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9DC7" w14:textId="77777777" w:rsidR="00777548" w:rsidRPr="007B6869" w:rsidRDefault="0077754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F37AFBD" w14:textId="77777777" w:rsidR="00350E3F" w:rsidRDefault="005B560B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77548"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1FA15E01" wp14:editId="0CA019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23406" cy="5612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ffic Ops Web Pag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01" cy="56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CD8" w:rsidRPr="00777548">
        <w:rPr>
          <w:rFonts w:ascii="Arial" w:hAnsi="Arial" w:cs="Arial"/>
          <w:b/>
          <w:sz w:val="16"/>
          <w:szCs w:val="16"/>
        </w:rPr>
        <w:t>F</w:t>
      </w:r>
      <w:r w:rsidR="00350E3F">
        <w:rPr>
          <w:rFonts w:ascii="Arial" w:hAnsi="Arial" w:cs="Arial"/>
          <w:b/>
          <w:sz w:val="16"/>
          <w:szCs w:val="16"/>
        </w:rPr>
        <w:t>lorida Department of Transportation</w:t>
      </w:r>
    </w:p>
    <w:p w14:paraId="065DB457" w14:textId="77777777" w:rsidR="008F355A" w:rsidRDefault="008F355A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Traffic Engineering and Operations Office</w:t>
      </w:r>
    </w:p>
    <w:p w14:paraId="53DC1671" w14:textId="039218FC" w:rsidR="00CC77AD" w:rsidRPr="00777548" w:rsidRDefault="008F355A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Traffic Engineering Research Laboratory</w:t>
      </w:r>
    </w:p>
    <w:p w14:paraId="3D55C6AA" w14:textId="77777777" w:rsidR="007B4D52" w:rsidRPr="00777548" w:rsidRDefault="007B4D52" w:rsidP="00F062B4">
      <w:pPr>
        <w:tabs>
          <w:tab w:val="left" w:pos="1440"/>
          <w:tab w:val="left" w:pos="3600"/>
          <w:tab w:val="left" w:pos="5670"/>
          <w:tab w:val="left" w:pos="7020"/>
          <w:tab w:val="left" w:pos="9810"/>
        </w:tabs>
        <w:spacing w:after="0" w:line="20" w:lineRule="atLeast"/>
        <w:jc w:val="center"/>
        <w:rPr>
          <w:rFonts w:ascii="Arial" w:hAnsi="Arial" w:cs="Arial"/>
          <w:b/>
          <w:sz w:val="20"/>
          <w:szCs w:val="20"/>
        </w:rPr>
      </w:pPr>
      <w:r w:rsidRPr="00777548">
        <w:rPr>
          <w:rFonts w:ascii="Arial" w:hAnsi="Arial" w:cs="Arial"/>
          <w:b/>
          <w:sz w:val="20"/>
          <w:szCs w:val="20"/>
        </w:rPr>
        <w:t>Approved Product List</w:t>
      </w:r>
      <w:r w:rsidR="00780B2C">
        <w:rPr>
          <w:rFonts w:ascii="Arial" w:hAnsi="Arial" w:cs="Arial"/>
          <w:b/>
          <w:sz w:val="20"/>
          <w:szCs w:val="20"/>
        </w:rPr>
        <w:t xml:space="preserve"> (APL)</w:t>
      </w:r>
    </w:p>
    <w:p w14:paraId="1EB34AE4" w14:textId="77777777" w:rsidR="00CC77AD" w:rsidRPr="00777548" w:rsidRDefault="004E32AD">
      <w:pPr>
        <w:spacing w:after="0"/>
        <w:jc w:val="center"/>
      </w:pPr>
      <w:r w:rsidRPr="00777548">
        <w:rPr>
          <w:rFonts w:ascii="Arial" w:hAnsi="Arial" w:cs="Arial"/>
          <w:b/>
          <w:sz w:val="24"/>
          <w:szCs w:val="24"/>
        </w:rPr>
        <w:t>Request for Product Consideration</w:t>
      </w:r>
    </w:p>
    <w:p w14:paraId="5F4CCC37" w14:textId="5C4ECAA6" w:rsidR="00CC77AD" w:rsidRDefault="00FE727A" w:rsidP="003D5EA9">
      <w:pPr>
        <w:spacing w:before="120" w:after="240" w:line="20" w:lineRule="atLeast"/>
      </w:pPr>
      <w:r w:rsidRPr="00777548">
        <w:t xml:space="preserve">This completed application </w:t>
      </w:r>
      <w:r w:rsidR="009F01FE" w:rsidRPr="00777548">
        <w:t xml:space="preserve">and </w:t>
      </w:r>
      <w:r w:rsidR="00543A61" w:rsidRPr="00777548">
        <w:t xml:space="preserve">attached </w:t>
      </w:r>
      <w:r w:rsidR="009F01FE" w:rsidRPr="00777548">
        <w:t xml:space="preserve">product literature serves to request that the </w:t>
      </w:r>
      <w:r w:rsidR="008F355A">
        <w:t>Traffic Engineering Research Laboratory</w:t>
      </w:r>
      <w:r w:rsidR="009F01FE" w:rsidRPr="00777548">
        <w:t xml:space="preserve"> consider the product described herein for use on the streets and highwa</w:t>
      </w:r>
      <w:r w:rsidRPr="00777548">
        <w:t>ys of the state.  Submit one application</w:t>
      </w:r>
      <w:r w:rsidR="009F01FE" w:rsidRPr="00777548">
        <w:t xml:space="preserve"> for each </w:t>
      </w:r>
      <w:r w:rsidRPr="00777548">
        <w:t>product series</w:t>
      </w:r>
      <w:r w:rsidR="009F01FE" w:rsidRPr="00777548">
        <w:t xml:space="preserve">. </w:t>
      </w:r>
    </w:p>
    <w:p w14:paraId="20434D72" w14:textId="77777777" w:rsidR="0091041E" w:rsidRPr="00777548" w:rsidRDefault="0091041E" w:rsidP="003D5EA9">
      <w:pPr>
        <w:tabs>
          <w:tab w:val="left" w:pos="540"/>
          <w:tab w:val="left" w:pos="4950"/>
          <w:tab w:val="left" w:pos="5130"/>
          <w:tab w:val="left" w:pos="6660"/>
          <w:tab w:val="left" w:pos="9360"/>
        </w:tabs>
        <w:spacing w:before="120" w:line="20" w:lineRule="atLeast"/>
        <w:rPr>
          <w:u w:val="single"/>
        </w:rPr>
      </w:pPr>
      <w:r w:rsidRPr="003D5EA9">
        <w:rPr>
          <w:b/>
          <w:bCs/>
        </w:rPr>
        <w:t>Date</w:t>
      </w:r>
      <w:r w:rsidR="00C96F2A">
        <w:rPr>
          <w:b/>
          <w:bCs/>
        </w:rPr>
        <w:t xml:space="preserve"> </w:t>
      </w:r>
      <w:r w:rsidR="00502F96">
        <w:rPr>
          <w:b/>
          <w:bCs/>
        </w:rPr>
        <w:t>Submitted</w:t>
      </w:r>
      <w:r w:rsidRPr="003D5EA9">
        <w:rPr>
          <w:b/>
          <w:bCs/>
        </w:rPr>
        <w:t>:</w:t>
      </w:r>
      <w:r w:rsidRPr="00777548">
        <w:t xml:space="preserve"> </w:t>
      </w:r>
      <w:r w:rsidR="00502F96" w:rsidRPr="00777548">
        <w:rPr>
          <w:u w:val="single"/>
        </w:rPr>
        <w:fldChar w:fldCharType="begin">
          <w:ffData>
            <w:name w:val="State"/>
            <w:enabled/>
            <w:calcOnExit w:val="0"/>
            <w:textInput/>
          </w:ffData>
        </w:fldChar>
      </w:r>
      <w:r w:rsidR="00502F96" w:rsidRPr="00777548">
        <w:rPr>
          <w:u w:val="single"/>
        </w:rPr>
        <w:instrText xml:space="preserve"> FORMTEXT </w:instrText>
      </w:r>
      <w:r w:rsidR="00502F96" w:rsidRPr="00777548">
        <w:rPr>
          <w:u w:val="single"/>
        </w:rPr>
      </w:r>
      <w:r w:rsidR="00502F96" w:rsidRPr="00777548">
        <w:rPr>
          <w:u w:val="single"/>
        </w:rPr>
        <w:fldChar w:fldCharType="separate"/>
      </w:r>
      <w:r w:rsidR="009415C0">
        <w:rPr>
          <w:u w:val="single"/>
        </w:rPr>
        <w:t> </w:t>
      </w:r>
      <w:r w:rsidR="009415C0">
        <w:rPr>
          <w:u w:val="single"/>
        </w:rPr>
        <w:t> </w:t>
      </w:r>
      <w:r w:rsidR="009415C0">
        <w:rPr>
          <w:u w:val="single"/>
        </w:rPr>
        <w:t> </w:t>
      </w:r>
      <w:r w:rsidR="009415C0">
        <w:rPr>
          <w:u w:val="single"/>
        </w:rPr>
        <w:t> </w:t>
      </w:r>
      <w:r w:rsidR="009415C0">
        <w:rPr>
          <w:u w:val="single"/>
        </w:rPr>
        <w:t> </w:t>
      </w:r>
      <w:r w:rsidR="00502F96" w:rsidRPr="00777548">
        <w:rPr>
          <w:u w:val="single"/>
        </w:rPr>
        <w:fldChar w:fldCharType="end"/>
      </w:r>
      <w:r w:rsidRPr="00777548">
        <w:rPr>
          <w:u w:val="single"/>
        </w:rPr>
        <w:tab/>
      </w:r>
      <w:r w:rsidRPr="00777548">
        <w:tab/>
      </w:r>
      <w:r w:rsidRPr="003D5EA9">
        <w:rPr>
          <w:b/>
          <w:bCs/>
        </w:rPr>
        <w:t xml:space="preserve">PATH Application ID: </w:t>
      </w:r>
      <w:r w:rsidRPr="00777548">
        <w:rPr>
          <w:u w:val="single"/>
        </w:rPr>
        <w:fldChar w:fldCharType="begin">
          <w:ffData>
            <w:name w:val="State"/>
            <w:enabled/>
            <w:calcOnExit w:val="0"/>
            <w:textInput/>
          </w:ffData>
        </w:fldChar>
      </w:r>
      <w:r w:rsidRPr="00777548">
        <w:rPr>
          <w:u w:val="single"/>
        </w:rPr>
        <w:instrText xml:space="preserve"> FORMTEXT </w:instrText>
      </w:r>
      <w:r w:rsidRPr="00777548">
        <w:rPr>
          <w:u w:val="single"/>
        </w:rPr>
      </w:r>
      <w:r w:rsidRPr="00777548">
        <w:rPr>
          <w:u w:val="single"/>
        </w:rPr>
        <w:fldChar w:fldCharType="separate"/>
      </w:r>
      <w:r w:rsidR="009415C0">
        <w:rPr>
          <w:u w:val="single"/>
        </w:rPr>
        <w:t> </w:t>
      </w:r>
      <w:r w:rsidR="009415C0">
        <w:rPr>
          <w:u w:val="single"/>
        </w:rPr>
        <w:t> </w:t>
      </w:r>
      <w:r w:rsidR="009415C0">
        <w:rPr>
          <w:u w:val="single"/>
        </w:rPr>
        <w:t> </w:t>
      </w:r>
      <w:r w:rsidR="009415C0">
        <w:rPr>
          <w:u w:val="single"/>
        </w:rPr>
        <w:t> </w:t>
      </w:r>
      <w:r w:rsidR="009415C0">
        <w:rPr>
          <w:u w:val="single"/>
        </w:rPr>
        <w:t> </w:t>
      </w:r>
      <w:r w:rsidRPr="00777548">
        <w:rPr>
          <w:u w:val="single"/>
        </w:rPr>
        <w:fldChar w:fldCharType="end"/>
      </w:r>
      <w:r>
        <w:rPr>
          <w:u w:val="single"/>
        </w:rPr>
        <w:tab/>
      </w:r>
    </w:p>
    <w:p w14:paraId="50FEE4BB" w14:textId="77777777" w:rsidR="00CC77AD" w:rsidRPr="00777548" w:rsidRDefault="00CA2597" w:rsidP="003D5EA9">
      <w:pPr>
        <w:pStyle w:val="ListParagraph"/>
        <w:numPr>
          <w:ilvl w:val="0"/>
          <w:numId w:val="1"/>
        </w:numPr>
        <w:spacing w:before="320" w:after="0" w:line="20" w:lineRule="atLeast"/>
        <w:ind w:left="187" w:hanging="187"/>
        <w:rPr>
          <w:rFonts w:ascii="Arial" w:hAnsi="Arial" w:cs="Arial"/>
        </w:rPr>
      </w:pPr>
      <w:r w:rsidRPr="00777548">
        <w:rPr>
          <w:rFonts w:ascii="Arial" w:hAnsi="Arial" w:cs="Arial"/>
          <w:b/>
        </w:rPr>
        <w:t>P</w:t>
      </w:r>
      <w:r w:rsidR="00CC77AD" w:rsidRPr="00777548">
        <w:rPr>
          <w:rFonts w:ascii="Arial" w:hAnsi="Arial" w:cs="Arial"/>
          <w:b/>
        </w:rPr>
        <w:t>RODUCT INFORMATION</w:t>
      </w:r>
    </w:p>
    <w:p w14:paraId="5D99BD5D" w14:textId="77777777" w:rsidR="007B6869" w:rsidRDefault="007B6869" w:rsidP="003D5EA9">
      <w:pPr>
        <w:tabs>
          <w:tab w:val="left" w:pos="1620"/>
          <w:tab w:val="left" w:pos="4950"/>
          <w:tab w:val="left" w:pos="5130"/>
          <w:tab w:val="left" w:pos="6120"/>
          <w:tab w:val="left" w:pos="9360"/>
        </w:tabs>
        <w:spacing w:before="120" w:after="0" w:line="20" w:lineRule="atLeast"/>
        <w:rPr>
          <w:u w:val="single"/>
        </w:rPr>
      </w:pPr>
      <w:r w:rsidRPr="00777548">
        <w:t xml:space="preserve">Product Name: </w:t>
      </w:r>
      <w:r w:rsidRPr="00777548">
        <w:rPr>
          <w:u w:val="single"/>
        </w:rPr>
        <w:tab/>
      </w:r>
      <w:r w:rsidR="00502F96" w:rsidRPr="00777548">
        <w:rPr>
          <w:u w:val="single"/>
        </w:rPr>
        <w:fldChar w:fldCharType="begin">
          <w:ffData>
            <w:name w:val="Product_Name"/>
            <w:enabled/>
            <w:calcOnExit w:val="0"/>
            <w:textInput/>
          </w:ffData>
        </w:fldChar>
      </w:r>
      <w:r w:rsidR="00502F96" w:rsidRPr="00777548">
        <w:rPr>
          <w:u w:val="single"/>
        </w:rPr>
        <w:instrText xml:space="preserve"> FORMTEXT </w:instrText>
      </w:r>
      <w:r w:rsidR="00502F96" w:rsidRPr="00777548">
        <w:rPr>
          <w:u w:val="single"/>
        </w:rPr>
      </w:r>
      <w:r w:rsidR="00502F96" w:rsidRPr="00777548">
        <w:rPr>
          <w:u w:val="single"/>
        </w:rPr>
        <w:fldChar w:fldCharType="separate"/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 w:rsidRPr="00777548">
        <w:rPr>
          <w:u w:val="single"/>
        </w:rPr>
        <w:fldChar w:fldCharType="end"/>
      </w:r>
      <w:r w:rsidRPr="00777548">
        <w:rPr>
          <w:u w:val="single"/>
        </w:rPr>
        <w:tab/>
      </w:r>
      <w:r w:rsidRPr="00777548">
        <w:tab/>
      </w:r>
      <w:r w:rsidR="00E42C2C">
        <w:t>Part#/</w:t>
      </w:r>
      <w:r w:rsidRPr="00777548">
        <w:t>Model</w:t>
      </w:r>
      <w:r w:rsidR="0000533C">
        <w:t>/Series</w:t>
      </w:r>
      <w:r w:rsidRPr="00777548">
        <w:t xml:space="preserve">: </w:t>
      </w:r>
      <w:r w:rsidR="0091041E" w:rsidRPr="00777548">
        <w:rPr>
          <w:u w:val="single"/>
        </w:rPr>
        <w:fldChar w:fldCharType="begin">
          <w:ffData>
            <w:name w:val="State"/>
            <w:enabled/>
            <w:calcOnExit w:val="0"/>
            <w:textInput/>
          </w:ffData>
        </w:fldChar>
      </w:r>
      <w:r w:rsidR="0091041E" w:rsidRPr="00777548">
        <w:rPr>
          <w:u w:val="single"/>
        </w:rPr>
        <w:instrText xml:space="preserve"> FORMTEXT </w:instrText>
      </w:r>
      <w:r w:rsidR="0091041E" w:rsidRPr="00777548">
        <w:rPr>
          <w:u w:val="single"/>
        </w:rPr>
      </w:r>
      <w:r w:rsidR="0091041E" w:rsidRPr="00777548">
        <w:rPr>
          <w:u w:val="single"/>
        </w:rPr>
        <w:fldChar w:fldCharType="separate"/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91041E" w:rsidRPr="00777548">
        <w:rPr>
          <w:u w:val="single"/>
        </w:rPr>
        <w:fldChar w:fldCharType="end"/>
      </w:r>
      <w:r w:rsidRPr="00777548">
        <w:rPr>
          <w:u w:val="single"/>
        </w:rPr>
        <w:tab/>
      </w:r>
    </w:p>
    <w:p w14:paraId="6E02740C" w14:textId="77777777" w:rsidR="00142FC2" w:rsidRPr="008522F7" w:rsidRDefault="007B6869" w:rsidP="003D5EA9">
      <w:pPr>
        <w:tabs>
          <w:tab w:val="left" w:pos="1710"/>
          <w:tab w:val="left" w:pos="4950"/>
          <w:tab w:val="left" w:pos="5130"/>
          <w:tab w:val="left" w:pos="6210"/>
          <w:tab w:val="left" w:pos="9360"/>
        </w:tabs>
        <w:spacing w:before="120" w:after="0" w:line="20" w:lineRule="atLeast"/>
        <w:rPr>
          <w:vertAlign w:val="superscript"/>
        </w:rPr>
      </w:pPr>
      <w:r>
        <w:t>Company</w:t>
      </w:r>
      <w:r w:rsidR="00DB2CD3">
        <w:t xml:space="preserve"> </w:t>
      </w:r>
      <w:r w:rsidR="00DB2CD3" w:rsidRPr="008522F7">
        <w:rPr>
          <w:sz w:val="16"/>
          <w:szCs w:val="16"/>
        </w:rPr>
        <w:t>(to be listed on the APL)</w:t>
      </w:r>
      <w:r w:rsidR="002F3D7F" w:rsidRPr="00777548">
        <w:t xml:space="preserve">: </w:t>
      </w:r>
      <w:r w:rsidR="00E57BBC" w:rsidRPr="00777548">
        <w:rPr>
          <w:u w:val="single"/>
        </w:rPr>
        <w:fldChar w:fldCharType="begin">
          <w:ffData>
            <w:name w:val="Contact"/>
            <w:enabled/>
            <w:calcOnExit w:val="0"/>
            <w:textInput/>
          </w:ffData>
        </w:fldChar>
      </w:r>
      <w:r w:rsidR="002F3D7F" w:rsidRPr="00777548">
        <w:rPr>
          <w:u w:val="single"/>
        </w:rPr>
        <w:instrText xml:space="preserve"> FORMTEXT </w:instrText>
      </w:r>
      <w:r w:rsidR="00E57BBC" w:rsidRPr="00777548">
        <w:rPr>
          <w:u w:val="single"/>
        </w:rPr>
      </w:r>
      <w:r w:rsidR="00E57BBC" w:rsidRPr="00777548">
        <w:rPr>
          <w:u w:val="single"/>
        </w:rPr>
        <w:fldChar w:fldCharType="separate"/>
      </w:r>
      <w:r w:rsidR="002F3D7F" w:rsidRPr="00777548">
        <w:rPr>
          <w:noProof/>
          <w:u w:val="single"/>
        </w:rPr>
        <w:t> </w:t>
      </w:r>
      <w:r w:rsidR="002F3D7F" w:rsidRPr="00777548">
        <w:rPr>
          <w:noProof/>
          <w:u w:val="single"/>
        </w:rPr>
        <w:t> </w:t>
      </w:r>
      <w:r w:rsidR="002F3D7F" w:rsidRPr="00777548">
        <w:rPr>
          <w:noProof/>
          <w:u w:val="single"/>
        </w:rPr>
        <w:t> </w:t>
      </w:r>
      <w:r w:rsidR="002F3D7F" w:rsidRPr="00777548">
        <w:rPr>
          <w:noProof/>
          <w:u w:val="single"/>
        </w:rPr>
        <w:t> </w:t>
      </w:r>
      <w:r w:rsidR="002F3D7F" w:rsidRPr="00777548">
        <w:rPr>
          <w:noProof/>
          <w:u w:val="single"/>
        </w:rPr>
        <w:t> </w:t>
      </w:r>
      <w:r w:rsidR="00E57BBC" w:rsidRPr="00777548">
        <w:rPr>
          <w:u w:val="single"/>
        </w:rPr>
        <w:fldChar w:fldCharType="end"/>
      </w:r>
      <w:r w:rsidR="002F3D7F" w:rsidRPr="00777548">
        <w:rPr>
          <w:u w:val="single"/>
        </w:rPr>
        <w:tab/>
      </w:r>
      <w:r w:rsidR="002F3D7F" w:rsidRPr="00777548">
        <w:tab/>
      </w:r>
      <w:r>
        <w:t>Applicant</w:t>
      </w:r>
      <w:r w:rsidR="002F3D7F" w:rsidRPr="00777548">
        <w:t xml:space="preserve">: </w:t>
      </w:r>
      <w:r w:rsidR="002F3D7F" w:rsidRPr="00777548">
        <w:rPr>
          <w:u w:val="single"/>
        </w:rPr>
        <w:tab/>
      </w:r>
      <w:r w:rsidR="00502F96" w:rsidRPr="00777548">
        <w:rPr>
          <w:u w:val="single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="00502F96" w:rsidRPr="00777548">
        <w:rPr>
          <w:u w:val="single"/>
        </w:rPr>
        <w:instrText xml:space="preserve"> FORMTEXT </w:instrText>
      </w:r>
      <w:r w:rsidR="00502F96" w:rsidRPr="00777548">
        <w:rPr>
          <w:u w:val="single"/>
        </w:rPr>
      </w:r>
      <w:r w:rsidR="00502F96" w:rsidRPr="00777548">
        <w:rPr>
          <w:u w:val="single"/>
        </w:rPr>
        <w:fldChar w:fldCharType="separate"/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 w:rsidRPr="00777548">
        <w:rPr>
          <w:u w:val="single"/>
        </w:rPr>
        <w:fldChar w:fldCharType="end"/>
      </w:r>
      <w:r w:rsidR="002F3D7F" w:rsidRPr="00777548">
        <w:rPr>
          <w:u w:val="single"/>
        </w:rPr>
        <w:tab/>
      </w:r>
    </w:p>
    <w:p w14:paraId="6F2AD356" w14:textId="77777777" w:rsidR="00CC77AD" w:rsidRPr="00777548" w:rsidRDefault="002F3D7F" w:rsidP="003D5EA9">
      <w:pPr>
        <w:tabs>
          <w:tab w:val="left" w:pos="720"/>
          <w:tab w:val="left" w:pos="4950"/>
          <w:tab w:val="left" w:pos="5130"/>
          <w:tab w:val="left" w:pos="5940"/>
          <w:tab w:val="left" w:pos="9360"/>
        </w:tabs>
        <w:spacing w:before="120" w:after="0" w:line="20" w:lineRule="atLeast"/>
        <w:rPr>
          <w:u w:val="single"/>
        </w:rPr>
      </w:pPr>
      <w:r w:rsidRPr="00777548">
        <w:t>E</w:t>
      </w:r>
      <w:r w:rsidR="00AD71EC" w:rsidRPr="00777548">
        <w:t>-</w:t>
      </w:r>
      <w:r w:rsidRPr="00777548">
        <w:t xml:space="preserve">mail: </w:t>
      </w:r>
      <w:r w:rsidRPr="00777548">
        <w:rPr>
          <w:u w:val="single"/>
        </w:rPr>
        <w:tab/>
      </w:r>
      <w:r w:rsidR="00E57BBC" w:rsidRPr="00777548">
        <w:rPr>
          <w:u w:val="single"/>
        </w:rPr>
        <w:fldChar w:fldCharType="begin">
          <w:ffData>
            <w:name w:val="Contact"/>
            <w:enabled/>
            <w:calcOnExit w:val="0"/>
            <w:textInput/>
          </w:ffData>
        </w:fldChar>
      </w:r>
      <w:r w:rsidRPr="00777548">
        <w:rPr>
          <w:u w:val="single"/>
        </w:rPr>
        <w:instrText xml:space="preserve"> FORMTEXT </w:instrText>
      </w:r>
      <w:r w:rsidR="00E57BBC" w:rsidRPr="00777548">
        <w:rPr>
          <w:u w:val="single"/>
        </w:rPr>
      </w:r>
      <w:r w:rsidR="00E57BBC" w:rsidRPr="00777548">
        <w:rPr>
          <w:u w:val="single"/>
        </w:rPr>
        <w:fldChar w:fldCharType="separate"/>
      </w:r>
      <w:r w:rsidRPr="00777548">
        <w:rPr>
          <w:noProof/>
          <w:u w:val="single"/>
        </w:rPr>
        <w:t> </w:t>
      </w:r>
      <w:r w:rsidRPr="00777548">
        <w:rPr>
          <w:noProof/>
          <w:u w:val="single"/>
        </w:rPr>
        <w:t> </w:t>
      </w:r>
      <w:r w:rsidRPr="00777548">
        <w:rPr>
          <w:noProof/>
          <w:u w:val="single"/>
        </w:rPr>
        <w:t> </w:t>
      </w:r>
      <w:r w:rsidRPr="00777548">
        <w:rPr>
          <w:noProof/>
          <w:u w:val="single"/>
        </w:rPr>
        <w:t> </w:t>
      </w:r>
      <w:r w:rsidRPr="00777548">
        <w:rPr>
          <w:noProof/>
          <w:u w:val="single"/>
        </w:rPr>
        <w:t> </w:t>
      </w:r>
      <w:r w:rsidR="00E57BBC" w:rsidRPr="00777548">
        <w:rPr>
          <w:u w:val="single"/>
        </w:rPr>
        <w:fldChar w:fldCharType="end"/>
      </w:r>
      <w:r w:rsidRPr="00777548">
        <w:rPr>
          <w:u w:val="single"/>
        </w:rPr>
        <w:tab/>
      </w:r>
      <w:r w:rsidRPr="00777548">
        <w:tab/>
        <w:t xml:space="preserve">Phone: </w:t>
      </w:r>
      <w:r w:rsidRPr="00777548">
        <w:rPr>
          <w:u w:val="single"/>
        </w:rPr>
        <w:tab/>
      </w:r>
      <w:r w:rsidR="00502F96" w:rsidRPr="00777548">
        <w:rPr>
          <w:u w:val="single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="00502F96" w:rsidRPr="00777548">
        <w:rPr>
          <w:u w:val="single"/>
        </w:rPr>
        <w:instrText xml:space="preserve"> FORMTEXT </w:instrText>
      </w:r>
      <w:r w:rsidR="00502F96" w:rsidRPr="00777548">
        <w:rPr>
          <w:u w:val="single"/>
        </w:rPr>
      </w:r>
      <w:r w:rsidR="00502F96" w:rsidRPr="00777548">
        <w:rPr>
          <w:u w:val="single"/>
        </w:rPr>
        <w:fldChar w:fldCharType="separate"/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 w:rsidRPr="00777548">
        <w:rPr>
          <w:u w:val="single"/>
        </w:rPr>
        <w:fldChar w:fldCharType="end"/>
      </w:r>
      <w:r w:rsidRPr="00777548">
        <w:rPr>
          <w:u w:val="single"/>
        </w:rPr>
        <w:tab/>
      </w:r>
    </w:p>
    <w:p w14:paraId="58FA887F" w14:textId="77777777" w:rsidR="00CC77AD" w:rsidRPr="00777548" w:rsidRDefault="00CA2597" w:rsidP="003D5EA9">
      <w:pPr>
        <w:tabs>
          <w:tab w:val="left" w:pos="1440"/>
          <w:tab w:val="left" w:pos="9360"/>
        </w:tabs>
        <w:spacing w:before="120" w:after="0" w:line="20" w:lineRule="atLeast"/>
        <w:rPr>
          <w:u w:val="single"/>
        </w:rPr>
      </w:pPr>
      <w:r w:rsidRPr="00777548">
        <w:t xml:space="preserve">Proposed Use: </w:t>
      </w:r>
      <w:r w:rsidR="001B1D90" w:rsidRPr="00777548">
        <w:rPr>
          <w:u w:val="single"/>
        </w:rPr>
        <w:tab/>
      </w:r>
      <w:r w:rsidR="00502F96" w:rsidRPr="00777548">
        <w:rPr>
          <w:u w:val="single"/>
        </w:rPr>
        <w:fldChar w:fldCharType="begin">
          <w:ffData>
            <w:name w:val="Use"/>
            <w:enabled/>
            <w:calcOnExit w:val="0"/>
            <w:textInput/>
          </w:ffData>
        </w:fldChar>
      </w:r>
      <w:r w:rsidR="00502F96" w:rsidRPr="00777548">
        <w:rPr>
          <w:u w:val="single"/>
        </w:rPr>
        <w:instrText xml:space="preserve"> FORMTEXT </w:instrText>
      </w:r>
      <w:r w:rsidR="00502F96" w:rsidRPr="00777548">
        <w:rPr>
          <w:u w:val="single"/>
        </w:rPr>
      </w:r>
      <w:r w:rsidR="00502F96" w:rsidRPr="00777548">
        <w:rPr>
          <w:u w:val="single"/>
        </w:rPr>
        <w:fldChar w:fldCharType="separate"/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 w:rsidRPr="00777548">
        <w:rPr>
          <w:u w:val="single"/>
        </w:rPr>
        <w:fldChar w:fldCharType="end"/>
      </w:r>
      <w:r w:rsidR="001B1D90" w:rsidRPr="00777548">
        <w:rPr>
          <w:u w:val="single"/>
        </w:rPr>
        <w:tab/>
      </w:r>
    </w:p>
    <w:p w14:paraId="1E534C87" w14:textId="77777777" w:rsidR="00CC77AD" w:rsidRPr="00777548" w:rsidRDefault="00266EAE" w:rsidP="003D5EA9">
      <w:pPr>
        <w:tabs>
          <w:tab w:val="left" w:pos="1710"/>
          <w:tab w:val="left" w:pos="9360"/>
        </w:tabs>
        <w:spacing w:before="120" w:after="0" w:line="20" w:lineRule="atLeast"/>
        <w:rPr>
          <w:u w:val="single"/>
        </w:rPr>
      </w:pPr>
      <w:r w:rsidRPr="00777548">
        <w:t xml:space="preserve">Benefits to FDOT: </w:t>
      </w:r>
      <w:r w:rsidRPr="00777548">
        <w:rPr>
          <w:u w:val="single"/>
        </w:rPr>
        <w:tab/>
      </w:r>
      <w:r w:rsidR="00E57BBC" w:rsidRPr="00777548">
        <w:rPr>
          <w:u w:val="single"/>
        </w:rPr>
        <w:fldChar w:fldCharType="begin">
          <w:ffData>
            <w:name w:val="Use"/>
            <w:enabled/>
            <w:calcOnExit w:val="0"/>
            <w:textInput/>
          </w:ffData>
        </w:fldChar>
      </w:r>
      <w:r w:rsidRPr="00777548">
        <w:rPr>
          <w:u w:val="single"/>
        </w:rPr>
        <w:instrText xml:space="preserve"> FORMTEXT </w:instrText>
      </w:r>
      <w:r w:rsidR="00E57BBC" w:rsidRPr="00777548">
        <w:rPr>
          <w:u w:val="single"/>
        </w:rPr>
      </w:r>
      <w:r w:rsidR="00E57BBC" w:rsidRPr="00777548">
        <w:rPr>
          <w:u w:val="single"/>
        </w:rPr>
        <w:fldChar w:fldCharType="separate"/>
      </w:r>
      <w:r w:rsidRPr="00777548">
        <w:rPr>
          <w:noProof/>
          <w:u w:val="single"/>
        </w:rPr>
        <w:t> </w:t>
      </w:r>
      <w:r w:rsidRPr="00777548">
        <w:rPr>
          <w:noProof/>
          <w:u w:val="single"/>
        </w:rPr>
        <w:t> </w:t>
      </w:r>
      <w:r w:rsidRPr="00777548">
        <w:rPr>
          <w:noProof/>
          <w:u w:val="single"/>
        </w:rPr>
        <w:t> </w:t>
      </w:r>
      <w:r w:rsidRPr="00777548">
        <w:rPr>
          <w:noProof/>
          <w:u w:val="single"/>
        </w:rPr>
        <w:t> </w:t>
      </w:r>
      <w:r w:rsidRPr="00777548">
        <w:rPr>
          <w:noProof/>
          <w:u w:val="single"/>
        </w:rPr>
        <w:t> </w:t>
      </w:r>
      <w:r w:rsidR="00E57BBC" w:rsidRPr="00777548">
        <w:rPr>
          <w:u w:val="single"/>
        </w:rPr>
        <w:fldChar w:fldCharType="end"/>
      </w:r>
      <w:r w:rsidRPr="00777548">
        <w:rPr>
          <w:u w:val="single"/>
        </w:rPr>
        <w:tab/>
      </w:r>
    </w:p>
    <w:p w14:paraId="7CAB8917" w14:textId="77777777" w:rsidR="00502F96" w:rsidRDefault="00576F1C" w:rsidP="003D5EA9">
      <w:pPr>
        <w:tabs>
          <w:tab w:val="left" w:pos="2790"/>
          <w:tab w:val="left" w:pos="9360"/>
        </w:tabs>
        <w:spacing w:before="120" w:after="0" w:line="20" w:lineRule="atLeast"/>
        <w:rPr>
          <w:u w:val="single"/>
        </w:rPr>
      </w:pPr>
      <w:r w:rsidRPr="00777548">
        <w:t xml:space="preserve">Major </w:t>
      </w:r>
      <w:r w:rsidR="00AD71EC" w:rsidRPr="00777548">
        <w:t>C</w:t>
      </w:r>
      <w:r w:rsidRPr="00777548">
        <w:t xml:space="preserve">omponents of </w:t>
      </w:r>
      <w:r w:rsidR="00AD71EC" w:rsidRPr="00777548">
        <w:t>D</w:t>
      </w:r>
      <w:r w:rsidRPr="00777548">
        <w:t xml:space="preserve">evice: </w:t>
      </w:r>
      <w:r w:rsidRPr="00777548">
        <w:rPr>
          <w:u w:val="single"/>
        </w:rPr>
        <w:tab/>
      </w:r>
      <w:bookmarkStart w:id="0" w:name="_Hlk10032271"/>
      <w:r w:rsidR="00502F96" w:rsidRPr="00777548">
        <w:rPr>
          <w:u w:val="single"/>
        </w:rPr>
        <w:fldChar w:fldCharType="begin">
          <w:ffData>
            <w:name w:val="Use"/>
            <w:enabled/>
            <w:calcOnExit w:val="0"/>
            <w:textInput/>
          </w:ffData>
        </w:fldChar>
      </w:r>
      <w:r w:rsidR="00502F96" w:rsidRPr="00777548">
        <w:rPr>
          <w:u w:val="single"/>
        </w:rPr>
        <w:instrText xml:space="preserve"> FORMTEXT </w:instrText>
      </w:r>
      <w:r w:rsidR="00502F96" w:rsidRPr="00777548">
        <w:rPr>
          <w:u w:val="single"/>
        </w:rPr>
      </w:r>
      <w:r w:rsidR="00502F96" w:rsidRPr="00777548">
        <w:rPr>
          <w:u w:val="single"/>
        </w:rPr>
        <w:fldChar w:fldCharType="separate"/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>
        <w:rPr>
          <w:u w:val="single"/>
        </w:rPr>
        <w:t> </w:t>
      </w:r>
      <w:r w:rsidR="00502F96" w:rsidRPr="00777548">
        <w:rPr>
          <w:u w:val="single"/>
        </w:rPr>
        <w:fldChar w:fldCharType="end"/>
      </w:r>
      <w:r w:rsidRPr="00777548">
        <w:rPr>
          <w:u w:val="single"/>
        </w:rPr>
        <w:tab/>
      </w:r>
    </w:p>
    <w:bookmarkEnd w:id="0"/>
    <w:p w14:paraId="20C9A474" w14:textId="77777777" w:rsidR="00464434" w:rsidRPr="00777548" w:rsidRDefault="00464434" w:rsidP="003D5EA9">
      <w:pPr>
        <w:tabs>
          <w:tab w:val="left" w:pos="2790"/>
          <w:tab w:val="left" w:pos="9360"/>
        </w:tabs>
        <w:spacing w:before="120" w:after="0" w:line="20" w:lineRule="atLeast"/>
        <w:rPr>
          <w:u w:val="single"/>
        </w:rPr>
      </w:pPr>
      <w:r>
        <w:t>Does product have current end of life schedule</w:t>
      </w:r>
      <w:r w:rsidRPr="00777548">
        <w:t xml:space="preserve">? </w:t>
      </w:r>
      <w:r w:rsidRPr="003D5EA9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                 "/>
              <w:listEntry w:val="Yes"/>
              <w:listEntry w:val="No"/>
            </w:ddList>
          </w:ffData>
        </w:fldChar>
      </w:r>
      <w:r w:rsidRPr="009415C0">
        <w:rPr>
          <w:u w:val="single"/>
        </w:rPr>
        <w:instrText xml:space="preserve"> FORMDROPDOWN </w:instrText>
      </w:r>
      <w:r w:rsidRPr="003D5EA9">
        <w:rPr>
          <w:u w:val="single"/>
        </w:rPr>
      </w:r>
      <w:r w:rsidRPr="003D5EA9">
        <w:rPr>
          <w:u w:val="single"/>
        </w:rPr>
        <w:fldChar w:fldCharType="separate"/>
      </w:r>
      <w:r w:rsidRPr="003D5EA9">
        <w:rPr>
          <w:u w:val="single"/>
        </w:rPr>
        <w:fldChar w:fldCharType="end"/>
      </w:r>
      <w:r w:rsidR="00502F96">
        <w:t xml:space="preserve">      </w:t>
      </w:r>
      <w:r w:rsidRPr="003D5EA9">
        <w:t>If yes, please provide schedule.</w:t>
      </w:r>
    </w:p>
    <w:p w14:paraId="72B6C437" w14:textId="77777777" w:rsidR="00CC77AD" w:rsidRPr="00777548" w:rsidRDefault="00266EAE" w:rsidP="003D5EA9">
      <w:pPr>
        <w:tabs>
          <w:tab w:val="left" w:pos="3420"/>
          <w:tab w:val="left" w:pos="4050"/>
          <w:tab w:val="left" w:pos="4230"/>
          <w:tab w:val="left" w:pos="8010"/>
          <w:tab w:val="left" w:pos="9360"/>
        </w:tabs>
        <w:spacing w:before="120" w:after="0" w:line="20" w:lineRule="atLeast"/>
      </w:pPr>
      <w:r w:rsidRPr="00777548">
        <w:t xml:space="preserve">For modifications to a </w:t>
      </w:r>
      <w:r w:rsidR="0048456F" w:rsidRPr="00777548">
        <w:t xml:space="preserve">product </w:t>
      </w:r>
      <w:r w:rsidR="008D7F3E" w:rsidRPr="00777548">
        <w:t xml:space="preserve">currently </w:t>
      </w:r>
      <w:r w:rsidR="0048456F" w:rsidRPr="00777548">
        <w:t>listed on the APL</w:t>
      </w:r>
      <w:r w:rsidR="007B4902" w:rsidRPr="00777548">
        <w:t xml:space="preserve">, </w:t>
      </w:r>
      <w:r w:rsidR="0048456F" w:rsidRPr="00777548">
        <w:t xml:space="preserve">provide </w:t>
      </w:r>
      <w:r w:rsidRPr="00777548">
        <w:t xml:space="preserve">the </w:t>
      </w:r>
      <w:r w:rsidR="0048456F" w:rsidRPr="00777548">
        <w:t>approval number</w:t>
      </w:r>
      <w:r w:rsidRPr="00777548">
        <w:t>:</w:t>
      </w:r>
      <w:r w:rsidRPr="00777548">
        <w:rPr>
          <w:u w:val="single"/>
        </w:rPr>
        <w:t xml:space="preserve"> </w:t>
      </w:r>
      <w:r w:rsidRPr="00777548">
        <w:rPr>
          <w:u w:val="single"/>
        </w:rPr>
        <w:tab/>
      </w:r>
      <w:r w:rsidR="00E57BBC" w:rsidRPr="00777548">
        <w:rPr>
          <w:u w:val="single"/>
        </w:rPr>
        <w:fldChar w:fldCharType="begin">
          <w:ffData>
            <w:name w:val="State"/>
            <w:enabled/>
            <w:calcOnExit w:val="0"/>
            <w:textInput/>
          </w:ffData>
        </w:fldChar>
      </w:r>
      <w:r w:rsidRPr="00777548">
        <w:rPr>
          <w:u w:val="single"/>
        </w:rPr>
        <w:instrText xml:space="preserve"> FORMTEXT </w:instrText>
      </w:r>
      <w:r w:rsidR="00E57BBC" w:rsidRPr="00777548">
        <w:rPr>
          <w:u w:val="single"/>
        </w:rPr>
      </w:r>
      <w:r w:rsidR="00E57BBC" w:rsidRPr="00777548">
        <w:rPr>
          <w:u w:val="single"/>
        </w:rPr>
        <w:fldChar w:fldCharType="separate"/>
      </w:r>
      <w:r w:rsidRPr="00777548">
        <w:rPr>
          <w:noProof/>
          <w:u w:val="single"/>
        </w:rPr>
        <w:t> </w:t>
      </w:r>
      <w:r w:rsidRPr="00777548">
        <w:rPr>
          <w:noProof/>
          <w:u w:val="single"/>
        </w:rPr>
        <w:t> </w:t>
      </w:r>
      <w:r w:rsidRPr="00777548">
        <w:rPr>
          <w:noProof/>
          <w:u w:val="single"/>
        </w:rPr>
        <w:t> </w:t>
      </w:r>
      <w:r w:rsidRPr="00777548">
        <w:rPr>
          <w:noProof/>
          <w:u w:val="single"/>
        </w:rPr>
        <w:t> </w:t>
      </w:r>
      <w:r w:rsidRPr="00777548">
        <w:rPr>
          <w:noProof/>
          <w:u w:val="single"/>
        </w:rPr>
        <w:t> </w:t>
      </w:r>
      <w:r w:rsidR="00E57BBC" w:rsidRPr="00777548">
        <w:rPr>
          <w:u w:val="single"/>
        </w:rPr>
        <w:fldChar w:fldCharType="end"/>
      </w:r>
      <w:r w:rsidRPr="00777548">
        <w:rPr>
          <w:u w:val="single"/>
        </w:rPr>
        <w:tab/>
      </w:r>
    </w:p>
    <w:p w14:paraId="68925628" w14:textId="77777777" w:rsidR="003A4FE7" w:rsidRPr="00777548" w:rsidRDefault="00A954A0" w:rsidP="003D5EA9">
      <w:pPr>
        <w:tabs>
          <w:tab w:val="left" w:pos="5310"/>
          <w:tab w:val="left" w:pos="9360"/>
        </w:tabs>
        <w:spacing w:before="120" w:after="0" w:line="20" w:lineRule="atLeast"/>
        <w:rPr>
          <w:u w:val="single"/>
        </w:rPr>
      </w:pPr>
      <w:r w:rsidRPr="00777548">
        <w:t>For modified APL products, l</w:t>
      </w:r>
      <w:r w:rsidR="00266EAE" w:rsidRPr="00777548">
        <w:t>ist</w:t>
      </w:r>
      <w:r w:rsidR="008D7F3E" w:rsidRPr="00777548">
        <w:t xml:space="preserve"> and summar</w:t>
      </w:r>
      <w:r w:rsidR="00266EAE" w:rsidRPr="00777548">
        <w:t>ize</w:t>
      </w:r>
      <w:r w:rsidR="008D7F3E" w:rsidRPr="00777548">
        <w:t xml:space="preserve"> </w:t>
      </w:r>
      <w:r w:rsidR="00266EAE" w:rsidRPr="00777548">
        <w:t xml:space="preserve">all </w:t>
      </w:r>
      <w:r w:rsidR="008D7F3E" w:rsidRPr="00777548">
        <w:t>changes:</w:t>
      </w:r>
      <w:r w:rsidR="0048456F" w:rsidRPr="00777548">
        <w:rPr>
          <w:u w:val="single"/>
        </w:rPr>
        <w:tab/>
      </w:r>
      <w:r w:rsidR="00E57BBC" w:rsidRPr="0077754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7F3E" w:rsidRPr="00777548">
        <w:rPr>
          <w:u w:val="single"/>
        </w:rPr>
        <w:instrText xml:space="preserve"> FORMTEXT </w:instrText>
      </w:r>
      <w:r w:rsidR="00E57BBC" w:rsidRPr="00777548">
        <w:rPr>
          <w:u w:val="single"/>
        </w:rPr>
      </w:r>
      <w:r w:rsidR="00E57BBC" w:rsidRPr="00777548">
        <w:rPr>
          <w:u w:val="single"/>
        </w:rPr>
        <w:fldChar w:fldCharType="separate"/>
      </w:r>
      <w:r w:rsidR="008D7F3E" w:rsidRPr="00777548">
        <w:rPr>
          <w:noProof/>
          <w:u w:val="single"/>
        </w:rPr>
        <w:t> </w:t>
      </w:r>
      <w:r w:rsidR="008D7F3E" w:rsidRPr="00777548">
        <w:rPr>
          <w:noProof/>
          <w:u w:val="single"/>
        </w:rPr>
        <w:t> </w:t>
      </w:r>
      <w:r w:rsidR="008D7F3E" w:rsidRPr="00777548">
        <w:rPr>
          <w:noProof/>
          <w:u w:val="single"/>
        </w:rPr>
        <w:t> </w:t>
      </w:r>
      <w:r w:rsidR="008D7F3E" w:rsidRPr="00777548">
        <w:rPr>
          <w:noProof/>
          <w:u w:val="single"/>
        </w:rPr>
        <w:t> </w:t>
      </w:r>
      <w:r w:rsidR="008D7F3E" w:rsidRPr="00777548">
        <w:rPr>
          <w:noProof/>
          <w:u w:val="single"/>
        </w:rPr>
        <w:t> </w:t>
      </w:r>
      <w:r w:rsidR="00E57BBC" w:rsidRPr="00777548">
        <w:rPr>
          <w:u w:val="single"/>
        </w:rPr>
        <w:fldChar w:fldCharType="end"/>
      </w:r>
      <w:r w:rsidR="00266EAE" w:rsidRPr="00777548">
        <w:rPr>
          <w:u w:val="single"/>
        </w:rPr>
        <w:tab/>
      </w:r>
    </w:p>
    <w:p w14:paraId="51003730" w14:textId="77777777" w:rsidR="00CC77AD" w:rsidRPr="00777548" w:rsidRDefault="008F355A" w:rsidP="003D5EA9">
      <w:pPr>
        <w:pStyle w:val="ListParagraph"/>
        <w:numPr>
          <w:ilvl w:val="0"/>
          <w:numId w:val="1"/>
        </w:numPr>
        <w:tabs>
          <w:tab w:val="left" w:pos="9720"/>
        </w:tabs>
        <w:spacing w:before="320" w:after="0" w:line="20" w:lineRule="atLeast"/>
        <w:ind w:left="187" w:hanging="187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C1FE6" wp14:editId="6D30AFBD">
                <wp:simplePos x="0" y="0"/>
                <wp:positionH relativeFrom="column">
                  <wp:posOffset>-191770</wp:posOffset>
                </wp:positionH>
                <wp:positionV relativeFrom="paragraph">
                  <wp:posOffset>118745</wp:posOffset>
                </wp:positionV>
                <wp:extent cx="6126480" cy="6350"/>
                <wp:effectExtent l="17780" t="15240" r="18415" b="16510"/>
                <wp:wrapNone/>
                <wp:docPr id="182158799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6480" cy="63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0A2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.1pt;margin-top:9.35pt;width:482.4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" strokeweight="1.75pt"/>
            </w:pict>
          </mc:Fallback>
        </mc:AlternateContent>
      </w:r>
      <w:r w:rsidR="00E41501" w:rsidRPr="00777548">
        <w:rPr>
          <w:rFonts w:ascii="Arial" w:hAnsi="Arial" w:cs="Arial"/>
          <w:b/>
        </w:rPr>
        <w:t>M</w:t>
      </w:r>
      <w:r w:rsidR="00CC77AD" w:rsidRPr="00777548">
        <w:rPr>
          <w:rFonts w:ascii="Arial" w:hAnsi="Arial" w:cs="Arial"/>
          <w:b/>
        </w:rPr>
        <w:t>ANUFACTURING FACIL</w:t>
      </w:r>
      <w:r w:rsidR="00863484" w:rsidRPr="00777548">
        <w:rPr>
          <w:rFonts w:ascii="Arial" w:hAnsi="Arial" w:cs="Arial"/>
          <w:b/>
        </w:rPr>
        <w:t>I</w:t>
      </w:r>
      <w:r w:rsidR="00CC77AD" w:rsidRPr="00777548">
        <w:rPr>
          <w:rFonts w:ascii="Arial" w:hAnsi="Arial" w:cs="Arial"/>
          <w:b/>
        </w:rPr>
        <w:t xml:space="preserve">TY </w:t>
      </w:r>
      <w:r w:rsidR="00FE727A" w:rsidRPr="00777548">
        <w:rPr>
          <w:rFonts w:ascii="Arial" w:hAnsi="Arial" w:cs="Arial"/>
          <w:b/>
        </w:rPr>
        <w:t>INFORMATION</w:t>
      </w:r>
    </w:p>
    <w:p w14:paraId="1052138B" w14:textId="77777777" w:rsidR="00CC77AD" w:rsidRPr="00777548" w:rsidRDefault="00E41501" w:rsidP="003D5EA9">
      <w:pPr>
        <w:tabs>
          <w:tab w:val="left" w:pos="2070"/>
          <w:tab w:val="left" w:pos="9360"/>
        </w:tabs>
        <w:spacing w:before="120" w:after="0" w:line="20" w:lineRule="atLeast"/>
        <w:rPr>
          <w:u w:val="single"/>
        </w:rPr>
      </w:pPr>
      <w:r w:rsidRPr="00777548">
        <w:t>Manufacturer</w:t>
      </w:r>
      <w:r w:rsidR="007B6869">
        <w:t xml:space="preserve"> </w:t>
      </w:r>
      <w:r w:rsidR="00817790">
        <w:t>Name</w:t>
      </w:r>
      <w:r w:rsidRPr="00777548">
        <w:t xml:space="preserve">: </w:t>
      </w:r>
      <w:r w:rsidR="00817790">
        <w:t>_</w:t>
      </w:r>
      <w:r w:rsidR="00817790" w:rsidRPr="00777548">
        <w:rPr>
          <w:u w:val="single"/>
        </w:rPr>
        <w:fldChar w:fldCharType="begin">
          <w:ffData>
            <w:name w:val="Manufacturer"/>
            <w:enabled/>
            <w:calcOnExit w:val="0"/>
            <w:textInput/>
          </w:ffData>
        </w:fldChar>
      </w:r>
      <w:bookmarkStart w:id="1" w:name="Manufacturer"/>
      <w:r w:rsidR="00817790" w:rsidRPr="00777548">
        <w:rPr>
          <w:u w:val="single"/>
        </w:rPr>
        <w:instrText xml:space="preserve"> FORMTEXT </w:instrText>
      </w:r>
      <w:r w:rsidR="00817790" w:rsidRPr="00777548">
        <w:rPr>
          <w:u w:val="single"/>
        </w:rPr>
      </w:r>
      <w:r w:rsidR="00817790" w:rsidRPr="00777548">
        <w:rPr>
          <w:u w:val="single"/>
        </w:rPr>
        <w:fldChar w:fldCharType="separate"/>
      </w:r>
      <w:r w:rsidR="00817790" w:rsidRPr="00777548">
        <w:rPr>
          <w:noProof/>
          <w:u w:val="single"/>
        </w:rPr>
        <w:t> </w:t>
      </w:r>
      <w:r w:rsidR="00817790" w:rsidRPr="00777548">
        <w:rPr>
          <w:noProof/>
          <w:u w:val="single"/>
        </w:rPr>
        <w:t> </w:t>
      </w:r>
      <w:r w:rsidR="00817790" w:rsidRPr="00777548">
        <w:rPr>
          <w:noProof/>
          <w:u w:val="single"/>
        </w:rPr>
        <w:t> </w:t>
      </w:r>
      <w:r w:rsidR="00817790" w:rsidRPr="00777548">
        <w:rPr>
          <w:noProof/>
          <w:u w:val="single"/>
        </w:rPr>
        <w:t> </w:t>
      </w:r>
      <w:r w:rsidR="00817790" w:rsidRPr="00777548">
        <w:rPr>
          <w:noProof/>
          <w:u w:val="single"/>
        </w:rPr>
        <w:t> </w:t>
      </w:r>
      <w:r w:rsidR="00817790" w:rsidRPr="00777548">
        <w:rPr>
          <w:u w:val="single"/>
        </w:rPr>
        <w:fldChar w:fldCharType="end"/>
      </w:r>
      <w:bookmarkEnd w:id="1"/>
      <w:r w:rsidR="001B1D90" w:rsidRPr="00777548">
        <w:rPr>
          <w:u w:val="single"/>
        </w:rPr>
        <w:tab/>
      </w:r>
    </w:p>
    <w:p w14:paraId="05861C45" w14:textId="77777777" w:rsidR="00CC77AD" w:rsidRPr="00777548" w:rsidRDefault="00E41501" w:rsidP="003D5EA9">
      <w:pPr>
        <w:tabs>
          <w:tab w:val="left" w:pos="1530"/>
          <w:tab w:val="left" w:pos="4950"/>
          <w:tab w:val="left" w:pos="5130"/>
          <w:tab w:val="left" w:pos="5850"/>
          <w:tab w:val="left" w:pos="9360"/>
        </w:tabs>
        <w:spacing w:before="120" w:after="0" w:line="20" w:lineRule="atLeast"/>
        <w:rPr>
          <w:u w:val="single"/>
        </w:rPr>
      </w:pPr>
      <w:r w:rsidRPr="00777548">
        <w:t xml:space="preserve">Contact </w:t>
      </w:r>
      <w:r w:rsidR="00AD71EC" w:rsidRPr="00777548">
        <w:t>P</w:t>
      </w:r>
      <w:r w:rsidRPr="00777548">
        <w:t xml:space="preserve">erson: </w:t>
      </w:r>
      <w:r w:rsidR="001B1D90" w:rsidRPr="00777548">
        <w:rPr>
          <w:u w:val="single"/>
        </w:rPr>
        <w:tab/>
      </w:r>
      <w:r w:rsidR="00E57BBC" w:rsidRPr="00777548">
        <w:rPr>
          <w:u w:val="single"/>
        </w:rPr>
        <w:fldChar w:fldCharType="begin">
          <w:ffData>
            <w:name w:val="Contact"/>
            <w:enabled/>
            <w:calcOnExit w:val="0"/>
            <w:textInput/>
          </w:ffData>
        </w:fldChar>
      </w:r>
      <w:bookmarkStart w:id="2" w:name="Contact"/>
      <w:r w:rsidR="00FD6675" w:rsidRPr="00777548">
        <w:rPr>
          <w:u w:val="single"/>
        </w:rPr>
        <w:instrText xml:space="preserve"> FORMTEXT </w:instrText>
      </w:r>
      <w:r w:rsidR="00E57BBC" w:rsidRPr="00777548">
        <w:rPr>
          <w:u w:val="single"/>
        </w:rPr>
      </w:r>
      <w:r w:rsidR="00E57BBC" w:rsidRPr="00777548">
        <w:rPr>
          <w:u w:val="single"/>
        </w:rPr>
        <w:fldChar w:fldCharType="separate"/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E57BBC" w:rsidRPr="00777548">
        <w:rPr>
          <w:u w:val="single"/>
        </w:rPr>
        <w:fldChar w:fldCharType="end"/>
      </w:r>
      <w:bookmarkEnd w:id="2"/>
      <w:r w:rsidR="001B1D90" w:rsidRPr="00777548">
        <w:rPr>
          <w:u w:val="single"/>
        </w:rPr>
        <w:tab/>
      </w:r>
      <w:r w:rsidRPr="00777548">
        <w:tab/>
        <w:t>E</w:t>
      </w:r>
      <w:r w:rsidR="00AD71EC" w:rsidRPr="00777548">
        <w:t>-</w:t>
      </w:r>
      <w:r w:rsidRPr="00777548">
        <w:t xml:space="preserve">mail: </w:t>
      </w:r>
      <w:r w:rsidR="001B1D90" w:rsidRPr="00777548">
        <w:rPr>
          <w:u w:val="single"/>
        </w:rPr>
        <w:tab/>
      </w:r>
      <w:r w:rsidR="00E57BBC" w:rsidRPr="00777548">
        <w:rPr>
          <w:u w:val="single"/>
        </w:rPr>
        <w:fldChar w:fldCharType="begin">
          <w:ffData>
            <w:name w:val="Email"/>
            <w:enabled/>
            <w:calcOnExit w:val="0"/>
            <w:textInput/>
          </w:ffData>
        </w:fldChar>
      </w:r>
      <w:bookmarkStart w:id="3" w:name="Email"/>
      <w:r w:rsidR="00FD6675" w:rsidRPr="00777548">
        <w:rPr>
          <w:u w:val="single"/>
        </w:rPr>
        <w:instrText xml:space="preserve"> FORMTEXT </w:instrText>
      </w:r>
      <w:r w:rsidR="00E57BBC" w:rsidRPr="00777548">
        <w:rPr>
          <w:u w:val="single"/>
        </w:rPr>
      </w:r>
      <w:r w:rsidR="00E57BBC" w:rsidRPr="00777548">
        <w:rPr>
          <w:u w:val="single"/>
        </w:rPr>
        <w:fldChar w:fldCharType="separate"/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E57BBC" w:rsidRPr="00777548">
        <w:rPr>
          <w:u w:val="single"/>
        </w:rPr>
        <w:fldChar w:fldCharType="end"/>
      </w:r>
      <w:bookmarkEnd w:id="3"/>
      <w:r w:rsidR="001B1D90" w:rsidRPr="00777548">
        <w:rPr>
          <w:u w:val="single"/>
        </w:rPr>
        <w:tab/>
      </w:r>
    </w:p>
    <w:p w14:paraId="04F746E1" w14:textId="77777777" w:rsidR="00CC77AD" w:rsidRPr="00777548" w:rsidRDefault="00AD71EC" w:rsidP="003D5EA9">
      <w:pPr>
        <w:tabs>
          <w:tab w:val="left" w:pos="1350"/>
          <w:tab w:val="left" w:pos="2700"/>
          <w:tab w:val="left" w:pos="4950"/>
          <w:tab w:val="left" w:pos="5130"/>
          <w:tab w:val="left" w:pos="5850"/>
          <w:tab w:val="left" w:pos="9360"/>
        </w:tabs>
        <w:spacing w:before="120" w:after="0" w:line="20" w:lineRule="atLeast"/>
        <w:rPr>
          <w:u w:val="single"/>
        </w:rPr>
      </w:pPr>
      <w:r w:rsidRPr="00777548">
        <w:t xml:space="preserve">Manufacturer </w:t>
      </w:r>
      <w:r w:rsidR="00E41501" w:rsidRPr="00777548">
        <w:t xml:space="preserve">Address: </w:t>
      </w:r>
      <w:r w:rsidR="00BA657A" w:rsidRPr="00777548">
        <w:rPr>
          <w:u w:val="single"/>
        </w:rPr>
        <w:tab/>
      </w:r>
      <w:r w:rsidR="00E57BBC" w:rsidRPr="00777548">
        <w:rPr>
          <w:u w:val="single"/>
        </w:rPr>
        <w:fldChar w:fldCharType="begin">
          <w:ffData>
            <w:name w:val="Address"/>
            <w:enabled/>
            <w:calcOnExit w:val="0"/>
            <w:textInput/>
          </w:ffData>
        </w:fldChar>
      </w:r>
      <w:bookmarkStart w:id="4" w:name="Address"/>
      <w:r w:rsidR="00FD6675" w:rsidRPr="00777548">
        <w:rPr>
          <w:u w:val="single"/>
        </w:rPr>
        <w:instrText xml:space="preserve"> FORMTEXT </w:instrText>
      </w:r>
      <w:r w:rsidR="00E57BBC" w:rsidRPr="00777548">
        <w:rPr>
          <w:u w:val="single"/>
        </w:rPr>
      </w:r>
      <w:r w:rsidR="00E57BBC" w:rsidRPr="00777548">
        <w:rPr>
          <w:u w:val="single"/>
        </w:rPr>
        <w:fldChar w:fldCharType="separate"/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E57BBC" w:rsidRPr="00777548">
        <w:rPr>
          <w:u w:val="single"/>
        </w:rPr>
        <w:fldChar w:fldCharType="end"/>
      </w:r>
      <w:bookmarkEnd w:id="4"/>
      <w:r w:rsidR="00BA657A" w:rsidRPr="00777548">
        <w:rPr>
          <w:u w:val="single"/>
        </w:rPr>
        <w:tab/>
      </w:r>
      <w:r w:rsidR="00B51954" w:rsidRPr="00777548">
        <w:tab/>
      </w:r>
      <w:r w:rsidR="00E41501" w:rsidRPr="00777548">
        <w:t>Phone</w:t>
      </w:r>
      <w:r w:rsidRPr="00777548">
        <w:t>:</w:t>
      </w:r>
      <w:r w:rsidR="001A2D8A" w:rsidRPr="00777548">
        <w:rPr>
          <w:u w:val="single"/>
        </w:rPr>
        <w:tab/>
      </w:r>
      <w:r w:rsidR="00E57BBC" w:rsidRPr="00777548">
        <w:rPr>
          <w:u w:val="single"/>
        </w:rPr>
        <w:fldChar w:fldCharType="begin">
          <w:ffData>
            <w:name w:val="Phone"/>
            <w:enabled/>
            <w:calcOnExit w:val="0"/>
            <w:textInput/>
          </w:ffData>
        </w:fldChar>
      </w:r>
      <w:bookmarkStart w:id="5" w:name="Phone"/>
      <w:r w:rsidR="00FD6675" w:rsidRPr="00777548">
        <w:rPr>
          <w:u w:val="single"/>
        </w:rPr>
        <w:instrText xml:space="preserve"> FORMTEXT </w:instrText>
      </w:r>
      <w:r w:rsidR="00E57BBC" w:rsidRPr="00777548">
        <w:rPr>
          <w:u w:val="single"/>
        </w:rPr>
      </w:r>
      <w:r w:rsidR="00E57BBC" w:rsidRPr="00777548">
        <w:rPr>
          <w:u w:val="single"/>
        </w:rPr>
        <w:fldChar w:fldCharType="separate"/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E57BBC" w:rsidRPr="00777548">
        <w:rPr>
          <w:u w:val="single"/>
        </w:rPr>
        <w:fldChar w:fldCharType="end"/>
      </w:r>
      <w:bookmarkEnd w:id="5"/>
      <w:r w:rsidR="00BA657A" w:rsidRPr="00777548">
        <w:rPr>
          <w:u w:val="single"/>
        </w:rPr>
        <w:tab/>
      </w:r>
    </w:p>
    <w:p w14:paraId="1D66E7FA" w14:textId="77777777" w:rsidR="00CC77AD" w:rsidRPr="00777548" w:rsidRDefault="00502E11" w:rsidP="003D5EA9">
      <w:pPr>
        <w:tabs>
          <w:tab w:val="left" w:pos="540"/>
          <w:tab w:val="left" w:pos="4950"/>
          <w:tab w:val="left" w:pos="5130"/>
          <w:tab w:val="left" w:pos="6660"/>
          <w:tab w:val="left" w:pos="9360"/>
        </w:tabs>
        <w:spacing w:before="120" w:after="0" w:line="20" w:lineRule="atLeast"/>
        <w:rPr>
          <w:u w:val="single"/>
        </w:rPr>
      </w:pPr>
      <w:r w:rsidRPr="00777548">
        <w:t xml:space="preserve">City: </w:t>
      </w:r>
      <w:r w:rsidRPr="00777548">
        <w:rPr>
          <w:u w:val="single"/>
        </w:rPr>
        <w:tab/>
      </w:r>
      <w:r w:rsidR="00E57BBC" w:rsidRPr="00777548">
        <w:rPr>
          <w:u w:val="single"/>
        </w:rPr>
        <w:fldChar w:fldCharType="begin">
          <w:ffData>
            <w:name w:val="City"/>
            <w:enabled/>
            <w:calcOnExit w:val="0"/>
            <w:textInput/>
          </w:ffData>
        </w:fldChar>
      </w:r>
      <w:bookmarkStart w:id="6" w:name="City"/>
      <w:r w:rsidR="00FD6675" w:rsidRPr="00777548">
        <w:rPr>
          <w:u w:val="single"/>
        </w:rPr>
        <w:instrText xml:space="preserve"> FORMTEXT </w:instrText>
      </w:r>
      <w:r w:rsidR="00E57BBC" w:rsidRPr="00777548">
        <w:rPr>
          <w:u w:val="single"/>
        </w:rPr>
      </w:r>
      <w:r w:rsidR="00E57BBC" w:rsidRPr="00777548">
        <w:rPr>
          <w:u w:val="single"/>
        </w:rPr>
        <w:fldChar w:fldCharType="separate"/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E57BBC" w:rsidRPr="00777548">
        <w:rPr>
          <w:u w:val="single"/>
        </w:rPr>
        <w:fldChar w:fldCharType="end"/>
      </w:r>
      <w:bookmarkEnd w:id="6"/>
      <w:r w:rsidR="006D0BF8" w:rsidRPr="00777548">
        <w:rPr>
          <w:u w:val="single"/>
        </w:rPr>
        <w:tab/>
      </w:r>
      <w:r w:rsidR="006D0BF8" w:rsidRPr="00777548">
        <w:tab/>
      </w:r>
      <w:r w:rsidRPr="00777548">
        <w:t>State</w:t>
      </w:r>
      <w:r w:rsidR="00B10B63" w:rsidRPr="00777548">
        <w:t>/Province</w:t>
      </w:r>
      <w:r w:rsidRPr="00777548">
        <w:t xml:space="preserve">: </w:t>
      </w:r>
      <w:r w:rsidRPr="00777548">
        <w:rPr>
          <w:u w:val="single"/>
        </w:rPr>
        <w:tab/>
      </w:r>
      <w:r w:rsidR="00E57BBC" w:rsidRPr="00777548">
        <w:rPr>
          <w:u w:val="single"/>
        </w:rPr>
        <w:fldChar w:fldCharType="begin">
          <w:ffData>
            <w:name w:val="State"/>
            <w:enabled/>
            <w:calcOnExit w:val="0"/>
            <w:textInput/>
          </w:ffData>
        </w:fldChar>
      </w:r>
      <w:bookmarkStart w:id="7" w:name="State"/>
      <w:r w:rsidR="00FD6675" w:rsidRPr="00777548">
        <w:rPr>
          <w:u w:val="single"/>
        </w:rPr>
        <w:instrText xml:space="preserve"> FORMTEXT </w:instrText>
      </w:r>
      <w:r w:rsidR="00E57BBC" w:rsidRPr="00777548">
        <w:rPr>
          <w:u w:val="single"/>
        </w:rPr>
      </w:r>
      <w:r w:rsidR="00E57BBC" w:rsidRPr="00777548">
        <w:rPr>
          <w:u w:val="single"/>
        </w:rPr>
        <w:fldChar w:fldCharType="separate"/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E57BBC" w:rsidRPr="00777548">
        <w:rPr>
          <w:u w:val="single"/>
        </w:rPr>
        <w:fldChar w:fldCharType="end"/>
      </w:r>
      <w:bookmarkEnd w:id="7"/>
      <w:r w:rsidRPr="00777548">
        <w:rPr>
          <w:u w:val="single"/>
        </w:rPr>
        <w:tab/>
      </w:r>
    </w:p>
    <w:p w14:paraId="0FDE2B2E" w14:textId="77777777" w:rsidR="00CC77AD" w:rsidRPr="00777548" w:rsidRDefault="00502E11" w:rsidP="003D5EA9">
      <w:pPr>
        <w:tabs>
          <w:tab w:val="left" w:pos="450"/>
          <w:tab w:val="left" w:pos="4950"/>
          <w:tab w:val="left" w:pos="5130"/>
          <w:tab w:val="left" w:pos="6030"/>
          <w:tab w:val="left" w:pos="9360"/>
        </w:tabs>
        <w:spacing w:before="120" w:after="0" w:line="20" w:lineRule="atLeast"/>
      </w:pPr>
      <w:r w:rsidRPr="00777548">
        <w:t xml:space="preserve">Zip: </w:t>
      </w:r>
      <w:r w:rsidRPr="00777548">
        <w:rPr>
          <w:u w:val="single"/>
        </w:rPr>
        <w:tab/>
      </w:r>
      <w:r w:rsidR="00E57BBC" w:rsidRPr="00777548">
        <w:rPr>
          <w:u w:val="single"/>
        </w:rPr>
        <w:fldChar w:fldCharType="begin">
          <w:ffData>
            <w:name w:val="Zip"/>
            <w:enabled/>
            <w:calcOnExit w:val="0"/>
            <w:textInput/>
          </w:ffData>
        </w:fldChar>
      </w:r>
      <w:bookmarkStart w:id="8" w:name="Zip"/>
      <w:r w:rsidR="00FD6675" w:rsidRPr="00777548">
        <w:rPr>
          <w:u w:val="single"/>
        </w:rPr>
        <w:instrText xml:space="preserve"> FORMTEXT </w:instrText>
      </w:r>
      <w:r w:rsidR="00E57BBC" w:rsidRPr="00777548">
        <w:rPr>
          <w:u w:val="single"/>
        </w:rPr>
      </w:r>
      <w:r w:rsidR="00E57BBC" w:rsidRPr="00777548">
        <w:rPr>
          <w:u w:val="single"/>
        </w:rPr>
        <w:fldChar w:fldCharType="separate"/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E57BBC" w:rsidRPr="00777548">
        <w:rPr>
          <w:u w:val="single"/>
        </w:rPr>
        <w:fldChar w:fldCharType="end"/>
      </w:r>
      <w:bookmarkEnd w:id="8"/>
      <w:r w:rsidR="006D0BF8" w:rsidRPr="00777548">
        <w:rPr>
          <w:u w:val="single"/>
        </w:rPr>
        <w:tab/>
      </w:r>
      <w:r w:rsidR="006D0BF8" w:rsidRPr="00777548">
        <w:tab/>
      </w:r>
      <w:r w:rsidR="00F37739" w:rsidRPr="00777548">
        <w:t xml:space="preserve">Country: </w:t>
      </w:r>
      <w:r w:rsidR="001A2D8A" w:rsidRPr="00777548">
        <w:rPr>
          <w:u w:val="single"/>
        </w:rPr>
        <w:tab/>
      </w:r>
      <w:r w:rsidR="00E57BBC" w:rsidRPr="00777548">
        <w:rPr>
          <w:u w:val="single"/>
        </w:rPr>
        <w:fldChar w:fldCharType="begin">
          <w:ffData>
            <w:name w:val="Zip"/>
            <w:enabled/>
            <w:calcOnExit w:val="0"/>
            <w:textInput/>
          </w:ffData>
        </w:fldChar>
      </w:r>
      <w:r w:rsidR="00F37739" w:rsidRPr="00777548">
        <w:rPr>
          <w:u w:val="single"/>
        </w:rPr>
        <w:instrText xml:space="preserve"> FORMTEXT </w:instrText>
      </w:r>
      <w:r w:rsidR="00E57BBC" w:rsidRPr="00777548">
        <w:rPr>
          <w:u w:val="single"/>
        </w:rPr>
      </w:r>
      <w:r w:rsidR="00E57BBC" w:rsidRPr="00777548">
        <w:rPr>
          <w:u w:val="single"/>
        </w:rPr>
        <w:fldChar w:fldCharType="separate"/>
      </w:r>
      <w:r w:rsidR="00F37739" w:rsidRPr="00777548">
        <w:rPr>
          <w:noProof/>
          <w:u w:val="single"/>
        </w:rPr>
        <w:t> </w:t>
      </w:r>
      <w:r w:rsidR="00F37739" w:rsidRPr="00777548">
        <w:rPr>
          <w:noProof/>
          <w:u w:val="single"/>
        </w:rPr>
        <w:t> </w:t>
      </w:r>
      <w:r w:rsidR="00F37739" w:rsidRPr="00777548">
        <w:rPr>
          <w:noProof/>
          <w:u w:val="single"/>
        </w:rPr>
        <w:t> </w:t>
      </w:r>
      <w:r w:rsidR="00F37739" w:rsidRPr="00777548">
        <w:rPr>
          <w:noProof/>
          <w:u w:val="single"/>
        </w:rPr>
        <w:t> </w:t>
      </w:r>
      <w:r w:rsidR="00F37739" w:rsidRPr="00777548">
        <w:rPr>
          <w:noProof/>
          <w:u w:val="single"/>
        </w:rPr>
        <w:t> </w:t>
      </w:r>
      <w:r w:rsidR="00E57BBC" w:rsidRPr="00777548">
        <w:rPr>
          <w:u w:val="single"/>
        </w:rPr>
        <w:fldChar w:fldCharType="end"/>
      </w:r>
      <w:r w:rsidR="00076287" w:rsidRPr="00777548">
        <w:rPr>
          <w:u w:val="single"/>
        </w:rPr>
        <w:tab/>
      </w:r>
    </w:p>
    <w:p w14:paraId="592B3084" w14:textId="77777777" w:rsidR="00CC77AD" w:rsidRPr="00777548" w:rsidRDefault="00502E11" w:rsidP="003D5EA9">
      <w:pPr>
        <w:tabs>
          <w:tab w:val="left" w:pos="2250"/>
          <w:tab w:val="left" w:pos="9360"/>
        </w:tabs>
        <w:spacing w:before="120" w:after="160" w:line="20" w:lineRule="atLeast"/>
        <w:rPr>
          <w:u w:val="single"/>
        </w:rPr>
      </w:pPr>
      <w:r w:rsidRPr="00777548">
        <w:t xml:space="preserve">Manufacturer </w:t>
      </w:r>
      <w:r w:rsidR="00AD71EC" w:rsidRPr="00777548">
        <w:t>W</w:t>
      </w:r>
      <w:r w:rsidRPr="00777548">
        <w:t>ebsite</w:t>
      </w:r>
      <w:r w:rsidR="001D54E5" w:rsidRPr="00777548">
        <w:t xml:space="preserve">: </w:t>
      </w:r>
      <w:r w:rsidR="001D54E5" w:rsidRPr="00777548">
        <w:rPr>
          <w:u w:val="single"/>
        </w:rPr>
        <w:tab/>
      </w:r>
      <w:r w:rsidR="00E57BBC" w:rsidRPr="00777548">
        <w:rPr>
          <w:u w:val="single"/>
        </w:rPr>
        <w:fldChar w:fldCharType="begin">
          <w:ffData>
            <w:name w:val="Web_Address"/>
            <w:enabled/>
            <w:calcOnExit w:val="0"/>
            <w:textInput/>
          </w:ffData>
        </w:fldChar>
      </w:r>
      <w:bookmarkStart w:id="9" w:name="Web_Address"/>
      <w:r w:rsidR="00FD6675" w:rsidRPr="00777548">
        <w:rPr>
          <w:u w:val="single"/>
        </w:rPr>
        <w:instrText xml:space="preserve"> FORMTEXT </w:instrText>
      </w:r>
      <w:r w:rsidR="00E57BBC" w:rsidRPr="00777548">
        <w:rPr>
          <w:u w:val="single"/>
        </w:rPr>
      </w:r>
      <w:r w:rsidR="00E57BBC" w:rsidRPr="00777548">
        <w:rPr>
          <w:u w:val="single"/>
        </w:rPr>
        <w:fldChar w:fldCharType="separate"/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FD6675" w:rsidRPr="00777548">
        <w:rPr>
          <w:noProof/>
          <w:u w:val="single"/>
        </w:rPr>
        <w:t> </w:t>
      </w:r>
      <w:r w:rsidR="00E57BBC" w:rsidRPr="00777548">
        <w:rPr>
          <w:u w:val="single"/>
        </w:rPr>
        <w:fldChar w:fldCharType="end"/>
      </w:r>
      <w:bookmarkEnd w:id="9"/>
      <w:r w:rsidR="001D54E5" w:rsidRPr="00777548">
        <w:rPr>
          <w:u w:val="single"/>
        </w:rPr>
        <w:tab/>
      </w:r>
    </w:p>
    <w:p w14:paraId="68F1299E" w14:textId="77777777" w:rsidR="00996C9B" w:rsidRPr="002F6857" w:rsidRDefault="007B4902" w:rsidP="003D5EA9">
      <w:pPr>
        <w:tabs>
          <w:tab w:val="left" w:pos="2610"/>
          <w:tab w:val="left" w:pos="9720"/>
        </w:tabs>
        <w:spacing w:before="240" w:after="0" w:line="20" w:lineRule="atLeast"/>
      </w:pPr>
      <w:r w:rsidRPr="00777548">
        <w:t xml:space="preserve">The following </w:t>
      </w:r>
      <w:r w:rsidR="003E5733" w:rsidRPr="00777548">
        <w:t>p</w:t>
      </w:r>
      <w:r w:rsidR="00110C60" w:rsidRPr="00777548">
        <w:t xml:space="preserve">roduct </w:t>
      </w:r>
      <w:r w:rsidR="003E5733" w:rsidRPr="00777548">
        <w:t>l</w:t>
      </w:r>
      <w:r w:rsidR="00110C60" w:rsidRPr="00777548">
        <w:t xml:space="preserve">iterature </w:t>
      </w:r>
      <w:r w:rsidR="00110C60" w:rsidRPr="00777548">
        <w:rPr>
          <w:b/>
        </w:rPr>
        <w:t>MUST</w:t>
      </w:r>
      <w:r w:rsidR="00110C60" w:rsidRPr="00777548">
        <w:t xml:space="preserve"> be included with </w:t>
      </w:r>
      <w:r w:rsidR="00FE727A" w:rsidRPr="00777548">
        <w:t xml:space="preserve">the </w:t>
      </w:r>
      <w:r w:rsidR="00110C60" w:rsidRPr="00777548">
        <w:t>submittal</w:t>
      </w:r>
      <w:r w:rsidR="00BF17D0" w:rsidRPr="00777548">
        <w:t>:</w:t>
      </w:r>
    </w:p>
    <w:p w14:paraId="06D6814C" w14:textId="77777777" w:rsidR="00E74923" w:rsidRDefault="007A672E" w:rsidP="003D5EA9">
      <w:pPr>
        <w:tabs>
          <w:tab w:val="left" w:pos="3960"/>
          <w:tab w:val="left" w:pos="6390"/>
          <w:tab w:val="left" w:pos="9720"/>
        </w:tabs>
        <w:spacing w:before="120" w:after="0" w:line="20" w:lineRule="atLeast"/>
      </w:pPr>
      <w:r w:rsidRPr="003D5EA9">
        <w:sym w:font="Wingdings" w:char="F09F"/>
      </w:r>
      <w:r w:rsidRPr="003D5EA9">
        <w:t xml:space="preserve"> Manufacturer’s product specifications</w:t>
      </w:r>
      <w:r w:rsidRPr="003D5EA9">
        <w:tab/>
      </w:r>
      <w:r w:rsidR="007B4902" w:rsidRPr="003D5EA9">
        <w:br/>
      </w:r>
      <w:r w:rsidRPr="003D5EA9">
        <w:sym w:font="Wingdings" w:char="F09F"/>
      </w:r>
      <w:r w:rsidRPr="003D5EA9">
        <w:t xml:space="preserve"> Drawings and cut sheets</w:t>
      </w:r>
      <w:r w:rsidR="009B497E" w:rsidRPr="003D5EA9">
        <w:tab/>
      </w:r>
      <w:r w:rsidR="007B4902" w:rsidRPr="003D5EA9">
        <w:br/>
      </w:r>
      <w:r w:rsidR="009B497E" w:rsidRPr="003D5EA9">
        <w:sym w:font="Wingdings" w:char="F09F"/>
      </w:r>
      <w:r w:rsidR="009B497E" w:rsidRPr="003D5EA9">
        <w:t xml:space="preserve"> Product </w:t>
      </w:r>
      <w:r w:rsidR="008D2761" w:rsidRPr="003D5EA9">
        <w:t xml:space="preserve">design </w:t>
      </w:r>
      <w:r w:rsidR="009B497E" w:rsidRPr="003D5EA9">
        <w:t>change documents</w:t>
      </w:r>
      <w:r w:rsidR="008D2761" w:rsidRPr="003D5EA9">
        <w:t xml:space="preserve"> (for modifications to existing </w:t>
      </w:r>
      <w:r w:rsidR="007B4902" w:rsidRPr="003D5EA9">
        <w:t xml:space="preserve">approved </w:t>
      </w:r>
      <w:r w:rsidR="008D2761" w:rsidRPr="003D5EA9">
        <w:t>products)</w:t>
      </w:r>
    </w:p>
    <w:p w14:paraId="6E2AED7D" w14:textId="77777777" w:rsidR="00971616" w:rsidRDefault="00711C28" w:rsidP="00971616">
      <w:pPr>
        <w:tabs>
          <w:tab w:val="left" w:pos="0"/>
          <w:tab w:val="left" w:pos="5940"/>
          <w:tab w:val="left" w:pos="9720"/>
        </w:tabs>
        <w:spacing w:before="120" w:after="0" w:line="240" w:lineRule="auto"/>
        <w:rPr>
          <w:i/>
        </w:rPr>
      </w:pPr>
      <w:r w:rsidRPr="002834B4">
        <w:rPr>
          <w:i/>
        </w:rPr>
        <w:t>By s</w:t>
      </w:r>
      <w:r>
        <w:rPr>
          <w:i/>
        </w:rPr>
        <w:t>ubmitting this application, the applicant certifies that he or she has reviewed and agrees to comply with requirements of the Product Certification Handbook (</w:t>
      </w:r>
      <w:hyperlink r:id="rId12" w:history="1">
        <w:r w:rsidRPr="00565459">
          <w:rPr>
            <w:rStyle w:val="Hyperlink"/>
            <w:i/>
          </w:rPr>
          <w:t>https://www.fdot.gov/traffic/traf-sys/terl-pch.shtm</w:t>
        </w:r>
      </w:hyperlink>
      <w:r>
        <w:rPr>
          <w:i/>
        </w:rPr>
        <w:t>).</w:t>
      </w:r>
    </w:p>
    <w:p w14:paraId="7FE5CD0B" w14:textId="77777777" w:rsidR="00996C9B" w:rsidRDefault="00E74923" w:rsidP="00F062B4">
      <w:pPr>
        <w:tabs>
          <w:tab w:val="left" w:pos="0"/>
          <w:tab w:val="left" w:pos="5940"/>
          <w:tab w:val="left" w:pos="9720"/>
        </w:tabs>
        <w:spacing w:before="240" w:after="0" w:line="240" w:lineRule="auto"/>
        <w:jc w:val="center"/>
        <w:rPr>
          <w:rStyle w:val="Hyperlink"/>
        </w:rPr>
      </w:pPr>
      <w:r w:rsidRPr="00777548">
        <w:rPr>
          <w:b/>
          <w:color w:val="FF0000"/>
        </w:rPr>
        <w:t xml:space="preserve">Please submit this application </w:t>
      </w:r>
      <w:r w:rsidR="00AC4A41" w:rsidRPr="00902B52">
        <w:rPr>
          <w:b/>
          <w:color w:val="FF0000"/>
        </w:rPr>
        <w:t>via</w:t>
      </w:r>
      <w:r w:rsidR="00212451" w:rsidRPr="00902B52">
        <w:rPr>
          <w:b/>
          <w:color w:val="FF0000"/>
        </w:rPr>
        <w:t xml:space="preserve"> </w:t>
      </w:r>
      <w:r w:rsidR="007B63E0">
        <w:rPr>
          <w:b/>
          <w:color w:val="FF0000"/>
        </w:rPr>
        <w:t xml:space="preserve">the Product Application Tracking History (PATH) website at </w:t>
      </w:r>
      <w:hyperlink r:id="rId13" w:history="1">
        <w:r w:rsidR="00212451" w:rsidRPr="008A54C4">
          <w:rPr>
            <w:rStyle w:val="Hyperlink"/>
          </w:rPr>
          <w:t>https://fdotwp1.dot.state.fl.us/ApprovedProductList/Specifications</w:t>
        </w:r>
      </w:hyperlink>
    </w:p>
    <w:p w14:paraId="2DF809EC" w14:textId="77777777" w:rsidR="00350E3F" w:rsidRPr="00D87171" w:rsidRDefault="00350E3F" w:rsidP="00D87171">
      <w:pPr>
        <w:jc w:val="right"/>
        <w:rPr>
          <w:sz w:val="20"/>
          <w:szCs w:val="20"/>
        </w:rPr>
      </w:pPr>
    </w:p>
    <w:sectPr w:rsidR="00350E3F" w:rsidRPr="00D87171" w:rsidSect="000817CC">
      <w:footerReference w:type="default" r:id="rId14"/>
      <w:type w:val="continuous"/>
      <w:pgSz w:w="12240" w:h="15840"/>
      <w:pgMar w:top="63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99E98" w14:textId="77777777" w:rsidR="00D87171" w:rsidRDefault="00D87171" w:rsidP="007D68D4">
      <w:pPr>
        <w:spacing w:after="0" w:line="240" w:lineRule="auto"/>
      </w:pPr>
      <w:r>
        <w:separator/>
      </w:r>
    </w:p>
  </w:endnote>
  <w:endnote w:type="continuationSeparator" w:id="0">
    <w:p w14:paraId="09D94701" w14:textId="77777777" w:rsidR="00D87171" w:rsidRDefault="00D87171" w:rsidP="007D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B17D" w14:textId="77777777" w:rsidR="007B4D52" w:rsidRPr="005B645A" w:rsidRDefault="007B4D52" w:rsidP="009E2DF8">
    <w:pPr>
      <w:pStyle w:val="Footer"/>
      <w:rPr>
        <w:sz w:val="18"/>
        <w:szCs w:val="18"/>
      </w:rPr>
    </w:pPr>
  </w:p>
  <w:p w14:paraId="2C00005F" w14:textId="77777777" w:rsidR="007B4D52" w:rsidRDefault="007B4D52" w:rsidP="009E2DF8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171B0F03" w14:textId="77777777" w:rsidR="007B4D52" w:rsidRDefault="007B4D52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  <w:t>F</w:t>
    </w:r>
    <w:r w:rsidR="00971616">
      <w:rPr>
        <w:i/>
        <w:sz w:val="16"/>
        <w:szCs w:val="16"/>
      </w:rPr>
      <w:t>DOT Traffic Engineering and Operations Office</w:t>
    </w:r>
  </w:p>
  <w:p w14:paraId="041B990C" w14:textId="77777777" w:rsidR="00971616" w:rsidRDefault="00971616" w:rsidP="00971616">
    <w:pPr>
      <w:pStyle w:val="Footer"/>
      <w:jc w:val="both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  <w:t>Traffic Engineering Research Laboratory</w:t>
    </w:r>
  </w:p>
  <w:p w14:paraId="31CB0241" w14:textId="4D51E09E" w:rsidR="007B4D52" w:rsidRPr="00232750" w:rsidRDefault="007B4D52" w:rsidP="009E2DF8">
    <w:pPr>
      <w:pStyle w:val="Footer"/>
      <w:rPr>
        <w:i/>
        <w:sz w:val="20"/>
        <w:szCs w:val="20"/>
      </w:rPr>
    </w:pPr>
    <w:r>
      <w:rPr>
        <w:sz w:val="20"/>
        <w:szCs w:val="20"/>
      </w:rPr>
      <w:tab/>
      <w:t xml:space="preserve">Page </w:t>
    </w:r>
    <w:r w:rsidR="00E57BBC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E57BBC">
      <w:rPr>
        <w:sz w:val="20"/>
        <w:szCs w:val="20"/>
      </w:rPr>
      <w:fldChar w:fldCharType="separate"/>
    </w:r>
    <w:r w:rsidR="00847993">
      <w:rPr>
        <w:noProof/>
        <w:sz w:val="20"/>
        <w:szCs w:val="20"/>
      </w:rPr>
      <w:t>1</w:t>
    </w:r>
    <w:r w:rsidR="00E57BBC"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 w:rsidR="00E57BBC">
      <w:rPr>
        <w:sz w:val="20"/>
        <w:szCs w:val="20"/>
      </w:rPr>
      <w:fldChar w:fldCharType="begin"/>
    </w:r>
    <w:r>
      <w:rPr>
        <w:sz w:val="20"/>
        <w:szCs w:val="20"/>
      </w:rPr>
      <w:instrText xml:space="preserve"> SECTIONPAGES </w:instrText>
    </w:r>
    <w:r w:rsidR="00E57BBC">
      <w:rPr>
        <w:sz w:val="20"/>
        <w:szCs w:val="20"/>
      </w:rPr>
      <w:fldChar w:fldCharType="separate"/>
    </w:r>
    <w:r w:rsidR="00D87171">
      <w:rPr>
        <w:noProof/>
        <w:sz w:val="20"/>
        <w:szCs w:val="20"/>
      </w:rPr>
      <w:t>1</w:t>
    </w:r>
    <w:r w:rsidR="00E57BBC"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i/>
        <w:sz w:val="16"/>
        <w:szCs w:val="16"/>
      </w:rPr>
      <w:t>Form QF-72-01-1</w:t>
    </w:r>
    <w:r w:rsidRPr="007F1F40">
      <w:rPr>
        <w:i/>
        <w:sz w:val="16"/>
        <w:szCs w:val="16"/>
      </w:rPr>
      <w:t xml:space="preserve"> </w:t>
    </w:r>
    <w:r>
      <w:rPr>
        <w:i/>
        <w:sz w:val="16"/>
        <w:szCs w:val="16"/>
      </w:rPr>
      <w:t>Effective</w:t>
    </w:r>
    <w:r w:rsidR="005C4643">
      <w:rPr>
        <w:i/>
        <w:sz w:val="16"/>
        <w:szCs w:val="16"/>
      </w:rPr>
      <w:t xml:space="preserve"> </w:t>
    </w:r>
    <w:r w:rsidR="00D87171">
      <w:rPr>
        <w:i/>
        <w:sz w:val="16"/>
        <w:szCs w:val="16"/>
      </w:rPr>
      <w:t>10</w:t>
    </w:r>
    <w:r w:rsidR="005C4643">
      <w:rPr>
        <w:i/>
        <w:sz w:val="16"/>
        <w:szCs w:val="16"/>
      </w:rPr>
      <w:t>/</w:t>
    </w:r>
    <w:r w:rsidR="00D87171">
      <w:rPr>
        <w:i/>
        <w:sz w:val="16"/>
        <w:szCs w:val="16"/>
      </w:rPr>
      <w:t>30</w:t>
    </w:r>
    <w:r w:rsidR="005C4643">
      <w:rPr>
        <w:i/>
        <w:sz w:val="16"/>
        <w:szCs w:val="16"/>
      </w:rPr>
      <w:t>/20</w:t>
    </w:r>
    <w:r w:rsidR="00D87171">
      <w:rPr>
        <w:i/>
        <w:sz w:val="16"/>
        <w:szCs w:val="16"/>
      </w:rPr>
      <w:t>24</w:t>
    </w:r>
    <w:r w:rsidR="008522F7">
      <w:rPr>
        <w:i/>
        <w:sz w:val="16"/>
        <w:szCs w:val="16"/>
      </w:rPr>
      <w:t xml:space="preserve"> </w:t>
    </w:r>
  </w:p>
  <w:p w14:paraId="5422477C" w14:textId="77777777" w:rsidR="007B4D52" w:rsidRPr="00232750" w:rsidRDefault="007B4D52" w:rsidP="009E2DF8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F507B" w14:textId="77777777" w:rsidR="00D87171" w:rsidRDefault="00D87171" w:rsidP="007D68D4">
      <w:pPr>
        <w:spacing w:after="0" w:line="240" w:lineRule="auto"/>
      </w:pPr>
      <w:r>
        <w:separator/>
      </w:r>
    </w:p>
  </w:footnote>
  <w:footnote w:type="continuationSeparator" w:id="0">
    <w:p w14:paraId="2778B424" w14:textId="77777777" w:rsidR="00D87171" w:rsidRDefault="00D87171" w:rsidP="007D6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71415"/>
    <w:multiLevelType w:val="hybridMultilevel"/>
    <w:tmpl w:val="92DED85C"/>
    <w:lvl w:ilvl="0" w:tplc="879C1092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52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edit="forms" w:enforcement="1" w:cryptProviderType="rsaAES" w:cryptAlgorithmClass="hash" w:cryptAlgorithmType="typeAny" w:cryptAlgorithmSid="14" w:cryptSpinCount="100000" w:hash="zrFq15FGGa4VtKBoEebndy6A0LBCaHpzqxLAmPEWcLBQMD+GhZsYH+UKzBqUd0NB+MCrs5HsMtuagxZpNa4/MQ==" w:salt="vBmqYaW8q+5e9G9kauZmoQ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71"/>
    <w:rsid w:val="00003372"/>
    <w:rsid w:val="0000533C"/>
    <w:rsid w:val="00013E0F"/>
    <w:rsid w:val="00013E7C"/>
    <w:rsid w:val="00023AE0"/>
    <w:rsid w:val="000345D3"/>
    <w:rsid w:val="00052157"/>
    <w:rsid w:val="0006111D"/>
    <w:rsid w:val="00070A65"/>
    <w:rsid w:val="000721FC"/>
    <w:rsid w:val="00073983"/>
    <w:rsid w:val="00076287"/>
    <w:rsid w:val="000817CC"/>
    <w:rsid w:val="00081E9F"/>
    <w:rsid w:val="00093001"/>
    <w:rsid w:val="0009440B"/>
    <w:rsid w:val="000B3E8F"/>
    <w:rsid w:val="000C50AA"/>
    <w:rsid w:val="000D12E8"/>
    <w:rsid w:val="000E1C71"/>
    <w:rsid w:val="000E2023"/>
    <w:rsid w:val="000E365E"/>
    <w:rsid w:val="001002F4"/>
    <w:rsid w:val="001055E1"/>
    <w:rsid w:val="00110C60"/>
    <w:rsid w:val="00115E1E"/>
    <w:rsid w:val="00122304"/>
    <w:rsid w:val="001272C8"/>
    <w:rsid w:val="00136C49"/>
    <w:rsid w:val="00137437"/>
    <w:rsid w:val="00142BC6"/>
    <w:rsid w:val="00142FC2"/>
    <w:rsid w:val="001469B8"/>
    <w:rsid w:val="001523D7"/>
    <w:rsid w:val="00176E04"/>
    <w:rsid w:val="00180EB9"/>
    <w:rsid w:val="00181CD4"/>
    <w:rsid w:val="001823A9"/>
    <w:rsid w:val="0019541A"/>
    <w:rsid w:val="001A2D8A"/>
    <w:rsid w:val="001B1D90"/>
    <w:rsid w:val="001B70CB"/>
    <w:rsid w:val="001C5357"/>
    <w:rsid w:val="001C729C"/>
    <w:rsid w:val="001D54E5"/>
    <w:rsid w:val="001E2530"/>
    <w:rsid w:val="001E5980"/>
    <w:rsid w:val="001F4BAF"/>
    <w:rsid w:val="00201C85"/>
    <w:rsid w:val="00202377"/>
    <w:rsid w:val="00212451"/>
    <w:rsid w:val="00232750"/>
    <w:rsid w:val="00232ACD"/>
    <w:rsid w:val="00232E13"/>
    <w:rsid w:val="0023592F"/>
    <w:rsid w:val="00236720"/>
    <w:rsid w:val="002463B8"/>
    <w:rsid w:val="0026023E"/>
    <w:rsid w:val="00266EAE"/>
    <w:rsid w:val="00267E13"/>
    <w:rsid w:val="00270331"/>
    <w:rsid w:val="002706B2"/>
    <w:rsid w:val="00271165"/>
    <w:rsid w:val="0027417B"/>
    <w:rsid w:val="0029162B"/>
    <w:rsid w:val="0029212C"/>
    <w:rsid w:val="00296A3E"/>
    <w:rsid w:val="002B04DD"/>
    <w:rsid w:val="002D450A"/>
    <w:rsid w:val="002E3784"/>
    <w:rsid w:val="002E3EE4"/>
    <w:rsid w:val="002F2079"/>
    <w:rsid w:val="002F3D7F"/>
    <w:rsid w:val="002F6857"/>
    <w:rsid w:val="0030307C"/>
    <w:rsid w:val="003038EB"/>
    <w:rsid w:val="00315CC9"/>
    <w:rsid w:val="00322015"/>
    <w:rsid w:val="00330AA2"/>
    <w:rsid w:val="0033441E"/>
    <w:rsid w:val="00334B5E"/>
    <w:rsid w:val="003417C9"/>
    <w:rsid w:val="003431AE"/>
    <w:rsid w:val="00350E3F"/>
    <w:rsid w:val="003516D2"/>
    <w:rsid w:val="00354E1F"/>
    <w:rsid w:val="00372CA5"/>
    <w:rsid w:val="00373690"/>
    <w:rsid w:val="00375086"/>
    <w:rsid w:val="003814BD"/>
    <w:rsid w:val="003A4FE7"/>
    <w:rsid w:val="003D4BD2"/>
    <w:rsid w:val="003D5EA9"/>
    <w:rsid w:val="003E5733"/>
    <w:rsid w:val="003F063B"/>
    <w:rsid w:val="003F5CFC"/>
    <w:rsid w:val="004004C8"/>
    <w:rsid w:val="00410F61"/>
    <w:rsid w:val="00444D1B"/>
    <w:rsid w:val="00445FED"/>
    <w:rsid w:val="00450E10"/>
    <w:rsid w:val="00454415"/>
    <w:rsid w:val="004551DC"/>
    <w:rsid w:val="00464083"/>
    <w:rsid w:val="00464434"/>
    <w:rsid w:val="00473C2A"/>
    <w:rsid w:val="00473FF0"/>
    <w:rsid w:val="0048103A"/>
    <w:rsid w:val="004826BA"/>
    <w:rsid w:val="0048456F"/>
    <w:rsid w:val="00484F70"/>
    <w:rsid w:val="00486526"/>
    <w:rsid w:val="00493CCF"/>
    <w:rsid w:val="004A0CE9"/>
    <w:rsid w:val="004A0F9D"/>
    <w:rsid w:val="004B477A"/>
    <w:rsid w:val="004C0DBB"/>
    <w:rsid w:val="004C5066"/>
    <w:rsid w:val="004E32AD"/>
    <w:rsid w:val="004E4A94"/>
    <w:rsid w:val="004E6F1F"/>
    <w:rsid w:val="004F116B"/>
    <w:rsid w:val="00500CC3"/>
    <w:rsid w:val="00502E11"/>
    <w:rsid w:val="00502F96"/>
    <w:rsid w:val="005041E1"/>
    <w:rsid w:val="00507E39"/>
    <w:rsid w:val="005144C8"/>
    <w:rsid w:val="005162E3"/>
    <w:rsid w:val="00537BF2"/>
    <w:rsid w:val="00543A61"/>
    <w:rsid w:val="00552D11"/>
    <w:rsid w:val="00576F1C"/>
    <w:rsid w:val="00580DCC"/>
    <w:rsid w:val="005871C2"/>
    <w:rsid w:val="005955C8"/>
    <w:rsid w:val="00597B9E"/>
    <w:rsid w:val="005A62E2"/>
    <w:rsid w:val="005A63A3"/>
    <w:rsid w:val="005A728A"/>
    <w:rsid w:val="005B23DB"/>
    <w:rsid w:val="005B560B"/>
    <w:rsid w:val="005B645A"/>
    <w:rsid w:val="005C2CBF"/>
    <w:rsid w:val="005C4643"/>
    <w:rsid w:val="005D4CD8"/>
    <w:rsid w:val="005F335E"/>
    <w:rsid w:val="005F3906"/>
    <w:rsid w:val="00642709"/>
    <w:rsid w:val="00643813"/>
    <w:rsid w:val="00646584"/>
    <w:rsid w:val="006467A0"/>
    <w:rsid w:val="006723F1"/>
    <w:rsid w:val="006726B0"/>
    <w:rsid w:val="00691DB0"/>
    <w:rsid w:val="006A6F2A"/>
    <w:rsid w:val="006B05FA"/>
    <w:rsid w:val="006B1DF4"/>
    <w:rsid w:val="006B7E04"/>
    <w:rsid w:val="006D0BF8"/>
    <w:rsid w:val="006D1571"/>
    <w:rsid w:val="006D51EE"/>
    <w:rsid w:val="006E58AD"/>
    <w:rsid w:val="00700DB6"/>
    <w:rsid w:val="00711154"/>
    <w:rsid w:val="00711C28"/>
    <w:rsid w:val="00716EBC"/>
    <w:rsid w:val="0073199A"/>
    <w:rsid w:val="00737441"/>
    <w:rsid w:val="00743830"/>
    <w:rsid w:val="00777548"/>
    <w:rsid w:val="00780B2C"/>
    <w:rsid w:val="0079180F"/>
    <w:rsid w:val="007A3A22"/>
    <w:rsid w:val="007A672E"/>
    <w:rsid w:val="007B3D53"/>
    <w:rsid w:val="007B4902"/>
    <w:rsid w:val="007B4D52"/>
    <w:rsid w:val="007B63E0"/>
    <w:rsid w:val="007B6869"/>
    <w:rsid w:val="007C0EE9"/>
    <w:rsid w:val="007C5337"/>
    <w:rsid w:val="007D68D4"/>
    <w:rsid w:val="007E16E9"/>
    <w:rsid w:val="007E5F44"/>
    <w:rsid w:val="007F1E57"/>
    <w:rsid w:val="007F7AE1"/>
    <w:rsid w:val="00802CB6"/>
    <w:rsid w:val="00803262"/>
    <w:rsid w:val="0081173E"/>
    <w:rsid w:val="00816831"/>
    <w:rsid w:val="00817790"/>
    <w:rsid w:val="00820730"/>
    <w:rsid w:val="00824D5F"/>
    <w:rsid w:val="00834114"/>
    <w:rsid w:val="00844FEA"/>
    <w:rsid w:val="00847993"/>
    <w:rsid w:val="00851B18"/>
    <w:rsid w:val="008522F7"/>
    <w:rsid w:val="008629F2"/>
    <w:rsid w:val="00863484"/>
    <w:rsid w:val="00882829"/>
    <w:rsid w:val="008863D7"/>
    <w:rsid w:val="00886F13"/>
    <w:rsid w:val="00892FD4"/>
    <w:rsid w:val="008B09C2"/>
    <w:rsid w:val="008B1ED7"/>
    <w:rsid w:val="008B6C2E"/>
    <w:rsid w:val="008C0410"/>
    <w:rsid w:val="008C6361"/>
    <w:rsid w:val="008D2761"/>
    <w:rsid w:val="008D3C82"/>
    <w:rsid w:val="008D4605"/>
    <w:rsid w:val="008D4C9A"/>
    <w:rsid w:val="008D7F3E"/>
    <w:rsid w:val="008E2C0F"/>
    <w:rsid w:val="008E2F40"/>
    <w:rsid w:val="008F355A"/>
    <w:rsid w:val="008F4DA5"/>
    <w:rsid w:val="008F7343"/>
    <w:rsid w:val="00902B52"/>
    <w:rsid w:val="0091041E"/>
    <w:rsid w:val="00917AD7"/>
    <w:rsid w:val="00917F25"/>
    <w:rsid w:val="00920915"/>
    <w:rsid w:val="00922CB1"/>
    <w:rsid w:val="00934A2C"/>
    <w:rsid w:val="00941322"/>
    <w:rsid w:val="009415C0"/>
    <w:rsid w:val="00946DD3"/>
    <w:rsid w:val="00953058"/>
    <w:rsid w:val="009679D2"/>
    <w:rsid w:val="00970F82"/>
    <w:rsid w:val="00971616"/>
    <w:rsid w:val="009735C9"/>
    <w:rsid w:val="00976097"/>
    <w:rsid w:val="00977EB8"/>
    <w:rsid w:val="00987E3D"/>
    <w:rsid w:val="00996C9B"/>
    <w:rsid w:val="009A6B89"/>
    <w:rsid w:val="009B497E"/>
    <w:rsid w:val="009C339F"/>
    <w:rsid w:val="009E014B"/>
    <w:rsid w:val="009E2DF8"/>
    <w:rsid w:val="009E58C9"/>
    <w:rsid w:val="009F01FE"/>
    <w:rsid w:val="009F0BC2"/>
    <w:rsid w:val="00A00AB6"/>
    <w:rsid w:val="00A03873"/>
    <w:rsid w:val="00A17BF0"/>
    <w:rsid w:val="00A22068"/>
    <w:rsid w:val="00A23965"/>
    <w:rsid w:val="00A41BD5"/>
    <w:rsid w:val="00A61680"/>
    <w:rsid w:val="00A70DF2"/>
    <w:rsid w:val="00A76AFA"/>
    <w:rsid w:val="00A82734"/>
    <w:rsid w:val="00A94EF7"/>
    <w:rsid w:val="00A954A0"/>
    <w:rsid w:val="00AA1386"/>
    <w:rsid w:val="00AA19AE"/>
    <w:rsid w:val="00AB5814"/>
    <w:rsid w:val="00AB6866"/>
    <w:rsid w:val="00AC4A41"/>
    <w:rsid w:val="00AD615C"/>
    <w:rsid w:val="00AD6BB8"/>
    <w:rsid w:val="00AD71EC"/>
    <w:rsid w:val="00AD75C5"/>
    <w:rsid w:val="00AF50F6"/>
    <w:rsid w:val="00B10B63"/>
    <w:rsid w:val="00B3339E"/>
    <w:rsid w:val="00B51398"/>
    <w:rsid w:val="00B51827"/>
    <w:rsid w:val="00B51954"/>
    <w:rsid w:val="00B7340A"/>
    <w:rsid w:val="00B73C82"/>
    <w:rsid w:val="00B7691A"/>
    <w:rsid w:val="00B775BF"/>
    <w:rsid w:val="00B85A23"/>
    <w:rsid w:val="00B92EB7"/>
    <w:rsid w:val="00BA3689"/>
    <w:rsid w:val="00BA657A"/>
    <w:rsid w:val="00BA7B36"/>
    <w:rsid w:val="00BC0477"/>
    <w:rsid w:val="00BF17D0"/>
    <w:rsid w:val="00C3296D"/>
    <w:rsid w:val="00C52AFE"/>
    <w:rsid w:val="00C54457"/>
    <w:rsid w:val="00C61D32"/>
    <w:rsid w:val="00C62B5D"/>
    <w:rsid w:val="00C64315"/>
    <w:rsid w:val="00C71DAF"/>
    <w:rsid w:val="00C76131"/>
    <w:rsid w:val="00C7655D"/>
    <w:rsid w:val="00C94BB0"/>
    <w:rsid w:val="00C96F2A"/>
    <w:rsid w:val="00CA2025"/>
    <w:rsid w:val="00CA2597"/>
    <w:rsid w:val="00CB76C2"/>
    <w:rsid w:val="00CC1455"/>
    <w:rsid w:val="00CC213F"/>
    <w:rsid w:val="00CC77AD"/>
    <w:rsid w:val="00CD0BEA"/>
    <w:rsid w:val="00CD1B79"/>
    <w:rsid w:val="00CD1EF6"/>
    <w:rsid w:val="00CE34D7"/>
    <w:rsid w:val="00CF2724"/>
    <w:rsid w:val="00D06A53"/>
    <w:rsid w:val="00D1585C"/>
    <w:rsid w:val="00D20A9F"/>
    <w:rsid w:val="00D30B4A"/>
    <w:rsid w:val="00D35037"/>
    <w:rsid w:val="00D53E92"/>
    <w:rsid w:val="00D553D7"/>
    <w:rsid w:val="00D5614A"/>
    <w:rsid w:val="00D569B8"/>
    <w:rsid w:val="00D6658E"/>
    <w:rsid w:val="00D70507"/>
    <w:rsid w:val="00D7435C"/>
    <w:rsid w:val="00D74BBE"/>
    <w:rsid w:val="00D80E9A"/>
    <w:rsid w:val="00D81741"/>
    <w:rsid w:val="00D87171"/>
    <w:rsid w:val="00D873A2"/>
    <w:rsid w:val="00D90CA8"/>
    <w:rsid w:val="00D948DE"/>
    <w:rsid w:val="00D95FF1"/>
    <w:rsid w:val="00DB2CD3"/>
    <w:rsid w:val="00DC3C81"/>
    <w:rsid w:val="00DF1D84"/>
    <w:rsid w:val="00E05BEF"/>
    <w:rsid w:val="00E064BE"/>
    <w:rsid w:val="00E06BCB"/>
    <w:rsid w:val="00E161BC"/>
    <w:rsid w:val="00E26108"/>
    <w:rsid w:val="00E32F19"/>
    <w:rsid w:val="00E41501"/>
    <w:rsid w:val="00E42C2C"/>
    <w:rsid w:val="00E43209"/>
    <w:rsid w:val="00E44A9F"/>
    <w:rsid w:val="00E44B67"/>
    <w:rsid w:val="00E53B7F"/>
    <w:rsid w:val="00E57BBC"/>
    <w:rsid w:val="00E65388"/>
    <w:rsid w:val="00E67D54"/>
    <w:rsid w:val="00E713BD"/>
    <w:rsid w:val="00E71879"/>
    <w:rsid w:val="00E746BB"/>
    <w:rsid w:val="00E74923"/>
    <w:rsid w:val="00E83CBF"/>
    <w:rsid w:val="00EA043F"/>
    <w:rsid w:val="00EA1252"/>
    <w:rsid w:val="00EB2658"/>
    <w:rsid w:val="00ED1C66"/>
    <w:rsid w:val="00ED7CBC"/>
    <w:rsid w:val="00EF0B41"/>
    <w:rsid w:val="00EF6288"/>
    <w:rsid w:val="00F016BE"/>
    <w:rsid w:val="00F02FBB"/>
    <w:rsid w:val="00F062B4"/>
    <w:rsid w:val="00F15EA1"/>
    <w:rsid w:val="00F2113C"/>
    <w:rsid w:val="00F27285"/>
    <w:rsid w:val="00F37739"/>
    <w:rsid w:val="00F45E39"/>
    <w:rsid w:val="00F5134D"/>
    <w:rsid w:val="00F54059"/>
    <w:rsid w:val="00F55917"/>
    <w:rsid w:val="00F63F77"/>
    <w:rsid w:val="00F870EC"/>
    <w:rsid w:val="00F90D70"/>
    <w:rsid w:val="00F90EC7"/>
    <w:rsid w:val="00F9261E"/>
    <w:rsid w:val="00F95C68"/>
    <w:rsid w:val="00FA3037"/>
    <w:rsid w:val="00FA6805"/>
    <w:rsid w:val="00FA68EF"/>
    <w:rsid w:val="00FB6D12"/>
    <w:rsid w:val="00FB72DD"/>
    <w:rsid w:val="00FC11AB"/>
    <w:rsid w:val="00FC2EDE"/>
    <w:rsid w:val="00FD6675"/>
    <w:rsid w:val="00FE1EA4"/>
    <w:rsid w:val="00FE727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CAAB6"/>
  <w15:docId w15:val="{C8D0786E-8C59-49FE-8DE0-C68116DD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5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CA25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D4"/>
  </w:style>
  <w:style w:type="paragraph" w:styleId="Footer">
    <w:name w:val="footer"/>
    <w:basedOn w:val="Normal"/>
    <w:link w:val="FooterChar"/>
    <w:uiPriority w:val="99"/>
    <w:unhideWhenUsed/>
    <w:rsid w:val="007D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D4"/>
  </w:style>
  <w:style w:type="character" w:styleId="Hyperlink">
    <w:name w:val="Hyperlink"/>
    <w:basedOn w:val="DefaultParagraphFont"/>
    <w:uiPriority w:val="99"/>
    <w:unhideWhenUsed/>
    <w:rsid w:val="005B64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7C9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9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902"/>
    <w:rPr>
      <w:b/>
      <w:bCs/>
    </w:rPr>
  </w:style>
  <w:style w:type="paragraph" w:styleId="Revision">
    <w:name w:val="Revision"/>
    <w:hidden/>
    <w:uiPriority w:val="99"/>
    <w:semiHidden/>
    <w:rsid w:val="007B490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C77AD"/>
    <w:pPr>
      <w:ind w:left="720"/>
      <w:contextualSpacing/>
    </w:pPr>
  </w:style>
  <w:style w:type="table" w:styleId="LightList">
    <w:name w:val="Light List"/>
    <w:basedOn w:val="TableNormal"/>
    <w:uiPriority w:val="61"/>
    <w:rsid w:val="00580D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B63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dotwp1.dot.state.fl.us/ApprovedProductList/Specific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dot.gov/traffic/traf-sys/terl-pch.s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ldot.sharepoint.com/teams/TrafficEngineeringResearchLab/Shared%20Documents/Quality%20System/Quality%20Forms/QF-72-01-1%20Request%20for%20Product%20Consider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ReviewHistory xmlns="3e229276-0242-43fd-ae1c-9005d8cb82af">&lt;a href="/teams/TrafficEngineeringResearchLab/Lists/Document%20Review%20History/AllItems.aspx?FilterField1=DocumentID&amp;amp;FilterValue1=5053"&gt;History&lt;/a&gt;</DocumentReviewHistory>
    <lcf76f155ced4ddcb4097134ff3c332f xmlns="3e229276-0242-43fd-ae1c-9005d8cb82af">
      <Terms xmlns="http://schemas.microsoft.com/office/infopath/2007/PartnerControls"/>
    </lcf76f155ced4ddcb4097134ff3c332f>
    <TaxCatchAll xmlns="b143206f-a859-4af7-99ad-262ed23c3b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8" ma:contentTypeDescription="Create a new document." ma:contentTypeScope="" ma:versionID="ba829468fd4a571d8636860dc512fdba">
  <xsd:schema xmlns:xsd="http://www.w3.org/2001/XMLSchema" xmlns:xs="http://www.w3.org/2001/XMLSchema" xmlns:p="http://schemas.microsoft.com/office/2006/metadata/properties" xmlns:ns2="b143206f-a859-4af7-99ad-262ed23c3b3a" xmlns:ns3="3e229276-0242-43fd-ae1c-9005d8cb82af" targetNamespace="http://schemas.microsoft.com/office/2006/metadata/properties" ma:root="true" ma:fieldsID="b032d6ce167b5a096d8d853b4fdc8051" ns2:_="" ns3:_="">
    <xsd:import namespace="b143206f-a859-4af7-99ad-262ed23c3b3a"/>
    <xsd:import namespace="3e229276-0242-43fd-ae1c-9005d8cb8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ocumentReviewHistor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29c7f-56b9-4a56-bba9-fe8013368a4d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ReviewHistory" ma:index="17" nillable="true" ma:displayName="Document Review History" ma:description="" ma:format="Dropdown" ma:internalName="DocumentReviewHistory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E9C1-4DD2-4931-A285-DF5C271C1A58}">
  <ds:schemaRefs>
    <ds:schemaRef ds:uri="http://schemas.microsoft.com/office/2006/metadata/properties"/>
    <ds:schemaRef ds:uri="3e229276-0242-43fd-ae1c-9005d8cb82af"/>
    <ds:schemaRef ds:uri="http://schemas.microsoft.com/office/infopath/2007/PartnerControls"/>
    <ds:schemaRef ds:uri="b143206f-a859-4af7-99ad-262ed23c3b3a"/>
  </ds:schemaRefs>
</ds:datastoreItem>
</file>

<file path=customXml/itemProps2.xml><?xml version="1.0" encoding="utf-8"?>
<ds:datastoreItem xmlns:ds="http://schemas.openxmlformats.org/officeDocument/2006/customXml" ds:itemID="{C2630A99-3342-435F-A17E-DCD2D54A1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CCCB2-03C7-4851-A6E6-0FF90701B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206f-a859-4af7-99ad-262ed23c3b3a"/>
    <ds:schemaRef ds:uri="3e229276-0242-43fd-ae1c-9005d8cb8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8327B-2558-40F4-9224-22435F9B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QF-72-01-1%20Request%20for%20Product%20Consideration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shaded area is for FDOT use only</vt:lpstr>
    </vt:vector>
  </TitlesOfParts>
  <Company>FDOT</Company>
  <LinksUpToDate>false</LinksUpToDate>
  <CharactersWithSpaces>2323</CharactersWithSpaces>
  <SharedDoc>false</SharedDoc>
  <HLinks>
    <vt:vector size="6" baseType="variant">
      <vt:variant>
        <vt:i4>3473477</vt:i4>
      </vt:variant>
      <vt:variant>
        <vt:i4>50</vt:i4>
      </vt:variant>
      <vt:variant>
        <vt:i4>0</vt:i4>
      </vt:variant>
      <vt:variant>
        <vt:i4>5</vt:i4>
      </vt:variant>
      <vt:variant>
        <vt:lpwstr>mailto:Jeffrey.Morgan@dot.state.fl.us;%20David.Bremer@dot.state.fl.us;%20Trey.Tillander@dot.state.fl.us?subject=Request%20for%20Product%20Consideration%20(RFPC)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shaded area is for FDOT use only</dc:title>
  <dc:subject/>
  <dc:creator>Burleson, Armelle</dc:creator>
  <cp:keywords/>
  <dc:description/>
  <cp:lastModifiedBy>Burleson, Armelle</cp:lastModifiedBy>
  <cp:revision>1</cp:revision>
  <cp:lastPrinted>2011-06-01T15:04:00Z</cp:lastPrinted>
  <dcterms:created xsi:type="dcterms:W3CDTF">2024-11-04T15:22:00Z</dcterms:created>
  <dcterms:modified xsi:type="dcterms:W3CDTF">2024-11-04T15:24:00Z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  <property fmtid="{D5CDD505-2E9C-101B-9397-08002B2CF9AE}" pid="3" name="WorkflowCreationPath">
    <vt:lpwstr>3e388411-0727-4fd6-b7a3-627dae3cc2c1,28;3e388411-0727-4fd6-b7a3-627dae3cc2c1,36;5a55609d-03f4-459a-92a1-68918bd6398b,57;5a55609d-03f4-459a-92a1-68918bd6398b,61;5a55609d-03f4-459a-92a1-68918bd6398b,63;71f4bc11-7eaf-4f02-a556-85aa4110a3a5,75;71f4bc11-7eaf-4</vt:lpwstr>
  </property>
  <property fmtid="{D5CDD505-2E9C-101B-9397-08002B2CF9AE}" pid="4" name="finite_state">
    <vt:r8>0</vt:r8>
  </property>
  <property fmtid="{D5CDD505-2E9C-101B-9397-08002B2CF9AE}" pid="5" name="WorkflowChangePath">
    <vt:lpwstr>71f4bc11-7eaf-4f02-a556-85aa4110a3a5,81;71f4bc11-7eaf-4f02-a556-85aa4110a3a5,98;fd6a99f4-05d2-4701-b69d-3343261fe70a,206;fd6a99f4-05d2-4701-b69d-3343261fe70a,210;fd6a99f4-05d2-4701-b69d-3343261fe70a,216;</vt:lpwstr>
  </property>
  <property fmtid="{D5CDD505-2E9C-101B-9397-08002B2CF9AE}" pid="6" name="Order">
    <vt:r8>9700</vt:r8>
  </property>
  <property fmtid="{D5CDD505-2E9C-101B-9397-08002B2CF9AE}" pid="7" name="Body">
    <vt:lpwstr/>
  </property>
  <property fmtid="{D5CDD505-2E9C-101B-9397-08002B2CF9AE}" pid="8" name="TaskStatus">
    <vt:lpwstr/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Priority">
    <vt:lpwstr/>
  </property>
  <property fmtid="{D5CDD505-2E9C-101B-9397-08002B2CF9AE}" pid="12" name="Predecessors">
    <vt:lpwstr/>
  </property>
  <property fmtid="{D5CDD505-2E9C-101B-9397-08002B2CF9AE}" pid="13" name="Reviewer 5">
    <vt:lpwstr/>
  </property>
  <property fmtid="{D5CDD505-2E9C-101B-9397-08002B2CF9AE}" pid="14" name="Workflow State">
    <vt:lpwstr>Not Running</vt:lpwstr>
  </property>
  <property fmtid="{D5CDD505-2E9C-101B-9397-08002B2CF9AE}" pid="15" name="Document Update Owner">
    <vt:lpwstr/>
  </property>
  <property fmtid="{D5CDD505-2E9C-101B-9397-08002B2CF9AE}" pid="16" name="Reviewer 6">
    <vt:lpwstr/>
  </property>
  <property fmtid="{D5CDD505-2E9C-101B-9397-08002B2CF9AE}" pid="17" name="QCAP">
    <vt:lpwstr/>
  </property>
  <property fmtid="{D5CDD505-2E9C-101B-9397-08002B2CF9AE}" pid="18" name="Reviewer 4">
    <vt:lpwstr/>
  </property>
  <property fmtid="{D5CDD505-2E9C-101B-9397-08002B2CF9AE}" pid="19" name="Reviewer 7">
    <vt:lpwstr/>
  </property>
  <property fmtid="{D5CDD505-2E9C-101B-9397-08002B2CF9AE}" pid="20" name="Document Update Owner 2">
    <vt:lpwstr/>
  </property>
  <property fmtid="{D5CDD505-2E9C-101B-9397-08002B2CF9AE}" pid="21" name="Document Originator">
    <vt:lpwstr>1213;#Burleson, Armelle</vt:lpwstr>
  </property>
  <property fmtid="{D5CDD505-2E9C-101B-9397-08002B2CF9AE}" pid="22" name="Reviewer 3">
    <vt:lpwstr/>
  </property>
  <property fmtid="{D5CDD505-2E9C-101B-9397-08002B2CF9AE}" pid="23" name="Final Approver">
    <vt:lpwstr>18;#Vollmer, Derek</vt:lpwstr>
  </property>
  <property fmtid="{D5CDD505-2E9C-101B-9397-08002B2CF9AE}" pid="24" name="Reviewer 1">
    <vt:lpwstr/>
  </property>
  <property fmtid="{D5CDD505-2E9C-101B-9397-08002B2CF9AE}" pid="25" name="Reviewer 2">
    <vt:lpwstr/>
  </property>
  <property fmtid="{D5CDD505-2E9C-101B-9397-08002B2CF9AE}" pid="26" name="MediaServiceImageTags">
    <vt:lpwstr/>
  </property>
</Properties>
</file>