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3" w:type="dxa"/>
        <w:tblInd w:w="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7237"/>
        <w:gridCol w:w="6070"/>
      </w:tblGrid>
      <w:tr w:rsidR="00307D11" w14:paraId="0BB28C69" w14:textId="77777777" w:rsidTr="00307D11">
        <w:trPr>
          <w:trHeight w:val="1243"/>
        </w:trPr>
        <w:tc>
          <w:tcPr>
            <w:tcW w:w="1176" w:type="dxa"/>
          </w:tcPr>
          <w:p w14:paraId="2EE1BA81" w14:textId="77777777" w:rsidR="00307D11" w:rsidRDefault="00307D11" w:rsidP="009D1566">
            <w:r w:rsidRPr="00FD74F5">
              <w:rPr>
                <w:noProof/>
              </w:rPr>
              <w:drawing>
                <wp:inline distT="0" distB="0" distL="0" distR="0" wp14:anchorId="79B939DA" wp14:editId="51ED6B69">
                  <wp:extent cx="689719" cy="34485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Picture 1" descr="FDO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606" cy="350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7" w:type="dxa"/>
          </w:tcPr>
          <w:p w14:paraId="24BCA80E" w14:textId="77777777" w:rsidR="00307D11" w:rsidRDefault="00307D11" w:rsidP="009D1566">
            <w:pPr>
              <w:rPr>
                <w:rFonts w:ascii="Arial" w:hAnsi="Arial" w:cs="Arial"/>
                <w:sz w:val="28"/>
                <w:szCs w:val="28"/>
              </w:rPr>
            </w:pPr>
            <w:r w:rsidRPr="00722593">
              <w:rPr>
                <w:rFonts w:ascii="Arial" w:hAnsi="Arial" w:cs="Arial"/>
                <w:sz w:val="28"/>
                <w:szCs w:val="28"/>
              </w:rPr>
              <w:t>FDOT Traffic Engineering Research Laboratory</w:t>
            </w:r>
            <w:r>
              <w:rPr>
                <w:rFonts w:ascii="Arial" w:hAnsi="Arial" w:cs="Arial"/>
                <w:sz w:val="28"/>
                <w:szCs w:val="28"/>
              </w:rPr>
              <w:t xml:space="preserve"> (TERL)</w:t>
            </w:r>
            <w:r w:rsidRPr="007225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7487D59C" w14:textId="77777777" w:rsidR="00307D11" w:rsidRPr="00722593" w:rsidRDefault="006B01AC" w:rsidP="009D156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Small Equipment Enclosure</w:t>
            </w:r>
            <w:r w:rsidR="00307D11" w:rsidRPr="00722593">
              <w:rPr>
                <w:rFonts w:ascii="Arial" w:hAnsi="Arial" w:cs="Arial"/>
                <w:sz w:val="28"/>
                <w:szCs w:val="28"/>
              </w:rPr>
              <w:t xml:space="preserve"> Compliance Matrix</w:t>
            </w:r>
          </w:p>
        </w:tc>
        <w:tc>
          <w:tcPr>
            <w:tcW w:w="6070" w:type="dxa"/>
          </w:tcPr>
          <w:p w14:paraId="1A1AA82D" w14:textId="0CDE6861" w:rsidR="00307D11" w:rsidRPr="00722593" w:rsidRDefault="00307D11" w:rsidP="009D1566">
            <w:pPr>
              <w:rPr>
                <w:rFonts w:ascii="Arial" w:hAnsi="Arial" w:cs="Arial"/>
                <w:sz w:val="17"/>
                <w:szCs w:val="17"/>
              </w:rPr>
            </w:pPr>
            <w:r w:rsidRPr="00722593">
              <w:rPr>
                <w:rFonts w:ascii="Arial" w:hAnsi="Arial" w:cs="Arial"/>
                <w:sz w:val="17"/>
                <w:szCs w:val="17"/>
              </w:rPr>
              <w:t xml:space="preserve">By signing </w:t>
            </w:r>
            <w:r>
              <w:rPr>
                <w:rFonts w:ascii="Arial" w:hAnsi="Arial" w:cs="Arial"/>
                <w:sz w:val="17"/>
                <w:szCs w:val="17"/>
              </w:rPr>
              <w:t xml:space="preserve">this form, the applicant </w:t>
            </w:r>
            <w:r w:rsidRPr="00722593">
              <w:rPr>
                <w:rFonts w:ascii="Arial" w:hAnsi="Arial" w:cs="Arial"/>
                <w:sz w:val="17"/>
                <w:szCs w:val="17"/>
              </w:rPr>
              <w:t>declares that he/she has read and understan</w:t>
            </w:r>
            <w:r>
              <w:rPr>
                <w:rFonts w:ascii="Arial" w:hAnsi="Arial" w:cs="Arial"/>
                <w:sz w:val="17"/>
                <w:szCs w:val="17"/>
              </w:rPr>
              <w:t>ds the provisions of Section</w:t>
            </w:r>
            <w:r w:rsidR="00286724">
              <w:rPr>
                <w:rFonts w:ascii="Arial" w:hAnsi="Arial" w:cs="Arial"/>
                <w:sz w:val="17"/>
                <w:szCs w:val="17"/>
              </w:rPr>
              <w:t>s</w:t>
            </w:r>
            <w:r>
              <w:rPr>
                <w:rFonts w:ascii="Arial" w:hAnsi="Arial" w:cs="Arial"/>
                <w:sz w:val="17"/>
                <w:szCs w:val="17"/>
              </w:rPr>
              <w:t xml:space="preserve"> 676</w:t>
            </w:r>
            <w:r w:rsidR="001B049E">
              <w:rPr>
                <w:rFonts w:ascii="Arial" w:hAnsi="Arial" w:cs="Arial"/>
                <w:sz w:val="17"/>
                <w:szCs w:val="17"/>
              </w:rPr>
              <w:t xml:space="preserve"> and 995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22593">
              <w:rPr>
                <w:rFonts w:ascii="Arial" w:hAnsi="Arial" w:cs="Arial"/>
                <w:sz w:val="17"/>
                <w:szCs w:val="17"/>
              </w:rPr>
              <w:t xml:space="preserve">of </w:t>
            </w:r>
            <w:r w:rsidRPr="00F930FB">
              <w:rPr>
                <w:rFonts w:ascii="Arial" w:hAnsi="Arial" w:cs="Arial"/>
                <w:sz w:val="17"/>
                <w:szCs w:val="17"/>
              </w:rPr>
              <w:t>the FDOT</w:t>
            </w:r>
            <w:r w:rsidRPr="00F930FB">
              <w:rPr>
                <w:rFonts w:ascii="Arial" w:hAnsi="Arial" w:cs="Arial"/>
                <w:i/>
                <w:sz w:val="17"/>
                <w:szCs w:val="17"/>
              </w:rPr>
              <w:t xml:space="preserve"> Standard Specifications for Road and Bridge Construction </w:t>
            </w:r>
            <w:r w:rsidRPr="00F930FB">
              <w:rPr>
                <w:rFonts w:ascii="Arial" w:hAnsi="Arial" w:cs="Arial"/>
                <w:sz w:val="17"/>
                <w:szCs w:val="17"/>
              </w:rPr>
              <w:t>and</w:t>
            </w:r>
            <w:r w:rsidRPr="00A663F4">
              <w:rPr>
                <w:rFonts w:ascii="Arial" w:hAnsi="Arial" w:cs="Arial"/>
                <w:sz w:val="17"/>
                <w:szCs w:val="17"/>
              </w:rPr>
              <w:t xml:space="preserve"> all implemented modifi</w:t>
            </w:r>
            <w:r>
              <w:rPr>
                <w:rFonts w:ascii="Arial" w:hAnsi="Arial" w:cs="Arial"/>
                <w:sz w:val="17"/>
                <w:szCs w:val="17"/>
              </w:rPr>
              <w:t>c</w:t>
            </w:r>
            <w:r w:rsidRPr="00A663F4">
              <w:rPr>
                <w:rFonts w:ascii="Arial" w:hAnsi="Arial" w:cs="Arial"/>
                <w:sz w:val="17"/>
                <w:szCs w:val="17"/>
              </w:rPr>
              <w:t>ations.</w:t>
            </w:r>
            <w:r w:rsidRPr="00722593">
              <w:rPr>
                <w:rFonts w:ascii="Arial" w:hAnsi="Arial" w:cs="Arial"/>
                <w:sz w:val="17"/>
                <w:szCs w:val="17"/>
              </w:rPr>
              <w:t xml:space="preserve"> The </w:t>
            </w:r>
            <w:r>
              <w:rPr>
                <w:rFonts w:ascii="Arial" w:hAnsi="Arial" w:cs="Arial"/>
                <w:sz w:val="17"/>
                <w:szCs w:val="17"/>
              </w:rPr>
              <w:t>requirements listed on this matrix are derived from Section</w:t>
            </w:r>
            <w:r w:rsidR="00251948">
              <w:rPr>
                <w:rFonts w:ascii="Arial" w:hAnsi="Arial" w:cs="Arial"/>
                <w:sz w:val="17"/>
                <w:szCs w:val="17"/>
              </w:rPr>
              <w:t>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21D1E">
              <w:rPr>
                <w:rFonts w:ascii="Arial" w:hAnsi="Arial" w:cs="Arial"/>
                <w:sz w:val="17"/>
                <w:szCs w:val="17"/>
              </w:rPr>
              <w:t>676 and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823AE">
              <w:rPr>
                <w:rFonts w:ascii="Arial" w:hAnsi="Arial" w:cs="Arial"/>
                <w:sz w:val="17"/>
                <w:szCs w:val="17"/>
              </w:rPr>
              <w:t>995</w:t>
            </w:r>
            <w:r w:rsidR="00386366">
              <w:rPr>
                <w:rFonts w:ascii="Arial" w:hAnsi="Arial" w:cs="Arial"/>
                <w:sz w:val="17"/>
                <w:szCs w:val="17"/>
              </w:rPr>
              <w:t>,</w:t>
            </w:r>
            <w:r w:rsidR="00B823AE">
              <w:rPr>
                <w:rFonts w:ascii="Arial" w:hAnsi="Arial" w:cs="Arial"/>
                <w:sz w:val="17"/>
                <w:szCs w:val="17"/>
              </w:rPr>
              <w:t xml:space="preserve"> and </w:t>
            </w:r>
            <w:r>
              <w:rPr>
                <w:rFonts w:ascii="Arial" w:hAnsi="Arial" w:cs="Arial"/>
                <w:sz w:val="17"/>
                <w:szCs w:val="17"/>
              </w:rPr>
              <w:t>are</w:t>
            </w:r>
            <w:r w:rsidRPr="00722593">
              <w:rPr>
                <w:rFonts w:ascii="Arial" w:hAnsi="Arial" w:cs="Arial"/>
                <w:sz w:val="17"/>
                <w:szCs w:val="17"/>
              </w:rPr>
              <w:t xml:space="preserve"> the basis for determining</w:t>
            </w:r>
            <w:r>
              <w:rPr>
                <w:rFonts w:ascii="Arial" w:hAnsi="Arial" w:cs="Arial"/>
                <w:sz w:val="17"/>
                <w:szCs w:val="17"/>
              </w:rPr>
              <w:t xml:space="preserve"> a product’s compliance and its acceptability for use on Florida’s roads</w:t>
            </w:r>
            <w:r w:rsidRPr="00722593">
              <w:rPr>
                <w:rFonts w:ascii="Arial" w:hAnsi="Arial" w:cs="Arial"/>
                <w:sz w:val="17"/>
                <w:szCs w:val="17"/>
              </w:rPr>
              <w:t>.</w:t>
            </w:r>
          </w:p>
        </w:tc>
      </w:tr>
    </w:tbl>
    <w:p w14:paraId="5BC14540" w14:textId="77777777" w:rsidR="005B100D" w:rsidRPr="00EE5254" w:rsidRDefault="005B100D" w:rsidP="00EE17D1">
      <w:pPr>
        <w:tabs>
          <w:tab w:val="left" w:pos="1080"/>
        </w:tabs>
        <w:rPr>
          <w:sz w:val="16"/>
          <w:szCs w:val="16"/>
        </w:rPr>
        <w:sectPr w:rsidR="005B100D" w:rsidRPr="00EE5254" w:rsidSect="00237D58">
          <w:headerReference w:type="default" r:id="rId12"/>
          <w:footerReference w:type="default" r:id="rId13"/>
          <w:pgSz w:w="15840" w:h="12240" w:orient="landscape"/>
          <w:pgMar w:top="720" w:right="720" w:bottom="720" w:left="720" w:header="446" w:footer="461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4523"/>
        <w:gridCol w:w="2160"/>
        <w:gridCol w:w="5670"/>
      </w:tblGrid>
      <w:tr w:rsidR="005B100D" w:rsidRPr="00722593" w14:paraId="3D223789" w14:textId="77777777" w:rsidTr="004252C3">
        <w:trPr>
          <w:trHeight w:val="288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A8F6E" w14:textId="77777777" w:rsidR="005B100D" w:rsidRPr="00722593" w:rsidRDefault="005B100D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2593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sdt>
          <w:sdtPr>
            <w:rPr>
              <w:rFonts w:ascii="Arial" w:hAnsi="Arial" w:cs="Arial"/>
              <w:sz w:val="17"/>
              <w:szCs w:val="17"/>
            </w:rPr>
            <w:id w:val="5037572"/>
            <w:placeholder>
              <w:docPart w:val="7288F63228904CC9908504FFFD57B42A"/>
            </w:placeholder>
            <w:showingPlcHdr/>
            <w:date w:fullDate="2013-12-20T00:00:00Z">
              <w:dateFormat w:val="MMMM d, 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45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EAD2701" w14:textId="1EF61BF9" w:rsidR="005B100D" w:rsidRPr="001A7673" w:rsidRDefault="008469C9" w:rsidP="00654144">
                <w:pPr>
                  <w:tabs>
                    <w:tab w:val="left" w:pos="1080"/>
                  </w:tabs>
                  <w:rPr>
                    <w:rFonts w:ascii="Arial" w:hAnsi="Arial" w:cs="Arial"/>
                    <w:sz w:val="17"/>
                    <w:szCs w:val="17"/>
                  </w:rPr>
                </w:pPr>
                <w:r w:rsidRPr="006B01AC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3BE4C78" w14:textId="77777777" w:rsidR="00F82189" w:rsidRDefault="00A338D0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Applicant’s</w:t>
            </w:r>
            <w:r w:rsidR="005B100D" w:rsidRPr="0072259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888237" w14:textId="77777777" w:rsidR="005B100D" w:rsidRPr="00722593" w:rsidRDefault="005B100D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2593">
              <w:rPr>
                <w:rFonts w:ascii="Arial" w:hAnsi="Arial" w:cs="Arial"/>
                <w:sz w:val="18"/>
                <w:szCs w:val="18"/>
              </w:rPr>
              <w:t>Name (print):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86406" w14:textId="77777777" w:rsidR="005B100D" w:rsidRPr="00722593" w:rsidRDefault="005B100D" w:rsidP="00EE17D1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00D" w:rsidRPr="00722593" w14:paraId="70FAE2CD" w14:textId="77777777" w:rsidTr="004252C3">
        <w:trPr>
          <w:trHeight w:val="36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95843" w14:textId="77777777" w:rsidR="005B100D" w:rsidRPr="00722593" w:rsidRDefault="00A338D0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Manufacturer</w:t>
            </w:r>
            <w:r w:rsidR="005B100D" w:rsidRPr="0072259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0" w:name="Text2"/>
        <w:tc>
          <w:tcPr>
            <w:tcW w:w="4523" w:type="dxa"/>
            <w:tcBorders>
              <w:left w:val="nil"/>
              <w:right w:val="nil"/>
            </w:tcBorders>
            <w:vAlign w:val="bottom"/>
          </w:tcPr>
          <w:p w14:paraId="357BE5D8" w14:textId="7FA418EA" w:rsidR="005B100D" w:rsidRPr="00E42DDF" w:rsidRDefault="001B2768" w:rsidP="00EE17D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21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6D2D71B3" w14:textId="77777777" w:rsidR="005B100D" w:rsidRPr="00722593" w:rsidRDefault="005B100D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bookmarkStart w:id="1" w:name="Text4"/>
        <w:tc>
          <w:tcPr>
            <w:tcW w:w="5670" w:type="dxa"/>
            <w:tcBorders>
              <w:top w:val="nil"/>
              <w:left w:val="nil"/>
              <w:right w:val="nil"/>
            </w:tcBorders>
            <w:vAlign w:val="bottom"/>
          </w:tcPr>
          <w:p w14:paraId="036FBEE4" w14:textId="50FB4D14" w:rsidR="005B100D" w:rsidRPr="00E42DDF" w:rsidRDefault="00CA06E7" w:rsidP="00EE17D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"/>
          </w:p>
        </w:tc>
      </w:tr>
      <w:tr w:rsidR="005B100D" w:rsidRPr="00722593" w14:paraId="0EE9FF7F" w14:textId="77777777" w:rsidTr="004252C3">
        <w:trPr>
          <w:trHeight w:val="360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BD898" w14:textId="77777777" w:rsidR="005B100D" w:rsidRPr="00722593" w:rsidRDefault="00A338D0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Item, Model No.</w:t>
            </w:r>
            <w:r w:rsidR="005B100D" w:rsidRPr="0072259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2" w:name="Text3"/>
        <w:tc>
          <w:tcPr>
            <w:tcW w:w="4523" w:type="dxa"/>
            <w:tcBorders>
              <w:left w:val="nil"/>
              <w:right w:val="nil"/>
            </w:tcBorders>
            <w:vAlign w:val="bottom"/>
          </w:tcPr>
          <w:p w14:paraId="04111E75" w14:textId="36FC8B86" w:rsidR="005B100D" w:rsidRPr="00E42DDF" w:rsidRDefault="00BE0A0E" w:rsidP="00EE17D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A1CD0" w14:textId="77777777" w:rsidR="005B100D" w:rsidRPr="00722593" w:rsidRDefault="005B100D" w:rsidP="005B100D">
            <w:pPr>
              <w:tabs>
                <w:tab w:val="left" w:pos="108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22593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bookmarkStart w:id="3" w:name="Text5"/>
        <w:tc>
          <w:tcPr>
            <w:tcW w:w="5670" w:type="dxa"/>
            <w:tcBorders>
              <w:left w:val="nil"/>
              <w:right w:val="nil"/>
            </w:tcBorders>
            <w:vAlign w:val="bottom"/>
          </w:tcPr>
          <w:p w14:paraId="27C014C8" w14:textId="08A468C8" w:rsidR="005B100D" w:rsidRPr="00E42DDF" w:rsidRDefault="00960878" w:rsidP="00EE17D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 w:rsidRPr="00E42DD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42DD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42DDF">
              <w:rPr>
                <w:rFonts w:ascii="Arial" w:hAnsi="Arial" w:cs="Arial"/>
                <w:sz w:val="17"/>
                <w:szCs w:val="17"/>
              </w:rPr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42DD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"/>
          </w:p>
        </w:tc>
      </w:tr>
    </w:tbl>
    <w:p w14:paraId="5C22718F" w14:textId="77777777" w:rsidR="00CE6338" w:rsidRDefault="00CE6338" w:rsidP="00EE17D1">
      <w:pPr>
        <w:tabs>
          <w:tab w:val="left" w:pos="1080"/>
        </w:tabs>
        <w:rPr>
          <w:sz w:val="16"/>
          <w:szCs w:val="16"/>
        </w:rPr>
      </w:pPr>
    </w:p>
    <w:tbl>
      <w:tblPr>
        <w:tblStyle w:val="TableGrid"/>
        <w:tblW w:w="14644" w:type="dxa"/>
        <w:tblLayout w:type="fixed"/>
        <w:tblLook w:val="04A0" w:firstRow="1" w:lastRow="0" w:firstColumn="1" w:lastColumn="0" w:noHBand="0" w:noVBand="1"/>
      </w:tblPr>
      <w:tblGrid>
        <w:gridCol w:w="556"/>
        <w:gridCol w:w="1346"/>
        <w:gridCol w:w="5115"/>
        <w:gridCol w:w="1256"/>
        <w:gridCol w:w="4397"/>
        <w:gridCol w:w="1974"/>
      </w:tblGrid>
      <w:tr w:rsidR="00F81FAE" w:rsidRPr="00722593" w14:paraId="77CED77C" w14:textId="77777777" w:rsidTr="00DF5384">
        <w:trPr>
          <w:cantSplit/>
          <w:trHeight w:val="288"/>
          <w:tblHeader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7EA809" w14:textId="77777777" w:rsidR="00F81FAE" w:rsidRDefault="00F81FAE" w:rsidP="00F81FAE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14BE1" w14:textId="77777777" w:rsidR="00F81FAE" w:rsidRPr="00722593" w:rsidRDefault="00F81FAE" w:rsidP="00F81FAE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8F9F0" w14:textId="5C3ACA0E" w:rsidR="00F81FAE" w:rsidRPr="00722593" w:rsidRDefault="00F81FAE" w:rsidP="00F81FAE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6B6EFA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6EFA">
              <w:rPr>
                <w:rFonts w:ascii="Arial" w:hAnsi="Arial" w:cs="Arial"/>
                <w:b/>
                <w:sz w:val="16"/>
                <w:szCs w:val="16"/>
              </w:rPr>
              <w:t xml:space="preserve">Greyed out rows in table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below </w:t>
            </w:r>
            <w:r w:rsidRPr="006B6EFA">
              <w:rPr>
                <w:rFonts w:ascii="Arial" w:hAnsi="Arial" w:cs="Arial"/>
                <w:b/>
                <w:sz w:val="16"/>
                <w:szCs w:val="16"/>
              </w:rPr>
              <w:t>are for TERL use only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B6EFA"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94820" w14:textId="77777777" w:rsidR="00F81FAE" w:rsidRPr="00722593" w:rsidRDefault="00F81FAE" w:rsidP="00F81FAE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0C897" w14:textId="77777777" w:rsidR="00F81FAE" w:rsidRPr="00722593" w:rsidRDefault="00F81FAE" w:rsidP="00F81FAE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C4850" w14:textId="77777777" w:rsidR="00F81FAE" w:rsidRDefault="00F81FAE" w:rsidP="00F81FAE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CD3053" w:rsidRPr="00722593" w14:paraId="4FB54A93" w14:textId="77777777" w:rsidTr="00F81FAE">
        <w:trPr>
          <w:cantSplit/>
          <w:trHeight w:val="577"/>
          <w:tblHeader/>
        </w:trPr>
        <w:tc>
          <w:tcPr>
            <w:tcW w:w="556" w:type="dxa"/>
            <w:tcBorders>
              <w:top w:val="nil"/>
              <w:left w:val="nil"/>
              <w:right w:val="nil"/>
            </w:tcBorders>
            <w:vAlign w:val="bottom"/>
          </w:tcPr>
          <w:p w14:paraId="638BFD27" w14:textId="2E1461FA" w:rsidR="00CD3053" w:rsidRPr="00722593" w:rsidRDefault="009F1C43" w:rsidP="00EE5254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sz w:val="16"/>
                <w:szCs w:val="16"/>
              </w:rPr>
              <w:tab/>
            </w:r>
            <w:r w:rsidR="00CD3053" w:rsidRPr="00722593">
              <w:rPr>
                <w:rFonts w:ascii="Arial" w:hAnsi="Arial" w:cs="Arial"/>
                <w:b/>
                <w:sz w:val="17"/>
                <w:szCs w:val="17"/>
              </w:rPr>
              <w:t>ID No</w:t>
            </w:r>
          </w:p>
        </w:tc>
        <w:tc>
          <w:tcPr>
            <w:tcW w:w="1346" w:type="dxa"/>
            <w:tcBorders>
              <w:top w:val="nil"/>
              <w:left w:val="nil"/>
              <w:right w:val="nil"/>
            </w:tcBorders>
            <w:vAlign w:val="bottom"/>
          </w:tcPr>
          <w:p w14:paraId="0C7BB5D6" w14:textId="77777777" w:rsidR="00CD3053" w:rsidRPr="00722593" w:rsidRDefault="00CD3053" w:rsidP="00EE5254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Section</w:t>
            </w:r>
          </w:p>
        </w:tc>
        <w:tc>
          <w:tcPr>
            <w:tcW w:w="5115" w:type="dxa"/>
            <w:tcBorders>
              <w:top w:val="nil"/>
              <w:left w:val="nil"/>
              <w:right w:val="nil"/>
            </w:tcBorders>
            <w:vAlign w:val="bottom"/>
          </w:tcPr>
          <w:p w14:paraId="00FB7F1B" w14:textId="77777777" w:rsidR="00CD3053" w:rsidRPr="00722593" w:rsidRDefault="00CD3053" w:rsidP="00EE5254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Requirement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  <w:vAlign w:val="bottom"/>
          </w:tcPr>
          <w:p w14:paraId="4B47D04D" w14:textId="24F78C30" w:rsidR="000A266F" w:rsidRDefault="00CD3053" w:rsidP="00EE5254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Item Comply? (Yes/No</w:t>
            </w:r>
            <w:r w:rsidR="000D6042">
              <w:rPr>
                <w:rFonts w:ascii="Arial" w:hAnsi="Arial" w:cs="Arial"/>
                <w:b/>
                <w:sz w:val="17"/>
                <w:szCs w:val="17"/>
              </w:rPr>
              <w:t>/NA</w:t>
            </w:r>
            <w:r w:rsidRPr="00722593">
              <w:rPr>
                <w:rFonts w:ascii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4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0EFB3C" w14:textId="77777777" w:rsidR="00CD3053" w:rsidRPr="00722593" w:rsidRDefault="00CD3053" w:rsidP="00EE5254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22593">
              <w:rPr>
                <w:rFonts w:ascii="Arial" w:hAnsi="Arial" w:cs="Arial"/>
                <w:b/>
                <w:sz w:val="17"/>
                <w:szCs w:val="17"/>
              </w:rPr>
              <w:t>Comments</w:t>
            </w:r>
            <w:r w:rsidR="003A1B79">
              <w:rPr>
                <w:rFonts w:ascii="Arial" w:hAnsi="Arial" w:cs="Arial"/>
                <w:b/>
                <w:sz w:val="17"/>
                <w:szCs w:val="17"/>
              </w:rPr>
              <w:br/>
            </w:r>
            <w:r w:rsidR="004E0FE4">
              <w:rPr>
                <w:rFonts w:ascii="Arial" w:hAnsi="Arial" w:cs="Arial"/>
                <w:b/>
                <w:sz w:val="17"/>
                <w:szCs w:val="17"/>
              </w:rPr>
              <w:t>(Applicant must provide information</w:t>
            </w:r>
            <w:r w:rsidR="003A1B79">
              <w:rPr>
                <w:rFonts w:ascii="Arial" w:hAnsi="Arial" w:cs="Arial"/>
                <w:b/>
                <w:sz w:val="17"/>
                <w:szCs w:val="17"/>
              </w:rPr>
              <w:t xml:space="preserve"> as indicated)</w:t>
            </w:r>
          </w:p>
        </w:tc>
        <w:tc>
          <w:tcPr>
            <w:tcW w:w="1974" w:type="dxa"/>
            <w:tcBorders>
              <w:top w:val="nil"/>
              <w:left w:val="nil"/>
              <w:right w:val="nil"/>
            </w:tcBorders>
            <w:vAlign w:val="bottom"/>
          </w:tcPr>
          <w:p w14:paraId="62C8E2E5" w14:textId="77777777" w:rsidR="00CD3053" w:rsidRPr="00722593" w:rsidRDefault="002F08E9" w:rsidP="00EE5254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TERL </w:t>
            </w:r>
            <w:r w:rsidR="00173CD9">
              <w:rPr>
                <w:rFonts w:ascii="Arial" w:hAnsi="Arial" w:cs="Arial"/>
                <w:b/>
                <w:sz w:val="17"/>
                <w:szCs w:val="17"/>
              </w:rPr>
              <w:t>Evaluation Method</w:t>
            </w:r>
          </w:p>
        </w:tc>
      </w:tr>
      <w:tr w:rsidR="00A53449" w:rsidRPr="00722593" w14:paraId="5948029C" w14:textId="77777777" w:rsidTr="00F81FAE">
        <w:trPr>
          <w:cantSplit/>
          <w:trHeight w:val="175"/>
        </w:trPr>
        <w:tc>
          <w:tcPr>
            <w:tcW w:w="556" w:type="dxa"/>
            <w:vMerge w:val="restart"/>
          </w:tcPr>
          <w:p w14:paraId="78FACC01" w14:textId="086BAB0E" w:rsidR="00A53449" w:rsidRDefault="00A53449" w:rsidP="00EA025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000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D66000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</w: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46" w:type="dxa"/>
            <w:vMerge w:val="restart"/>
          </w:tcPr>
          <w:p w14:paraId="48714410" w14:textId="258DFB73" w:rsidR="00A53449" w:rsidRDefault="00A53449" w:rsidP="00EA0253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995-1.1</w:t>
            </w:r>
          </w:p>
        </w:tc>
        <w:tc>
          <w:tcPr>
            <w:tcW w:w="5115" w:type="dxa"/>
            <w:shd w:val="clear" w:color="auto" w:fill="auto"/>
          </w:tcPr>
          <w:p w14:paraId="3C4D03D6" w14:textId="67C3A6A3" w:rsidR="00A53449" w:rsidRDefault="00A53449" w:rsidP="00EA025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Enclosure </w:t>
            </w:r>
            <w:r w:rsidRPr="00DA45D3">
              <w:rPr>
                <w:rFonts w:ascii="Arial" w:hAnsi="Arial" w:cs="Arial"/>
                <w:sz w:val="17"/>
                <w:szCs w:val="17"/>
              </w:rPr>
              <w:t>is permanently marked with manufacturer name or trademark, part number, and date of manufacture or serial number.</w:t>
            </w:r>
          </w:p>
        </w:tc>
        <w:tc>
          <w:tcPr>
            <w:tcW w:w="1256" w:type="dxa"/>
            <w:shd w:val="clear" w:color="auto" w:fill="auto"/>
          </w:tcPr>
          <w:p w14:paraId="71990367" w14:textId="2CEAD56D" w:rsidR="00A53449" w:rsidRDefault="00A53449" w:rsidP="00EA025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6A01BE">
              <w:rPr>
                <w:rFonts w:ascii="Arial" w:hAnsi="Arial" w:cs="Arial"/>
                <w:sz w:val="17"/>
                <w:szCs w:val="17"/>
              </w:rPr>
            </w:r>
            <w:r w:rsidR="006A01B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  <w:shd w:val="clear" w:color="auto" w:fill="auto"/>
          </w:tcPr>
          <w:p w14:paraId="16247E62" w14:textId="4B473BBB" w:rsidR="00A53449" w:rsidRDefault="00A53449" w:rsidP="00EA0253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5D0E07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 w:rsidRPr="005D0E07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5D0E07">
              <w:rPr>
                <w:rFonts w:ascii="Arial" w:hAnsi="Arial" w:cs="Arial"/>
                <w:i/>
                <w:sz w:val="17"/>
                <w:szCs w:val="17"/>
              </w:rPr>
            </w:r>
            <w:r w:rsidRPr="005D0E07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5D0E07"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 w:rsidRPr="005D0E07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shd w:val="clear" w:color="auto" w:fill="auto"/>
          </w:tcPr>
          <w:p w14:paraId="111121BD" w14:textId="483A26BF" w:rsidR="00A53449" w:rsidRDefault="00A53449" w:rsidP="00EA0253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Physical Inspection</w:t>
            </w:r>
          </w:p>
        </w:tc>
      </w:tr>
      <w:tr w:rsidR="009D7BB2" w:rsidRPr="00722593" w14:paraId="04E42B7F" w14:textId="77777777" w:rsidTr="00DF5384">
        <w:trPr>
          <w:cantSplit/>
          <w:trHeight w:val="288"/>
        </w:trPr>
        <w:tc>
          <w:tcPr>
            <w:tcW w:w="556" w:type="dxa"/>
            <w:vMerge/>
          </w:tcPr>
          <w:p w14:paraId="2E190DDC" w14:textId="77777777" w:rsidR="009D7BB2" w:rsidRPr="00D66000" w:rsidRDefault="009D7BB2" w:rsidP="009D7BB2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bookmarkStart w:id="4" w:name="_Hlk162350185"/>
          </w:p>
        </w:tc>
        <w:tc>
          <w:tcPr>
            <w:tcW w:w="1346" w:type="dxa"/>
            <w:vMerge/>
          </w:tcPr>
          <w:p w14:paraId="123579FB" w14:textId="77777777" w:rsidR="009D7BB2" w:rsidRDefault="009D7BB2" w:rsidP="009D7BB2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</w:tcPr>
          <w:p w14:paraId="2895497C" w14:textId="29639628" w:rsidR="009D7BB2" w:rsidRPr="00FA6880" w:rsidRDefault="009D7BB2" w:rsidP="00FA6880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Pr="00FA688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="00C31AD5">
              <w:rPr>
                <w:rFonts w:ascii="Arial" w:hAnsi="Arial" w:cs="Arial"/>
                <w:color w:val="000000"/>
                <w:sz w:val="17"/>
                <w:szCs w:val="17"/>
              </w:rPr>
              <w:t>EE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002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 xml:space="preserve">tep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0230CF7A" w14:textId="50DFBBF8" w:rsidR="009D7BB2" w:rsidRDefault="009D7BB2" w:rsidP="009D7BB2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14:paraId="25941BFE" w14:textId="323B07C4" w:rsidR="009D7BB2" w:rsidRPr="005D0E07" w:rsidRDefault="009D7BB2" w:rsidP="009D7BB2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3E029A3F" w14:textId="1DA5A88C" w:rsidR="009D7BB2" w:rsidRDefault="009D7BB2" w:rsidP="00DF5384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bookmarkEnd w:id="4"/>
      <w:tr w:rsidR="00FA6880" w:rsidRPr="00722593" w14:paraId="74498BEC" w14:textId="77777777" w:rsidTr="00F81FAE">
        <w:trPr>
          <w:cantSplit/>
          <w:trHeight w:val="175"/>
        </w:trPr>
        <w:tc>
          <w:tcPr>
            <w:tcW w:w="556" w:type="dxa"/>
            <w:vMerge w:val="restart"/>
          </w:tcPr>
          <w:p w14:paraId="00206D60" w14:textId="57DC980D" w:rsidR="00FA6880" w:rsidRDefault="00FA6880" w:rsidP="009D7BB2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000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D66000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2</w: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46" w:type="dxa"/>
            <w:vMerge w:val="restart"/>
          </w:tcPr>
          <w:p w14:paraId="7710AEF9" w14:textId="38BD853D" w:rsidR="00FA6880" w:rsidRDefault="00FA6880" w:rsidP="009D7BB2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995-11.1</w:t>
            </w:r>
          </w:p>
        </w:tc>
        <w:tc>
          <w:tcPr>
            <w:tcW w:w="5115" w:type="dxa"/>
            <w:shd w:val="clear" w:color="auto" w:fill="auto"/>
          </w:tcPr>
          <w:p w14:paraId="56158204" w14:textId="607086AA" w:rsidR="00FA6880" w:rsidRDefault="00FA6880" w:rsidP="009D7BB2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930FB">
              <w:rPr>
                <w:rFonts w:ascii="Arial" w:hAnsi="Arial" w:cs="Arial"/>
                <w:color w:val="000000"/>
                <w:sz w:val="17"/>
                <w:szCs w:val="17"/>
              </w:rPr>
              <w:t xml:space="preserve">Cabinet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is</w:t>
            </w:r>
            <w:r w:rsidRPr="00F930FB">
              <w:rPr>
                <w:rFonts w:ascii="Arial" w:hAnsi="Arial" w:cs="Arial"/>
                <w:color w:val="000000"/>
                <w:sz w:val="17"/>
                <w:szCs w:val="17"/>
              </w:rPr>
              <w:t xml:space="preserve"> permanently marked with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a water-resistant </w:t>
            </w:r>
            <w:r w:rsidRPr="00F930FB">
              <w:rPr>
                <w:rFonts w:ascii="Arial" w:hAnsi="Arial" w:cs="Arial"/>
                <w:color w:val="000000"/>
                <w:sz w:val="17"/>
                <w:szCs w:val="17"/>
              </w:rPr>
              <w:t xml:space="preserve">label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that is visible after installation on the inside of the main door </w:t>
            </w:r>
            <w:r w:rsidRPr="00F930FB">
              <w:rPr>
                <w:rFonts w:ascii="Arial" w:hAnsi="Arial" w:cs="Arial"/>
                <w:color w:val="000000"/>
                <w:sz w:val="17"/>
                <w:szCs w:val="17"/>
              </w:rPr>
              <w:t>including the manufacturer's name or trademark, model/part number, and the year and month of manufacture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</w:p>
        </w:tc>
        <w:tc>
          <w:tcPr>
            <w:tcW w:w="1256" w:type="dxa"/>
            <w:shd w:val="clear" w:color="auto" w:fill="auto"/>
          </w:tcPr>
          <w:p w14:paraId="1229A98D" w14:textId="438B192B" w:rsidR="00FA6880" w:rsidRDefault="00FA6880" w:rsidP="009D7BB2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6A01BE">
              <w:rPr>
                <w:rFonts w:ascii="Arial" w:hAnsi="Arial" w:cs="Arial"/>
                <w:sz w:val="17"/>
                <w:szCs w:val="17"/>
              </w:rPr>
            </w:r>
            <w:r w:rsidR="006A01B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  <w:shd w:val="clear" w:color="auto" w:fill="auto"/>
          </w:tcPr>
          <w:p w14:paraId="635A2E62" w14:textId="4A5161CF" w:rsidR="00FA6880" w:rsidRPr="005D0E07" w:rsidRDefault="00FA6880" w:rsidP="009D7BB2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5D0E07"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 w:rsidRPr="005D0E07"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 w:rsidRPr="005D0E07">
              <w:rPr>
                <w:rFonts w:ascii="Arial" w:hAnsi="Arial" w:cs="Arial"/>
                <w:i/>
                <w:sz w:val="17"/>
                <w:szCs w:val="17"/>
              </w:rPr>
            </w:r>
            <w:r w:rsidRPr="005D0E07"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 w:rsidRPr="005D0E07"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 w:rsidRPr="005D0E07"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shd w:val="clear" w:color="auto" w:fill="auto"/>
          </w:tcPr>
          <w:p w14:paraId="15B24D3B" w14:textId="2F221E36" w:rsidR="00FA6880" w:rsidRDefault="00FA6880" w:rsidP="009D7BB2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Physical Inspection</w:t>
            </w:r>
          </w:p>
        </w:tc>
      </w:tr>
      <w:tr w:rsidR="00FA6880" w:rsidRPr="00722593" w14:paraId="15C72C6E" w14:textId="77777777" w:rsidTr="00DF5384">
        <w:trPr>
          <w:cantSplit/>
          <w:trHeight w:val="288"/>
        </w:trPr>
        <w:tc>
          <w:tcPr>
            <w:tcW w:w="556" w:type="dxa"/>
            <w:vMerge/>
          </w:tcPr>
          <w:p w14:paraId="33ACEDA0" w14:textId="77777777" w:rsidR="00FA6880" w:rsidRPr="00D66000" w:rsidRDefault="00FA6880" w:rsidP="00FA688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bookmarkStart w:id="5" w:name="_Hlk162350365"/>
          </w:p>
        </w:tc>
        <w:tc>
          <w:tcPr>
            <w:tcW w:w="1346" w:type="dxa"/>
            <w:vMerge/>
          </w:tcPr>
          <w:p w14:paraId="0C24F090" w14:textId="77777777" w:rsidR="00FA6880" w:rsidRDefault="00FA6880" w:rsidP="00FA688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</w:tcPr>
          <w:p w14:paraId="002D8B33" w14:textId="30E9D26F" w:rsidR="00FA6880" w:rsidRPr="00F930FB" w:rsidRDefault="00FA6880" w:rsidP="00FA6880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Pr="00FA688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="00252E73">
              <w:rPr>
                <w:rFonts w:ascii="Arial" w:hAnsi="Arial" w:cs="Arial"/>
                <w:color w:val="000000"/>
                <w:sz w:val="17"/>
                <w:szCs w:val="17"/>
              </w:rPr>
              <w:t>EE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002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 xml:space="preserve">tep </w:t>
            </w:r>
            <w:r w:rsidR="00A4782D"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6E41D08F" w14:textId="6C52E65B" w:rsidR="00FA6880" w:rsidRDefault="00FA6880" w:rsidP="00FA688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14:paraId="6DEADE28" w14:textId="435C2A5E" w:rsidR="00FA6880" w:rsidRPr="005D0E07" w:rsidRDefault="00FA6880" w:rsidP="00FA6880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66599572" w14:textId="41D234FC" w:rsidR="00FA6880" w:rsidRDefault="00FA6880" w:rsidP="00DF5384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bookmarkEnd w:id="5"/>
      <w:tr w:rsidR="00252E73" w:rsidRPr="001A6150" w14:paraId="04E281F8" w14:textId="77777777" w:rsidTr="00F81FAE">
        <w:trPr>
          <w:trHeight w:val="577"/>
        </w:trPr>
        <w:tc>
          <w:tcPr>
            <w:tcW w:w="556" w:type="dxa"/>
            <w:vMerge w:val="restart"/>
          </w:tcPr>
          <w:p w14:paraId="3A99084B" w14:textId="44C20696" w:rsidR="00252E73" w:rsidRPr="00722593" w:rsidRDefault="00252E73" w:rsidP="00FA688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000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D66000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3</w: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46" w:type="dxa"/>
            <w:vMerge w:val="restart"/>
          </w:tcPr>
          <w:p w14:paraId="1BDFF51F" w14:textId="4BBE7ED9" w:rsidR="00252E73" w:rsidRPr="00722593" w:rsidRDefault="00252E73" w:rsidP="00FA688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995-11.7</w:t>
            </w:r>
          </w:p>
        </w:tc>
        <w:tc>
          <w:tcPr>
            <w:tcW w:w="5115" w:type="dxa"/>
            <w:vMerge w:val="restart"/>
          </w:tcPr>
          <w:p w14:paraId="79CB71DC" w14:textId="77777777" w:rsidR="00252E73" w:rsidRPr="00722593" w:rsidRDefault="00252E73" w:rsidP="00FA6880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D72194">
              <w:rPr>
                <w:rFonts w:ascii="Arial" w:hAnsi="Arial" w:cs="Arial"/>
                <w:sz w:val="17"/>
                <w:szCs w:val="17"/>
              </w:rPr>
              <w:t xml:space="preserve">Enclosure </w:t>
            </w:r>
            <w:r>
              <w:rPr>
                <w:rFonts w:ascii="Arial" w:hAnsi="Arial" w:cs="Arial"/>
                <w:sz w:val="17"/>
                <w:szCs w:val="17"/>
              </w:rPr>
              <w:t>is</w:t>
            </w:r>
            <w:r w:rsidRPr="00D72194">
              <w:rPr>
                <w:rFonts w:ascii="Arial" w:hAnsi="Arial" w:cs="Arial"/>
                <w:sz w:val="17"/>
                <w:szCs w:val="17"/>
              </w:rPr>
              <w:t xml:space="preserve"> NEMA 3R rated, minimum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256" w:type="dxa"/>
            <w:vMerge w:val="restart"/>
          </w:tcPr>
          <w:p w14:paraId="0CDC0FB1" w14:textId="21D7EE6A" w:rsidR="00252E73" w:rsidRPr="00722593" w:rsidRDefault="00252E73" w:rsidP="00FA688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6AB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186ABA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6A01BE">
              <w:rPr>
                <w:rFonts w:ascii="Arial" w:hAnsi="Arial" w:cs="Arial"/>
                <w:sz w:val="17"/>
                <w:szCs w:val="17"/>
              </w:rPr>
            </w:r>
            <w:r w:rsidR="006A01B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6AB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</w:tcPr>
          <w:p w14:paraId="7152BC0F" w14:textId="77777777" w:rsidR="00252E73" w:rsidRDefault="00252E73" w:rsidP="00FA6880">
            <w:pPr>
              <w:tabs>
                <w:tab w:val="left" w:pos="1080"/>
              </w:tabs>
            </w:pPr>
            <w:r w:rsidRPr="00302586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Provide product literature, specifications, user manual, or similar information that shows the product meets this requirement.  </w:t>
            </w:r>
          </w:p>
        </w:tc>
        <w:tc>
          <w:tcPr>
            <w:tcW w:w="1974" w:type="dxa"/>
            <w:vMerge w:val="restart"/>
          </w:tcPr>
          <w:p w14:paraId="0E058596" w14:textId="77777777" w:rsidR="00252E73" w:rsidRPr="001A6150" w:rsidRDefault="00252E73" w:rsidP="00FA6880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Document Review </w:t>
            </w:r>
          </w:p>
        </w:tc>
      </w:tr>
      <w:tr w:rsidR="00252E73" w:rsidRPr="001A6150" w14:paraId="4E66CBDD" w14:textId="77777777" w:rsidTr="00F81FAE">
        <w:trPr>
          <w:trHeight w:val="287"/>
        </w:trPr>
        <w:tc>
          <w:tcPr>
            <w:tcW w:w="556" w:type="dxa"/>
            <w:vMerge/>
          </w:tcPr>
          <w:p w14:paraId="00A0BC99" w14:textId="77777777" w:rsidR="00252E73" w:rsidRDefault="00252E73" w:rsidP="00FA688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dxa"/>
            <w:vMerge/>
          </w:tcPr>
          <w:p w14:paraId="316FE138" w14:textId="77777777" w:rsidR="00252E73" w:rsidRPr="00722593" w:rsidRDefault="00252E73" w:rsidP="00FA6880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vMerge/>
          </w:tcPr>
          <w:p w14:paraId="2C1FFE8F" w14:textId="77777777" w:rsidR="00252E73" w:rsidRDefault="00252E73" w:rsidP="00FA6880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56" w:type="dxa"/>
            <w:vMerge/>
          </w:tcPr>
          <w:p w14:paraId="6275716D" w14:textId="77777777" w:rsidR="00252E73" w:rsidRPr="00722593" w:rsidRDefault="00252E73" w:rsidP="00FA688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7" w:type="dxa"/>
          </w:tcPr>
          <w:p w14:paraId="4E8D5101" w14:textId="77777777" w:rsidR="00252E73" w:rsidRDefault="00252E73" w:rsidP="00FA6880">
            <w:pPr>
              <w:tabs>
                <w:tab w:val="left" w:pos="1080"/>
              </w:tabs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vMerge/>
          </w:tcPr>
          <w:p w14:paraId="1E6972D3" w14:textId="77777777" w:rsidR="00252E73" w:rsidRPr="001A6150" w:rsidRDefault="00252E73" w:rsidP="00FA6880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A73AB" w:rsidRPr="001A6150" w14:paraId="66DBDFA3" w14:textId="77777777" w:rsidTr="00A47886">
        <w:trPr>
          <w:trHeight w:val="288"/>
        </w:trPr>
        <w:tc>
          <w:tcPr>
            <w:tcW w:w="556" w:type="dxa"/>
            <w:vMerge/>
          </w:tcPr>
          <w:p w14:paraId="693D5DAA" w14:textId="77777777" w:rsidR="00EA73AB" w:rsidRDefault="00EA73AB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bookmarkStart w:id="6" w:name="_Hlk162350546"/>
          </w:p>
        </w:tc>
        <w:tc>
          <w:tcPr>
            <w:tcW w:w="1346" w:type="dxa"/>
            <w:vMerge/>
          </w:tcPr>
          <w:p w14:paraId="723F3745" w14:textId="77777777" w:rsidR="00EA73AB" w:rsidRPr="00722593" w:rsidRDefault="00EA73AB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</w:tcPr>
          <w:p w14:paraId="7E383D36" w14:textId="68A6A816" w:rsidR="00EA73AB" w:rsidRDefault="00EA73AB" w:rsidP="00EA73AB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Pr="00FA688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EE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  <w:r w:rsidR="008B58C9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 xml:space="preserve">tep </w:t>
            </w:r>
            <w:r w:rsidR="000A61D0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4E91373A" w14:textId="046D7261" w:rsidR="00EA73AB" w:rsidRPr="00722593" w:rsidRDefault="00EA73AB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14:paraId="34009A97" w14:textId="75C9B313" w:rsidR="00EA73AB" w:rsidRDefault="00EA73AB" w:rsidP="00EA73AB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163769A0" w14:textId="55E7D6D0" w:rsidR="00EA73AB" w:rsidRPr="001A6150" w:rsidRDefault="00EA73AB" w:rsidP="00A478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bookmarkEnd w:id="6"/>
      <w:tr w:rsidR="00526241" w:rsidRPr="00722593" w14:paraId="570E0EDB" w14:textId="77777777" w:rsidTr="00F81FAE">
        <w:trPr>
          <w:cantSplit/>
          <w:trHeight w:val="175"/>
        </w:trPr>
        <w:tc>
          <w:tcPr>
            <w:tcW w:w="556" w:type="dxa"/>
            <w:vMerge w:val="restart"/>
          </w:tcPr>
          <w:p w14:paraId="58A7B480" w14:textId="6283767E" w:rsidR="00526241" w:rsidRDefault="00526241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000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D66000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4</w: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46" w:type="dxa"/>
            <w:vMerge w:val="restart"/>
          </w:tcPr>
          <w:p w14:paraId="34C47CD3" w14:textId="77777777" w:rsidR="00526241" w:rsidRPr="00722593" w:rsidRDefault="00526241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vMerge w:val="restart"/>
          </w:tcPr>
          <w:p w14:paraId="70F57AD3" w14:textId="77777777" w:rsidR="00526241" w:rsidRDefault="00526241" w:rsidP="00EA73AB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The enclosure</w:t>
            </w:r>
            <w:r w:rsidRPr="00D72194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is </w:t>
            </w:r>
            <w:r w:rsidRPr="00D72194">
              <w:rPr>
                <w:rFonts w:ascii="Arial" w:hAnsi="Arial" w:cs="Arial"/>
                <w:sz w:val="17"/>
                <w:szCs w:val="17"/>
              </w:rPr>
              <w:t>less than</w:t>
            </w:r>
            <w:r>
              <w:t xml:space="preserve"> </w:t>
            </w:r>
            <w:r w:rsidRPr="00353E63">
              <w:rPr>
                <w:rFonts w:ascii="Arial" w:hAnsi="Arial" w:cs="Arial"/>
                <w:sz w:val="17"/>
                <w:szCs w:val="17"/>
              </w:rPr>
              <w:t>16 inches wide by 24 inches tall by 12 inches deep.</w:t>
            </w:r>
          </w:p>
        </w:tc>
        <w:tc>
          <w:tcPr>
            <w:tcW w:w="1256" w:type="dxa"/>
            <w:vMerge w:val="restart"/>
          </w:tcPr>
          <w:p w14:paraId="1475D822" w14:textId="73E22621" w:rsidR="00526241" w:rsidRPr="00722593" w:rsidRDefault="00526241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6AB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186ABA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6A01BE">
              <w:rPr>
                <w:rFonts w:ascii="Arial" w:hAnsi="Arial" w:cs="Arial"/>
                <w:sz w:val="17"/>
                <w:szCs w:val="17"/>
              </w:rPr>
            </w:r>
            <w:r w:rsidR="006A01B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6AB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</w:tcPr>
          <w:p w14:paraId="07F13DFD" w14:textId="77777777" w:rsidR="00526241" w:rsidRDefault="00526241" w:rsidP="00EA73AB">
            <w:pPr>
              <w:tabs>
                <w:tab w:val="left" w:pos="1080"/>
              </w:tabs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Provide product literature, specifications, user manual, or similar information that shows the product meets this requirement.</w:t>
            </w:r>
          </w:p>
        </w:tc>
        <w:tc>
          <w:tcPr>
            <w:tcW w:w="1974" w:type="dxa"/>
            <w:vMerge w:val="restart"/>
          </w:tcPr>
          <w:p w14:paraId="4CE3B7C6" w14:textId="77777777" w:rsidR="00526241" w:rsidRPr="001A6150" w:rsidRDefault="00526241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Physical Inspection</w:t>
            </w:r>
          </w:p>
        </w:tc>
      </w:tr>
      <w:tr w:rsidR="00526241" w:rsidRPr="00722593" w14:paraId="5F56062F" w14:textId="77777777" w:rsidTr="00F81FAE">
        <w:trPr>
          <w:cantSplit/>
          <w:trHeight w:val="288"/>
        </w:trPr>
        <w:tc>
          <w:tcPr>
            <w:tcW w:w="556" w:type="dxa"/>
            <w:vMerge/>
          </w:tcPr>
          <w:p w14:paraId="515CBEED" w14:textId="77777777" w:rsidR="00526241" w:rsidRDefault="00526241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dxa"/>
            <w:vMerge/>
          </w:tcPr>
          <w:p w14:paraId="6E155BFE" w14:textId="77777777" w:rsidR="00526241" w:rsidRDefault="00526241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vMerge/>
          </w:tcPr>
          <w:p w14:paraId="44770D91" w14:textId="77777777" w:rsidR="00526241" w:rsidRDefault="00526241" w:rsidP="00EA73AB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6" w:type="dxa"/>
            <w:vMerge/>
          </w:tcPr>
          <w:p w14:paraId="26505BE7" w14:textId="77777777" w:rsidR="00526241" w:rsidRDefault="00526241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7" w:type="dxa"/>
          </w:tcPr>
          <w:p w14:paraId="73E279CB" w14:textId="77777777" w:rsidR="00526241" w:rsidRDefault="00526241" w:rsidP="00EA73AB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vMerge/>
          </w:tcPr>
          <w:p w14:paraId="52674885" w14:textId="77777777" w:rsidR="00526241" w:rsidRDefault="00526241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526241" w:rsidRPr="00722593" w14:paraId="1A513520" w14:textId="77777777" w:rsidTr="00A47886">
        <w:trPr>
          <w:cantSplit/>
          <w:trHeight w:val="288"/>
        </w:trPr>
        <w:tc>
          <w:tcPr>
            <w:tcW w:w="556" w:type="dxa"/>
            <w:vMerge/>
          </w:tcPr>
          <w:p w14:paraId="2AF7268E" w14:textId="77777777" w:rsidR="00526241" w:rsidRPr="00D66000" w:rsidRDefault="00526241" w:rsidP="0052624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bookmarkStart w:id="7" w:name="_Hlk162350945"/>
          </w:p>
        </w:tc>
        <w:tc>
          <w:tcPr>
            <w:tcW w:w="1346" w:type="dxa"/>
            <w:vMerge/>
          </w:tcPr>
          <w:p w14:paraId="668EDF3D" w14:textId="77777777" w:rsidR="00526241" w:rsidRDefault="00526241" w:rsidP="0052624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</w:tcPr>
          <w:p w14:paraId="12171635" w14:textId="61513D6A" w:rsidR="00526241" w:rsidRDefault="00526241" w:rsidP="0052624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Pr="00FA688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EE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  <w:r w:rsidR="000A61D0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 xml:space="preserve">tep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  <w:r w:rsidR="00A44665"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r w:rsidR="008D18AC">
              <w:rPr>
                <w:rFonts w:ascii="Arial" w:hAnsi="Arial" w:cs="Arial"/>
                <w:color w:val="000000"/>
                <w:sz w:val="17"/>
                <w:szCs w:val="17"/>
              </w:rPr>
              <w:t xml:space="preserve">SEE002 (Step </w:t>
            </w:r>
            <w:r w:rsidR="00332FBF"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1ABBAA13" w14:textId="1AB98FDE" w:rsidR="00526241" w:rsidRPr="00186ABA" w:rsidRDefault="00526241" w:rsidP="0052624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14:paraId="2C7864EF" w14:textId="5BD0EAD3" w:rsidR="00526241" w:rsidRDefault="00526241" w:rsidP="00526241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21C4E9FC" w14:textId="78CD7CD0" w:rsidR="00526241" w:rsidRDefault="00526241" w:rsidP="00A478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bookmarkEnd w:id="7"/>
      <w:tr w:rsidR="00332FBF" w:rsidRPr="00722593" w14:paraId="55A0DE33" w14:textId="77777777" w:rsidTr="00F81FAE">
        <w:trPr>
          <w:cantSplit/>
          <w:trHeight w:val="549"/>
        </w:trPr>
        <w:tc>
          <w:tcPr>
            <w:tcW w:w="556" w:type="dxa"/>
            <w:vMerge w:val="restart"/>
          </w:tcPr>
          <w:p w14:paraId="02381A2F" w14:textId="68659CFB" w:rsidR="00332FBF" w:rsidRDefault="00332FBF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000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D66000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5</w: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46" w:type="dxa"/>
            <w:vMerge w:val="restart"/>
          </w:tcPr>
          <w:p w14:paraId="3D514023" w14:textId="77777777" w:rsidR="00332FBF" w:rsidRDefault="00332FBF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vMerge w:val="restart"/>
          </w:tcPr>
          <w:p w14:paraId="711647FF" w14:textId="77777777" w:rsidR="00332FBF" w:rsidRPr="00F930FB" w:rsidRDefault="00332FBF" w:rsidP="00EA73AB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The enclosures </w:t>
            </w:r>
            <w:r w:rsidRPr="00D72194">
              <w:rPr>
                <w:rFonts w:ascii="Arial" w:hAnsi="Arial" w:cs="Arial"/>
                <w:sz w:val="17"/>
                <w:szCs w:val="17"/>
              </w:rPr>
              <w:t>include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72194">
              <w:rPr>
                <w:rFonts w:ascii="Arial" w:hAnsi="Arial" w:cs="Arial"/>
                <w:sz w:val="17"/>
                <w:szCs w:val="17"/>
              </w:rPr>
              <w:t>a safe means of removing power from the installed equipment for servicing and replacement, such as a switch, fuse, or breaker.</w:t>
            </w:r>
          </w:p>
        </w:tc>
        <w:tc>
          <w:tcPr>
            <w:tcW w:w="1256" w:type="dxa"/>
            <w:vMerge w:val="restart"/>
          </w:tcPr>
          <w:p w14:paraId="7ED4E4D7" w14:textId="45DDC715" w:rsidR="00332FBF" w:rsidRDefault="00332FBF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6AB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186ABA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6A01BE">
              <w:rPr>
                <w:rFonts w:ascii="Arial" w:hAnsi="Arial" w:cs="Arial"/>
                <w:sz w:val="17"/>
                <w:szCs w:val="17"/>
              </w:rPr>
            </w:r>
            <w:r w:rsidR="006A01B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6AB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</w:tcPr>
          <w:p w14:paraId="485BF8D4" w14:textId="77777777" w:rsidR="00332FBF" w:rsidRDefault="00332FBF" w:rsidP="00EA73AB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Provide product literature, specifications, user manual, or similar information that shows the product meets this requirement.</w:t>
            </w:r>
          </w:p>
        </w:tc>
        <w:tc>
          <w:tcPr>
            <w:tcW w:w="1974" w:type="dxa"/>
            <w:vMerge w:val="restart"/>
          </w:tcPr>
          <w:p w14:paraId="0B65A613" w14:textId="77777777" w:rsidR="00332FBF" w:rsidRDefault="00332FBF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Physical Inspection</w:t>
            </w:r>
          </w:p>
        </w:tc>
      </w:tr>
      <w:tr w:rsidR="00332FBF" w:rsidRPr="00722593" w14:paraId="31257971" w14:textId="77777777" w:rsidTr="00F81FAE">
        <w:trPr>
          <w:cantSplit/>
          <w:trHeight w:val="288"/>
        </w:trPr>
        <w:tc>
          <w:tcPr>
            <w:tcW w:w="556" w:type="dxa"/>
            <w:vMerge/>
          </w:tcPr>
          <w:p w14:paraId="17792651" w14:textId="77777777" w:rsidR="00332FBF" w:rsidRDefault="00332FBF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dxa"/>
            <w:vMerge/>
          </w:tcPr>
          <w:p w14:paraId="1DBFB876" w14:textId="77777777" w:rsidR="00332FBF" w:rsidRDefault="00332FBF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vMerge/>
          </w:tcPr>
          <w:p w14:paraId="5F1441D6" w14:textId="77777777" w:rsidR="00332FBF" w:rsidRDefault="00332FBF" w:rsidP="00EA73AB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56" w:type="dxa"/>
            <w:vMerge/>
          </w:tcPr>
          <w:p w14:paraId="272E86B6" w14:textId="77777777" w:rsidR="00332FBF" w:rsidRDefault="00332FBF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7" w:type="dxa"/>
          </w:tcPr>
          <w:p w14:paraId="3EF2B109" w14:textId="77777777" w:rsidR="00332FBF" w:rsidRDefault="00332FBF" w:rsidP="00EA73AB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vMerge/>
          </w:tcPr>
          <w:p w14:paraId="7F7E7398" w14:textId="77777777" w:rsidR="00332FBF" w:rsidRDefault="00332FBF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32FBF" w:rsidRPr="00722593" w14:paraId="12BA29EC" w14:textId="77777777" w:rsidTr="00A47886">
        <w:trPr>
          <w:cantSplit/>
          <w:trHeight w:val="288"/>
        </w:trPr>
        <w:tc>
          <w:tcPr>
            <w:tcW w:w="556" w:type="dxa"/>
            <w:vMerge/>
          </w:tcPr>
          <w:p w14:paraId="70DA8476" w14:textId="77777777" w:rsidR="00332FBF" w:rsidRPr="00D66000" w:rsidRDefault="00332FBF" w:rsidP="00332FBF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dxa"/>
            <w:vMerge/>
          </w:tcPr>
          <w:p w14:paraId="0A18A818" w14:textId="77777777" w:rsidR="00332FBF" w:rsidRPr="00722593" w:rsidRDefault="00332FBF" w:rsidP="00332FBF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</w:tcPr>
          <w:p w14:paraId="6EF552B2" w14:textId="19F27BCC" w:rsidR="00332FBF" w:rsidRPr="00D72194" w:rsidRDefault="00332FBF" w:rsidP="00332FB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Pr="00FA688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EE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 xml:space="preserve">tep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SEE002 (Step </w:t>
            </w:r>
            <w:r w:rsidR="00C80C7C"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5472566C" w14:textId="53DCB9C1" w:rsidR="00332FBF" w:rsidRPr="00186ABA" w:rsidRDefault="00332FBF" w:rsidP="00332FBF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14:paraId="416A4C78" w14:textId="55CEF807" w:rsidR="00332FBF" w:rsidRDefault="00332FBF" w:rsidP="00332FBF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26046C44" w14:textId="000E195C" w:rsidR="00332FBF" w:rsidRDefault="00332FBF" w:rsidP="00A47886">
            <w:pPr>
              <w:tabs>
                <w:tab w:val="left" w:pos="1080"/>
              </w:tabs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157107" w:rsidRPr="00722593" w14:paraId="5CE7CDF4" w14:textId="77777777" w:rsidTr="00F81FAE">
        <w:trPr>
          <w:cantSplit/>
          <w:trHeight w:val="144"/>
        </w:trPr>
        <w:tc>
          <w:tcPr>
            <w:tcW w:w="556" w:type="dxa"/>
            <w:vMerge w:val="restart"/>
          </w:tcPr>
          <w:p w14:paraId="05B0BB32" w14:textId="1D4447E4" w:rsidR="00157107" w:rsidRPr="00722593" w:rsidRDefault="00157107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000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D66000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6</w: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46" w:type="dxa"/>
            <w:vMerge w:val="restart"/>
          </w:tcPr>
          <w:p w14:paraId="680A2A27" w14:textId="77777777" w:rsidR="00157107" w:rsidRPr="00722593" w:rsidRDefault="00157107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vMerge w:val="restart"/>
          </w:tcPr>
          <w:p w14:paraId="690014D3" w14:textId="32C62072" w:rsidR="00157107" w:rsidRPr="001546A3" w:rsidRDefault="00157107" w:rsidP="00EA73AB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72194">
              <w:rPr>
                <w:rFonts w:ascii="Arial" w:hAnsi="Arial" w:cs="Arial"/>
                <w:sz w:val="17"/>
                <w:szCs w:val="17"/>
              </w:rPr>
              <w:t xml:space="preserve">All fasteners less than 5/8 inch exposed to the elements </w:t>
            </w:r>
            <w:r>
              <w:rPr>
                <w:rFonts w:ascii="Arial" w:hAnsi="Arial" w:cs="Arial"/>
                <w:sz w:val="17"/>
                <w:szCs w:val="17"/>
              </w:rPr>
              <w:t>ar</w:t>
            </w:r>
            <w:r w:rsidRPr="00D72194">
              <w:rPr>
                <w:rFonts w:ascii="Arial" w:hAnsi="Arial" w:cs="Arial"/>
                <w:sz w:val="17"/>
                <w:szCs w:val="17"/>
              </w:rPr>
              <w:t>e Type 304 or 316 stainless steel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256" w:type="dxa"/>
            <w:vMerge w:val="restart"/>
          </w:tcPr>
          <w:p w14:paraId="432BC9C1" w14:textId="682B5DA6" w:rsidR="00157107" w:rsidRPr="00722593" w:rsidRDefault="00157107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6AB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186ABA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6A01BE">
              <w:rPr>
                <w:rFonts w:ascii="Arial" w:hAnsi="Arial" w:cs="Arial"/>
                <w:sz w:val="17"/>
                <w:szCs w:val="17"/>
              </w:rPr>
            </w:r>
            <w:r w:rsidR="006A01B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6AB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</w:tcPr>
          <w:p w14:paraId="01E7C88F" w14:textId="77777777" w:rsidR="00157107" w:rsidRDefault="00157107" w:rsidP="00EA73AB">
            <w:pPr>
              <w:tabs>
                <w:tab w:val="left" w:pos="1080"/>
              </w:tabs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Provide statement of conformance from hardware supplier that shows the product meets this requirement.</w:t>
            </w:r>
          </w:p>
        </w:tc>
        <w:tc>
          <w:tcPr>
            <w:tcW w:w="1974" w:type="dxa"/>
            <w:vMerge w:val="restart"/>
          </w:tcPr>
          <w:p w14:paraId="3405C874" w14:textId="77777777" w:rsidR="00157107" w:rsidRPr="0093588A" w:rsidRDefault="00157107" w:rsidP="00EA73AB">
            <w:pPr>
              <w:tabs>
                <w:tab w:val="left" w:pos="1080"/>
              </w:tabs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Document Review</w:t>
            </w:r>
          </w:p>
        </w:tc>
      </w:tr>
      <w:tr w:rsidR="00157107" w:rsidRPr="00722593" w14:paraId="1EB22E06" w14:textId="77777777" w:rsidTr="00F81FAE">
        <w:trPr>
          <w:cantSplit/>
          <w:trHeight w:val="287"/>
        </w:trPr>
        <w:tc>
          <w:tcPr>
            <w:tcW w:w="556" w:type="dxa"/>
            <w:vMerge/>
          </w:tcPr>
          <w:p w14:paraId="43D4E2E1" w14:textId="77777777" w:rsidR="00157107" w:rsidRPr="00722593" w:rsidRDefault="00157107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dxa"/>
            <w:vMerge/>
          </w:tcPr>
          <w:p w14:paraId="5910B864" w14:textId="77777777" w:rsidR="00157107" w:rsidRPr="00722593" w:rsidRDefault="00157107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vMerge/>
          </w:tcPr>
          <w:p w14:paraId="717EA852" w14:textId="77777777" w:rsidR="00157107" w:rsidRPr="00722593" w:rsidRDefault="00157107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6" w:type="dxa"/>
            <w:vMerge/>
          </w:tcPr>
          <w:p w14:paraId="230C4362" w14:textId="77777777" w:rsidR="00157107" w:rsidRPr="00722593" w:rsidRDefault="00157107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7" w:type="dxa"/>
          </w:tcPr>
          <w:p w14:paraId="2881C82A" w14:textId="77777777" w:rsidR="00157107" w:rsidRDefault="00157107" w:rsidP="00EA73AB">
            <w:pPr>
              <w:tabs>
                <w:tab w:val="left" w:pos="1080"/>
              </w:tabs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vMerge/>
          </w:tcPr>
          <w:p w14:paraId="15E8CAA1" w14:textId="77777777" w:rsidR="00157107" w:rsidRPr="001A6150" w:rsidRDefault="00157107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73DF1" w:rsidRPr="00722593" w14:paraId="64FCE608" w14:textId="77777777" w:rsidTr="00A47886">
        <w:trPr>
          <w:cantSplit/>
          <w:trHeight w:val="288"/>
        </w:trPr>
        <w:tc>
          <w:tcPr>
            <w:tcW w:w="556" w:type="dxa"/>
            <w:vMerge/>
          </w:tcPr>
          <w:p w14:paraId="538EE23B" w14:textId="77777777" w:rsidR="00D73DF1" w:rsidRPr="00D66000" w:rsidRDefault="00D73DF1" w:rsidP="00D73DF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dxa"/>
            <w:vMerge/>
          </w:tcPr>
          <w:p w14:paraId="2B89E653" w14:textId="77777777" w:rsidR="00D73DF1" w:rsidRPr="00722593" w:rsidRDefault="00D73DF1" w:rsidP="00D73DF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</w:tcPr>
          <w:p w14:paraId="6455BF6A" w14:textId="15E9CC3C" w:rsidR="00D73DF1" w:rsidRPr="002A4FE9" w:rsidRDefault="00D73DF1" w:rsidP="00D73DF1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TERL Test Cases (Steps):</w:t>
            </w:r>
            <w:r w:rsidRPr="00FA688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44A00">
              <w:rPr>
                <w:rFonts w:ascii="Arial" w:hAnsi="Arial" w:cs="Arial"/>
                <w:sz w:val="17"/>
                <w:szCs w:val="17"/>
              </w:rPr>
              <w:t>S</w:t>
            </w:r>
            <w:r>
              <w:rPr>
                <w:rFonts w:ascii="Arial" w:hAnsi="Arial" w:cs="Arial"/>
                <w:sz w:val="17"/>
                <w:szCs w:val="17"/>
              </w:rPr>
              <w:t>EE</w:t>
            </w:r>
            <w:r w:rsidRPr="00544A00">
              <w:rPr>
                <w:rFonts w:ascii="Arial" w:hAnsi="Arial" w:cs="Arial"/>
                <w:sz w:val="17"/>
                <w:szCs w:val="17"/>
              </w:rPr>
              <w:t>00</w:t>
            </w: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Pr="00544A00">
              <w:rPr>
                <w:rFonts w:ascii="Arial" w:hAnsi="Arial" w:cs="Arial"/>
                <w:sz w:val="17"/>
                <w:szCs w:val="17"/>
              </w:rPr>
              <w:t xml:space="preserve"> (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544A00">
              <w:rPr>
                <w:rFonts w:ascii="Arial" w:hAnsi="Arial" w:cs="Arial"/>
                <w:sz w:val="17"/>
                <w:szCs w:val="17"/>
              </w:rPr>
              <w:t xml:space="preserve">tep </w:t>
            </w:r>
            <w:r w:rsidR="004C32D0">
              <w:rPr>
                <w:rFonts w:ascii="Arial" w:hAnsi="Arial" w:cs="Arial"/>
                <w:sz w:val="17"/>
                <w:szCs w:val="17"/>
              </w:rPr>
              <w:t>4</w:t>
            </w:r>
            <w:r w:rsidRPr="00544A00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489D275D" w14:textId="1A97BD1B" w:rsidR="00D73DF1" w:rsidRPr="00186ABA" w:rsidRDefault="00D73DF1" w:rsidP="00D73DF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14:paraId="4FFBFD2A" w14:textId="4A3E79AB" w:rsidR="00D73DF1" w:rsidRDefault="00D73DF1" w:rsidP="00D73DF1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112C210F" w14:textId="59CE6C30" w:rsidR="00D73DF1" w:rsidRDefault="00D73DF1" w:rsidP="00A478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157107" w:rsidRPr="00722593" w14:paraId="59D0DA39" w14:textId="77777777" w:rsidTr="00F81FAE">
        <w:trPr>
          <w:cantSplit/>
          <w:trHeight w:val="202"/>
        </w:trPr>
        <w:tc>
          <w:tcPr>
            <w:tcW w:w="556" w:type="dxa"/>
            <w:vMerge w:val="restart"/>
          </w:tcPr>
          <w:p w14:paraId="349C641D" w14:textId="5F86AF39" w:rsidR="00157107" w:rsidRDefault="00157107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000">
              <w:rPr>
                <w:rFonts w:ascii="Arial" w:hAnsi="Arial" w:cs="Arial"/>
                <w:sz w:val="17"/>
                <w:szCs w:val="17"/>
              </w:rPr>
              <w:lastRenderedPageBreak/>
              <w:fldChar w:fldCharType="begin"/>
            </w:r>
            <w:r w:rsidRPr="00D66000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7</w: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46" w:type="dxa"/>
            <w:vMerge w:val="restart"/>
          </w:tcPr>
          <w:p w14:paraId="6EB96E65" w14:textId="77777777" w:rsidR="00157107" w:rsidRPr="00722593" w:rsidRDefault="00157107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vMerge w:val="restart"/>
          </w:tcPr>
          <w:p w14:paraId="5ACD0BEE" w14:textId="77777777" w:rsidR="00157107" w:rsidRPr="002A4FE9" w:rsidRDefault="00157107" w:rsidP="00EA73AB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2A4FE9">
              <w:rPr>
                <w:rFonts w:ascii="Arial" w:hAnsi="Arial" w:cs="Arial"/>
                <w:color w:val="auto"/>
                <w:sz w:val="17"/>
                <w:szCs w:val="17"/>
              </w:rPr>
              <w:t>Aluminum enclosures are constructed of 5052 sheet aluminum alloy with a minimum thickness of 0.090 inches.</w:t>
            </w:r>
          </w:p>
        </w:tc>
        <w:tc>
          <w:tcPr>
            <w:tcW w:w="1256" w:type="dxa"/>
            <w:vMerge w:val="restart"/>
          </w:tcPr>
          <w:p w14:paraId="074F9164" w14:textId="62B48E28" w:rsidR="00157107" w:rsidRDefault="00157107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6AB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186ABA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6A01BE">
              <w:rPr>
                <w:rFonts w:ascii="Arial" w:hAnsi="Arial" w:cs="Arial"/>
                <w:sz w:val="17"/>
                <w:szCs w:val="17"/>
              </w:rPr>
            </w:r>
            <w:r w:rsidR="006A01B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6AB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</w:tcPr>
          <w:p w14:paraId="12895A56" w14:textId="77777777" w:rsidR="00157107" w:rsidDel="0071378F" w:rsidRDefault="00157107" w:rsidP="00EA73AB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Provide product literature, specifications, user manual, or similar information that shows the product meets this requirement.</w:t>
            </w:r>
          </w:p>
        </w:tc>
        <w:tc>
          <w:tcPr>
            <w:tcW w:w="1974" w:type="dxa"/>
            <w:vMerge w:val="restart"/>
          </w:tcPr>
          <w:p w14:paraId="3A5B40C7" w14:textId="77777777" w:rsidR="00157107" w:rsidRDefault="00157107" w:rsidP="00EA73AB">
            <w:pPr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Physical Inspection</w:t>
            </w:r>
          </w:p>
        </w:tc>
      </w:tr>
      <w:tr w:rsidR="00157107" w:rsidRPr="00722593" w14:paraId="11E253AB" w14:textId="77777777" w:rsidTr="00F81FAE">
        <w:trPr>
          <w:cantSplit/>
          <w:trHeight w:val="288"/>
        </w:trPr>
        <w:tc>
          <w:tcPr>
            <w:tcW w:w="556" w:type="dxa"/>
            <w:vMerge/>
          </w:tcPr>
          <w:p w14:paraId="3C50A4EF" w14:textId="77777777" w:rsidR="00157107" w:rsidRDefault="00157107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dxa"/>
            <w:vMerge/>
          </w:tcPr>
          <w:p w14:paraId="7CD431B2" w14:textId="77777777" w:rsidR="00157107" w:rsidRPr="00722593" w:rsidRDefault="00157107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vMerge/>
          </w:tcPr>
          <w:p w14:paraId="738387CD" w14:textId="77777777" w:rsidR="00157107" w:rsidRPr="0071378F" w:rsidRDefault="00157107" w:rsidP="00EA73AB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</w:p>
        </w:tc>
        <w:tc>
          <w:tcPr>
            <w:tcW w:w="1256" w:type="dxa"/>
            <w:vMerge/>
          </w:tcPr>
          <w:p w14:paraId="17FDB358" w14:textId="77777777" w:rsidR="00157107" w:rsidRDefault="00157107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7" w:type="dxa"/>
          </w:tcPr>
          <w:p w14:paraId="7AD5F1C9" w14:textId="77777777" w:rsidR="00157107" w:rsidDel="0071378F" w:rsidRDefault="00157107" w:rsidP="00EA73AB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vMerge/>
          </w:tcPr>
          <w:p w14:paraId="7CA99C69" w14:textId="77777777" w:rsidR="00157107" w:rsidRDefault="00157107" w:rsidP="00EA73AB">
            <w:pPr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</w:p>
        </w:tc>
      </w:tr>
      <w:tr w:rsidR="00D73DF1" w:rsidRPr="00722593" w14:paraId="2841BB22" w14:textId="77777777" w:rsidTr="00A47886">
        <w:trPr>
          <w:cantSplit/>
          <w:trHeight w:val="288"/>
        </w:trPr>
        <w:tc>
          <w:tcPr>
            <w:tcW w:w="556" w:type="dxa"/>
            <w:vMerge/>
          </w:tcPr>
          <w:p w14:paraId="637ECD08" w14:textId="77777777" w:rsidR="00D73DF1" w:rsidRPr="00D66000" w:rsidRDefault="00D73DF1" w:rsidP="00D73DF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dxa"/>
            <w:vMerge/>
          </w:tcPr>
          <w:p w14:paraId="128CA658" w14:textId="77777777" w:rsidR="00D73DF1" w:rsidRPr="00722593" w:rsidRDefault="00D73DF1" w:rsidP="00D73DF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</w:tcPr>
          <w:p w14:paraId="38D629CD" w14:textId="6D2321EC" w:rsidR="00D73DF1" w:rsidRPr="00D72194" w:rsidRDefault="00D73DF1" w:rsidP="00D73DF1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TERL Test Cases (Steps):</w:t>
            </w:r>
            <w:r w:rsidRPr="00FA6880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44A00">
              <w:rPr>
                <w:rFonts w:ascii="Arial" w:hAnsi="Arial" w:cs="Arial"/>
                <w:sz w:val="17"/>
                <w:szCs w:val="17"/>
              </w:rPr>
              <w:t>S</w:t>
            </w:r>
            <w:r>
              <w:rPr>
                <w:rFonts w:ascii="Arial" w:hAnsi="Arial" w:cs="Arial"/>
                <w:sz w:val="17"/>
                <w:szCs w:val="17"/>
              </w:rPr>
              <w:t>EE</w:t>
            </w:r>
            <w:r w:rsidRPr="00544A00">
              <w:rPr>
                <w:rFonts w:ascii="Arial" w:hAnsi="Arial" w:cs="Arial"/>
                <w:sz w:val="17"/>
                <w:szCs w:val="17"/>
              </w:rPr>
              <w:t>00</w:t>
            </w: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Pr="00544A00">
              <w:rPr>
                <w:rFonts w:ascii="Arial" w:hAnsi="Arial" w:cs="Arial"/>
                <w:sz w:val="17"/>
                <w:szCs w:val="17"/>
              </w:rPr>
              <w:t xml:space="preserve"> (</w:t>
            </w:r>
            <w:r>
              <w:rPr>
                <w:rFonts w:ascii="Arial" w:hAnsi="Arial" w:cs="Arial"/>
                <w:sz w:val="17"/>
                <w:szCs w:val="17"/>
              </w:rPr>
              <w:t>S</w:t>
            </w:r>
            <w:r w:rsidRPr="00544A00">
              <w:rPr>
                <w:rFonts w:ascii="Arial" w:hAnsi="Arial" w:cs="Arial"/>
                <w:sz w:val="17"/>
                <w:szCs w:val="17"/>
              </w:rPr>
              <w:t xml:space="preserve">tep </w:t>
            </w:r>
            <w:r w:rsidR="0061440D">
              <w:rPr>
                <w:rFonts w:ascii="Arial" w:hAnsi="Arial" w:cs="Arial"/>
                <w:sz w:val="17"/>
                <w:szCs w:val="17"/>
              </w:rPr>
              <w:t>5</w:t>
            </w:r>
            <w:r w:rsidRPr="00544A00">
              <w:rPr>
                <w:rFonts w:ascii="Arial" w:hAnsi="Arial" w:cs="Arial"/>
                <w:sz w:val="17"/>
                <w:szCs w:val="17"/>
              </w:rPr>
              <w:t>)</w:t>
            </w:r>
            <w:r>
              <w:rPr>
                <w:rFonts w:ascii="Arial" w:hAnsi="Arial" w:cs="Arial"/>
                <w:sz w:val="17"/>
                <w:szCs w:val="17"/>
              </w:rPr>
              <w:t xml:space="preserve">, SEE002 (Step </w:t>
            </w:r>
            <w:r w:rsidR="0061440D">
              <w:rPr>
                <w:rFonts w:ascii="Arial" w:hAnsi="Arial" w:cs="Arial"/>
                <w:sz w:val="17"/>
                <w:szCs w:val="17"/>
              </w:rPr>
              <w:t>5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0B0E8148" w14:textId="0CBC0009" w:rsidR="00D73DF1" w:rsidRPr="00186ABA" w:rsidRDefault="00D73DF1" w:rsidP="00D73DF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14:paraId="46825889" w14:textId="235A1297" w:rsidR="00D73DF1" w:rsidRDefault="00D73DF1" w:rsidP="00D73DF1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118B4E26" w14:textId="518802F8" w:rsidR="00D73DF1" w:rsidRDefault="00D73DF1" w:rsidP="00A47886">
            <w:pPr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71565D" w:rsidRPr="00722593" w14:paraId="2B648516" w14:textId="77777777" w:rsidTr="00F81FAE">
        <w:trPr>
          <w:cantSplit/>
          <w:trHeight w:val="325"/>
        </w:trPr>
        <w:tc>
          <w:tcPr>
            <w:tcW w:w="556" w:type="dxa"/>
            <w:vMerge w:val="restart"/>
          </w:tcPr>
          <w:p w14:paraId="32B093C6" w14:textId="4CFCFCCA" w:rsidR="0071565D" w:rsidRPr="00722593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000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D66000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8</w: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46" w:type="dxa"/>
            <w:vMerge w:val="restart"/>
          </w:tcPr>
          <w:p w14:paraId="3B21E5CD" w14:textId="77777777" w:rsidR="0071565D" w:rsidRPr="00722593" w:rsidRDefault="0071565D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vMerge w:val="restart"/>
          </w:tcPr>
          <w:p w14:paraId="1E79BF45" w14:textId="77777777" w:rsidR="0071565D" w:rsidRPr="008B4A8E" w:rsidRDefault="0071565D" w:rsidP="00EA73AB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r w:rsidRPr="00D72194">
              <w:rPr>
                <w:rFonts w:ascii="Arial" w:hAnsi="Arial" w:cs="Arial"/>
                <w:sz w:val="17"/>
                <w:szCs w:val="17"/>
              </w:rPr>
              <w:t xml:space="preserve">Aluminum enclosures have a uniform natural finish or </w:t>
            </w:r>
            <w:r>
              <w:rPr>
                <w:rFonts w:ascii="Arial" w:hAnsi="Arial" w:cs="Arial"/>
                <w:sz w:val="17"/>
                <w:szCs w:val="17"/>
              </w:rPr>
              <w:t>are</w:t>
            </w:r>
            <w:r w:rsidRPr="00D72194">
              <w:rPr>
                <w:rFonts w:ascii="Arial" w:hAnsi="Arial" w:cs="Arial"/>
                <w:sz w:val="17"/>
                <w:szCs w:val="17"/>
              </w:rPr>
              <w:t xml:space="preserve"> powder coat painted in accordance with AAMA-2603-02 specifications. </w:t>
            </w:r>
          </w:p>
        </w:tc>
        <w:tc>
          <w:tcPr>
            <w:tcW w:w="1256" w:type="dxa"/>
            <w:vMerge w:val="restart"/>
          </w:tcPr>
          <w:p w14:paraId="3FAB6CB8" w14:textId="43BE811A" w:rsidR="0071565D" w:rsidRPr="00722593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6AB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186ABA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6A01BE">
              <w:rPr>
                <w:rFonts w:ascii="Arial" w:hAnsi="Arial" w:cs="Arial"/>
                <w:sz w:val="17"/>
                <w:szCs w:val="17"/>
              </w:rPr>
            </w:r>
            <w:r w:rsidR="006A01B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6AB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</w:tcPr>
          <w:p w14:paraId="2E76A098" w14:textId="1DE717FF" w:rsidR="0071565D" w:rsidRDefault="0071565D" w:rsidP="00EA73AB">
            <w:pPr>
              <w:tabs>
                <w:tab w:val="left" w:pos="1080"/>
              </w:tabs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Provide product literature, specifications, user manual, or similar information that shows the product meets this requirement.</w:t>
            </w:r>
          </w:p>
        </w:tc>
        <w:tc>
          <w:tcPr>
            <w:tcW w:w="1974" w:type="dxa"/>
            <w:vMerge w:val="restart"/>
          </w:tcPr>
          <w:p w14:paraId="17FBA137" w14:textId="77777777" w:rsidR="0071565D" w:rsidRPr="001A6150" w:rsidRDefault="0071565D" w:rsidP="00EA73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Document Review and</w:t>
            </w:r>
            <w:r>
              <w:rPr>
                <w:rFonts w:ascii="Arial" w:hAnsi="Arial" w:cs="Arial"/>
                <w:sz w:val="17"/>
                <w:szCs w:val="17"/>
              </w:rPr>
              <w:t xml:space="preserve"> Physical Inspection</w:t>
            </w:r>
          </w:p>
        </w:tc>
      </w:tr>
      <w:tr w:rsidR="0071565D" w:rsidRPr="00722593" w14:paraId="6B4156DA" w14:textId="77777777" w:rsidTr="00F81FAE">
        <w:trPr>
          <w:cantSplit/>
          <w:trHeight w:val="288"/>
        </w:trPr>
        <w:tc>
          <w:tcPr>
            <w:tcW w:w="556" w:type="dxa"/>
            <w:vMerge/>
          </w:tcPr>
          <w:p w14:paraId="4A52691E" w14:textId="77777777" w:rsidR="0071565D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dxa"/>
            <w:vMerge/>
          </w:tcPr>
          <w:p w14:paraId="569792B7" w14:textId="77777777" w:rsidR="0071565D" w:rsidRPr="00722593" w:rsidRDefault="0071565D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vMerge/>
          </w:tcPr>
          <w:p w14:paraId="0FE46920" w14:textId="77777777" w:rsidR="0071565D" w:rsidRPr="00D72194" w:rsidRDefault="0071565D" w:rsidP="00EA73AB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6" w:type="dxa"/>
            <w:vMerge/>
          </w:tcPr>
          <w:p w14:paraId="48A1A0A7" w14:textId="77777777" w:rsidR="0071565D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7" w:type="dxa"/>
          </w:tcPr>
          <w:p w14:paraId="7B9D1110" w14:textId="77777777" w:rsidR="0071565D" w:rsidDel="0071378F" w:rsidRDefault="0071565D" w:rsidP="00EA73AB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vMerge/>
          </w:tcPr>
          <w:p w14:paraId="53A49051" w14:textId="77777777" w:rsidR="0071565D" w:rsidRDefault="0071565D" w:rsidP="00EA73AB">
            <w:pPr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</w:p>
        </w:tc>
      </w:tr>
      <w:tr w:rsidR="0071565D" w:rsidRPr="00722593" w14:paraId="10D8A703" w14:textId="77777777" w:rsidTr="00A47886">
        <w:trPr>
          <w:cantSplit/>
          <w:trHeight w:val="288"/>
        </w:trPr>
        <w:tc>
          <w:tcPr>
            <w:tcW w:w="556" w:type="dxa"/>
            <w:vMerge/>
          </w:tcPr>
          <w:p w14:paraId="0CA13FD7" w14:textId="77777777" w:rsidR="0071565D" w:rsidRPr="00D66000" w:rsidRDefault="0071565D" w:rsidP="00D73DF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dxa"/>
            <w:vMerge/>
          </w:tcPr>
          <w:p w14:paraId="211AC405" w14:textId="77777777" w:rsidR="0071565D" w:rsidRPr="00722593" w:rsidRDefault="0071565D" w:rsidP="00D73DF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</w:tcPr>
          <w:p w14:paraId="1ADEAE0A" w14:textId="3CC26BFF" w:rsidR="0071565D" w:rsidRPr="00D72194" w:rsidRDefault="0071565D" w:rsidP="00D73DF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Pr="00FA688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EE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 xml:space="preserve">tep </w:t>
            </w:r>
            <w:r w:rsidR="00765B0F"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SEE002 (Step </w:t>
            </w:r>
            <w:r w:rsidR="00765B0F"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6BC76E47" w14:textId="28D66CDE" w:rsidR="0071565D" w:rsidRPr="00186ABA" w:rsidRDefault="0071565D" w:rsidP="00D73DF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14:paraId="5CDE7FEB" w14:textId="451B4F53" w:rsidR="0071565D" w:rsidRDefault="0071565D" w:rsidP="00D73DF1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5EDE4A63" w14:textId="43BEF25A" w:rsidR="0071565D" w:rsidRDefault="0071565D" w:rsidP="00A478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71565D" w:rsidRPr="00722593" w14:paraId="5A0CE5D8" w14:textId="77777777" w:rsidTr="00F81FAE">
        <w:trPr>
          <w:cantSplit/>
          <w:trHeight w:val="890"/>
        </w:trPr>
        <w:tc>
          <w:tcPr>
            <w:tcW w:w="556" w:type="dxa"/>
            <w:vMerge w:val="restart"/>
          </w:tcPr>
          <w:p w14:paraId="44ADEAD2" w14:textId="207ABE7B" w:rsidR="0071565D" w:rsidRPr="00722593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000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D66000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9</w: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46" w:type="dxa"/>
            <w:vMerge w:val="restart"/>
          </w:tcPr>
          <w:p w14:paraId="5F165D6B" w14:textId="77777777" w:rsidR="0071565D" w:rsidRPr="00722593" w:rsidRDefault="0071565D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</w:tcPr>
          <w:p w14:paraId="780AB79F" w14:textId="6A203586" w:rsidR="0071565D" w:rsidRPr="00E372EF" w:rsidRDefault="0071565D" w:rsidP="00EA73AB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D72194">
              <w:rPr>
                <w:rFonts w:ascii="Arial" w:hAnsi="Arial" w:cs="Arial"/>
                <w:sz w:val="17"/>
                <w:szCs w:val="17"/>
              </w:rPr>
              <w:t xml:space="preserve">All welds, bends, and seams </w:t>
            </w:r>
            <w:r>
              <w:rPr>
                <w:rFonts w:ascii="Arial" w:hAnsi="Arial" w:cs="Arial"/>
                <w:sz w:val="17"/>
                <w:szCs w:val="17"/>
              </w:rPr>
              <w:t>are</w:t>
            </w:r>
            <w:r w:rsidRPr="00D72194">
              <w:rPr>
                <w:rFonts w:ascii="Arial" w:hAnsi="Arial" w:cs="Arial"/>
                <w:sz w:val="17"/>
                <w:szCs w:val="17"/>
              </w:rPr>
              <w:t xml:space="preserve"> neatly formed and free of cracks, blow holes and other irregularities. All inside and outside edges of the enclosure </w:t>
            </w:r>
            <w:r>
              <w:rPr>
                <w:rFonts w:ascii="Arial" w:hAnsi="Arial" w:cs="Arial"/>
                <w:sz w:val="17"/>
                <w:szCs w:val="17"/>
              </w:rPr>
              <w:t>are</w:t>
            </w:r>
            <w:r w:rsidRPr="00D72194">
              <w:rPr>
                <w:rFonts w:ascii="Arial" w:hAnsi="Arial" w:cs="Arial"/>
                <w:sz w:val="17"/>
                <w:szCs w:val="17"/>
              </w:rPr>
              <w:t xml:space="preserve"> free of burrs, rivet holes, visible scratches, and gouges and have a smooth, uniform finish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256" w:type="dxa"/>
          </w:tcPr>
          <w:p w14:paraId="4E33423A" w14:textId="7E6BA3D9" w:rsidR="0071565D" w:rsidRPr="00722593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86ABA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186ABA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6A01BE">
              <w:rPr>
                <w:rFonts w:ascii="Arial" w:hAnsi="Arial" w:cs="Arial"/>
                <w:sz w:val="17"/>
                <w:szCs w:val="17"/>
              </w:rPr>
            </w:r>
            <w:r w:rsidR="006A01B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86ABA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</w:tcPr>
          <w:p w14:paraId="1F808177" w14:textId="77777777" w:rsidR="0071565D" w:rsidRDefault="0071565D" w:rsidP="00EA73AB">
            <w:pPr>
              <w:tabs>
                <w:tab w:val="left" w:pos="1080"/>
              </w:tabs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</w:tcPr>
          <w:p w14:paraId="1FF37645" w14:textId="77777777" w:rsidR="0071565D" w:rsidRPr="001A6150" w:rsidRDefault="0071565D" w:rsidP="00EA73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Physical Inspection</w:t>
            </w:r>
          </w:p>
        </w:tc>
      </w:tr>
      <w:tr w:rsidR="0071565D" w:rsidRPr="00722593" w14:paraId="62CBBBAF" w14:textId="77777777" w:rsidTr="00A47886">
        <w:trPr>
          <w:cantSplit/>
          <w:trHeight w:val="288"/>
        </w:trPr>
        <w:tc>
          <w:tcPr>
            <w:tcW w:w="556" w:type="dxa"/>
            <w:vMerge/>
          </w:tcPr>
          <w:p w14:paraId="6824D4FF" w14:textId="77777777" w:rsidR="0071565D" w:rsidRPr="00D66000" w:rsidRDefault="0071565D" w:rsidP="00D73DF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dxa"/>
            <w:vMerge/>
          </w:tcPr>
          <w:p w14:paraId="680C2329" w14:textId="77777777" w:rsidR="0071565D" w:rsidRPr="00722593" w:rsidRDefault="0071565D" w:rsidP="00D73DF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</w:tcPr>
          <w:p w14:paraId="34ADC4A5" w14:textId="315FF4AB" w:rsidR="0071565D" w:rsidRPr="00D72194" w:rsidRDefault="0071565D" w:rsidP="00D73DF1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TERL Test Cases (Steps):</w:t>
            </w:r>
            <w:r w:rsidRPr="00FA6880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SEE002 (Step </w:t>
            </w:r>
            <w:r w:rsidR="0081723E">
              <w:rPr>
                <w:rFonts w:ascii="Arial" w:hAnsi="Arial" w:cs="Arial"/>
                <w:sz w:val="17"/>
                <w:szCs w:val="17"/>
              </w:rPr>
              <w:t>7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095DC53D" w14:textId="310F5CCC" w:rsidR="0071565D" w:rsidRPr="00F4260E" w:rsidRDefault="0071565D" w:rsidP="00D73DF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14:paraId="6D6459B9" w14:textId="3567CE95" w:rsidR="0071565D" w:rsidRDefault="0071565D" w:rsidP="00D73DF1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3DD3009F" w14:textId="6A6D071D" w:rsidR="0071565D" w:rsidRDefault="0071565D" w:rsidP="00A478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71565D" w:rsidRPr="00722593" w14:paraId="330DD494" w14:textId="77777777" w:rsidTr="00F81FAE">
        <w:trPr>
          <w:cantSplit/>
          <w:trHeight w:val="175"/>
        </w:trPr>
        <w:tc>
          <w:tcPr>
            <w:tcW w:w="556" w:type="dxa"/>
            <w:vMerge w:val="restart"/>
          </w:tcPr>
          <w:p w14:paraId="3BDA72D3" w14:textId="1FEA3A25" w:rsidR="0071565D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000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D66000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10</w: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46" w:type="dxa"/>
            <w:vMerge w:val="restart"/>
          </w:tcPr>
          <w:p w14:paraId="4673DCF2" w14:textId="77777777" w:rsidR="0071565D" w:rsidRPr="00722593" w:rsidRDefault="0071565D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vMerge w:val="restart"/>
          </w:tcPr>
          <w:p w14:paraId="65F01703" w14:textId="02763D25" w:rsidR="0071565D" w:rsidRDefault="0071565D" w:rsidP="00EA73AB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  <w:r w:rsidRPr="00D72194">
              <w:rPr>
                <w:rFonts w:ascii="Arial" w:hAnsi="Arial" w:cs="Arial"/>
                <w:sz w:val="17"/>
                <w:szCs w:val="17"/>
              </w:rPr>
              <w:t xml:space="preserve">Non-metallic enclosures </w:t>
            </w:r>
            <w:r>
              <w:rPr>
                <w:rFonts w:ascii="Arial" w:hAnsi="Arial" w:cs="Arial"/>
                <w:sz w:val="17"/>
                <w:szCs w:val="17"/>
              </w:rPr>
              <w:t>are designed</w:t>
            </w:r>
            <w:r w:rsidRPr="00D72194">
              <w:rPr>
                <w:rFonts w:ascii="Arial" w:hAnsi="Arial" w:cs="Arial"/>
                <w:sz w:val="17"/>
                <w:szCs w:val="17"/>
              </w:rPr>
              <w:t xml:space="preserve"> for outdoor use, and resist chemicals, corrosion, and ultraviolet rays. </w:t>
            </w:r>
          </w:p>
        </w:tc>
        <w:tc>
          <w:tcPr>
            <w:tcW w:w="1256" w:type="dxa"/>
            <w:vMerge w:val="restart"/>
          </w:tcPr>
          <w:p w14:paraId="46AFCBE5" w14:textId="1D3D7AA5" w:rsidR="0071565D" w:rsidRPr="00722593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426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F4260E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6A01BE">
              <w:rPr>
                <w:rFonts w:ascii="Arial" w:hAnsi="Arial" w:cs="Arial"/>
                <w:sz w:val="17"/>
                <w:szCs w:val="17"/>
              </w:rPr>
            </w:r>
            <w:r w:rsidR="006A01B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426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</w:tcPr>
          <w:p w14:paraId="612DE90E" w14:textId="77777777" w:rsidR="0071565D" w:rsidRDefault="0071565D" w:rsidP="00EA73AB">
            <w:pPr>
              <w:tabs>
                <w:tab w:val="left" w:pos="1080"/>
              </w:tabs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Provide product literature, specifications, user manual, or similar information that shows the product meets this requirement.</w:t>
            </w:r>
          </w:p>
        </w:tc>
        <w:tc>
          <w:tcPr>
            <w:tcW w:w="1974" w:type="dxa"/>
            <w:vMerge w:val="restart"/>
          </w:tcPr>
          <w:p w14:paraId="3952A843" w14:textId="77777777" w:rsidR="0071565D" w:rsidRPr="001A6150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</w:t>
            </w:r>
          </w:p>
        </w:tc>
      </w:tr>
      <w:tr w:rsidR="0071565D" w:rsidRPr="00722593" w14:paraId="6EACF88D" w14:textId="77777777" w:rsidTr="00F81FAE">
        <w:trPr>
          <w:cantSplit/>
          <w:trHeight w:val="288"/>
        </w:trPr>
        <w:tc>
          <w:tcPr>
            <w:tcW w:w="556" w:type="dxa"/>
            <w:vMerge/>
          </w:tcPr>
          <w:p w14:paraId="34A0FB1F" w14:textId="77777777" w:rsidR="0071565D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dxa"/>
            <w:vMerge/>
          </w:tcPr>
          <w:p w14:paraId="1ECEA76F" w14:textId="77777777" w:rsidR="0071565D" w:rsidRPr="00722593" w:rsidRDefault="0071565D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vMerge/>
          </w:tcPr>
          <w:p w14:paraId="78FA18A0" w14:textId="77777777" w:rsidR="0071565D" w:rsidRPr="00D72194" w:rsidRDefault="0071565D" w:rsidP="00EA73AB">
            <w:pPr>
              <w:pStyle w:val="Defaul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6" w:type="dxa"/>
            <w:vMerge/>
          </w:tcPr>
          <w:p w14:paraId="2D8FA105" w14:textId="77777777" w:rsidR="0071565D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7" w:type="dxa"/>
          </w:tcPr>
          <w:p w14:paraId="7A21100F" w14:textId="77777777" w:rsidR="0071565D" w:rsidRDefault="0071565D" w:rsidP="00EA73AB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vMerge/>
          </w:tcPr>
          <w:p w14:paraId="61720815" w14:textId="77777777" w:rsidR="0071565D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1565D" w:rsidRPr="00722593" w14:paraId="2179ED4D" w14:textId="77777777" w:rsidTr="00A47886">
        <w:trPr>
          <w:cantSplit/>
          <w:trHeight w:val="288"/>
        </w:trPr>
        <w:tc>
          <w:tcPr>
            <w:tcW w:w="556" w:type="dxa"/>
            <w:vMerge/>
          </w:tcPr>
          <w:p w14:paraId="65BAEE95" w14:textId="77777777" w:rsidR="0071565D" w:rsidRPr="00D66000" w:rsidRDefault="0071565D" w:rsidP="00D73DF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dxa"/>
            <w:vMerge/>
          </w:tcPr>
          <w:p w14:paraId="4F5FA444" w14:textId="77777777" w:rsidR="0071565D" w:rsidRPr="00722593" w:rsidRDefault="0071565D" w:rsidP="00D73DF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</w:tcPr>
          <w:p w14:paraId="232DB240" w14:textId="43A2E130" w:rsidR="0071565D" w:rsidRPr="00D72194" w:rsidRDefault="0071565D" w:rsidP="00D73DF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Pr="00FA688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EE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 xml:space="preserve">tep </w:t>
            </w:r>
            <w:r w:rsidR="003D0FBE"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2B1C0A28" w14:textId="13D14BC4" w:rsidR="0071565D" w:rsidRPr="00F4260E" w:rsidRDefault="0071565D" w:rsidP="00D73DF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14:paraId="6DBE7041" w14:textId="5F546AA1" w:rsidR="0071565D" w:rsidRDefault="0071565D" w:rsidP="00D73DF1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3DE551A5" w14:textId="448B86D1" w:rsidR="0071565D" w:rsidRDefault="0071565D" w:rsidP="00A478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71565D" w:rsidRPr="00722593" w14:paraId="0B7D65AF" w14:textId="77777777" w:rsidTr="00F81FAE">
        <w:trPr>
          <w:cantSplit/>
          <w:trHeight w:val="389"/>
        </w:trPr>
        <w:tc>
          <w:tcPr>
            <w:tcW w:w="556" w:type="dxa"/>
            <w:vMerge w:val="restart"/>
          </w:tcPr>
          <w:p w14:paraId="7CC81AC7" w14:textId="0D145F9B" w:rsidR="0071565D" w:rsidRPr="00722593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000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D66000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11</w: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46" w:type="dxa"/>
            <w:vMerge w:val="restart"/>
          </w:tcPr>
          <w:p w14:paraId="23B83151" w14:textId="77777777" w:rsidR="0071565D" w:rsidRPr="00722593" w:rsidRDefault="0071565D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vMerge w:val="restart"/>
          </w:tcPr>
          <w:p w14:paraId="6C48AEFD" w14:textId="77777777" w:rsidR="0071565D" w:rsidRPr="00E372EF" w:rsidRDefault="0071565D" w:rsidP="00EA73AB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D72194">
              <w:rPr>
                <w:rFonts w:ascii="Arial" w:hAnsi="Arial" w:cs="Arial"/>
                <w:sz w:val="17"/>
                <w:szCs w:val="17"/>
              </w:rPr>
              <w:t>Enclosure</w:t>
            </w:r>
            <w:r>
              <w:rPr>
                <w:rFonts w:ascii="Arial" w:hAnsi="Arial" w:cs="Arial"/>
                <w:sz w:val="17"/>
                <w:szCs w:val="17"/>
              </w:rPr>
              <w:t xml:space="preserve"> door includes</w:t>
            </w:r>
            <w:r w:rsidRPr="00D72194">
              <w:rPr>
                <w:rFonts w:ascii="Arial" w:hAnsi="Arial" w:cs="Arial"/>
                <w:sz w:val="17"/>
                <w:szCs w:val="17"/>
              </w:rPr>
              <w:t xml:space="preserve"> a vandal resistant hinge and </w:t>
            </w:r>
            <w:r>
              <w:rPr>
                <w:rFonts w:ascii="Arial" w:hAnsi="Arial" w:cs="Arial"/>
                <w:sz w:val="17"/>
                <w:szCs w:val="17"/>
              </w:rPr>
              <w:t>is</w:t>
            </w:r>
            <w:r w:rsidRPr="00D72194">
              <w:rPr>
                <w:rFonts w:ascii="Arial" w:hAnsi="Arial" w:cs="Arial"/>
                <w:sz w:val="17"/>
                <w:szCs w:val="17"/>
              </w:rPr>
              <w:t xml:space="preserve"> secured with a locking latch</w:t>
            </w:r>
            <w:r>
              <w:rPr>
                <w:rFonts w:ascii="Arial" w:hAnsi="Arial" w:cs="Arial"/>
                <w:sz w:val="17"/>
                <w:szCs w:val="17"/>
              </w:rPr>
              <w:t>,</w:t>
            </w:r>
            <w:r w:rsidRPr="00D72194">
              <w:rPr>
                <w:rFonts w:ascii="Arial" w:hAnsi="Arial" w:cs="Arial"/>
                <w:sz w:val="17"/>
                <w:szCs w:val="17"/>
              </w:rPr>
              <w:t xml:space="preserve"> or a minimum of two quick-release Type 304 or 316 stainless steel latches with padlock hasps.</w:t>
            </w:r>
          </w:p>
        </w:tc>
        <w:tc>
          <w:tcPr>
            <w:tcW w:w="1256" w:type="dxa"/>
            <w:vMerge w:val="restart"/>
          </w:tcPr>
          <w:p w14:paraId="3B6E1373" w14:textId="5A96CEED" w:rsidR="0071565D" w:rsidRPr="00722593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426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F4260E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6A01BE">
              <w:rPr>
                <w:rFonts w:ascii="Arial" w:hAnsi="Arial" w:cs="Arial"/>
                <w:sz w:val="17"/>
                <w:szCs w:val="17"/>
              </w:rPr>
            </w:r>
            <w:r w:rsidR="006A01B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426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</w:tcPr>
          <w:p w14:paraId="08ED0037" w14:textId="77777777" w:rsidR="0071565D" w:rsidRDefault="0071565D" w:rsidP="00EA73AB">
            <w:pPr>
              <w:tabs>
                <w:tab w:val="left" w:pos="1080"/>
              </w:tabs>
            </w:pP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Provide statement of conformance from hardware supplier that shows the product meets this requirement</w:t>
            </w:r>
            <w:r w:rsidRPr="00302586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.  </w:t>
            </w:r>
          </w:p>
        </w:tc>
        <w:tc>
          <w:tcPr>
            <w:tcW w:w="1974" w:type="dxa"/>
            <w:vMerge w:val="restart"/>
          </w:tcPr>
          <w:p w14:paraId="072E04DE" w14:textId="77777777" w:rsidR="0071565D" w:rsidRPr="001A6150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Physical Inspection</w:t>
            </w:r>
          </w:p>
        </w:tc>
      </w:tr>
      <w:tr w:rsidR="0071565D" w:rsidRPr="00722593" w14:paraId="7853D4A4" w14:textId="77777777" w:rsidTr="00F81FAE">
        <w:trPr>
          <w:cantSplit/>
          <w:trHeight w:val="288"/>
        </w:trPr>
        <w:tc>
          <w:tcPr>
            <w:tcW w:w="556" w:type="dxa"/>
            <w:vMerge/>
          </w:tcPr>
          <w:p w14:paraId="64B2A46B" w14:textId="77777777" w:rsidR="0071565D" w:rsidRPr="00722593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dxa"/>
            <w:vMerge/>
          </w:tcPr>
          <w:p w14:paraId="345A7F67" w14:textId="77777777" w:rsidR="0071565D" w:rsidRPr="00722593" w:rsidRDefault="0071565D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vMerge/>
          </w:tcPr>
          <w:p w14:paraId="0ED666CA" w14:textId="77777777" w:rsidR="0071565D" w:rsidRPr="00722593" w:rsidRDefault="0071565D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6" w:type="dxa"/>
            <w:vMerge/>
          </w:tcPr>
          <w:p w14:paraId="52321B17" w14:textId="77777777" w:rsidR="0071565D" w:rsidRPr="00722593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7" w:type="dxa"/>
          </w:tcPr>
          <w:p w14:paraId="674614AC" w14:textId="77777777" w:rsidR="0071565D" w:rsidRDefault="0071565D" w:rsidP="00EA73AB">
            <w:pPr>
              <w:tabs>
                <w:tab w:val="left" w:pos="1080"/>
              </w:tabs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vMerge/>
          </w:tcPr>
          <w:p w14:paraId="06940A17" w14:textId="77777777" w:rsidR="0071565D" w:rsidRPr="001A6150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1565D" w:rsidRPr="00722593" w14:paraId="724DF199" w14:textId="77777777" w:rsidTr="00A47886">
        <w:trPr>
          <w:cantSplit/>
          <w:trHeight w:val="288"/>
        </w:trPr>
        <w:tc>
          <w:tcPr>
            <w:tcW w:w="556" w:type="dxa"/>
            <w:vMerge/>
          </w:tcPr>
          <w:p w14:paraId="5D8ABFB2" w14:textId="77777777" w:rsidR="0071565D" w:rsidRPr="00D66000" w:rsidRDefault="0071565D" w:rsidP="00D73DF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dxa"/>
            <w:vMerge/>
          </w:tcPr>
          <w:p w14:paraId="2EE8EEF9" w14:textId="77777777" w:rsidR="0071565D" w:rsidRPr="00722593" w:rsidRDefault="0071565D" w:rsidP="00D73DF1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</w:tcPr>
          <w:p w14:paraId="3924A218" w14:textId="02B52DB6" w:rsidR="0071565D" w:rsidRPr="00D72194" w:rsidRDefault="0071565D" w:rsidP="00D73DF1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Pr="00FA688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EE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 xml:space="preserve">tep </w:t>
            </w:r>
            <w:r w:rsidR="00DA2541"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SEE002 (Step </w:t>
            </w:r>
            <w:r w:rsidR="00DA2541"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4D6B522D" w14:textId="0B8FA52B" w:rsidR="0071565D" w:rsidRPr="00F4260E" w:rsidRDefault="0071565D" w:rsidP="00D73DF1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14:paraId="293C71EC" w14:textId="20C01892" w:rsidR="0071565D" w:rsidRDefault="0071565D" w:rsidP="00D73DF1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0EEB41F4" w14:textId="047B6A7D" w:rsidR="0071565D" w:rsidRDefault="0071565D" w:rsidP="00A478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71565D" w:rsidRPr="00722593" w14:paraId="06D911A4" w14:textId="77777777" w:rsidTr="00F81FAE">
        <w:trPr>
          <w:cantSplit/>
          <w:trHeight w:val="485"/>
        </w:trPr>
        <w:tc>
          <w:tcPr>
            <w:tcW w:w="556" w:type="dxa"/>
            <w:vMerge w:val="restart"/>
          </w:tcPr>
          <w:p w14:paraId="431191F0" w14:textId="61A46266" w:rsidR="0071565D" w:rsidRPr="00722593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000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D66000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12</w: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46" w:type="dxa"/>
            <w:vMerge w:val="restart"/>
          </w:tcPr>
          <w:p w14:paraId="14186F7E" w14:textId="77777777" w:rsidR="0071565D" w:rsidRPr="00722593" w:rsidRDefault="0071565D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</w:tcPr>
          <w:p w14:paraId="0879FD4F" w14:textId="77777777" w:rsidR="0071565D" w:rsidRPr="00722593" w:rsidRDefault="0071565D" w:rsidP="00EA73AB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D72194">
              <w:rPr>
                <w:rFonts w:ascii="Arial" w:hAnsi="Arial" w:cs="Arial"/>
                <w:sz w:val="17"/>
                <w:szCs w:val="17"/>
              </w:rPr>
              <w:t xml:space="preserve">Removal of the hinge or hinge pin </w:t>
            </w:r>
            <w:r>
              <w:rPr>
                <w:rFonts w:ascii="Arial" w:hAnsi="Arial" w:cs="Arial"/>
                <w:sz w:val="17"/>
                <w:szCs w:val="17"/>
              </w:rPr>
              <w:t xml:space="preserve">is </w:t>
            </w:r>
            <w:r w:rsidRPr="00D72194">
              <w:rPr>
                <w:rFonts w:ascii="Arial" w:hAnsi="Arial" w:cs="Arial"/>
                <w:sz w:val="17"/>
                <w:szCs w:val="17"/>
              </w:rPr>
              <w:t xml:space="preserve">not possible while the enclosure is closed. </w:t>
            </w:r>
            <w:r>
              <w:rPr>
                <w:rFonts w:ascii="Arial" w:hAnsi="Arial" w:cs="Arial"/>
                <w:sz w:val="17"/>
                <w:szCs w:val="17"/>
              </w:rPr>
              <w:t>T</w:t>
            </w:r>
            <w:r w:rsidRPr="00D72194">
              <w:rPr>
                <w:rFonts w:ascii="Arial" w:hAnsi="Arial" w:cs="Arial"/>
                <w:sz w:val="17"/>
                <w:szCs w:val="17"/>
              </w:rPr>
              <w:t xml:space="preserve">wo sets of keys </w:t>
            </w:r>
            <w:r>
              <w:rPr>
                <w:rFonts w:ascii="Arial" w:hAnsi="Arial" w:cs="Arial"/>
                <w:sz w:val="17"/>
                <w:szCs w:val="17"/>
              </w:rPr>
              <w:t xml:space="preserve">are provided </w:t>
            </w:r>
            <w:r w:rsidRPr="00D72194">
              <w:rPr>
                <w:rFonts w:ascii="Arial" w:hAnsi="Arial" w:cs="Arial"/>
                <w:sz w:val="17"/>
                <w:szCs w:val="17"/>
              </w:rPr>
              <w:t>with each lock</w:t>
            </w:r>
            <w:r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256" w:type="dxa"/>
          </w:tcPr>
          <w:p w14:paraId="4AF76C95" w14:textId="668D42C5" w:rsidR="0071565D" w:rsidRPr="00722593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426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F4260E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6A01BE">
              <w:rPr>
                <w:rFonts w:ascii="Arial" w:hAnsi="Arial" w:cs="Arial"/>
                <w:sz w:val="17"/>
                <w:szCs w:val="17"/>
              </w:rPr>
            </w:r>
            <w:r w:rsidR="006A01B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426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</w:tcPr>
          <w:p w14:paraId="110D6267" w14:textId="77777777" w:rsidR="0071565D" w:rsidRDefault="0071565D" w:rsidP="00EA73AB">
            <w:pPr>
              <w:tabs>
                <w:tab w:val="left" w:pos="1080"/>
              </w:tabs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</w:tcPr>
          <w:p w14:paraId="4984CDD4" w14:textId="7F9708C5" w:rsidR="0071565D" w:rsidRPr="001A6150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Physical Inspection</w:t>
            </w:r>
          </w:p>
        </w:tc>
      </w:tr>
      <w:tr w:rsidR="0071565D" w:rsidRPr="00722593" w14:paraId="77FF311E" w14:textId="77777777" w:rsidTr="00A47886">
        <w:trPr>
          <w:cantSplit/>
          <w:trHeight w:val="288"/>
        </w:trPr>
        <w:tc>
          <w:tcPr>
            <w:tcW w:w="556" w:type="dxa"/>
            <w:vMerge/>
          </w:tcPr>
          <w:p w14:paraId="321107C3" w14:textId="77777777" w:rsidR="0071565D" w:rsidRPr="00D66000" w:rsidRDefault="0071565D" w:rsidP="0071565D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dxa"/>
            <w:vMerge/>
          </w:tcPr>
          <w:p w14:paraId="5263A41F" w14:textId="77777777" w:rsidR="0071565D" w:rsidRPr="00722593" w:rsidRDefault="0071565D" w:rsidP="0071565D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</w:tcPr>
          <w:p w14:paraId="539C22C3" w14:textId="03C7C48E" w:rsidR="0071565D" w:rsidRPr="00D72194" w:rsidRDefault="0071565D" w:rsidP="0071565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Pr="00FA688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SEE002 (Step </w:t>
            </w:r>
            <w:r w:rsidR="00E96391"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27EE6317" w14:textId="54F1B807" w:rsidR="0071565D" w:rsidRPr="00F4260E" w:rsidRDefault="0071565D" w:rsidP="0071565D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14:paraId="7F5C316F" w14:textId="582DD89B" w:rsidR="0071565D" w:rsidRDefault="0071565D" w:rsidP="0071565D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0EE1657D" w14:textId="71DB9A02" w:rsidR="0071565D" w:rsidRDefault="0071565D" w:rsidP="00A47886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71565D" w:rsidRPr="00722593" w14:paraId="1286A6E8" w14:textId="77777777" w:rsidTr="00F81FAE">
        <w:trPr>
          <w:cantSplit/>
          <w:trHeight w:val="485"/>
        </w:trPr>
        <w:tc>
          <w:tcPr>
            <w:tcW w:w="556" w:type="dxa"/>
            <w:vMerge w:val="restart"/>
          </w:tcPr>
          <w:p w14:paraId="508668F7" w14:textId="7A5FD083" w:rsidR="0071565D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000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D66000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13</w: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46" w:type="dxa"/>
            <w:vMerge w:val="restart"/>
          </w:tcPr>
          <w:p w14:paraId="4F75A1E6" w14:textId="77777777" w:rsidR="0071565D" w:rsidRPr="00722593" w:rsidRDefault="0071565D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</w:tcPr>
          <w:p w14:paraId="6ED0CA0C" w14:textId="77777777" w:rsidR="0071565D" w:rsidRPr="00D72194" w:rsidRDefault="0071565D" w:rsidP="00EA73AB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If the e</w:t>
            </w:r>
            <w:r w:rsidRPr="00D72194">
              <w:rPr>
                <w:rFonts w:ascii="Arial" w:hAnsi="Arial" w:cs="Arial"/>
                <w:sz w:val="17"/>
                <w:szCs w:val="17"/>
              </w:rPr>
              <w:t xml:space="preserve">nclosure </w:t>
            </w:r>
            <w:r>
              <w:rPr>
                <w:rFonts w:ascii="Arial" w:hAnsi="Arial" w:cs="Arial"/>
                <w:sz w:val="17"/>
                <w:szCs w:val="17"/>
              </w:rPr>
              <w:t xml:space="preserve">is </w:t>
            </w:r>
            <w:r w:rsidRPr="00D72194">
              <w:rPr>
                <w:rFonts w:ascii="Arial" w:hAnsi="Arial" w:cs="Arial"/>
                <w:sz w:val="17"/>
                <w:szCs w:val="17"/>
              </w:rPr>
              <w:t>vented</w:t>
            </w:r>
            <w:r>
              <w:rPr>
                <w:rFonts w:ascii="Arial" w:hAnsi="Arial" w:cs="Arial"/>
                <w:sz w:val="17"/>
                <w:szCs w:val="17"/>
              </w:rPr>
              <w:t>, all holes larger than 1/8 inch ar</w:t>
            </w:r>
            <w:r w:rsidRPr="00D72194">
              <w:rPr>
                <w:rFonts w:ascii="Arial" w:hAnsi="Arial" w:cs="Arial"/>
                <w:sz w:val="17"/>
                <w:szCs w:val="17"/>
              </w:rPr>
              <w:t xml:space="preserve">e covered by </w:t>
            </w:r>
            <w:r>
              <w:rPr>
                <w:rFonts w:ascii="Arial" w:hAnsi="Arial" w:cs="Arial"/>
                <w:sz w:val="17"/>
                <w:szCs w:val="17"/>
              </w:rPr>
              <w:t xml:space="preserve">a </w:t>
            </w:r>
            <w:r w:rsidRPr="00D72194">
              <w:rPr>
                <w:rFonts w:ascii="Arial" w:hAnsi="Arial" w:cs="Arial"/>
                <w:sz w:val="17"/>
                <w:szCs w:val="17"/>
              </w:rPr>
              <w:t>heavy</w:t>
            </w:r>
            <w:r>
              <w:rPr>
                <w:rFonts w:ascii="Arial" w:hAnsi="Arial" w:cs="Arial"/>
                <w:sz w:val="17"/>
                <w:szCs w:val="17"/>
              </w:rPr>
              <w:t>-</w:t>
            </w:r>
            <w:r w:rsidRPr="00D72194">
              <w:rPr>
                <w:rFonts w:ascii="Arial" w:hAnsi="Arial" w:cs="Arial"/>
                <w:sz w:val="17"/>
                <w:szCs w:val="17"/>
              </w:rPr>
              <w:t>duty screen.</w:t>
            </w:r>
          </w:p>
        </w:tc>
        <w:tc>
          <w:tcPr>
            <w:tcW w:w="1256" w:type="dxa"/>
          </w:tcPr>
          <w:p w14:paraId="5AE411DD" w14:textId="54477640" w:rsidR="0071565D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426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F4260E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6A01BE">
              <w:rPr>
                <w:rFonts w:ascii="Arial" w:hAnsi="Arial" w:cs="Arial"/>
                <w:sz w:val="17"/>
                <w:szCs w:val="17"/>
              </w:rPr>
            </w:r>
            <w:r w:rsidR="006A01B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426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</w:tcPr>
          <w:p w14:paraId="7A8E2D83" w14:textId="77777777" w:rsidR="0071565D" w:rsidRDefault="0071565D" w:rsidP="00EA73AB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Applicant may provide comments in this field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Applicant may provide comments in this field.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</w:tcPr>
          <w:p w14:paraId="3B74FFD0" w14:textId="77777777" w:rsidR="0071565D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Physical Inspection</w:t>
            </w:r>
          </w:p>
        </w:tc>
      </w:tr>
      <w:tr w:rsidR="0071565D" w:rsidRPr="00722593" w14:paraId="73471140" w14:textId="77777777" w:rsidTr="00A47886">
        <w:trPr>
          <w:cantSplit/>
          <w:trHeight w:val="288"/>
        </w:trPr>
        <w:tc>
          <w:tcPr>
            <w:tcW w:w="556" w:type="dxa"/>
            <w:vMerge/>
          </w:tcPr>
          <w:p w14:paraId="294A3458" w14:textId="77777777" w:rsidR="0071565D" w:rsidRPr="00D66000" w:rsidRDefault="0071565D" w:rsidP="0071565D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dxa"/>
            <w:vMerge/>
          </w:tcPr>
          <w:p w14:paraId="1EC6CFB0" w14:textId="77777777" w:rsidR="0071565D" w:rsidRPr="00722593" w:rsidRDefault="0071565D" w:rsidP="0071565D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</w:tcPr>
          <w:p w14:paraId="4C1A63DC" w14:textId="7791FA34" w:rsidR="0071565D" w:rsidRPr="00D72194" w:rsidRDefault="0071565D" w:rsidP="0071565D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Pr="00FA688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="007427E8">
              <w:rPr>
                <w:rFonts w:ascii="Arial" w:hAnsi="Arial" w:cs="Arial"/>
                <w:color w:val="000000"/>
                <w:sz w:val="17"/>
                <w:szCs w:val="17"/>
              </w:rPr>
              <w:t>SEE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002 (Step </w:t>
            </w:r>
            <w:r w:rsidR="00E96391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2B75CF5B" w14:textId="6DCB6677" w:rsidR="0071565D" w:rsidRPr="00F4260E" w:rsidRDefault="0071565D" w:rsidP="0071565D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14:paraId="61A0A721" w14:textId="2F26E455" w:rsidR="0071565D" w:rsidRPr="00302586" w:rsidRDefault="0071565D" w:rsidP="0071565D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6B388B5B" w14:textId="02126986" w:rsidR="0071565D" w:rsidRDefault="0071565D" w:rsidP="00A478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71565D" w:rsidRPr="00722593" w14:paraId="423A4465" w14:textId="77777777" w:rsidTr="00F81FAE">
        <w:trPr>
          <w:cantSplit/>
          <w:trHeight w:val="293"/>
        </w:trPr>
        <w:tc>
          <w:tcPr>
            <w:tcW w:w="556" w:type="dxa"/>
            <w:vMerge w:val="restart"/>
          </w:tcPr>
          <w:p w14:paraId="52BDCBAD" w14:textId="48CF30F8" w:rsidR="0071565D" w:rsidRPr="00722593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000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D66000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14</w: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46" w:type="dxa"/>
            <w:vMerge w:val="restart"/>
          </w:tcPr>
          <w:p w14:paraId="563B8AEE" w14:textId="77777777" w:rsidR="0071565D" w:rsidRPr="00722593" w:rsidRDefault="0071565D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vMerge w:val="restart"/>
          </w:tcPr>
          <w:p w14:paraId="454DB98E" w14:textId="77777777" w:rsidR="0071565D" w:rsidRPr="00E372EF" w:rsidRDefault="0071565D" w:rsidP="00EA73AB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D72194">
              <w:rPr>
                <w:rFonts w:ascii="Arial" w:hAnsi="Arial" w:cs="Arial"/>
                <w:sz w:val="17"/>
                <w:szCs w:val="17"/>
              </w:rPr>
              <w:t>Post</w:t>
            </w:r>
            <w:r>
              <w:rPr>
                <w:rFonts w:ascii="Arial" w:hAnsi="Arial" w:cs="Arial"/>
                <w:sz w:val="17"/>
                <w:szCs w:val="17"/>
              </w:rPr>
              <w:t>/pole</w:t>
            </w:r>
            <w:r w:rsidRPr="00D72194">
              <w:rPr>
                <w:rFonts w:ascii="Arial" w:hAnsi="Arial" w:cs="Arial"/>
                <w:sz w:val="17"/>
                <w:szCs w:val="17"/>
              </w:rPr>
              <w:t xml:space="preserve"> mounted enclosures </w:t>
            </w:r>
            <w:r>
              <w:rPr>
                <w:rFonts w:ascii="Arial" w:hAnsi="Arial" w:cs="Arial"/>
                <w:sz w:val="17"/>
                <w:szCs w:val="17"/>
              </w:rPr>
              <w:t xml:space="preserve">are </w:t>
            </w:r>
            <w:r w:rsidRPr="00D72194">
              <w:rPr>
                <w:rFonts w:ascii="Arial" w:hAnsi="Arial" w:cs="Arial"/>
                <w:sz w:val="17"/>
                <w:szCs w:val="17"/>
              </w:rPr>
              <w:t>supplied with mounting hardware for att</w:t>
            </w:r>
            <w:r>
              <w:rPr>
                <w:rFonts w:ascii="Arial" w:hAnsi="Arial" w:cs="Arial"/>
                <w:sz w:val="17"/>
                <w:szCs w:val="17"/>
              </w:rPr>
              <w:t xml:space="preserve">aching the enclosure to a 4-1/2 inch </w:t>
            </w:r>
            <w:r w:rsidRPr="00D72194">
              <w:rPr>
                <w:rFonts w:ascii="Arial" w:hAnsi="Arial" w:cs="Arial"/>
                <w:sz w:val="17"/>
                <w:szCs w:val="17"/>
              </w:rPr>
              <w:t>(OD) aluminum post.</w:t>
            </w:r>
          </w:p>
        </w:tc>
        <w:tc>
          <w:tcPr>
            <w:tcW w:w="1256" w:type="dxa"/>
            <w:vMerge w:val="restart"/>
          </w:tcPr>
          <w:p w14:paraId="51D46868" w14:textId="54906AA9" w:rsidR="0071565D" w:rsidRPr="00722593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426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F4260E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6A01BE">
              <w:rPr>
                <w:rFonts w:ascii="Arial" w:hAnsi="Arial" w:cs="Arial"/>
                <w:sz w:val="17"/>
                <w:szCs w:val="17"/>
              </w:rPr>
            </w:r>
            <w:r w:rsidR="006A01B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426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</w:tcPr>
          <w:p w14:paraId="5CB6463B" w14:textId="77777777" w:rsidR="0071565D" w:rsidRDefault="0071565D" w:rsidP="00EA73AB">
            <w:pPr>
              <w:tabs>
                <w:tab w:val="left" w:pos="1080"/>
              </w:tabs>
            </w:pPr>
            <w:r w:rsidRPr="00302586">
              <w:rPr>
                <w:rFonts w:ascii="Arial" w:hAnsi="Arial" w:cs="Arial"/>
                <w:i/>
                <w:noProof/>
                <w:sz w:val="17"/>
                <w:szCs w:val="17"/>
              </w:rPr>
              <w:t xml:space="preserve">Provide product literature, specifications, user manual, or similar information that shows the product meets this requirement.  </w:t>
            </w:r>
          </w:p>
        </w:tc>
        <w:tc>
          <w:tcPr>
            <w:tcW w:w="1974" w:type="dxa"/>
            <w:vMerge w:val="restart"/>
          </w:tcPr>
          <w:p w14:paraId="57B12737" w14:textId="77777777" w:rsidR="0071565D" w:rsidRPr="001A6150" w:rsidRDefault="0071565D" w:rsidP="00EA73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Document Review and Physical Inspection</w:t>
            </w:r>
          </w:p>
        </w:tc>
      </w:tr>
      <w:tr w:rsidR="0071565D" w:rsidRPr="00722593" w14:paraId="769FA604" w14:textId="77777777" w:rsidTr="00F81FAE">
        <w:trPr>
          <w:cantSplit/>
          <w:trHeight w:val="292"/>
        </w:trPr>
        <w:tc>
          <w:tcPr>
            <w:tcW w:w="556" w:type="dxa"/>
            <w:vMerge/>
          </w:tcPr>
          <w:p w14:paraId="505EA13F" w14:textId="77777777" w:rsidR="0071565D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dxa"/>
            <w:vMerge/>
          </w:tcPr>
          <w:p w14:paraId="595CBD76" w14:textId="77777777" w:rsidR="0071565D" w:rsidRPr="00722593" w:rsidRDefault="0071565D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vMerge/>
          </w:tcPr>
          <w:p w14:paraId="55DD2DF5" w14:textId="77777777" w:rsidR="0071565D" w:rsidRPr="00D72194" w:rsidRDefault="0071565D" w:rsidP="00EA73AB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56" w:type="dxa"/>
            <w:vMerge/>
          </w:tcPr>
          <w:p w14:paraId="213904E5" w14:textId="77777777" w:rsidR="0071565D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97" w:type="dxa"/>
          </w:tcPr>
          <w:p w14:paraId="237D8675" w14:textId="77777777" w:rsidR="0071565D" w:rsidRPr="00302586" w:rsidRDefault="0071565D" w:rsidP="00EA73AB">
            <w:pPr>
              <w:tabs>
                <w:tab w:val="left" w:pos="1080"/>
              </w:tabs>
              <w:rPr>
                <w:rFonts w:ascii="Arial" w:hAnsi="Arial" w:cs="Arial"/>
                <w:i/>
                <w:noProof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Indicate location of requested information in submittal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Indicate location of requested information in submittal.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vMerge/>
          </w:tcPr>
          <w:p w14:paraId="219BF200" w14:textId="77777777" w:rsidR="0071565D" w:rsidRDefault="0071565D" w:rsidP="00EA73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1565D" w:rsidRPr="00722593" w14:paraId="43A308CB" w14:textId="77777777" w:rsidTr="00A47886">
        <w:trPr>
          <w:cantSplit/>
          <w:trHeight w:val="288"/>
        </w:trPr>
        <w:tc>
          <w:tcPr>
            <w:tcW w:w="556" w:type="dxa"/>
            <w:vMerge/>
          </w:tcPr>
          <w:p w14:paraId="3668BB3C" w14:textId="77777777" w:rsidR="0071565D" w:rsidRPr="00D66000" w:rsidRDefault="0071565D" w:rsidP="0071565D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dxa"/>
            <w:vMerge/>
          </w:tcPr>
          <w:p w14:paraId="6AE3B2B4" w14:textId="77777777" w:rsidR="0071565D" w:rsidRDefault="0071565D" w:rsidP="0071565D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</w:tcPr>
          <w:p w14:paraId="3C4B8F4A" w14:textId="1A786328" w:rsidR="0071565D" w:rsidRDefault="0071565D" w:rsidP="0071565D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Pr="00FA688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EE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 xml:space="preserve">tep </w:t>
            </w:r>
            <w:r w:rsidR="00B9312F"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SEE002 (Step </w:t>
            </w:r>
            <w:r w:rsidR="00C8780A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39C4D2F0" w14:textId="79AC17F9" w:rsidR="0071565D" w:rsidRPr="00F4260E" w:rsidRDefault="0071565D" w:rsidP="0071565D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14:paraId="4EDD1ED9" w14:textId="339CB62D" w:rsidR="0071565D" w:rsidRDefault="0071565D" w:rsidP="0071565D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13F5469F" w14:textId="59AFDDB0" w:rsidR="0071565D" w:rsidRDefault="0071565D" w:rsidP="00A478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71565D" w:rsidRPr="00722593" w14:paraId="0A9BCB27" w14:textId="77777777" w:rsidTr="00F81FAE">
        <w:trPr>
          <w:cantSplit/>
          <w:trHeight w:val="479"/>
        </w:trPr>
        <w:tc>
          <w:tcPr>
            <w:tcW w:w="556" w:type="dxa"/>
            <w:vMerge w:val="restart"/>
          </w:tcPr>
          <w:p w14:paraId="65B0D43F" w14:textId="4F966BD7" w:rsidR="0071565D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000">
              <w:rPr>
                <w:rFonts w:ascii="Arial" w:hAnsi="Arial" w:cs="Arial"/>
                <w:sz w:val="17"/>
                <w:szCs w:val="17"/>
              </w:rPr>
              <w:fldChar w:fldCharType="begin"/>
            </w:r>
            <w:r w:rsidRPr="00D66000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15</w: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46" w:type="dxa"/>
            <w:vMerge w:val="restart"/>
          </w:tcPr>
          <w:p w14:paraId="4BCB6B33" w14:textId="77777777" w:rsidR="0071565D" w:rsidRPr="00722593" w:rsidRDefault="0071565D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676-4</w:t>
            </w:r>
          </w:p>
        </w:tc>
        <w:tc>
          <w:tcPr>
            <w:tcW w:w="5115" w:type="dxa"/>
          </w:tcPr>
          <w:p w14:paraId="55DC5619" w14:textId="345341F8" w:rsidR="0071565D" w:rsidRDefault="0071565D" w:rsidP="00EA73AB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</w:t>
            </w:r>
            <w:r w:rsidRPr="006304DF">
              <w:rPr>
                <w:rFonts w:ascii="Arial" w:hAnsi="Arial" w:cs="Arial"/>
                <w:color w:val="000000"/>
                <w:sz w:val="17"/>
                <w:szCs w:val="17"/>
              </w:rPr>
              <w:t>abinets, enclosures, and risers have a manufacturer’s warranty covering defects for a minimum of 2 years from the date of final acceptance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</w:p>
        </w:tc>
        <w:tc>
          <w:tcPr>
            <w:tcW w:w="1256" w:type="dxa"/>
          </w:tcPr>
          <w:p w14:paraId="00DFDD5E" w14:textId="4358C76F" w:rsidR="0071565D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426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F4260E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6A01BE">
              <w:rPr>
                <w:rFonts w:ascii="Arial" w:hAnsi="Arial" w:cs="Arial"/>
                <w:sz w:val="17"/>
                <w:szCs w:val="17"/>
              </w:rPr>
            </w:r>
            <w:r w:rsidR="006A01B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426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</w:tcPr>
          <w:p w14:paraId="273C2249" w14:textId="0621335C" w:rsidR="0071565D" w:rsidRDefault="0071565D" w:rsidP="00EA73AB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Provide a statement of conformance in this field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Provide a statement of conformance in this field.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</w:tcPr>
          <w:p w14:paraId="48FC1AC5" w14:textId="77777777" w:rsidR="0071565D" w:rsidRDefault="0071565D" w:rsidP="00EA73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Compliance Matrix Review</w:t>
            </w:r>
          </w:p>
        </w:tc>
      </w:tr>
      <w:tr w:rsidR="0071565D" w:rsidRPr="00722593" w14:paraId="582BC944" w14:textId="77777777" w:rsidTr="00A47886">
        <w:trPr>
          <w:cantSplit/>
          <w:trHeight w:val="288"/>
        </w:trPr>
        <w:tc>
          <w:tcPr>
            <w:tcW w:w="556" w:type="dxa"/>
            <w:vMerge/>
          </w:tcPr>
          <w:p w14:paraId="1A776B58" w14:textId="77777777" w:rsidR="0071565D" w:rsidRPr="00D66000" w:rsidRDefault="0071565D" w:rsidP="0071565D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dxa"/>
            <w:vMerge/>
          </w:tcPr>
          <w:p w14:paraId="725DC105" w14:textId="77777777" w:rsidR="0071565D" w:rsidRPr="00722593" w:rsidRDefault="0071565D" w:rsidP="0071565D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</w:tcPr>
          <w:p w14:paraId="11C2C38C" w14:textId="743463CC" w:rsidR="0071565D" w:rsidRPr="00B05A16" w:rsidRDefault="0071565D" w:rsidP="0071565D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Pr="00FA688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EE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 xml:space="preserve">tep </w:t>
            </w:r>
            <w:r w:rsidR="00712891"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77D48688" w14:textId="7C768F84" w:rsidR="0071565D" w:rsidRPr="00F4260E" w:rsidRDefault="0071565D" w:rsidP="0071565D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14:paraId="2F3A03D9" w14:textId="6B6CB888" w:rsidR="0071565D" w:rsidRDefault="0071565D" w:rsidP="0071565D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5FB259CC" w14:textId="44F023BB" w:rsidR="0071565D" w:rsidRDefault="0071565D" w:rsidP="00A478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  <w:tr w:rsidR="0071565D" w:rsidRPr="00722593" w14:paraId="65FF96C9" w14:textId="77777777" w:rsidTr="00F81FAE">
        <w:trPr>
          <w:cantSplit/>
          <w:trHeight w:val="479"/>
        </w:trPr>
        <w:tc>
          <w:tcPr>
            <w:tcW w:w="556" w:type="dxa"/>
            <w:vMerge w:val="restart"/>
          </w:tcPr>
          <w:p w14:paraId="15CD4F38" w14:textId="7916935E" w:rsidR="0071565D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D66000">
              <w:rPr>
                <w:rFonts w:ascii="Arial" w:hAnsi="Arial" w:cs="Arial"/>
                <w:sz w:val="17"/>
                <w:szCs w:val="17"/>
              </w:rPr>
              <w:lastRenderedPageBreak/>
              <w:fldChar w:fldCharType="begin"/>
            </w:r>
            <w:r w:rsidRPr="00D66000">
              <w:rPr>
                <w:rFonts w:ascii="Arial" w:hAnsi="Arial" w:cs="Arial"/>
                <w:sz w:val="17"/>
                <w:szCs w:val="17"/>
              </w:rPr>
              <w:instrText xml:space="preserve"> SEQ A602 </w:instrTex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16</w:t>
            </w:r>
            <w:r w:rsidRPr="00D66000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46" w:type="dxa"/>
            <w:vMerge w:val="restart"/>
          </w:tcPr>
          <w:p w14:paraId="0064C5BB" w14:textId="77777777" w:rsidR="0071565D" w:rsidRPr="00722593" w:rsidRDefault="0071565D" w:rsidP="00EA73AB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</w:tcPr>
          <w:p w14:paraId="350234C2" w14:textId="77777777" w:rsidR="0071565D" w:rsidRDefault="0071565D" w:rsidP="00EA73AB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B05A16">
              <w:rPr>
                <w:rFonts w:ascii="Arial" w:hAnsi="Arial" w:cs="Arial"/>
                <w:color w:val="000000"/>
                <w:sz w:val="17"/>
                <w:szCs w:val="17"/>
              </w:rPr>
              <w:t>The warranty include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B05A16">
              <w:rPr>
                <w:rFonts w:ascii="Arial" w:hAnsi="Arial" w:cs="Arial"/>
                <w:color w:val="000000"/>
                <w:sz w:val="17"/>
                <w:szCs w:val="17"/>
              </w:rPr>
              <w:t xml:space="preserve"> providing replacements, within 10 calendar days of notification, for defective parts and equipment during the warranty period at no cost to the Department or maintaining agency.</w:t>
            </w:r>
          </w:p>
        </w:tc>
        <w:tc>
          <w:tcPr>
            <w:tcW w:w="1256" w:type="dxa"/>
          </w:tcPr>
          <w:p w14:paraId="30AEB532" w14:textId="3FE7D8B2" w:rsidR="0071565D" w:rsidRDefault="0071565D" w:rsidP="00EA73AB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4260E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Dropdown1"/>
                  <w:enabled/>
                  <w:calcOnExit w:val="0"/>
                  <w:helpText w:type="text" w:val="Not Sure?"/>
                  <w:statusText w:type="text" w:val="Does Item Comply?"/>
                  <w:ddList>
                    <w:listEntry w:val="               "/>
                    <w:listEntry w:val="Yes"/>
                    <w:listEntry w:val="No"/>
                    <w:listEntry w:val="NA"/>
                  </w:ddList>
                </w:ffData>
              </w:fldChar>
            </w:r>
            <w:r w:rsidRPr="00F4260E">
              <w:rPr>
                <w:rFonts w:ascii="Arial" w:hAnsi="Arial" w:cs="Arial"/>
                <w:sz w:val="17"/>
                <w:szCs w:val="17"/>
              </w:rPr>
              <w:instrText xml:space="preserve"> FORMDROPDOWN </w:instrText>
            </w:r>
            <w:r w:rsidR="006A01BE">
              <w:rPr>
                <w:rFonts w:ascii="Arial" w:hAnsi="Arial" w:cs="Arial"/>
                <w:sz w:val="17"/>
                <w:szCs w:val="17"/>
              </w:rPr>
            </w:r>
            <w:r w:rsidR="006A01B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4260E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</w:tcPr>
          <w:p w14:paraId="396A024D" w14:textId="42BC052C" w:rsidR="0071565D" w:rsidRDefault="0071565D" w:rsidP="00EA73AB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fldChar w:fldCharType="begin">
                <w:ffData>
                  <w:name w:val=""/>
                  <w:enabled/>
                  <w:calcOnExit/>
                  <w:textInput>
                    <w:default w:val="Provide a statement of conformance in this field."/>
                  </w:textInput>
                </w:ffData>
              </w:fldChar>
            </w:r>
            <w:r>
              <w:rPr>
                <w:rFonts w:ascii="Arial" w:hAnsi="Arial" w:cs="Arial"/>
                <w:i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i/>
                <w:sz w:val="17"/>
                <w:szCs w:val="17"/>
              </w:rPr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17"/>
                <w:szCs w:val="17"/>
              </w:rPr>
              <w:t>Provide a statement of conformance in this field.</w:t>
            </w:r>
            <w:r>
              <w:rPr>
                <w:rFonts w:ascii="Arial" w:hAnsi="Arial" w:cs="Arial"/>
                <w:i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</w:tcPr>
          <w:p w14:paraId="32E71439" w14:textId="77777777" w:rsidR="0071565D" w:rsidRDefault="0071565D" w:rsidP="00EA73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Compliance Matrix Review</w:t>
            </w:r>
          </w:p>
        </w:tc>
      </w:tr>
      <w:tr w:rsidR="0071565D" w:rsidRPr="00722593" w14:paraId="7F0A3228" w14:textId="77777777" w:rsidTr="00A47886">
        <w:trPr>
          <w:cantSplit/>
          <w:trHeight w:val="288"/>
        </w:trPr>
        <w:tc>
          <w:tcPr>
            <w:tcW w:w="556" w:type="dxa"/>
            <w:vMerge/>
          </w:tcPr>
          <w:p w14:paraId="1C84955F" w14:textId="77777777" w:rsidR="0071565D" w:rsidRPr="00D66000" w:rsidRDefault="0071565D" w:rsidP="0071565D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46" w:type="dxa"/>
            <w:vMerge/>
          </w:tcPr>
          <w:p w14:paraId="25631AA8" w14:textId="77777777" w:rsidR="0071565D" w:rsidRPr="00722593" w:rsidRDefault="0071565D" w:rsidP="0071565D">
            <w:pPr>
              <w:tabs>
                <w:tab w:val="left" w:pos="108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115" w:type="dxa"/>
            <w:shd w:val="clear" w:color="auto" w:fill="D9D9D9" w:themeFill="background1" w:themeFillShade="D9"/>
          </w:tcPr>
          <w:p w14:paraId="66025AE6" w14:textId="056D3837" w:rsidR="0071565D" w:rsidRPr="00B05A16" w:rsidRDefault="0071565D" w:rsidP="0071565D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TERL Test Cases (Steps):</w:t>
            </w:r>
            <w:r w:rsidRPr="00FA688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EE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00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S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 xml:space="preserve">tep </w:t>
            </w:r>
            <w:r w:rsidR="00712891"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  <w:r w:rsidRPr="00544A00"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0366086B" w14:textId="20E85F90" w:rsidR="0071565D" w:rsidRPr="00F4260E" w:rsidRDefault="0071565D" w:rsidP="0071565D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4397" w:type="dxa"/>
            <w:shd w:val="clear" w:color="auto" w:fill="D9D9D9" w:themeFill="background1" w:themeFillShade="D9"/>
          </w:tcPr>
          <w:p w14:paraId="7C5DA2B2" w14:textId="0DA6E863" w:rsidR="0071565D" w:rsidRDefault="0071565D" w:rsidP="0071565D">
            <w:pPr>
              <w:tabs>
                <w:tab w:val="left" w:pos="1080"/>
              </w:tabs>
              <w:rPr>
                <w:rFonts w:ascii="Arial" w:hAnsi="Arial" w:cs="Arial"/>
                <w:i/>
                <w:sz w:val="17"/>
                <w:szCs w:val="17"/>
              </w:rPr>
            </w:pP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974" w:type="dxa"/>
            <w:shd w:val="clear" w:color="auto" w:fill="D9D9D9" w:themeFill="background1" w:themeFillShade="D9"/>
          </w:tcPr>
          <w:p w14:paraId="2F377EDA" w14:textId="572DE5F8" w:rsidR="0071565D" w:rsidRDefault="0071565D" w:rsidP="00A478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Init.: 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instrText xml:space="preserve"> FORMTEXT </w:instrTex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iCs/>
                <w:noProof/>
                <w:sz w:val="17"/>
                <w:szCs w:val="17"/>
              </w:rPr>
              <w:t> </w:t>
            </w:r>
            <w:r w:rsidRPr="00E95F9D">
              <w:rPr>
                <w:rFonts w:ascii="Arial" w:hAnsi="Arial" w:cs="Arial"/>
                <w:iCs/>
                <w:sz w:val="17"/>
                <w:szCs w:val="17"/>
              </w:rPr>
              <w:fldChar w:fldCharType="end"/>
            </w:r>
          </w:p>
        </w:tc>
      </w:tr>
    </w:tbl>
    <w:p w14:paraId="1948932F" w14:textId="77777777" w:rsidR="001256EC" w:rsidRDefault="001256EC" w:rsidP="00D8137D">
      <w:pPr>
        <w:tabs>
          <w:tab w:val="left" w:pos="1080"/>
        </w:tabs>
        <w:sectPr w:rsidR="001256EC" w:rsidSect="00237D58">
          <w:type w:val="continuous"/>
          <w:pgSz w:w="15840" w:h="12240" w:orient="landscape"/>
          <w:pgMar w:top="720" w:right="720" w:bottom="720" w:left="720" w:header="450" w:footer="455" w:gutter="0"/>
          <w:cols w:space="720"/>
          <w:docGrid w:linePitch="360"/>
        </w:sectPr>
      </w:pPr>
    </w:p>
    <w:p w14:paraId="104336B6" w14:textId="77777777" w:rsidR="001256EC" w:rsidRPr="00117880" w:rsidRDefault="001256EC" w:rsidP="001256EC">
      <w:pPr>
        <w:rPr>
          <w:b/>
          <w:bCs/>
          <w:color w:val="4F81BD" w:themeColor="accent1"/>
          <w:sz w:val="28"/>
          <w:szCs w:val="28"/>
          <w:lang w:val="en-IN"/>
        </w:rPr>
      </w:pPr>
      <w:r w:rsidRPr="00117880">
        <w:rPr>
          <w:b/>
          <w:bCs/>
          <w:color w:val="4F81BD" w:themeColor="accent1"/>
          <w:sz w:val="28"/>
          <w:szCs w:val="28"/>
          <w:lang w:val="en-IN"/>
        </w:rPr>
        <w:lastRenderedPageBreak/>
        <w:t xml:space="preserve">Document History for: </w:t>
      </w:r>
    </w:p>
    <w:p w14:paraId="7D96A647" w14:textId="77777777" w:rsidR="001256EC" w:rsidRPr="002B2984" w:rsidRDefault="001256EC" w:rsidP="001256EC">
      <w:pPr>
        <w:rPr>
          <w:b/>
          <w:bCs/>
          <w:sz w:val="28"/>
          <w:szCs w:val="28"/>
          <w:lang w:val="en-IN"/>
        </w:rPr>
      </w:pPr>
      <w:r>
        <w:rPr>
          <w:b/>
          <w:bCs/>
          <w:sz w:val="28"/>
          <w:szCs w:val="28"/>
          <w:lang w:val="en-IN"/>
        </w:rPr>
        <w:t xml:space="preserve">Small Equipment Enclosure </w:t>
      </w:r>
      <w:r w:rsidRPr="00343142">
        <w:rPr>
          <w:b/>
          <w:bCs/>
          <w:sz w:val="28"/>
          <w:szCs w:val="28"/>
          <w:lang w:val="en-IN"/>
        </w:rPr>
        <w:t>Compliance Matrix</w:t>
      </w:r>
    </w:p>
    <w:tbl>
      <w:tblPr>
        <w:tblStyle w:val="GridTable1Light-Accent1"/>
        <w:tblW w:w="9625" w:type="dxa"/>
        <w:tblLayout w:type="fixed"/>
        <w:tblLook w:val="04A0" w:firstRow="1" w:lastRow="0" w:firstColumn="1" w:lastColumn="0" w:noHBand="0" w:noVBand="1"/>
      </w:tblPr>
      <w:tblGrid>
        <w:gridCol w:w="625"/>
        <w:gridCol w:w="3060"/>
        <w:gridCol w:w="1260"/>
        <w:gridCol w:w="1170"/>
        <w:gridCol w:w="1170"/>
        <w:gridCol w:w="1170"/>
        <w:gridCol w:w="1170"/>
      </w:tblGrid>
      <w:tr w:rsidR="001256EC" w:rsidRPr="00230CFF" w14:paraId="32C9CBDA" w14:textId="77777777" w:rsidTr="00EB5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shd w:val="clear" w:color="auto" w:fill="C6D9F1" w:themeFill="text2" w:themeFillTint="33"/>
            <w:hideMark/>
          </w:tcPr>
          <w:p w14:paraId="1775DA8C" w14:textId="77777777" w:rsidR="001256EC" w:rsidRPr="00467937" w:rsidRDefault="001256EC" w:rsidP="004378F1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467937">
              <w:rPr>
                <w:rFonts w:ascii="Arial" w:hAnsi="Arial" w:cs="Arial"/>
              </w:rPr>
              <w:t>Rev</w:t>
            </w:r>
          </w:p>
        </w:tc>
        <w:tc>
          <w:tcPr>
            <w:tcW w:w="3060" w:type="dxa"/>
            <w:shd w:val="clear" w:color="auto" w:fill="C6D9F1" w:themeFill="text2" w:themeFillTint="33"/>
            <w:hideMark/>
          </w:tcPr>
          <w:p w14:paraId="1F4DDDF1" w14:textId="77777777" w:rsidR="001256EC" w:rsidRPr="00467937" w:rsidRDefault="001256EC" w:rsidP="004378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467937">
              <w:rPr>
                <w:rFonts w:ascii="Arial" w:hAnsi="Arial" w:cs="Arial"/>
              </w:rPr>
              <w:t>Description</w:t>
            </w:r>
          </w:p>
        </w:tc>
        <w:tc>
          <w:tcPr>
            <w:tcW w:w="1260" w:type="dxa"/>
            <w:shd w:val="clear" w:color="auto" w:fill="C6D9F1" w:themeFill="text2" w:themeFillTint="33"/>
            <w:hideMark/>
          </w:tcPr>
          <w:p w14:paraId="0948190E" w14:textId="77777777" w:rsidR="001256EC" w:rsidRPr="00467937" w:rsidRDefault="001256EC" w:rsidP="004378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467937">
              <w:rPr>
                <w:rFonts w:ascii="Arial" w:hAnsi="Arial" w:cs="Arial"/>
              </w:rPr>
              <w:t>Authored and Checked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2DF5F1E6" w14:textId="77777777" w:rsidR="001256EC" w:rsidRPr="00467937" w:rsidRDefault="001256EC" w:rsidP="004378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937">
              <w:rPr>
                <w:rFonts w:ascii="Arial" w:hAnsi="Arial" w:cs="Arial"/>
              </w:rPr>
              <w:t>Reviewed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4F4DC6CA" w14:textId="77777777" w:rsidR="001256EC" w:rsidRPr="00467937" w:rsidRDefault="001256EC" w:rsidP="004378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937">
              <w:rPr>
                <w:rFonts w:ascii="Arial" w:hAnsi="Arial" w:cs="Arial"/>
              </w:rPr>
              <w:t>Approved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75D02319" w14:textId="77777777" w:rsidR="001256EC" w:rsidRPr="00467937" w:rsidRDefault="001256EC" w:rsidP="004378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7937">
              <w:rPr>
                <w:rFonts w:ascii="Arial" w:hAnsi="Arial" w:cs="Arial"/>
              </w:rPr>
              <w:t>Approval Date</w:t>
            </w:r>
          </w:p>
        </w:tc>
        <w:tc>
          <w:tcPr>
            <w:tcW w:w="1170" w:type="dxa"/>
            <w:shd w:val="clear" w:color="auto" w:fill="C6D9F1" w:themeFill="text2" w:themeFillTint="33"/>
          </w:tcPr>
          <w:p w14:paraId="4CDF6F9E" w14:textId="77777777" w:rsidR="001256EC" w:rsidRPr="00467937" w:rsidRDefault="001256EC" w:rsidP="004378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 More Stringent?</w:t>
            </w:r>
          </w:p>
        </w:tc>
      </w:tr>
      <w:tr w:rsidR="001256EC" w:rsidRPr="00230CFF" w14:paraId="1D2D4001" w14:textId="77777777" w:rsidTr="00437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hideMark/>
          </w:tcPr>
          <w:p w14:paraId="029E40AB" w14:textId="77777777" w:rsidR="001256EC" w:rsidRPr="00467937" w:rsidRDefault="001256EC" w:rsidP="004378F1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6793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1.0</w:t>
            </w:r>
          </w:p>
        </w:tc>
        <w:tc>
          <w:tcPr>
            <w:tcW w:w="3060" w:type="dxa"/>
          </w:tcPr>
          <w:p w14:paraId="0C2384C4" w14:textId="77777777" w:rsidR="001256EC" w:rsidRPr="00467937" w:rsidRDefault="001256EC" w:rsidP="00437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B1FD1">
              <w:rPr>
                <w:rFonts w:ascii="Arial" w:hAnsi="Arial" w:cs="Arial"/>
                <w:sz w:val="18"/>
                <w:szCs w:val="18"/>
              </w:rPr>
              <w:t>New CM</w:t>
            </w:r>
          </w:p>
        </w:tc>
        <w:tc>
          <w:tcPr>
            <w:tcW w:w="1260" w:type="dxa"/>
          </w:tcPr>
          <w:p w14:paraId="49A8FFDD" w14:textId="77777777" w:rsidR="001256EC" w:rsidRPr="00467937" w:rsidRDefault="00624F4E" w:rsidP="00437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736C95A4" w14:textId="77777777" w:rsidR="001256EC" w:rsidRDefault="001256EC" w:rsidP="00437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Morgan</w:t>
            </w:r>
          </w:p>
          <w:p w14:paraId="27B5B9BA" w14:textId="77777777" w:rsidR="007D36C8" w:rsidRPr="00467937" w:rsidRDefault="007D36C8" w:rsidP="00437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DeWitt</w:t>
            </w:r>
          </w:p>
        </w:tc>
        <w:tc>
          <w:tcPr>
            <w:tcW w:w="1170" w:type="dxa"/>
          </w:tcPr>
          <w:p w14:paraId="01A2E5DF" w14:textId="77777777" w:rsidR="001256EC" w:rsidRPr="00467937" w:rsidRDefault="00624F4E" w:rsidP="00437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6159528F" w14:textId="77777777" w:rsidR="001256EC" w:rsidRPr="00467937" w:rsidRDefault="007D36C8" w:rsidP="00437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12/12/2019</w:t>
            </w:r>
          </w:p>
        </w:tc>
        <w:tc>
          <w:tcPr>
            <w:tcW w:w="1170" w:type="dxa"/>
          </w:tcPr>
          <w:p w14:paraId="3AC11AC8" w14:textId="77777777" w:rsidR="001256EC" w:rsidRPr="00467937" w:rsidRDefault="001256EC" w:rsidP="00437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</w:tr>
      <w:tr w:rsidR="001256EC" w:rsidRPr="00230CFF" w14:paraId="792A0250" w14:textId="77777777" w:rsidTr="00437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BFD1591" w14:textId="77777777" w:rsidR="001256EC" w:rsidRPr="00467937" w:rsidRDefault="001256EC" w:rsidP="004378F1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6793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2.0</w:t>
            </w:r>
          </w:p>
        </w:tc>
        <w:tc>
          <w:tcPr>
            <w:tcW w:w="3060" w:type="dxa"/>
          </w:tcPr>
          <w:p w14:paraId="67314626" w14:textId="77777777" w:rsidR="001256EC" w:rsidRPr="00467937" w:rsidRDefault="007D36C8" w:rsidP="007D3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D36C8">
              <w:rPr>
                <w:rFonts w:ascii="Arial" w:hAnsi="Arial" w:cs="Arial"/>
                <w:sz w:val="18"/>
                <w:szCs w:val="18"/>
              </w:rPr>
              <w:t>Change reflects FA 7-2-20 update with no changes to this CM.</w:t>
            </w:r>
          </w:p>
        </w:tc>
        <w:tc>
          <w:tcPr>
            <w:tcW w:w="1260" w:type="dxa"/>
          </w:tcPr>
          <w:p w14:paraId="685CFDFD" w14:textId="77777777" w:rsidR="001256EC" w:rsidRPr="00467937" w:rsidRDefault="001256EC" w:rsidP="00437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5288B91D" w14:textId="77777777" w:rsidR="001256EC" w:rsidRDefault="001256EC" w:rsidP="00437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DeWitt</w:t>
            </w:r>
          </w:p>
          <w:p w14:paraId="62325E15" w14:textId="77777777" w:rsidR="001256EC" w:rsidRPr="00467937" w:rsidRDefault="007D36C8" w:rsidP="00437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Raimer</w:t>
            </w:r>
          </w:p>
        </w:tc>
        <w:tc>
          <w:tcPr>
            <w:tcW w:w="1170" w:type="dxa"/>
          </w:tcPr>
          <w:p w14:paraId="41502F95" w14:textId="77777777" w:rsidR="001256EC" w:rsidRPr="00467937" w:rsidRDefault="001256EC" w:rsidP="00437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3C3E4CCF" w14:textId="77777777" w:rsidR="001256EC" w:rsidRPr="00467937" w:rsidRDefault="007D36C8" w:rsidP="00437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10/27/2020</w:t>
            </w:r>
          </w:p>
        </w:tc>
        <w:tc>
          <w:tcPr>
            <w:tcW w:w="1170" w:type="dxa"/>
          </w:tcPr>
          <w:p w14:paraId="3D156755" w14:textId="77777777" w:rsidR="001256EC" w:rsidRPr="00467937" w:rsidRDefault="001256EC" w:rsidP="004378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EB5902" w:rsidRPr="00230CFF" w14:paraId="528C293E" w14:textId="77777777" w:rsidTr="00437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BA7C07B" w14:textId="77777777" w:rsidR="00EB5902" w:rsidRPr="00BA610C" w:rsidRDefault="00EB5902" w:rsidP="00EB5902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53E6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3.0</w:t>
            </w:r>
          </w:p>
        </w:tc>
        <w:tc>
          <w:tcPr>
            <w:tcW w:w="3060" w:type="dxa"/>
          </w:tcPr>
          <w:p w14:paraId="4D900D9E" w14:textId="77777777" w:rsidR="00EB5902" w:rsidRPr="00DB1FD1" w:rsidRDefault="00EB5902" w:rsidP="00EB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Updated to reflect FA 7-23-21 revisions</w:t>
            </w:r>
            <w:r w:rsidR="002444AD">
              <w:rPr>
                <w:rFonts w:ascii="Arial" w:hAnsi="Arial" w:cs="Arial"/>
                <w:sz w:val="18"/>
                <w:szCs w:val="18"/>
              </w:rPr>
              <w:t xml:space="preserve"> for</w:t>
            </w:r>
            <w:r w:rsidR="00584638">
              <w:rPr>
                <w:rFonts w:ascii="Arial" w:hAnsi="Arial" w:cs="Arial"/>
                <w:sz w:val="18"/>
                <w:szCs w:val="18"/>
              </w:rPr>
              <w:t xml:space="preserve"> small enclosures in</w:t>
            </w:r>
            <w:r w:rsidR="002444AD">
              <w:rPr>
                <w:rFonts w:ascii="Arial" w:hAnsi="Arial" w:cs="Arial"/>
                <w:sz w:val="18"/>
                <w:szCs w:val="18"/>
              </w:rPr>
              <w:t xml:space="preserve"> spec 676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84638">
              <w:rPr>
                <w:rFonts w:ascii="Arial" w:hAnsi="Arial" w:cs="Arial"/>
                <w:sz w:val="18"/>
                <w:szCs w:val="18"/>
              </w:rPr>
              <w:t>Added warranty information from 676-4</w:t>
            </w:r>
            <w:r w:rsidR="00F13447">
              <w:rPr>
                <w:rFonts w:ascii="Arial" w:hAnsi="Arial" w:cs="Arial"/>
                <w:sz w:val="18"/>
                <w:szCs w:val="18"/>
              </w:rPr>
              <w:t xml:space="preserve"> for traffic cabinets</w:t>
            </w:r>
            <w:r w:rsidR="0058463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2A67458F" w14:textId="77777777" w:rsidR="00EB5902" w:rsidRDefault="00EB5902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56E44CA6" w14:textId="77777777" w:rsidR="00EB5902" w:rsidRDefault="00EB5902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DeWitt</w:t>
            </w:r>
          </w:p>
          <w:p w14:paraId="0F5D6402" w14:textId="77777777" w:rsidR="00EB5902" w:rsidRDefault="00EB5902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Raimer</w:t>
            </w:r>
          </w:p>
        </w:tc>
        <w:tc>
          <w:tcPr>
            <w:tcW w:w="1170" w:type="dxa"/>
          </w:tcPr>
          <w:p w14:paraId="0CD26331" w14:textId="77777777" w:rsidR="00EB5902" w:rsidRDefault="00EB5902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7E3406B2" w14:textId="77777777" w:rsidR="00EB5902" w:rsidRPr="00467937" w:rsidRDefault="00EB5902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12/22/2021</w:t>
            </w:r>
          </w:p>
        </w:tc>
        <w:tc>
          <w:tcPr>
            <w:tcW w:w="1170" w:type="dxa"/>
          </w:tcPr>
          <w:p w14:paraId="2CF1C7D6" w14:textId="77777777" w:rsidR="00EB5902" w:rsidRDefault="00353E63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496B63" w:rsidRPr="00230CFF" w14:paraId="3A7C081E" w14:textId="77777777" w:rsidTr="00437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6171AD2" w14:textId="77777777" w:rsidR="00496B63" w:rsidRPr="00117685" w:rsidRDefault="00496B63" w:rsidP="00EB5902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17685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4.0</w:t>
            </w:r>
          </w:p>
        </w:tc>
        <w:tc>
          <w:tcPr>
            <w:tcW w:w="3060" w:type="dxa"/>
          </w:tcPr>
          <w:p w14:paraId="1F6CC854" w14:textId="77777777" w:rsidR="00496B63" w:rsidRDefault="00496B63" w:rsidP="00EB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Corrected CM identifier.</w:t>
            </w:r>
          </w:p>
        </w:tc>
        <w:tc>
          <w:tcPr>
            <w:tcW w:w="1260" w:type="dxa"/>
          </w:tcPr>
          <w:p w14:paraId="2B4DF06B" w14:textId="439B729A" w:rsidR="00496B63" w:rsidRDefault="00496B63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Burl</w:t>
            </w:r>
            <w:r w:rsidR="00DF2127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son</w:t>
            </w:r>
          </w:p>
        </w:tc>
        <w:tc>
          <w:tcPr>
            <w:tcW w:w="1170" w:type="dxa"/>
          </w:tcPr>
          <w:p w14:paraId="680D11A9" w14:textId="77777777" w:rsidR="00496B63" w:rsidRDefault="00496B63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DeWitt</w:t>
            </w:r>
          </w:p>
        </w:tc>
        <w:tc>
          <w:tcPr>
            <w:tcW w:w="1170" w:type="dxa"/>
          </w:tcPr>
          <w:p w14:paraId="586B6399" w14:textId="77777777" w:rsidR="00496B63" w:rsidRDefault="00496B63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DeWitt</w:t>
            </w:r>
          </w:p>
        </w:tc>
        <w:tc>
          <w:tcPr>
            <w:tcW w:w="1170" w:type="dxa"/>
          </w:tcPr>
          <w:p w14:paraId="2AD8D14E" w14:textId="77777777" w:rsidR="00496B63" w:rsidRDefault="00496B63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01/20/2022</w:t>
            </w:r>
          </w:p>
        </w:tc>
        <w:tc>
          <w:tcPr>
            <w:tcW w:w="1170" w:type="dxa"/>
          </w:tcPr>
          <w:p w14:paraId="5AE26651" w14:textId="77777777" w:rsidR="00496B63" w:rsidRDefault="00496B63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FB4010" w:rsidRPr="00230CFF" w14:paraId="3C4C45A2" w14:textId="77777777" w:rsidTr="00437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6E29E40" w14:textId="77662F30" w:rsidR="00FB4010" w:rsidRPr="004252C3" w:rsidRDefault="00F84281" w:rsidP="00EB5902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4252C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5.0</w:t>
            </w:r>
          </w:p>
        </w:tc>
        <w:tc>
          <w:tcPr>
            <w:tcW w:w="3060" w:type="dxa"/>
          </w:tcPr>
          <w:p w14:paraId="7EDDC64D" w14:textId="2EBABF57" w:rsidR="00FB4010" w:rsidRDefault="00F84281" w:rsidP="00EB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Move from 676 to 995 FA 10-24-2</w:t>
            </w:r>
            <w:r w:rsidR="006148E9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1D0D7C00" w14:textId="5758AD70" w:rsidR="00FB4010" w:rsidRDefault="00F84281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095E8FAE" w14:textId="73FCC9C3" w:rsidR="00052BCB" w:rsidRDefault="00AF645E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</w:t>
            </w:r>
            <w:r w:rsidR="001571E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DeWitt </w:t>
            </w:r>
          </w:p>
          <w:p w14:paraId="295AC193" w14:textId="1366EA59" w:rsidR="00FB4010" w:rsidRDefault="00E13738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Christian</w:t>
            </w:r>
          </w:p>
        </w:tc>
        <w:tc>
          <w:tcPr>
            <w:tcW w:w="1170" w:type="dxa"/>
          </w:tcPr>
          <w:p w14:paraId="19C0F960" w14:textId="6AA61463" w:rsidR="00FB4010" w:rsidRDefault="00BA2904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1B2B8A9B" w14:textId="5C81B202" w:rsidR="00FB4010" w:rsidRDefault="001A6DC0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04/07/2023</w:t>
            </w:r>
          </w:p>
        </w:tc>
        <w:tc>
          <w:tcPr>
            <w:tcW w:w="1170" w:type="dxa"/>
          </w:tcPr>
          <w:p w14:paraId="70710EA8" w14:textId="0D530EAF" w:rsidR="00FB4010" w:rsidRDefault="00BA2904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30323E" w:rsidRPr="00230CFF" w14:paraId="32276702" w14:textId="77777777" w:rsidTr="004378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397056C" w14:textId="29B12947" w:rsidR="0030323E" w:rsidRPr="000B659B" w:rsidRDefault="0030323E" w:rsidP="00EB5902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B659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6.0</w:t>
            </w:r>
          </w:p>
        </w:tc>
        <w:tc>
          <w:tcPr>
            <w:tcW w:w="3060" w:type="dxa"/>
          </w:tcPr>
          <w:p w14:paraId="33B7EB02" w14:textId="29314940" w:rsidR="0030323E" w:rsidRDefault="00751C02" w:rsidP="00EB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51C02">
              <w:rPr>
                <w:rFonts w:ascii="Arial" w:hAnsi="Arial" w:cs="Arial"/>
                <w:sz w:val="18"/>
                <w:szCs w:val="18"/>
              </w:rPr>
              <w:t>Updated to latest FA dates of 9-14-23 and 10-6-23 for specs 676 and 995 respectively.</w:t>
            </w:r>
          </w:p>
        </w:tc>
        <w:tc>
          <w:tcPr>
            <w:tcW w:w="1260" w:type="dxa"/>
          </w:tcPr>
          <w:p w14:paraId="31BF7F59" w14:textId="25BB2DDA" w:rsidR="0030323E" w:rsidRDefault="00914167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1A854816" w14:textId="722079E7" w:rsidR="0030323E" w:rsidRDefault="00914167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D. Christian </w:t>
            </w:r>
          </w:p>
        </w:tc>
        <w:tc>
          <w:tcPr>
            <w:tcW w:w="1170" w:type="dxa"/>
          </w:tcPr>
          <w:p w14:paraId="062B23CD" w14:textId="24B38366" w:rsidR="0030323E" w:rsidRDefault="00914167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40091E9A" w14:textId="153323C4" w:rsidR="0030323E" w:rsidRDefault="000B659B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12/4/2023</w:t>
            </w:r>
          </w:p>
        </w:tc>
        <w:tc>
          <w:tcPr>
            <w:tcW w:w="1170" w:type="dxa"/>
          </w:tcPr>
          <w:p w14:paraId="38E7DD73" w14:textId="3162AAC9" w:rsidR="0030323E" w:rsidRDefault="00914167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712891" w:rsidRPr="00230CFF" w14:paraId="7CC3E994" w14:textId="77777777" w:rsidTr="00DF5384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FEEE0D9" w14:textId="346573E9" w:rsidR="00712891" w:rsidRPr="00DF5384" w:rsidRDefault="00712891" w:rsidP="00EB5902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F538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7.0</w:t>
            </w:r>
          </w:p>
        </w:tc>
        <w:tc>
          <w:tcPr>
            <w:tcW w:w="3060" w:type="dxa"/>
          </w:tcPr>
          <w:p w14:paraId="1A34CF3C" w14:textId="6601CB6F" w:rsidR="00712891" w:rsidRPr="00751C02" w:rsidRDefault="009323E3" w:rsidP="00EB59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Added test cases and test steps</w:t>
            </w:r>
            <w:r w:rsidR="002A67A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0" w:type="dxa"/>
          </w:tcPr>
          <w:p w14:paraId="76FEE192" w14:textId="693D721C" w:rsidR="00712891" w:rsidRDefault="009323E3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Geitz</w:t>
            </w:r>
          </w:p>
        </w:tc>
        <w:tc>
          <w:tcPr>
            <w:tcW w:w="1170" w:type="dxa"/>
          </w:tcPr>
          <w:p w14:paraId="2B20A7C2" w14:textId="72643C7A" w:rsidR="00712891" w:rsidRDefault="00743B43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Burleson</w:t>
            </w:r>
          </w:p>
        </w:tc>
        <w:tc>
          <w:tcPr>
            <w:tcW w:w="1170" w:type="dxa"/>
          </w:tcPr>
          <w:p w14:paraId="1ED091EC" w14:textId="1155FDA9" w:rsidR="00712891" w:rsidRDefault="009323E3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Vollmer</w:t>
            </w:r>
          </w:p>
        </w:tc>
        <w:tc>
          <w:tcPr>
            <w:tcW w:w="1170" w:type="dxa"/>
          </w:tcPr>
          <w:p w14:paraId="427AD969" w14:textId="1A737662" w:rsidR="00712891" w:rsidRDefault="002A67AB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05/01/2024</w:t>
            </w:r>
          </w:p>
        </w:tc>
        <w:tc>
          <w:tcPr>
            <w:tcW w:w="1170" w:type="dxa"/>
          </w:tcPr>
          <w:p w14:paraId="7DF36057" w14:textId="7B8A8903" w:rsidR="00712891" w:rsidRDefault="009323E3" w:rsidP="00EB59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</w:tbl>
    <w:p w14:paraId="435046CF" w14:textId="77777777" w:rsidR="005B100D" w:rsidRDefault="005B100D" w:rsidP="00D8137D">
      <w:pPr>
        <w:tabs>
          <w:tab w:val="left" w:pos="1080"/>
        </w:tabs>
      </w:pPr>
    </w:p>
    <w:p w14:paraId="6A9A9E36" w14:textId="48B47294" w:rsidR="00914167" w:rsidRPr="00914167" w:rsidRDefault="00914167" w:rsidP="000B659B">
      <w:pPr>
        <w:tabs>
          <w:tab w:val="left" w:pos="6098"/>
        </w:tabs>
      </w:pPr>
      <w:r>
        <w:tab/>
      </w:r>
    </w:p>
    <w:sectPr w:rsidR="00914167" w:rsidRPr="00914167" w:rsidSect="00237D58">
      <w:pgSz w:w="12240" w:h="15840"/>
      <w:pgMar w:top="1440" w:right="1440" w:bottom="1440" w:left="1440" w:header="450" w:footer="4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F9C1B" w14:textId="77777777" w:rsidR="00237D58" w:rsidRDefault="00237D58" w:rsidP="006014C2">
      <w:pPr>
        <w:spacing w:after="0" w:line="240" w:lineRule="auto"/>
      </w:pPr>
      <w:r>
        <w:separator/>
      </w:r>
    </w:p>
  </w:endnote>
  <w:endnote w:type="continuationSeparator" w:id="0">
    <w:p w14:paraId="521F8330" w14:textId="77777777" w:rsidR="00237D58" w:rsidRDefault="00237D58" w:rsidP="006014C2">
      <w:pPr>
        <w:spacing w:after="0" w:line="240" w:lineRule="auto"/>
      </w:pPr>
      <w:r>
        <w:continuationSeparator/>
      </w:r>
    </w:p>
  </w:endnote>
  <w:endnote w:type="continuationNotice" w:id="1">
    <w:p w14:paraId="66D80B11" w14:textId="77777777" w:rsidR="00237D58" w:rsidRDefault="00237D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817BE" w14:textId="77777777" w:rsidR="001256EC" w:rsidRPr="006014C2" w:rsidRDefault="006A01BE" w:rsidP="00BA5D52">
    <w:pPr>
      <w:tabs>
        <w:tab w:val="left" w:pos="1260"/>
        <w:tab w:val="left" w:pos="1890"/>
        <w:tab w:val="left" w:pos="1980"/>
        <w:tab w:val="left" w:pos="2340"/>
        <w:tab w:val="left" w:pos="3060"/>
        <w:tab w:val="center" w:pos="6480"/>
        <w:tab w:val="left" w:pos="10890"/>
        <w:tab w:val="left" w:pos="12510"/>
        <w:tab w:val="left" w:pos="13320"/>
        <w:tab w:val="left" w:pos="13410"/>
        <w:tab w:val="left" w:pos="13770"/>
        <w:tab w:val="left" w:pos="14400"/>
      </w:tabs>
      <w:jc w:val="center"/>
      <w:rPr>
        <w:u w:val="single"/>
      </w:rPr>
    </w:pPr>
    <w:sdt>
      <w:sdtPr>
        <w:rPr>
          <w:sz w:val="16"/>
          <w:szCs w:val="16"/>
        </w:rPr>
        <w:id w:val="1851447180"/>
        <w:docPartObj>
          <w:docPartGallery w:val="Page Numbers (Top of Page)"/>
          <w:docPartUnique/>
        </w:docPartObj>
      </w:sdtPr>
      <w:sdtEndPr/>
      <w:sdtContent>
        <w:r w:rsidR="001256EC" w:rsidRPr="006014C2">
          <w:rPr>
            <w:sz w:val="16"/>
            <w:szCs w:val="16"/>
          </w:rPr>
          <w:t xml:space="preserve">Page </w:t>
        </w:r>
        <w:r w:rsidR="001256EC" w:rsidRPr="006014C2">
          <w:rPr>
            <w:sz w:val="16"/>
            <w:szCs w:val="16"/>
          </w:rPr>
          <w:fldChar w:fldCharType="begin"/>
        </w:r>
        <w:r w:rsidR="001256EC" w:rsidRPr="006014C2">
          <w:rPr>
            <w:sz w:val="16"/>
            <w:szCs w:val="16"/>
          </w:rPr>
          <w:instrText xml:space="preserve"> PAGE </w:instrText>
        </w:r>
        <w:r w:rsidR="001256EC" w:rsidRPr="006014C2">
          <w:rPr>
            <w:sz w:val="16"/>
            <w:szCs w:val="16"/>
          </w:rPr>
          <w:fldChar w:fldCharType="separate"/>
        </w:r>
        <w:r w:rsidR="001256EC">
          <w:rPr>
            <w:noProof/>
            <w:sz w:val="16"/>
            <w:szCs w:val="16"/>
          </w:rPr>
          <w:t>2</w:t>
        </w:r>
        <w:r w:rsidR="001256EC" w:rsidRPr="006014C2">
          <w:rPr>
            <w:sz w:val="16"/>
            <w:szCs w:val="16"/>
          </w:rPr>
          <w:fldChar w:fldCharType="end"/>
        </w:r>
        <w:r w:rsidR="001256EC" w:rsidRPr="006014C2">
          <w:rPr>
            <w:sz w:val="16"/>
            <w:szCs w:val="16"/>
          </w:rPr>
          <w:t xml:space="preserve"> of </w:t>
        </w:r>
        <w:r w:rsidR="001256EC" w:rsidRPr="006014C2">
          <w:rPr>
            <w:sz w:val="16"/>
            <w:szCs w:val="16"/>
          </w:rPr>
          <w:fldChar w:fldCharType="begin"/>
        </w:r>
        <w:r w:rsidR="001256EC" w:rsidRPr="006014C2">
          <w:rPr>
            <w:sz w:val="16"/>
            <w:szCs w:val="16"/>
          </w:rPr>
          <w:instrText xml:space="preserve"> NUMPAGES  </w:instrText>
        </w:r>
        <w:r w:rsidR="001256EC" w:rsidRPr="006014C2">
          <w:rPr>
            <w:sz w:val="16"/>
            <w:szCs w:val="16"/>
          </w:rPr>
          <w:fldChar w:fldCharType="separate"/>
        </w:r>
        <w:r w:rsidR="001256EC">
          <w:rPr>
            <w:noProof/>
            <w:sz w:val="16"/>
            <w:szCs w:val="16"/>
          </w:rPr>
          <w:t>3</w:t>
        </w:r>
        <w:r w:rsidR="001256EC" w:rsidRPr="006014C2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1F49F" w14:textId="77777777" w:rsidR="00237D58" w:rsidRDefault="00237D58" w:rsidP="006014C2">
      <w:pPr>
        <w:spacing w:after="0" w:line="240" w:lineRule="auto"/>
      </w:pPr>
      <w:r>
        <w:separator/>
      </w:r>
    </w:p>
  </w:footnote>
  <w:footnote w:type="continuationSeparator" w:id="0">
    <w:p w14:paraId="45EF9B57" w14:textId="77777777" w:rsidR="00237D58" w:rsidRDefault="00237D58" w:rsidP="006014C2">
      <w:pPr>
        <w:spacing w:after="0" w:line="240" w:lineRule="auto"/>
      </w:pPr>
      <w:r>
        <w:continuationSeparator/>
      </w:r>
    </w:p>
  </w:footnote>
  <w:footnote w:type="continuationNotice" w:id="1">
    <w:p w14:paraId="3FE68427" w14:textId="77777777" w:rsidR="00237D58" w:rsidRDefault="00237D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52BF7" w14:textId="36B1397C" w:rsidR="001256EC" w:rsidRPr="006014C2" w:rsidRDefault="001256EC" w:rsidP="008C016F">
    <w:pPr>
      <w:pStyle w:val="Header"/>
      <w:tabs>
        <w:tab w:val="clear" w:pos="4680"/>
        <w:tab w:val="clear" w:pos="9360"/>
        <w:tab w:val="left" w:pos="0"/>
        <w:tab w:val="right" w:pos="14400"/>
      </w:tabs>
      <w:rPr>
        <w:sz w:val="18"/>
        <w:szCs w:val="18"/>
      </w:rPr>
    </w:pPr>
    <w:r>
      <w:rPr>
        <w:sz w:val="18"/>
        <w:szCs w:val="18"/>
      </w:rPr>
      <w:tab/>
    </w:r>
    <w:r w:rsidRPr="00F930FB">
      <w:rPr>
        <w:sz w:val="18"/>
        <w:szCs w:val="18"/>
      </w:rPr>
      <w:t>FDOT Matrix Derived from Specification</w:t>
    </w:r>
    <w:r w:rsidR="00977311">
      <w:rPr>
        <w:sz w:val="18"/>
        <w:szCs w:val="18"/>
      </w:rPr>
      <w:t>s</w:t>
    </w:r>
    <w:r w:rsidRPr="00F930FB">
      <w:rPr>
        <w:sz w:val="18"/>
        <w:szCs w:val="18"/>
      </w:rPr>
      <w:t xml:space="preserve"> 676 (</w:t>
    </w:r>
    <w:r w:rsidR="00DF1939">
      <w:rPr>
        <w:sz w:val="18"/>
        <w:szCs w:val="18"/>
      </w:rPr>
      <w:t xml:space="preserve">FA </w:t>
    </w:r>
    <w:r w:rsidR="00BD4C4F">
      <w:rPr>
        <w:sz w:val="18"/>
        <w:szCs w:val="18"/>
      </w:rPr>
      <w:t>9-14-23</w:t>
    </w:r>
    <w:r w:rsidRPr="00F930FB">
      <w:rPr>
        <w:sz w:val="18"/>
        <w:szCs w:val="18"/>
      </w:rPr>
      <w:t>)</w:t>
    </w:r>
    <w:r w:rsidR="00D37D32">
      <w:rPr>
        <w:sz w:val="18"/>
        <w:szCs w:val="18"/>
      </w:rPr>
      <w:t xml:space="preserve"> and 995 (FA </w:t>
    </w:r>
    <w:r w:rsidR="00BB5734">
      <w:rPr>
        <w:sz w:val="18"/>
        <w:szCs w:val="18"/>
      </w:rPr>
      <w:t>10-6-23</w:t>
    </w:r>
    <w:r w:rsidR="002A4DB6">
      <w:rPr>
        <w:sz w:val="18"/>
        <w:szCs w:val="18"/>
      </w:rPr>
      <w:t>)</w:t>
    </w:r>
    <w:r w:rsidRPr="00F930FB">
      <w:rPr>
        <w:sz w:val="18"/>
        <w:szCs w:val="18"/>
      </w:rPr>
      <w:t xml:space="preserve"> CM-</w:t>
    </w:r>
    <w:r w:rsidR="001D56D3">
      <w:rPr>
        <w:sz w:val="18"/>
        <w:szCs w:val="18"/>
      </w:rPr>
      <w:t>676</w:t>
    </w:r>
    <w:r w:rsidRPr="00F930FB">
      <w:rPr>
        <w:sz w:val="18"/>
        <w:szCs w:val="18"/>
      </w:rPr>
      <w:t>-0</w:t>
    </w:r>
    <w:r w:rsidR="001D56D3">
      <w:rPr>
        <w:sz w:val="18"/>
        <w:szCs w:val="18"/>
      </w:rPr>
      <w:t>4</w:t>
    </w:r>
    <w:r w:rsidRPr="00F930FB">
      <w:rPr>
        <w:sz w:val="18"/>
        <w:szCs w:val="18"/>
      </w:rPr>
      <w:t xml:space="preserve"> Rev </w:t>
    </w:r>
    <w:r w:rsidR="00361DCF">
      <w:rPr>
        <w:sz w:val="18"/>
        <w:szCs w:val="18"/>
      </w:rPr>
      <w:t>7</w:t>
    </w:r>
    <w:r>
      <w:rPr>
        <w:sz w:val="18"/>
        <w:szCs w:val="18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C45B5"/>
    <w:multiLevelType w:val="hybridMultilevel"/>
    <w:tmpl w:val="D1C4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8105B"/>
    <w:multiLevelType w:val="hybridMultilevel"/>
    <w:tmpl w:val="6ADAB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B76E4"/>
    <w:multiLevelType w:val="hybridMultilevel"/>
    <w:tmpl w:val="C8BC4C0E"/>
    <w:lvl w:ilvl="0" w:tplc="58261018">
      <w:start w:val="6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13C2A"/>
    <w:multiLevelType w:val="hybridMultilevel"/>
    <w:tmpl w:val="7BB66DB4"/>
    <w:lvl w:ilvl="0" w:tplc="DAA697FE">
      <w:start w:val="6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2679"/>
    <w:multiLevelType w:val="hybridMultilevel"/>
    <w:tmpl w:val="3746FE5C"/>
    <w:lvl w:ilvl="0" w:tplc="652CAA06">
      <w:start w:val="6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20571">
    <w:abstractNumId w:val="1"/>
  </w:num>
  <w:num w:numId="2" w16cid:durableId="367073268">
    <w:abstractNumId w:val="0"/>
  </w:num>
  <w:num w:numId="3" w16cid:durableId="2146119475">
    <w:abstractNumId w:val="2"/>
  </w:num>
  <w:num w:numId="4" w16cid:durableId="1835216659">
    <w:abstractNumId w:val="4"/>
  </w:num>
  <w:num w:numId="5" w16cid:durableId="567112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VrBKtT1105q/5/lqtZBa86F9vKJ2q8JZuLPQChLzV+Rg528vywJo/USoLTpqYsFqQfl7Er4Cw6ydP7N7DkFHlg==" w:salt="1Xq6lXM2EM5CcTLRw109s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5F"/>
    <w:rsid w:val="00000E38"/>
    <w:rsid w:val="00016649"/>
    <w:rsid w:val="00023A0A"/>
    <w:rsid w:val="00032037"/>
    <w:rsid w:val="0003284C"/>
    <w:rsid w:val="00036558"/>
    <w:rsid w:val="00036D9B"/>
    <w:rsid w:val="000373E7"/>
    <w:rsid w:val="00037CC9"/>
    <w:rsid w:val="0004466C"/>
    <w:rsid w:val="0004619D"/>
    <w:rsid w:val="00050FF5"/>
    <w:rsid w:val="00051D2E"/>
    <w:rsid w:val="00052BCB"/>
    <w:rsid w:val="00055B2D"/>
    <w:rsid w:val="00057145"/>
    <w:rsid w:val="000610E5"/>
    <w:rsid w:val="000704F4"/>
    <w:rsid w:val="00070EC7"/>
    <w:rsid w:val="00084DC4"/>
    <w:rsid w:val="00085AAF"/>
    <w:rsid w:val="0009307E"/>
    <w:rsid w:val="000A266F"/>
    <w:rsid w:val="000A61D0"/>
    <w:rsid w:val="000B133A"/>
    <w:rsid w:val="000B3F96"/>
    <w:rsid w:val="000B659B"/>
    <w:rsid w:val="000C6CF6"/>
    <w:rsid w:val="000D6042"/>
    <w:rsid w:val="000E5ED6"/>
    <w:rsid w:val="000F671B"/>
    <w:rsid w:val="00116DDB"/>
    <w:rsid w:val="00117685"/>
    <w:rsid w:val="00117C25"/>
    <w:rsid w:val="0012134F"/>
    <w:rsid w:val="001256EC"/>
    <w:rsid w:val="00135D8C"/>
    <w:rsid w:val="001546A3"/>
    <w:rsid w:val="00157107"/>
    <w:rsid w:val="001571E3"/>
    <w:rsid w:val="0016062C"/>
    <w:rsid w:val="00164F13"/>
    <w:rsid w:val="001656EC"/>
    <w:rsid w:val="00173045"/>
    <w:rsid w:val="00173CD9"/>
    <w:rsid w:val="00176B9B"/>
    <w:rsid w:val="00186097"/>
    <w:rsid w:val="001A22A5"/>
    <w:rsid w:val="001A2815"/>
    <w:rsid w:val="001A33DF"/>
    <w:rsid w:val="001A4684"/>
    <w:rsid w:val="001A6150"/>
    <w:rsid w:val="001A6BA1"/>
    <w:rsid w:val="001A6DC0"/>
    <w:rsid w:val="001A7673"/>
    <w:rsid w:val="001B049E"/>
    <w:rsid w:val="001B2768"/>
    <w:rsid w:val="001B2C7F"/>
    <w:rsid w:val="001B67F2"/>
    <w:rsid w:val="001D28B5"/>
    <w:rsid w:val="001D56D3"/>
    <w:rsid w:val="001F2190"/>
    <w:rsid w:val="001F40DC"/>
    <w:rsid w:val="00205040"/>
    <w:rsid w:val="00206760"/>
    <w:rsid w:val="00211B05"/>
    <w:rsid w:val="00217830"/>
    <w:rsid w:val="00222843"/>
    <w:rsid w:val="002272CD"/>
    <w:rsid w:val="00234678"/>
    <w:rsid w:val="0023469D"/>
    <w:rsid w:val="00237D58"/>
    <w:rsid w:val="002444AD"/>
    <w:rsid w:val="0024605A"/>
    <w:rsid w:val="0024658B"/>
    <w:rsid w:val="00251948"/>
    <w:rsid w:val="00252E73"/>
    <w:rsid w:val="00270CBF"/>
    <w:rsid w:val="00277073"/>
    <w:rsid w:val="00281493"/>
    <w:rsid w:val="0028625C"/>
    <w:rsid w:val="00286724"/>
    <w:rsid w:val="00293230"/>
    <w:rsid w:val="00294AA7"/>
    <w:rsid w:val="00295F6D"/>
    <w:rsid w:val="00297087"/>
    <w:rsid w:val="002A4DB6"/>
    <w:rsid w:val="002A4FE9"/>
    <w:rsid w:val="002A67AB"/>
    <w:rsid w:val="002A79EB"/>
    <w:rsid w:val="002A7DCC"/>
    <w:rsid w:val="002B0D96"/>
    <w:rsid w:val="002B4D24"/>
    <w:rsid w:val="002C4BBC"/>
    <w:rsid w:val="002C7F0A"/>
    <w:rsid w:val="002D03E8"/>
    <w:rsid w:val="002E5088"/>
    <w:rsid w:val="002F08DC"/>
    <w:rsid w:val="002F08E9"/>
    <w:rsid w:val="002F30A9"/>
    <w:rsid w:val="002F5515"/>
    <w:rsid w:val="002F63F0"/>
    <w:rsid w:val="0030323E"/>
    <w:rsid w:val="003070B2"/>
    <w:rsid w:val="00307D11"/>
    <w:rsid w:val="0031028C"/>
    <w:rsid w:val="00315F29"/>
    <w:rsid w:val="00316728"/>
    <w:rsid w:val="00320443"/>
    <w:rsid w:val="00322A37"/>
    <w:rsid w:val="00331198"/>
    <w:rsid w:val="00332FBF"/>
    <w:rsid w:val="00344ADF"/>
    <w:rsid w:val="00346CB6"/>
    <w:rsid w:val="003514D7"/>
    <w:rsid w:val="0035256F"/>
    <w:rsid w:val="00352F06"/>
    <w:rsid w:val="00353E63"/>
    <w:rsid w:val="00361DCF"/>
    <w:rsid w:val="0036302E"/>
    <w:rsid w:val="00365DB7"/>
    <w:rsid w:val="00370DF0"/>
    <w:rsid w:val="003712AC"/>
    <w:rsid w:val="0037228F"/>
    <w:rsid w:val="0037426B"/>
    <w:rsid w:val="00380F89"/>
    <w:rsid w:val="00381867"/>
    <w:rsid w:val="00381E71"/>
    <w:rsid w:val="00383F79"/>
    <w:rsid w:val="00386366"/>
    <w:rsid w:val="0038787D"/>
    <w:rsid w:val="00395320"/>
    <w:rsid w:val="0039715F"/>
    <w:rsid w:val="003A06FC"/>
    <w:rsid w:val="003A1B79"/>
    <w:rsid w:val="003A3108"/>
    <w:rsid w:val="003B0FFA"/>
    <w:rsid w:val="003B6F97"/>
    <w:rsid w:val="003D0FBE"/>
    <w:rsid w:val="003D5B85"/>
    <w:rsid w:val="003E0235"/>
    <w:rsid w:val="003E591C"/>
    <w:rsid w:val="003E5A07"/>
    <w:rsid w:val="00405DFB"/>
    <w:rsid w:val="00410CD8"/>
    <w:rsid w:val="00414AF1"/>
    <w:rsid w:val="0042045A"/>
    <w:rsid w:val="00423FE7"/>
    <w:rsid w:val="004252C3"/>
    <w:rsid w:val="004302F3"/>
    <w:rsid w:val="004378F1"/>
    <w:rsid w:val="00442631"/>
    <w:rsid w:val="00446234"/>
    <w:rsid w:val="004472F8"/>
    <w:rsid w:val="00466338"/>
    <w:rsid w:val="004706EB"/>
    <w:rsid w:val="00482CD8"/>
    <w:rsid w:val="00494A02"/>
    <w:rsid w:val="004964B6"/>
    <w:rsid w:val="00496B63"/>
    <w:rsid w:val="004A0190"/>
    <w:rsid w:val="004A1425"/>
    <w:rsid w:val="004A72E7"/>
    <w:rsid w:val="004C32D0"/>
    <w:rsid w:val="004C380F"/>
    <w:rsid w:val="004C5E16"/>
    <w:rsid w:val="004C7DF8"/>
    <w:rsid w:val="004D32AE"/>
    <w:rsid w:val="004D684C"/>
    <w:rsid w:val="004E0FE4"/>
    <w:rsid w:val="004E234D"/>
    <w:rsid w:val="004E54C4"/>
    <w:rsid w:val="004E5945"/>
    <w:rsid w:val="004F52A0"/>
    <w:rsid w:val="00516510"/>
    <w:rsid w:val="00517FEC"/>
    <w:rsid w:val="00526241"/>
    <w:rsid w:val="00531453"/>
    <w:rsid w:val="00537808"/>
    <w:rsid w:val="0055686C"/>
    <w:rsid w:val="00560B9E"/>
    <w:rsid w:val="0057674D"/>
    <w:rsid w:val="00584638"/>
    <w:rsid w:val="0058474B"/>
    <w:rsid w:val="00584F96"/>
    <w:rsid w:val="005915BC"/>
    <w:rsid w:val="00594B61"/>
    <w:rsid w:val="00594D97"/>
    <w:rsid w:val="00597CA9"/>
    <w:rsid w:val="005B100D"/>
    <w:rsid w:val="005B594C"/>
    <w:rsid w:val="005B7838"/>
    <w:rsid w:val="005C4DBF"/>
    <w:rsid w:val="005C60F7"/>
    <w:rsid w:val="005C7A03"/>
    <w:rsid w:val="005D0957"/>
    <w:rsid w:val="005E3A64"/>
    <w:rsid w:val="005E545D"/>
    <w:rsid w:val="005E77B3"/>
    <w:rsid w:val="005F76CD"/>
    <w:rsid w:val="006014C2"/>
    <w:rsid w:val="00605819"/>
    <w:rsid w:val="0061440D"/>
    <w:rsid w:val="006148E9"/>
    <w:rsid w:val="00624F4E"/>
    <w:rsid w:val="00625356"/>
    <w:rsid w:val="006304DF"/>
    <w:rsid w:val="00634B94"/>
    <w:rsid w:val="00640234"/>
    <w:rsid w:val="0064262C"/>
    <w:rsid w:val="0064329A"/>
    <w:rsid w:val="006462D3"/>
    <w:rsid w:val="00654144"/>
    <w:rsid w:val="00670103"/>
    <w:rsid w:val="006724AE"/>
    <w:rsid w:val="0067641F"/>
    <w:rsid w:val="00676A49"/>
    <w:rsid w:val="006850FC"/>
    <w:rsid w:val="00691590"/>
    <w:rsid w:val="0069373A"/>
    <w:rsid w:val="006A01BE"/>
    <w:rsid w:val="006B01AC"/>
    <w:rsid w:val="006B4CD5"/>
    <w:rsid w:val="006C1403"/>
    <w:rsid w:val="006D0963"/>
    <w:rsid w:val="006D15D7"/>
    <w:rsid w:val="006D2E1A"/>
    <w:rsid w:val="006D2E5B"/>
    <w:rsid w:val="006D5344"/>
    <w:rsid w:val="006E1068"/>
    <w:rsid w:val="006E22CE"/>
    <w:rsid w:val="006E6424"/>
    <w:rsid w:val="00700C53"/>
    <w:rsid w:val="00701C01"/>
    <w:rsid w:val="00712891"/>
    <w:rsid w:val="00712922"/>
    <w:rsid w:val="00713456"/>
    <w:rsid w:val="0071378F"/>
    <w:rsid w:val="0071565D"/>
    <w:rsid w:val="007219F6"/>
    <w:rsid w:val="00722593"/>
    <w:rsid w:val="00733057"/>
    <w:rsid w:val="007368B1"/>
    <w:rsid w:val="007427E8"/>
    <w:rsid w:val="00743B43"/>
    <w:rsid w:val="00750DBD"/>
    <w:rsid w:val="00751C02"/>
    <w:rsid w:val="00751EC3"/>
    <w:rsid w:val="00760ED6"/>
    <w:rsid w:val="00763AD4"/>
    <w:rsid w:val="007657D5"/>
    <w:rsid w:val="007658B7"/>
    <w:rsid w:val="00765B0F"/>
    <w:rsid w:val="00767F4E"/>
    <w:rsid w:val="007726D2"/>
    <w:rsid w:val="00783B77"/>
    <w:rsid w:val="00794264"/>
    <w:rsid w:val="00795736"/>
    <w:rsid w:val="007B73B4"/>
    <w:rsid w:val="007C2324"/>
    <w:rsid w:val="007C30BE"/>
    <w:rsid w:val="007C3681"/>
    <w:rsid w:val="007D36C8"/>
    <w:rsid w:val="007D5B0C"/>
    <w:rsid w:val="007F0F23"/>
    <w:rsid w:val="007F3402"/>
    <w:rsid w:val="007F72C2"/>
    <w:rsid w:val="007F7821"/>
    <w:rsid w:val="00805229"/>
    <w:rsid w:val="008152F0"/>
    <w:rsid w:val="0081723E"/>
    <w:rsid w:val="00822D87"/>
    <w:rsid w:val="0083296D"/>
    <w:rsid w:val="008368F7"/>
    <w:rsid w:val="008469C9"/>
    <w:rsid w:val="008470CD"/>
    <w:rsid w:val="00851FDA"/>
    <w:rsid w:val="00861900"/>
    <w:rsid w:val="00871B3F"/>
    <w:rsid w:val="00876A28"/>
    <w:rsid w:val="00881A64"/>
    <w:rsid w:val="00883CC5"/>
    <w:rsid w:val="008B0F1E"/>
    <w:rsid w:val="008B4A8E"/>
    <w:rsid w:val="008B58C9"/>
    <w:rsid w:val="008C016F"/>
    <w:rsid w:val="008C4867"/>
    <w:rsid w:val="008D18AC"/>
    <w:rsid w:val="008D47E1"/>
    <w:rsid w:val="008D7C4A"/>
    <w:rsid w:val="008E37D3"/>
    <w:rsid w:val="00901613"/>
    <w:rsid w:val="009021B4"/>
    <w:rsid w:val="009115DD"/>
    <w:rsid w:val="00914167"/>
    <w:rsid w:val="009143D3"/>
    <w:rsid w:val="0092461D"/>
    <w:rsid w:val="009323E3"/>
    <w:rsid w:val="0093588A"/>
    <w:rsid w:val="00941AC3"/>
    <w:rsid w:val="00960878"/>
    <w:rsid w:val="00975ED2"/>
    <w:rsid w:val="00977311"/>
    <w:rsid w:val="00977FB2"/>
    <w:rsid w:val="00980AA5"/>
    <w:rsid w:val="00986CA6"/>
    <w:rsid w:val="009900EF"/>
    <w:rsid w:val="009B25DD"/>
    <w:rsid w:val="009B5916"/>
    <w:rsid w:val="009B6D3E"/>
    <w:rsid w:val="009D045A"/>
    <w:rsid w:val="009D1566"/>
    <w:rsid w:val="009D7BB2"/>
    <w:rsid w:val="009E2F72"/>
    <w:rsid w:val="009E7D13"/>
    <w:rsid w:val="009F1C43"/>
    <w:rsid w:val="009F74D1"/>
    <w:rsid w:val="00A00B21"/>
    <w:rsid w:val="00A04133"/>
    <w:rsid w:val="00A049DD"/>
    <w:rsid w:val="00A07D76"/>
    <w:rsid w:val="00A159EA"/>
    <w:rsid w:val="00A16597"/>
    <w:rsid w:val="00A1692D"/>
    <w:rsid w:val="00A2066C"/>
    <w:rsid w:val="00A2276D"/>
    <w:rsid w:val="00A23806"/>
    <w:rsid w:val="00A27608"/>
    <w:rsid w:val="00A324E4"/>
    <w:rsid w:val="00A338D0"/>
    <w:rsid w:val="00A35A15"/>
    <w:rsid w:val="00A42A17"/>
    <w:rsid w:val="00A44665"/>
    <w:rsid w:val="00A4782D"/>
    <w:rsid w:val="00A47886"/>
    <w:rsid w:val="00A53449"/>
    <w:rsid w:val="00A564A8"/>
    <w:rsid w:val="00A56D68"/>
    <w:rsid w:val="00A663F4"/>
    <w:rsid w:val="00A85956"/>
    <w:rsid w:val="00A865DC"/>
    <w:rsid w:val="00A943DA"/>
    <w:rsid w:val="00AA0A22"/>
    <w:rsid w:val="00AA0E53"/>
    <w:rsid w:val="00AA1557"/>
    <w:rsid w:val="00AA2E91"/>
    <w:rsid w:val="00AA317B"/>
    <w:rsid w:val="00AA3CBD"/>
    <w:rsid w:val="00AA7096"/>
    <w:rsid w:val="00AA7349"/>
    <w:rsid w:val="00AB107A"/>
    <w:rsid w:val="00AB2F0A"/>
    <w:rsid w:val="00AE24E1"/>
    <w:rsid w:val="00AE28AF"/>
    <w:rsid w:val="00AF0572"/>
    <w:rsid w:val="00AF0CCC"/>
    <w:rsid w:val="00AF645E"/>
    <w:rsid w:val="00B017CE"/>
    <w:rsid w:val="00B05A16"/>
    <w:rsid w:val="00B31BB7"/>
    <w:rsid w:val="00B33469"/>
    <w:rsid w:val="00B40DE2"/>
    <w:rsid w:val="00B44C7F"/>
    <w:rsid w:val="00B53668"/>
    <w:rsid w:val="00B66588"/>
    <w:rsid w:val="00B66AC3"/>
    <w:rsid w:val="00B823AE"/>
    <w:rsid w:val="00B9312F"/>
    <w:rsid w:val="00B95689"/>
    <w:rsid w:val="00B96C31"/>
    <w:rsid w:val="00BA2904"/>
    <w:rsid w:val="00BA5D52"/>
    <w:rsid w:val="00BA610C"/>
    <w:rsid w:val="00BB5734"/>
    <w:rsid w:val="00BB5CAD"/>
    <w:rsid w:val="00BB6AC7"/>
    <w:rsid w:val="00BD4C4F"/>
    <w:rsid w:val="00BE0A0E"/>
    <w:rsid w:val="00BE1808"/>
    <w:rsid w:val="00BE2354"/>
    <w:rsid w:val="00BE2E32"/>
    <w:rsid w:val="00BE6515"/>
    <w:rsid w:val="00BE75C3"/>
    <w:rsid w:val="00BF4744"/>
    <w:rsid w:val="00BF5AEF"/>
    <w:rsid w:val="00C0003A"/>
    <w:rsid w:val="00C05F3B"/>
    <w:rsid w:val="00C063BE"/>
    <w:rsid w:val="00C201D5"/>
    <w:rsid w:val="00C21BDA"/>
    <w:rsid w:val="00C30BC1"/>
    <w:rsid w:val="00C31AD5"/>
    <w:rsid w:val="00C42BD5"/>
    <w:rsid w:val="00C51464"/>
    <w:rsid w:val="00C55A73"/>
    <w:rsid w:val="00C61052"/>
    <w:rsid w:val="00C62CE4"/>
    <w:rsid w:val="00C66694"/>
    <w:rsid w:val="00C67855"/>
    <w:rsid w:val="00C70BD9"/>
    <w:rsid w:val="00C80C7C"/>
    <w:rsid w:val="00C81AA0"/>
    <w:rsid w:val="00C83FB5"/>
    <w:rsid w:val="00C8780A"/>
    <w:rsid w:val="00C9446F"/>
    <w:rsid w:val="00CA06E7"/>
    <w:rsid w:val="00CA79E2"/>
    <w:rsid w:val="00CB0C67"/>
    <w:rsid w:val="00CB5099"/>
    <w:rsid w:val="00CB539E"/>
    <w:rsid w:val="00CB6261"/>
    <w:rsid w:val="00CB62FC"/>
    <w:rsid w:val="00CC0797"/>
    <w:rsid w:val="00CC6E7B"/>
    <w:rsid w:val="00CD3053"/>
    <w:rsid w:val="00CD74E7"/>
    <w:rsid w:val="00CE5F78"/>
    <w:rsid w:val="00CE6338"/>
    <w:rsid w:val="00CF0A3D"/>
    <w:rsid w:val="00CF23FB"/>
    <w:rsid w:val="00D03A4F"/>
    <w:rsid w:val="00D03AE6"/>
    <w:rsid w:val="00D11311"/>
    <w:rsid w:val="00D37D32"/>
    <w:rsid w:val="00D41056"/>
    <w:rsid w:val="00D412E0"/>
    <w:rsid w:val="00D73919"/>
    <w:rsid w:val="00D73DF1"/>
    <w:rsid w:val="00D77D9D"/>
    <w:rsid w:val="00D8137D"/>
    <w:rsid w:val="00D83186"/>
    <w:rsid w:val="00D84FDA"/>
    <w:rsid w:val="00D87139"/>
    <w:rsid w:val="00D90719"/>
    <w:rsid w:val="00D90E21"/>
    <w:rsid w:val="00D95784"/>
    <w:rsid w:val="00DA2541"/>
    <w:rsid w:val="00DA5B9F"/>
    <w:rsid w:val="00DA662B"/>
    <w:rsid w:val="00DA7882"/>
    <w:rsid w:val="00DB3D89"/>
    <w:rsid w:val="00DB7C12"/>
    <w:rsid w:val="00DE2667"/>
    <w:rsid w:val="00DE5199"/>
    <w:rsid w:val="00DF1939"/>
    <w:rsid w:val="00DF2127"/>
    <w:rsid w:val="00DF5384"/>
    <w:rsid w:val="00DF5C40"/>
    <w:rsid w:val="00E02725"/>
    <w:rsid w:val="00E04DB0"/>
    <w:rsid w:val="00E07F90"/>
    <w:rsid w:val="00E13738"/>
    <w:rsid w:val="00E14226"/>
    <w:rsid w:val="00E1675E"/>
    <w:rsid w:val="00E342A1"/>
    <w:rsid w:val="00E372EF"/>
    <w:rsid w:val="00E42DDF"/>
    <w:rsid w:val="00E515BE"/>
    <w:rsid w:val="00E523B7"/>
    <w:rsid w:val="00E55A5E"/>
    <w:rsid w:val="00E6007F"/>
    <w:rsid w:val="00E6030C"/>
    <w:rsid w:val="00E60F44"/>
    <w:rsid w:val="00E71FCA"/>
    <w:rsid w:val="00E73307"/>
    <w:rsid w:val="00E86C2B"/>
    <w:rsid w:val="00E96391"/>
    <w:rsid w:val="00E965AF"/>
    <w:rsid w:val="00EA0253"/>
    <w:rsid w:val="00EA08E1"/>
    <w:rsid w:val="00EA73AB"/>
    <w:rsid w:val="00EB5902"/>
    <w:rsid w:val="00EB594F"/>
    <w:rsid w:val="00EB5E08"/>
    <w:rsid w:val="00EB7727"/>
    <w:rsid w:val="00EC4332"/>
    <w:rsid w:val="00ED0284"/>
    <w:rsid w:val="00EE17D1"/>
    <w:rsid w:val="00EE33B3"/>
    <w:rsid w:val="00EE5254"/>
    <w:rsid w:val="00EE7736"/>
    <w:rsid w:val="00F0598E"/>
    <w:rsid w:val="00F11DCB"/>
    <w:rsid w:val="00F13447"/>
    <w:rsid w:val="00F2068B"/>
    <w:rsid w:val="00F21D1E"/>
    <w:rsid w:val="00F23EA5"/>
    <w:rsid w:val="00F25848"/>
    <w:rsid w:val="00F33675"/>
    <w:rsid w:val="00F35496"/>
    <w:rsid w:val="00F36BE8"/>
    <w:rsid w:val="00F37D7B"/>
    <w:rsid w:val="00F532E2"/>
    <w:rsid w:val="00F64784"/>
    <w:rsid w:val="00F65F43"/>
    <w:rsid w:val="00F81FAE"/>
    <w:rsid w:val="00F82189"/>
    <w:rsid w:val="00F83049"/>
    <w:rsid w:val="00F84281"/>
    <w:rsid w:val="00F85A38"/>
    <w:rsid w:val="00F8747E"/>
    <w:rsid w:val="00FA1DA0"/>
    <w:rsid w:val="00FA58FF"/>
    <w:rsid w:val="00FA6880"/>
    <w:rsid w:val="00FB28B4"/>
    <w:rsid w:val="00FB2E91"/>
    <w:rsid w:val="00FB4010"/>
    <w:rsid w:val="00FC1470"/>
    <w:rsid w:val="00FC20BC"/>
    <w:rsid w:val="00FD74F5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41E4D"/>
  <w15:docId w15:val="{ED897FCA-4D36-4C3B-A8D1-B655DE69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4C2"/>
  </w:style>
  <w:style w:type="paragraph" w:styleId="Footer">
    <w:name w:val="footer"/>
    <w:basedOn w:val="Normal"/>
    <w:link w:val="FooterChar"/>
    <w:uiPriority w:val="99"/>
    <w:unhideWhenUsed/>
    <w:rsid w:val="00601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2"/>
  </w:style>
  <w:style w:type="paragraph" w:styleId="BalloonText">
    <w:name w:val="Balloon Text"/>
    <w:basedOn w:val="Normal"/>
    <w:link w:val="BalloonTextChar"/>
    <w:uiPriority w:val="99"/>
    <w:semiHidden/>
    <w:unhideWhenUsed/>
    <w:rsid w:val="0060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4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5B0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C30B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C30B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C30B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C30BE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8B4A8E"/>
    <w:pPr>
      <w:ind w:left="720"/>
      <w:contextualSpacing/>
    </w:pPr>
  </w:style>
  <w:style w:type="table" w:customStyle="1" w:styleId="FDOT-Table">
    <w:name w:val="FDOT-Table"/>
    <w:basedOn w:val="TableNormal"/>
    <w:uiPriority w:val="99"/>
    <w:qFormat/>
    <w:rsid w:val="004E5945"/>
    <w:pPr>
      <w:spacing w:after="0" w:line="240" w:lineRule="auto"/>
      <w:contextualSpacing/>
    </w:pPr>
    <w:rPr>
      <w:rFonts w:ascii="Arial" w:eastAsia="Tw Cen MT" w:hAnsi="Arial" w:cs="Times New Roman"/>
      <w:sz w:val="18"/>
      <w:szCs w:val="20"/>
    </w:rPr>
    <w:tblPr>
      <w:tblStyleRowBandSize w:val="1"/>
      <w:tblStyleColBandSize w:val="1"/>
      <w:jc w:val="center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43" w:type="dxa"/>
        <w:left w:w="72" w:type="dxa"/>
        <w:bottom w:w="43" w:type="dxa"/>
        <w:right w:w="72" w:type="dxa"/>
      </w:tblCellMar>
    </w:tblPr>
    <w:trPr>
      <w:jc w:val="center"/>
    </w:trPr>
    <w:tcPr>
      <w:tcMar>
        <w:top w:w="14" w:type="dxa"/>
        <w:left w:w="72" w:type="dxa"/>
        <w:bottom w:w="14" w:type="dxa"/>
        <w:right w:w="72" w:type="dxa"/>
      </w:tcMar>
    </w:tc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05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5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50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04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594C"/>
    <w:pPr>
      <w:spacing w:after="0" w:line="240" w:lineRule="auto"/>
    </w:pPr>
  </w:style>
  <w:style w:type="paragraph" w:customStyle="1" w:styleId="Default">
    <w:name w:val="Default"/>
    <w:rsid w:val="003630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125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aknqa\Downloads\CM-676-2.1-04%20Small%20Equipment%20Enclos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88F63228904CC9908504FFFD57B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63E5-BDEE-4FFD-8D75-16B03A066819}"/>
      </w:docPartPr>
      <w:docPartBody>
        <w:p w:rsidR="006006D1" w:rsidRDefault="00571365" w:rsidP="00571365">
          <w:pPr>
            <w:pStyle w:val="7288F63228904CC9908504FFFD57B42A2"/>
          </w:pPr>
          <w:r w:rsidRPr="006B01A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D1"/>
    <w:rsid w:val="00127174"/>
    <w:rsid w:val="002966F9"/>
    <w:rsid w:val="00571365"/>
    <w:rsid w:val="006006D1"/>
    <w:rsid w:val="00771757"/>
    <w:rsid w:val="00EA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1365"/>
    <w:rPr>
      <w:color w:val="808080"/>
    </w:rPr>
  </w:style>
  <w:style w:type="paragraph" w:customStyle="1" w:styleId="7288F63228904CC9908504FFFD57B42A">
    <w:name w:val="7288F63228904CC9908504FFFD57B42A"/>
  </w:style>
  <w:style w:type="paragraph" w:customStyle="1" w:styleId="7288F63228904CC9908504FFFD57B42A1">
    <w:name w:val="7288F63228904CC9908504FFFD57B42A1"/>
    <w:rsid w:val="00571365"/>
    <w:pPr>
      <w:spacing w:after="200" w:line="276" w:lineRule="auto"/>
    </w:pPr>
    <w:rPr>
      <w:rFonts w:eastAsiaTheme="minorHAnsi"/>
    </w:rPr>
  </w:style>
  <w:style w:type="paragraph" w:customStyle="1" w:styleId="7288F63228904CC9908504FFFD57B42A2">
    <w:name w:val="7288F63228904CC9908504FFFD57B42A2"/>
    <w:rsid w:val="00571365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ReviewHistory xmlns="3e229276-0242-43fd-ae1c-9005d8cb82af">&lt;a href="/teams/TrafficEngineeringResearchLab/Lists/Document%20Review%20History/AllItems.aspx?FilterField1=DocumentID&amp;amp;FilterValue1=5101"&gt;History&lt;/a&gt;</DocumentReviewHistory>
    <lcf76f155ced4ddcb4097134ff3c332f xmlns="3e229276-0242-43fd-ae1c-9005d8cb82af">
      <Terms xmlns="http://schemas.microsoft.com/office/infopath/2007/PartnerControls"/>
    </lcf76f155ced4ddcb4097134ff3c332f>
    <TaxCatchAll xmlns="b143206f-a859-4af7-99ad-262ed23c3b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55DB38865B045BE19001546CCBA5A" ma:contentTypeVersion="18" ma:contentTypeDescription="Create a new document." ma:contentTypeScope="" ma:versionID="ba829468fd4a571d8636860dc512fdba">
  <xsd:schema xmlns:xsd="http://www.w3.org/2001/XMLSchema" xmlns:xs="http://www.w3.org/2001/XMLSchema" xmlns:p="http://schemas.microsoft.com/office/2006/metadata/properties" xmlns:ns2="b143206f-a859-4af7-99ad-262ed23c3b3a" xmlns:ns3="3e229276-0242-43fd-ae1c-9005d8cb82af" targetNamespace="http://schemas.microsoft.com/office/2006/metadata/properties" ma:root="true" ma:fieldsID="b032d6ce167b5a096d8d853b4fdc8051" ns2:_="" ns3:_="">
    <xsd:import namespace="b143206f-a859-4af7-99ad-262ed23c3b3a"/>
    <xsd:import namespace="3e229276-0242-43fd-ae1c-9005d8cb82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DocumentReviewHistory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3206f-a859-4af7-99ad-262ed23c3b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229c7f-56b9-4a56-bba9-fe8013368a4d}" ma:internalName="TaxCatchAll" ma:showField="CatchAllData" ma:web="b143206f-a859-4af7-99ad-262ed23c3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29276-0242-43fd-ae1c-9005d8cb8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ocumentReviewHistory" ma:index="17" nillable="true" ma:displayName="Document Review History" ma:description="" ma:format="Dropdown" ma:internalName="DocumentReviewHistory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0321B1-456E-435F-8AA1-8CD8716DDA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11BD6-BDD8-4A3D-84ED-80673A88CF50}">
  <ds:schemaRefs>
    <ds:schemaRef ds:uri="http://purl.org/dc/elements/1.1/"/>
    <ds:schemaRef ds:uri="http://schemas.microsoft.com/office/2006/metadata/properties"/>
    <ds:schemaRef ds:uri="3e229276-0242-43fd-ae1c-9005d8cb82a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b143206f-a859-4af7-99ad-262ed23c3b3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8E8BA1C-589F-4716-80D1-FA04D61F2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1E0E30-42F3-4E29-A0A9-45ACCE7D46E7}"/>
</file>

<file path=docProps/app.xml><?xml version="1.0" encoding="utf-8"?>
<Properties xmlns="http://schemas.openxmlformats.org/officeDocument/2006/extended-properties" xmlns:vt="http://schemas.openxmlformats.org/officeDocument/2006/docPropsVTypes">
  <Template>CM-676-2.1-04 Small Equipment Enclosure</Template>
  <TotalTime>382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FDOT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Burleson, Armelle</dc:creator>
  <cp:keywords/>
  <dc:description/>
  <cp:lastModifiedBy>Burleson, Armelle</cp:lastModifiedBy>
  <cp:revision>133</cp:revision>
  <cp:lastPrinted>2012-02-27T22:36:00Z</cp:lastPrinted>
  <dcterms:created xsi:type="dcterms:W3CDTF">2022-09-29T23:16:00Z</dcterms:created>
  <dcterms:modified xsi:type="dcterms:W3CDTF">2024-05-02T19:12:00Z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0x01010057555DB38865B045BE19001546CCBA5A</vt:lpwstr>
  </property>
  <property fmtid="{D5CDD505-2E9C-101B-9397-08002B2CF9AE}" pid="3" name="WorkflowCreationPath">
    <vt:lpwstr>04531bbd-f536-4061-b135-4d7808f0217b,5;5a55609d-03f4-459a-92a1-68918bd6398b,11;5a55609d-03f4-459a-92a1-68918bd6398b,24;5a55609d-03f4-459a-92a1-68918bd6398b,30;</vt:lpwstr>
  </property>
  <property fmtid="{D5CDD505-2E9C-101B-9397-08002B2CF9AE}" pid="4" name="WorkflowChangePath">
    <vt:lpwstr>fd6a99f4-05d2-4701-b69d-3343261fe70a,6;fd6a99f4-05d2-4701-b69d-3343261fe70a,8;fd6a99f4-05d2-4701-b69d-3343261fe70a,12;fd6a99f4-05d2-4701-b69d-3343261fe70a,18;fd6a99f4-05d2-4701-b69d-3343261fe70a,18;fd6a99f4-05d2-4701-b69d-3343261fe70a,23;fd6a99f4-05d2-470</vt:lpwstr>
  </property>
  <property fmtid="{D5CDD505-2E9C-101B-9397-08002B2CF9AE}" pid="5" name="Order">
    <vt:r8>163100</vt:r8>
  </property>
  <property fmtid="{D5CDD505-2E9C-101B-9397-08002B2CF9AE}" pid="6" name="Body">
    <vt:lpwstr/>
  </property>
  <property fmtid="{D5CDD505-2E9C-101B-9397-08002B2CF9AE}" pid="7" name="TaskStatus">
    <vt:lpwstr/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Priority">
    <vt:lpwstr/>
  </property>
  <property fmtid="{D5CDD505-2E9C-101B-9397-08002B2CF9AE}" pid="11" name="Predecessors">
    <vt:lpwstr/>
  </property>
  <property fmtid="{D5CDD505-2E9C-101B-9397-08002B2CF9AE}" pid="12" name="Reviewer 5">
    <vt:lpwstr/>
  </property>
  <property fmtid="{D5CDD505-2E9C-101B-9397-08002B2CF9AE}" pid="13" name="Workflow State">
    <vt:lpwstr>Not Running</vt:lpwstr>
  </property>
  <property fmtid="{D5CDD505-2E9C-101B-9397-08002B2CF9AE}" pid="14" name="Document Update Owner">
    <vt:lpwstr>10;#DeWitt, Matthew</vt:lpwstr>
  </property>
  <property fmtid="{D5CDD505-2E9C-101B-9397-08002B2CF9AE}" pid="15" name="Reviewer 6">
    <vt:lpwstr/>
  </property>
  <property fmtid="{D5CDD505-2E9C-101B-9397-08002B2CF9AE}" pid="16" name="QCAP">
    <vt:lpwstr/>
  </property>
  <property fmtid="{D5CDD505-2E9C-101B-9397-08002B2CF9AE}" pid="17" name="Reviewer 4">
    <vt:lpwstr>20;#Morse, Carl</vt:lpwstr>
  </property>
  <property fmtid="{D5CDD505-2E9C-101B-9397-08002B2CF9AE}" pid="18" name="Reviewer 7">
    <vt:lpwstr/>
  </property>
  <property fmtid="{D5CDD505-2E9C-101B-9397-08002B2CF9AE}" pid="19" name="Document Update Owner 2">
    <vt:lpwstr/>
  </property>
  <property fmtid="{D5CDD505-2E9C-101B-9397-08002B2CF9AE}" pid="20" name="Rev">
    <vt:lpwstr>3.0</vt:lpwstr>
  </property>
  <property fmtid="{D5CDD505-2E9C-101B-9397-08002B2CF9AE}" pid="21" name="Document Originator">
    <vt:lpwstr>585;#Geitz, William</vt:lpwstr>
  </property>
  <property fmtid="{D5CDD505-2E9C-101B-9397-08002B2CF9AE}" pid="22" name="Final Approver">
    <vt:lpwstr>18;#Vollmer, Derek</vt:lpwstr>
  </property>
  <property fmtid="{D5CDD505-2E9C-101B-9397-08002B2CF9AE}" pid="23" name="Reviewer 3">
    <vt:lpwstr/>
  </property>
  <property fmtid="{D5CDD505-2E9C-101B-9397-08002B2CF9AE}" pid="24" name="Reviewer 1">
    <vt:lpwstr>1193;#Raimer, Cheryl</vt:lpwstr>
  </property>
  <property fmtid="{D5CDD505-2E9C-101B-9397-08002B2CF9AE}" pid="25" name="Reviewer 2">
    <vt:lpwstr>10;#DeWitt, Matthew</vt:lpwstr>
  </property>
  <property fmtid="{D5CDD505-2E9C-101B-9397-08002B2CF9AE}" pid="26" name="_ExtendedDescription">
    <vt:lpwstr/>
  </property>
  <property fmtid="{D5CDD505-2E9C-101B-9397-08002B2CF9AE}" pid="27" name="MediaServiceImageTags">
    <vt:lpwstr/>
  </property>
</Properties>
</file>