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3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7237"/>
        <w:gridCol w:w="6070"/>
      </w:tblGrid>
      <w:tr w:rsidR="00EE17D1" w:rsidRPr="003642C6" w14:paraId="57A3667A" w14:textId="77777777" w:rsidTr="00722593">
        <w:trPr>
          <w:trHeight w:val="1243"/>
        </w:trPr>
        <w:tc>
          <w:tcPr>
            <w:tcW w:w="1176" w:type="dxa"/>
          </w:tcPr>
          <w:p w14:paraId="43242272" w14:textId="223665DA" w:rsidR="00EE17D1" w:rsidRPr="003642C6" w:rsidRDefault="00EE17D1">
            <w:r w:rsidRPr="00A230D6">
              <w:rPr>
                <w:noProof/>
              </w:rPr>
              <w:drawing>
                <wp:inline distT="0" distB="0" distL="0" distR="0" wp14:anchorId="335E0173" wp14:editId="386A5578">
                  <wp:extent cx="689718" cy="34485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" descr="FDO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580" cy="352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7" w:type="dxa"/>
          </w:tcPr>
          <w:p w14:paraId="5C4A3938" w14:textId="77777777" w:rsidR="00050FF5" w:rsidRPr="003642C6" w:rsidRDefault="00EE17D1" w:rsidP="00050FF5">
            <w:pPr>
              <w:rPr>
                <w:rFonts w:ascii="Arial" w:hAnsi="Arial" w:cs="Arial"/>
                <w:sz w:val="28"/>
                <w:szCs w:val="28"/>
              </w:rPr>
            </w:pPr>
            <w:r w:rsidRPr="003642C6">
              <w:rPr>
                <w:rFonts w:ascii="Arial" w:hAnsi="Arial" w:cs="Arial"/>
                <w:sz w:val="28"/>
                <w:szCs w:val="28"/>
              </w:rPr>
              <w:t>FDOT Traffic Engineering Research Laboratory</w:t>
            </w:r>
            <w:r w:rsidR="00050FF5" w:rsidRPr="003642C6">
              <w:rPr>
                <w:rFonts w:ascii="Arial" w:hAnsi="Arial" w:cs="Arial"/>
                <w:sz w:val="28"/>
                <w:szCs w:val="28"/>
              </w:rPr>
              <w:t xml:space="preserve"> (TERL)</w:t>
            </w:r>
            <w:r w:rsidRPr="003642C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681EFF6" w14:textId="77777777" w:rsidR="00EE17D1" w:rsidRPr="003642C6" w:rsidRDefault="00DE411A" w:rsidP="00EA11D3">
            <w:pPr>
              <w:rPr>
                <w:rFonts w:ascii="Arial" w:hAnsi="Arial" w:cs="Arial"/>
                <w:sz w:val="28"/>
                <w:szCs w:val="28"/>
              </w:rPr>
            </w:pPr>
            <w:r w:rsidRPr="003642C6">
              <w:rPr>
                <w:rFonts w:ascii="Arial" w:hAnsi="Arial" w:cs="Arial"/>
                <w:sz w:val="28"/>
                <w:szCs w:val="28"/>
              </w:rPr>
              <w:t>Video Vehicle</w:t>
            </w:r>
            <w:r w:rsidR="00EA11D3" w:rsidRPr="003642C6">
              <w:rPr>
                <w:rFonts w:ascii="Arial" w:hAnsi="Arial" w:cs="Arial"/>
                <w:sz w:val="28"/>
                <w:szCs w:val="28"/>
              </w:rPr>
              <w:t xml:space="preserve"> Detection System</w:t>
            </w:r>
            <w:r w:rsidR="00EE17D1" w:rsidRPr="003642C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642C6">
              <w:rPr>
                <w:rFonts w:ascii="Arial" w:hAnsi="Arial" w:cs="Arial"/>
                <w:sz w:val="28"/>
                <w:szCs w:val="28"/>
              </w:rPr>
              <w:t xml:space="preserve">(VVDS) </w:t>
            </w:r>
            <w:r w:rsidR="00EE17D1" w:rsidRPr="003642C6">
              <w:rPr>
                <w:rFonts w:ascii="Arial" w:hAnsi="Arial" w:cs="Arial"/>
                <w:sz w:val="28"/>
                <w:szCs w:val="28"/>
              </w:rPr>
              <w:t>Compliance Matrix</w:t>
            </w:r>
          </w:p>
        </w:tc>
        <w:tc>
          <w:tcPr>
            <w:tcW w:w="6070" w:type="dxa"/>
          </w:tcPr>
          <w:p w14:paraId="61DF894E" w14:textId="6B2C1559" w:rsidR="00EE17D1" w:rsidRPr="003642C6" w:rsidRDefault="00EE17D1" w:rsidP="00EA11D3">
            <w:pPr>
              <w:rPr>
                <w:rFonts w:ascii="Arial" w:hAnsi="Arial" w:cs="Arial"/>
                <w:sz w:val="17"/>
                <w:szCs w:val="17"/>
              </w:rPr>
            </w:pPr>
            <w:r w:rsidRPr="003642C6">
              <w:rPr>
                <w:rFonts w:ascii="Arial" w:hAnsi="Arial" w:cs="Arial"/>
                <w:sz w:val="17"/>
                <w:szCs w:val="17"/>
              </w:rPr>
              <w:t xml:space="preserve">By signing </w:t>
            </w:r>
            <w:r w:rsidR="00A663F4" w:rsidRPr="003642C6">
              <w:rPr>
                <w:rFonts w:ascii="Arial" w:hAnsi="Arial" w:cs="Arial"/>
                <w:sz w:val="17"/>
                <w:szCs w:val="17"/>
              </w:rPr>
              <w:t xml:space="preserve">this form, the applicant </w:t>
            </w:r>
            <w:r w:rsidRPr="003642C6">
              <w:rPr>
                <w:rFonts w:ascii="Arial" w:hAnsi="Arial" w:cs="Arial"/>
                <w:sz w:val="17"/>
                <w:szCs w:val="17"/>
              </w:rPr>
              <w:t>declares that he/she has read and understan</w:t>
            </w:r>
            <w:r w:rsidR="00A338D0" w:rsidRPr="003642C6">
              <w:rPr>
                <w:rFonts w:ascii="Arial" w:hAnsi="Arial" w:cs="Arial"/>
                <w:sz w:val="17"/>
                <w:szCs w:val="17"/>
              </w:rPr>
              <w:t xml:space="preserve">ds </w:t>
            </w:r>
            <w:r w:rsidR="00A663F4" w:rsidRPr="003642C6">
              <w:rPr>
                <w:rFonts w:ascii="Arial" w:hAnsi="Arial" w:cs="Arial"/>
                <w:sz w:val="17"/>
                <w:szCs w:val="17"/>
              </w:rPr>
              <w:t>the provisions of Section</w:t>
            </w:r>
            <w:r w:rsidR="00D5126C">
              <w:rPr>
                <w:rFonts w:ascii="Arial" w:hAnsi="Arial" w:cs="Arial"/>
                <w:sz w:val="17"/>
                <w:szCs w:val="17"/>
              </w:rPr>
              <w:t>s</w:t>
            </w:r>
            <w:r w:rsidR="00A663F4" w:rsidRPr="003642C6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5126C">
              <w:rPr>
                <w:rFonts w:ascii="Arial" w:hAnsi="Arial" w:cs="Arial"/>
                <w:sz w:val="17"/>
                <w:szCs w:val="17"/>
              </w:rPr>
              <w:t xml:space="preserve">660 and </w:t>
            </w:r>
            <w:r w:rsidR="00604092">
              <w:rPr>
                <w:rFonts w:ascii="Arial" w:hAnsi="Arial" w:cs="Arial"/>
                <w:sz w:val="17"/>
                <w:szCs w:val="17"/>
              </w:rPr>
              <w:t>995</w:t>
            </w:r>
            <w:r w:rsidR="00604092" w:rsidRPr="003642C6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642C6">
              <w:rPr>
                <w:rFonts w:ascii="Arial" w:hAnsi="Arial" w:cs="Arial"/>
                <w:sz w:val="17"/>
                <w:szCs w:val="17"/>
              </w:rPr>
              <w:t xml:space="preserve">of the </w:t>
            </w:r>
            <w:r w:rsidR="00CA79E2" w:rsidRPr="003642C6">
              <w:rPr>
                <w:rFonts w:ascii="Arial" w:hAnsi="Arial" w:cs="Arial"/>
                <w:sz w:val="17"/>
                <w:szCs w:val="17"/>
              </w:rPr>
              <w:t>FDOT</w:t>
            </w:r>
            <w:r w:rsidRPr="003642C6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r w:rsidR="00A663F4" w:rsidRPr="003642C6">
              <w:rPr>
                <w:rFonts w:ascii="Arial" w:hAnsi="Arial" w:cs="Arial"/>
                <w:i/>
                <w:sz w:val="17"/>
                <w:szCs w:val="17"/>
              </w:rPr>
              <w:t>Standard Specifications for Road and Bridge Construction</w:t>
            </w:r>
            <w:r w:rsidR="0042045A" w:rsidRPr="003642C6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r w:rsidR="00A663F4" w:rsidRPr="003642C6">
              <w:rPr>
                <w:rFonts w:ascii="Arial" w:hAnsi="Arial" w:cs="Arial"/>
                <w:sz w:val="17"/>
                <w:szCs w:val="17"/>
              </w:rPr>
              <w:t>and all implemented modifi</w:t>
            </w:r>
            <w:r w:rsidR="00A338D0" w:rsidRPr="003642C6">
              <w:rPr>
                <w:rFonts w:ascii="Arial" w:hAnsi="Arial" w:cs="Arial"/>
                <w:sz w:val="17"/>
                <w:szCs w:val="17"/>
              </w:rPr>
              <w:t>c</w:t>
            </w:r>
            <w:r w:rsidR="00A663F4" w:rsidRPr="003642C6">
              <w:rPr>
                <w:rFonts w:ascii="Arial" w:hAnsi="Arial" w:cs="Arial"/>
                <w:sz w:val="17"/>
                <w:szCs w:val="17"/>
              </w:rPr>
              <w:t>ations</w:t>
            </w:r>
            <w:r w:rsidRPr="003642C6">
              <w:rPr>
                <w:rFonts w:ascii="Arial" w:hAnsi="Arial" w:cs="Arial"/>
                <w:sz w:val="17"/>
                <w:szCs w:val="17"/>
              </w:rPr>
              <w:t xml:space="preserve">. The </w:t>
            </w:r>
            <w:r w:rsidR="00050FF5" w:rsidRPr="003642C6">
              <w:rPr>
                <w:rFonts w:ascii="Arial" w:hAnsi="Arial" w:cs="Arial"/>
                <w:sz w:val="17"/>
                <w:szCs w:val="17"/>
              </w:rPr>
              <w:t>requirements listed on this matr</w:t>
            </w:r>
            <w:r w:rsidR="00A663F4" w:rsidRPr="003642C6">
              <w:rPr>
                <w:rFonts w:ascii="Arial" w:hAnsi="Arial" w:cs="Arial"/>
                <w:sz w:val="17"/>
                <w:szCs w:val="17"/>
              </w:rPr>
              <w:t>ix are derived from Section</w:t>
            </w:r>
            <w:r w:rsidR="00D5126C">
              <w:rPr>
                <w:rFonts w:ascii="Arial" w:hAnsi="Arial" w:cs="Arial"/>
                <w:sz w:val="17"/>
                <w:szCs w:val="17"/>
              </w:rPr>
              <w:t>s 660 and</w:t>
            </w:r>
            <w:r w:rsidR="00A663F4" w:rsidRPr="003642C6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E317F">
              <w:rPr>
                <w:rFonts w:ascii="Arial" w:hAnsi="Arial" w:cs="Arial"/>
                <w:sz w:val="17"/>
                <w:szCs w:val="17"/>
              </w:rPr>
              <w:t>995</w:t>
            </w:r>
            <w:r w:rsidR="00A22981">
              <w:rPr>
                <w:rFonts w:ascii="Arial" w:hAnsi="Arial" w:cs="Arial"/>
                <w:sz w:val="17"/>
                <w:szCs w:val="17"/>
              </w:rPr>
              <w:t>,</w:t>
            </w:r>
            <w:r w:rsidR="002E317F">
              <w:rPr>
                <w:rFonts w:ascii="Arial" w:hAnsi="Arial" w:cs="Arial"/>
                <w:sz w:val="17"/>
                <w:szCs w:val="17"/>
              </w:rPr>
              <w:t xml:space="preserve"> and</w:t>
            </w:r>
            <w:r w:rsidR="009222B0" w:rsidRPr="003642C6">
              <w:rPr>
                <w:rFonts w:ascii="Arial" w:hAnsi="Arial" w:cs="Arial"/>
                <w:sz w:val="17"/>
                <w:szCs w:val="17"/>
              </w:rPr>
              <w:t xml:space="preserve"> are</w:t>
            </w:r>
            <w:r w:rsidRPr="003642C6">
              <w:rPr>
                <w:rFonts w:ascii="Arial" w:hAnsi="Arial" w:cs="Arial"/>
                <w:sz w:val="17"/>
                <w:szCs w:val="17"/>
              </w:rPr>
              <w:t xml:space="preserve"> the basis for determining</w:t>
            </w:r>
            <w:r w:rsidR="00050FF5" w:rsidRPr="003642C6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663F4" w:rsidRPr="003642C6">
              <w:rPr>
                <w:rFonts w:ascii="Arial" w:hAnsi="Arial" w:cs="Arial"/>
                <w:sz w:val="17"/>
                <w:szCs w:val="17"/>
              </w:rPr>
              <w:t xml:space="preserve">a product’s </w:t>
            </w:r>
            <w:r w:rsidR="00050FF5" w:rsidRPr="003642C6">
              <w:rPr>
                <w:rFonts w:ascii="Arial" w:hAnsi="Arial" w:cs="Arial"/>
                <w:sz w:val="17"/>
                <w:szCs w:val="17"/>
              </w:rPr>
              <w:t>compliance</w:t>
            </w:r>
            <w:r w:rsidR="00A663F4" w:rsidRPr="003642C6">
              <w:rPr>
                <w:rFonts w:ascii="Arial" w:hAnsi="Arial" w:cs="Arial"/>
                <w:sz w:val="17"/>
                <w:szCs w:val="17"/>
              </w:rPr>
              <w:t xml:space="preserve"> and its acceptability for use on Florida</w:t>
            </w:r>
            <w:r w:rsidR="00C83FB5" w:rsidRPr="003642C6">
              <w:rPr>
                <w:rFonts w:ascii="Arial" w:hAnsi="Arial" w:cs="Arial"/>
                <w:sz w:val="17"/>
                <w:szCs w:val="17"/>
              </w:rPr>
              <w:t>’s</w:t>
            </w:r>
            <w:r w:rsidR="00A663F4" w:rsidRPr="003642C6">
              <w:rPr>
                <w:rFonts w:ascii="Arial" w:hAnsi="Arial" w:cs="Arial"/>
                <w:sz w:val="17"/>
                <w:szCs w:val="17"/>
              </w:rPr>
              <w:t xml:space="preserve"> roads</w:t>
            </w:r>
            <w:r w:rsidRPr="003642C6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</w:tbl>
    <w:p w14:paraId="329F3ACD" w14:textId="77777777" w:rsidR="00B2406E" w:rsidRPr="003642C6" w:rsidRDefault="00B2406E" w:rsidP="005B100D">
      <w:pPr>
        <w:tabs>
          <w:tab w:val="left" w:pos="1080"/>
        </w:tabs>
        <w:jc w:val="right"/>
        <w:rPr>
          <w:rFonts w:ascii="Arial" w:hAnsi="Arial" w:cs="Arial"/>
          <w:sz w:val="18"/>
          <w:szCs w:val="18"/>
        </w:rPr>
        <w:sectPr w:rsidR="00B2406E" w:rsidRPr="003642C6" w:rsidSect="00260BD3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5840" w:h="12240" w:orient="landscape"/>
          <w:pgMar w:top="588" w:right="720" w:bottom="720" w:left="720" w:header="450" w:footer="455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523"/>
        <w:gridCol w:w="2160"/>
        <w:gridCol w:w="5670"/>
      </w:tblGrid>
      <w:tr w:rsidR="005B100D" w:rsidRPr="00722593" w14:paraId="6EC21A7A" w14:textId="77777777" w:rsidTr="00722593">
        <w:trPr>
          <w:trHeight w:val="28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F9434" w14:textId="77777777" w:rsidR="005B100D" w:rsidRPr="00722593" w:rsidRDefault="005B100D" w:rsidP="005B100D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2593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5037572"/>
            <w:placeholder>
              <w:docPart w:val="2C05F4C88631421E8AA8A3BD22E8130E"/>
            </w:placeholder>
            <w:showingPlcHdr/>
            <w:date w:fullDate="2013-12-28T00:00:00Z">
              <w:dateFormat w:val="MMMM d, yyyy"/>
              <w:lid w:val="en-US"/>
              <w:storeMappedDataAs w:val="date"/>
              <w:calendar w:val="gregorian"/>
            </w:date>
          </w:sdtPr>
          <w:sdtEndPr/>
          <w:sdtContent>
            <w:tc>
              <w:tcPr>
                <w:tcW w:w="4523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02055E8B" w14:textId="77777777" w:rsidR="005B100D" w:rsidRPr="001A7673" w:rsidRDefault="00654144" w:rsidP="00654144">
                <w:pPr>
                  <w:tabs>
                    <w:tab w:val="left" w:pos="1080"/>
                  </w:tabs>
                  <w:rPr>
                    <w:rFonts w:ascii="Arial" w:hAnsi="Arial" w:cs="Arial"/>
                    <w:sz w:val="17"/>
                    <w:szCs w:val="17"/>
                  </w:rPr>
                </w:pPr>
                <w:r w:rsidRPr="001A7673">
                  <w:rPr>
                    <w:rStyle w:val="PlaceholderText"/>
                    <w:sz w:val="17"/>
                    <w:szCs w:val="17"/>
                  </w:rPr>
                  <w:t>Click here to enter a date.</w:t>
                </w:r>
              </w:p>
            </w:tc>
          </w:sdtContent>
        </w:sdt>
        <w:tc>
          <w:tcPr>
            <w:tcW w:w="21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308B132" w14:textId="77777777" w:rsidR="00F82189" w:rsidRDefault="00A338D0" w:rsidP="005B100D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Applicant’s</w:t>
            </w:r>
            <w:r w:rsidR="005B100D" w:rsidRPr="0072259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F829593" w14:textId="77777777" w:rsidR="005B100D" w:rsidRPr="00722593" w:rsidRDefault="005B100D" w:rsidP="005B100D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2593">
              <w:rPr>
                <w:rFonts w:ascii="Arial" w:hAnsi="Arial" w:cs="Arial"/>
                <w:sz w:val="18"/>
                <w:szCs w:val="18"/>
              </w:rPr>
              <w:t>Name (print):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0DAAD" w14:textId="77777777" w:rsidR="005B100D" w:rsidRPr="00722593" w:rsidRDefault="005B100D" w:rsidP="00EE17D1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00D" w:rsidRPr="00722593" w14:paraId="2DE64DC4" w14:textId="77777777" w:rsidTr="005B100D">
        <w:trPr>
          <w:trHeight w:val="36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EAF6F" w14:textId="77777777" w:rsidR="005B100D" w:rsidRPr="00722593" w:rsidRDefault="00A338D0" w:rsidP="005B100D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Manufacturer</w:t>
            </w:r>
            <w:r w:rsidR="005B100D" w:rsidRPr="0072259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23" w:type="dxa"/>
            <w:tcBorders>
              <w:left w:val="nil"/>
              <w:right w:val="nil"/>
            </w:tcBorders>
            <w:vAlign w:val="bottom"/>
          </w:tcPr>
          <w:p w14:paraId="421D0B91" w14:textId="77777777" w:rsidR="005B100D" w:rsidRPr="00E42DDF" w:rsidRDefault="005B100D" w:rsidP="00EE17D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6F519622" w14:textId="77777777" w:rsidR="005B100D" w:rsidRPr="00722593" w:rsidRDefault="005B100D" w:rsidP="005B100D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bookmarkStart w:id="0" w:name="Text4"/>
        <w:tc>
          <w:tcPr>
            <w:tcW w:w="5670" w:type="dxa"/>
            <w:tcBorders>
              <w:top w:val="nil"/>
              <w:left w:val="nil"/>
              <w:right w:val="nil"/>
            </w:tcBorders>
            <w:vAlign w:val="bottom"/>
          </w:tcPr>
          <w:p w14:paraId="27F99C1A" w14:textId="77777777" w:rsidR="005B100D" w:rsidRPr="00E42DDF" w:rsidRDefault="00640A93" w:rsidP="00EE17D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42DD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66694" w:rsidRPr="00E42DD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2DDF">
              <w:rPr>
                <w:rFonts w:ascii="Arial" w:hAnsi="Arial" w:cs="Arial"/>
                <w:sz w:val="17"/>
                <w:szCs w:val="17"/>
              </w:rPr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841D1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841D1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841D1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841D1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841D1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0"/>
          </w:p>
        </w:tc>
      </w:tr>
      <w:tr w:rsidR="005B100D" w:rsidRPr="00722593" w14:paraId="07F85458" w14:textId="77777777" w:rsidTr="005B100D">
        <w:trPr>
          <w:trHeight w:val="36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21425" w14:textId="77777777" w:rsidR="005B100D" w:rsidRPr="00722593" w:rsidRDefault="00A338D0" w:rsidP="005B100D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Item, Model No.</w:t>
            </w:r>
            <w:r w:rsidR="005B100D" w:rsidRPr="0072259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23" w:type="dxa"/>
            <w:tcBorders>
              <w:left w:val="nil"/>
              <w:right w:val="nil"/>
            </w:tcBorders>
            <w:vAlign w:val="bottom"/>
          </w:tcPr>
          <w:p w14:paraId="3D0BB545" w14:textId="77777777" w:rsidR="005B100D" w:rsidRPr="00E42DDF" w:rsidRDefault="005B100D" w:rsidP="00EE17D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5EC37" w14:textId="77777777" w:rsidR="005B100D" w:rsidRPr="00722593" w:rsidRDefault="005B100D" w:rsidP="005B100D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2593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bookmarkStart w:id="1" w:name="Text5"/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14:paraId="00B3ACC9" w14:textId="77777777" w:rsidR="005B100D" w:rsidRPr="00E42DDF" w:rsidRDefault="00640A93" w:rsidP="00EE17D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42DD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66694" w:rsidRPr="00E42DD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2DDF">
              <w:rPr>
                <w:rFonts w:ascii="Arial" w:hAnsi="Arial" w:cs="Arial"/>
                <w:sz w:val="17"/>
                <w:szCs w:val="17"/>
              </w:rPr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841D1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841D1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841D1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841D1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841D1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"/>
          </w:p>
        </w:tc>
      </w:tr>
    </w:tbl>
    <w:p w14:paraId="5CC865B9" w14:textId="77777777" w:rsidR="005B100D" w:rsidRDefault="005B100D" w:rsidP="00EE17D1">
      <w:pPr>
        <w:tabs>
          <w:tab w:val="left" w:pos="1080"/>
        </w:tabs>
        <w:sectPr w:rsidR="005B100D" w:rsidSect="00260BD3">
          <w:type w:val="continuous"/>
          <w:pgSz w:w="15840" w:h="12240" w:orient="landscape"/>
          <w:pgMar w:top="588" w:right="720" w:bottom="720" w:left="720" w:header="450" w:footer="455" w:gutter="0"/>
          <w:cols w:space="720"/>
          <w:formProt w:val="0"/>
          <w:docGrid w:linePitch="360"/>
        </w:sectPr>
      </w:pPr>
    </w:p>
    <w:tbl>
      <w:tblPr>
        <w:tblStyle w:val="TableGrid"/>
        <w:tblW w:w="14688" w:type="dxa"/>
        <w:tblLayout w:type="fixed"/>
        <w:tblLook w:val="04A0" w:firstRow="1" w:lastRow="0" w:firstColumn="1" w:lastColumn="0" w:noHBand="0" w:noVBand="1"/>
      </w:tblPr>
      <w:tblGrid>
        <w:gridCol w:w="468"/>
        <w:gridCol w:w="1440"/>
        <w:gridCol w:w="5130"/>
        <w:gridCol w:w="1260"/>
        <w:gridCol w:w="4410"/>
        <w:gridCol w:w="1980"/>
      </w:tblGrid>
      <w:tr w:rsidR="00CD3053" w:rsidRPr="00722593" w14:paraId="7C08A7AF" w14:textId="77777777" w:rsidTr="00C55A73">
        <w:trPr>
          <w:cantSplit/>
          <w:tblHeader/>
        </w:trPr>
        <w:tc>
          <w:tcPr>
            <w:tcW w:w="468" w:type="dxa"/>
            <w:tcBorders>
              <w:top w:val="nil"/>
              <w:left w:val="nil"/>
              <w:right w:val="nil"/>
            </w:tcBorders>
            <w:vAlign w:val="bottom"/>
          </w:tcPr>
          <w:p w14:paraId="0EF34091" w14:textId="77777777" w:rsidR="00CD3053" w:rsidRPr="00722593" w:rsidRDefault="00CD3053" w:rsidP="007657D5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22593">
              <w:rPr>
                <w:rFonts w:ascii="Arial" w:hAnsi="Arial" w:cs="Arial"/>
                <w:b/>
                <w:sz w:val="17"/>
                <w:szCs w:val="17"/>
              </w:rPr>
              <w:t>ID No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14:paraId="2500A816" w14:textId="77777777" w:rsidR="00CD3053" w:rsidRPr="00722593" w:rsidRDefault="00CD3053" w:rsidP="007657D5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22593">
              <w:rPr>
                <w:rFonts w:ascii="Arial" w:hAnsi="Arial" w:cs="Arial"/>
                <w:b/>
                <w:sz w:val="17"/>
                <w:szCs w:val="17"/>
              </w:rPr>
              <w:t>Section</w:t>
            </w:r>
          </w:p>
        </w:tc>
        <w:tc>
          <w:tcPr>
            <w:tcW w:w="5130" w:type="dxa"/>
            <w:tcBorders>
              <w:top w:val="nil"/>
              <w:left w:val="nil"/>
              <w:right w:val="nil"/>
            </w:tcBorders>
            <w:vAlign w:val="bottom"/>
          </w:tcPr>
          <w:p w14:paraId="253D0A51" w14:textId="77777777" w:rsidR="00CD3053" w:rsidRPr="00722593" w:rsidRDefault="00CD3053" w:rsidP="007657D5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22593">
              <w:rPr>
                <w:rFonts w:ascii="Arial" w:hAnsi="Arial" w:cs="Arial"/>
                <w:b/>
                <w:sz w:val="17"/>
                <w:szCs w:val="17"/>
              </w:rPr>
              <w:t>Requirement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bottom"/>
          </w:tcPr>
          <w:p w14:paraId="31C1935A" w14:textId="505225A7" w:rsidR="000A266F" w:rsidRDefault="00CD3053">
            <w:pPr>
              <w:tabs>
                <w:tab w:val="left" w:pos="1080"/>
              </w:tabs>
              <w:spacing w:before="12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22593">
              <w:rPr>
                <w:rFonts w:ascii="Arial" w:hAnsi="Arial" w:cs="Arial"/>
                <w:b/>
                <w:sz w:val="17"/>
                <w:szCs w:val="17"/>
              </w:rPr>
              <w:t>Item Comply? (Yes/No</w:t>
            </w:r>
            <w:r w:rsidR="000A4551">
              <w:rPr>
                <w:rFonts w:ascii="Arial" w:hAnsi="Arial" w:cs="Arial"/>
                <w:b/>
                <w:sz w:val="17"/>
                <w:szCs w:val="17"/>
              </w:rPr>
              <w:t>/NA</w:t>
            </w:r>
            <w:r w:rsidRPr="00722593">
              <w:rPr>
                <w:rFonts w:ascii="Arial" w:hAnsi="Arial" w:cs="Arial"/>
                <w:b/>
                <w:sz w:val="17"/>
                <w:szCs w:val="17"/>
              </w:rPr>
              <w:t>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3EB9EF" w14:textId="77777777" w:rsidR="00CD3053" w:rsidRPr="00722593" w:rsidRDefault="00CD3053" w:rsidP="007657D5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22593">
              <w:rPr>
                <w:rFonts w:ascii="Arial" w:hAnsi="Arial" w:cs="Arial"/>
                <w:b/>
                <w:sz w:val="17"/>
                <w:szCs w:val="17"/>
              </w:rPr>
              <w:t>Comments</w:t>
            </w:r>
            <w:r w:rsidR="003A1B79">
              <w:rPr>
                <w:rFonts w:ascii="Arial" w:hAnsi="Arial" w:cs="Arial"/>
                <w:b/>
                <w:sz w:val="17"/>
                <w:szCs w:val="17"/>
              </w:rPr>
              <w:br/>
            </w:r>
            <w:r w:rsidR="004E0FE4">
              <w:rPr>
                <w:rFonts w:ascii="Arial" w:hAnsi="Arial" w:cs="Arial"/>
                <w:b/>
                <w:sz w:val="17"/>
                <w:szCs w:val="17"/>
              </w:rPr>
              <w:t>(Applicant must provide information</w:t>
            </w:r>
            <w:r w:rsidR="003A1B79">
              <w:rPr>
                <w:rFonts w:ascii="Arial" w:hAnsi="Arial" w:cs="Arial"/>
                <w:b/>
                <w:sz w:val="17"/>
                <w:szCs w:val="17"/>
              </w:rPr>
              <w:t xml:space="preserve"> as indicated)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vAlign w:val="bottom"/>
          </w:tcPr>
          <w:p w14:paraId="037008A7" w14:textId="77777777" w:rsidR="00CD3053" w:rsidRPr="00722593" w:rsidRDefault="002F08E9" w:rsidP="00211B05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TERL </w:t>
            </w:r>
            <w:r w:rsidR="00173CD9">
              <w:rPr>
                <w:rFonts w:ascii="Arial" w:hAnsi="Arial" w:cs="Arial"/>
                <w:b/>
                <w:sz w:val="17"/>
                <w:szCs w:val="17"/>
              </w:rPr>
              <w:t>Evaluation Method</w:t>
            </w:r>
          </w:p>
        </w:tc>
      </w:tr>
      <w:tr w:rsidR="00AF5B07" w:rsidRPr="00722593" w14:paraId="2B46C8D6" w14:textId="77777777" w:rsidTr="00F9576D">
        <w:trPr>
          <w:cantSplit/>
          <w:trHeight w:val="20"/>
        </w:trPr>
        <w:tc>
          <w:tcPr>
            <w:tcW w:w="14688" w:type="dxa"/>
            <w:gridSpan w:val="6"/>
            <w:shd w:val="clear" w:color="auto" w:fill="FFFF99"/>
          </w:tcPr>
          <w:p w14:paraId="7315ED8A" w14:textId="77777777" w:rsidR="00AF5B07" w:rsidRDefault="00AF5B07" w:rsidP="00CE7FE6">
            <w:r w:rsidRPr="001C340B">
              <w:rPr>
                <w:rFonts w:ascii="Arial" w:hAnsi="Arial" w:cs="Arial"/>
                <w:sz w:val="17"/>
                <w:szCs w:val="17"/>
              </w:rPr>
              <w:t xml:space="preserve">The following compliance matrix criteria are for </w:t>
            </w:r>
            <w:r>
              <w:rPr>
                <w:rFonts w:ascii="Arial" w:hAnsi="Arial" w:cs="Arial"/>
                <w:sz w:val="17"/>
                <w:szCs w:val="17"/>
              </w:rPr>
              <w:t xml:space="preserve">all </w:t>
            </w:r>
            <w:r w:rsidR="00DE411A">
              <w:rPr>
                <w:rFonts w:ascii="Arial" w:hAnsi="Arial" w:cs="Arial"/>
                <w:sz w:val="17"/>
                <w:szCs w:val="17"/>
              </w:rPr>
              <w:t>VVDS</w:t>
            </w:r>
            <w:r w:rsidR="000F0F6E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593540" w:rsidRPr="00722593" w14:paraId="07905415" w14:textId="77777777" w:rsidTr="00EA11D3">
        <w:trPr>
          <w:cantSplit/>
          <w:trHeight w:val="20"/>
        </w:trPr>
        <w:tc>
          <w:tcPr>
            <w:tcW w:w="468" w:type="dxa"/>
            <w:vMerge w:val="restart"/>
          </w:tcPr>
          <w:p w14:paraId="55937D67" w14:textId="77777777" w:rsidR="00593540" w:rsidRDefault="00593540" w:rsidP="0059354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1A86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FA1A86">
              <w:rPr>
                <w:rFonts w:ascii="Arial" w:hAnsi="Arial" w:cs="Arial"/>
                <w:sz w:val="17"/>
                <w:szCs w:val="17"/>
              </w:rPr>
              <w:instrText xml:space="preserve"> SEQ CM995 </w:instrTex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C50403">
              <w:rPr>
                <w:rFonts w:ascii="Arial" w:hAnsi="Arial" w:cs="Arial"/>
                <w:noProof/>
                <w:sz w:val="17"/>
                <w:szCs w:val="17"/>
              </w:rPr>
              <w:t>1</w: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163EB316" w14:textId="05A32052" w:rsidR="00593540" w:rsidRDefault="00593540" w:rsidP="0059354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995-</w:t>
            </w:r>
            <w:r w:rsidR="00596012">
              <w:rPr>
                <w:rFonts w:ascii="Arial" w:hAnsi="Arial" w:cs="Arial"/>
                <w:sz w:val="17"/>
                <w:szCs w:val="17"/>
              </w:rPr>
              <w:t>1</w:t>
            </w:r>
            <w:r>
              <w:rPr>
                <w:rFonts w:ascii="Arial" w:hAnsi="Arial" w:cs="Arial"/>
                <w:sz w:val="17"/>
                <w:szCs w:val="17"/>
              </w:rPr>
              <w:t>.1</w:t>
            </w:r>
          </w:p>
        </w:tc>
        <w:tc>
          <w:tcPr>
            <w:tcW w:w="5130" w:type="dxa"/>
          </w:tcPr>
          <w:p w14:paraId="7E68FE39" w14:textId="77777777" w:rsidR="00593540" w:rsidRPr="00632BA7" w:rsidRDefault="00593540" w:rsidP="00593540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Equipment is permanently marked with manufacturer name or trademark, part number, and date of manufacture or serial number</w:t>
            </w:r>
            <w:r w:rsidR="00421DD4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1260" w:type="dxa"/>
          </w:tcPr>
          <w:p w14:paraId="1CEDC97E" w14:textId="6F36DC24" w:rsidR="00593540" w:rsidRDefault="007F5390" w:rsidP="0059354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434391">
              <w:rPr>
                <w:rFonts w:ascii="Arial" w:hAnsi="Arial" w:cs="Arial"/>
                <w:sz w:val="17"/>
                <w:szCs w:val="17"/>
              </w:rPr>
            </w:r>
            <w:r w:rsidR="0043439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6957B91E" w14:textId="77777777" w:rsidR="00593540" w:rsidRPr="006E49A7" w:rsidRDefault="00593540" w:rsidP="00593540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6E49A7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textInput>
                    <w:default w:val="Applicant may provide comments in this field."/>
                  </w:textInput>
                </w:ffData>
              </w:fldChar>
            </w:r>
            <w:r w:rsidRPr="006E49A7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6E49A7">
              <w:rPr>
                <w:rFonts w:ascii="Arial" w:hAnsi="Arial" w:cs="Arial"/>
                <w:i/>
                <w:sz w:val="17"/>
                <w:szCs w:val="17"/>
              </w:rPr>
            </w:r>
            <w:r w:rsidRPr="006E49A7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="00841D15">
              <w:rPr>
                <w:rFonts w:ascii="Arial" w:hAnsi="Arial" w:cs="Arial"/>
                <w:i/>
                <w:noProof/>
                <w:sz w:val="17"/>
                <w:szCs w:val="17"/>
              </w:rPr>
              <w:t>Applicant may provide comments in this field.</w:t>
            </w:r>
            <w:r w:rsidRPr="006E49A7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</w:tcPr>
          <w:p w14:paraId="6565A5A3" w14:textId="1F970363" w:rsidR="00593540" w:rsidRDefault="00593540" w:rsidP="0059354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Physical Inspection</w:t>
            </w:r>
          </w:p>
        </w:tc>
      </w:tr>
      <w:tr w:rsidR="00923E02" w:rsidRPr="00722593" w14:paraId="5647DCB5" w14:textId="77777777" w:rsidTr="000B2CA3">
        <w:trPr>
          <w:cantSplit/>
          <w:trHeight w:val="288"/>
        </w:trPr>
        <w:tc>
          <w:tcPr>
            <w:tcW w:w="468" w:type="dxa"/>
            <w:vMerge/>
          </w:tcPr>
          <w:p w14:paraId="03526252" w14:textId="77777777" w:rsidR="00923E02" w:rsidRPr="00FA1A86" w:rsidRDefault="00923E02" w:rsidP="00923E02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0A929D7D" w14:textId="77777777" w:rsidR="00923E02" w:rsidRDefault="00923E02" w:rsidP="00923E02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35B072A5" w14:textId="342BE375" w:rsidR="00923E02" w:rsidRDefault="00923E02" w:rsidP="00923E02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TERL Test Cases (Steps): </w:t>
            </w:r>
            <w:r w:rsidR="00B871EC">
              <w:rPr>
                <w:rFonts w:ascii="Arial" w:hAnsi="Arial" w:cs="Arial"/>
                <w:color w:val="000000"/>
                <w:sz w:val="17"/>
                <w:szCs w:val="17"/>
              </w:rPr>
              <w:t>VVDS002 (Step 1)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D2AF12F" w14:textId="186BB040" w:rsidR="00923E02" w:rsidRDefault="00923E02" w:rsidP="00923E02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03736D0C" w14:textId="76553ED8" w:rsidR="00923E02" w:rsidRPr="006E49A7" w:rsidRDefault="00923E02" w:rsidP="00923E02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7E2B1815" w14:textId="3F58DC21" w:rsidR="00923E02" w:rsidRDefault="00923E02" w:rsidP="000B2CA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0A4551" w:rsidRPr="00722593" w14:paraId="6E905A33" w14:textId="77777777" w:rsidTr="00566E82">
        <w:trPr>
          <w:cantSplit/>
          <w:trHeight w:val="70"/>
        </w:trPr>
        <w:tc>
          <w:tcPr>
            <w:tcW w:w="468" w:type="dxa"/>
            <w:vMerge w:val="restart"/>
          </w:tcPr>
          <w:p w14:paraId="46F65264" w14:textId="77777777" w:rsidR="000A4551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1A86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FA1A86">
              <w:rPr>
                <w:rFonts w:ascii="Arial" w:hAnsi="Arial" w:cs="Arial"/>
                <w:sz w:val="17"/>
                <w:szCs w:val="17"/>
              </w:rPr>
              <w:instrText xml:space="preserve"> SEQ CM995 </w:instrTex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2</w: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72C398F9" w14:textId="19B0CF4F" w:rsidR="000A4551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995-2.1</w:t>
            </w:r>
          </w:p>
        </w:tc>
        <w:tc>
          <w:tcPr>
            <w:tcW w:w="5130" w:type="dxa"/>
            <w:vMerge w:val="restart"/>
          </w:tcPr>
          <w:p w14:paraId="54D06FB5" w14:textId="5BBC3B70" w:rsidR="000A4551" w:rsidRPr="00632BA7" w:rsidRDefault="000A4551" w:rsidP="00BF0BB9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</w:t>
            </w:r>
            <w:r w:rsidRPr="00230118">
              <w:rPr>
                <w:rFonts w:ascii="Arial" w:hAnsi="Arial" w:cs="Arial"/>
                <w:sz w:val="17"/>
                <w:szCs w:val="17"/>
              </w:rPr>
              <w:t xml:space="preserve">ll parts are made of corrosion-resistant materials, such as </w:t>
            </w:r>
            <w:r w:rsidR="00BF0BB9" w:rsidRPr="00BF0BB9">
              <w:rPr>
                <w:rFonts w:ascii="Arial" w:hAnsi="Arial" w:cs="Arial"/>
                <w:sz w:val="17"/>
                <w:szCs w:val="17"/>
              </w:rPr>
              <w:t>UV stabilized or UV resistant plastic, stainless steel, anodized aluminum, brass, or gold-plated metal</w:t>
            </w:r>
            <w:r w:rsidRPr="00230118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260" w:type="dxa"/>
            <w:vMerge w:val="restart"/>
          </w:tcPr>
          <w:p w14:paraId="5B5A5848" w14:textId="5751C8B6" w:rsidR="000A4551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48F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6E48FB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434391">
              <w:rPr>
                <w:rFonts w:ascii="Arial" w:hAnsi="Arial" w:cs="Arial"/>
                <w:sz w:val="17"/>
                <w:szCs w:val="17"/>
              </w:rPr>
            </w:r>
            <w:r w:rsidR="0043439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E48F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33F9A0B8" w14:textId="77777777" w:rsidR="000A4551" w:rsidRPr="006E49A7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0A976F2A" w14:textId="48C2D055" w:rsidR="000A4551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Document Review </w:t>
            </w:r>
          </w:p>
        </w:tc>
      </w:tr>
      <w:tr w:rsidR="000A4551" w:rsidRPr="00722593" w14:paraId="59517D1E" w14:textId="77777777" w:rsidTr="00394079">
        <w:trPr>
          <w:cantSplit/>
          <w:trHeight w:val="288"/>
        </w:trPr>
        <w:tc>
          <w:tcPr>
            <w:tcW w:w="468" w:type="dxa"/>
            <w:vMerge/>
          </w:tcPr>
          <w:p w14:paraId="32E13C5B" w14:textId="77777777" w:rsidR="000A4551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05D54335" w14:textId="77777777" w:rsidR="000A4551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617FFB0E" w14:textId="77777777" w:rsidR="000A4551" w:rsidRPr="00632BA7" w:rsidRDefault="000A4551" w:rsidP="000A4551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05CF27C6" w14:textId="77777777" w:rsidR="000A4551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</w:tcPr>
          <w:p w14:paraId="773588AE" w14:textId="77777777" w:rsidR="000A4551" w:rsidRPr="006E49A7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5BC96C6D" w14:textId="77777777" w:rsidR="000A4551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D1517" w:rsidRPr="00722593" w14:paraId="616CA714" w14:textId="77777777" w:rsidTr="000B2CA3">
        <w:trPr>
          <w:cantSplit/>
          <w:trHeight w:val="288"/>
        </w:trPr>
        <w:tc>
          <w:tcPr>
            <w:tcW w:w="468" w:type="dxa"/>
            <w:vMerge/>
          </w:tcPr>
          <w:p w14:paraId="78C0CC31" w14:textId="77777777" w:rsidR="007D1517" w:rsidRDefault="007D1517" w:rsidP="007D1517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17667F65" w14:textId="77777777" w:rsidR="007D1517" w:rsidRDefault="007D1517" w:rsidP="007D1517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52320874" w14:textId="017B321C" w:rsidR="007D1517" w:rsidRPr="00632BA7" w:rsidRDefault="007D1517" w:rsidP="007D151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 VVDS001 (Step 1)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47B1DE9" w14:textId="5C346211" w:rsidR="007D1517" w:rsidRDefault="007D1517" w:rsidP="007D1517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62375054" w14:textId="60A31824" w:rsidR="007D1517" w:rsidRDefault="007D1517" w:rsidP="007D1517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7F119ACD" w14:textId="6BE2017B" w:rsidR="007D1517" w:rsidRDefault="007D1517" w:rsidP="00A06B7E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0A4551" w:rsidRPr="00722593" w14:paraId="2838F773" w14:textId="77777777" w:rsidTr="00566E82">
        <w:trPr>
          <w:cantSplit/>
          <w:trHeight w:val="70"/>
        </w:trPr>
        <w:tc>
          <w:tcPr>
            <w:tcW w:w="468" w:type="dxa"/>
            <w:vMerge w:val="restart"/>
          </w:tcPr>
          <w:p w14:paraId="2639DAD7" w14:textId="77777777" w:rsidR="000A4551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1A86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FA1A86">
              <w:rPr>
                <w:rFonts w:ascii="Arial" w:hAnsi="Arial" w:cs="Arial"/>
                <w:sz w:val="17"/>
                <w:szCs w:val="17"/>
              </w:rPr>
              <w:instrText xml:space="preserve"> SEQ CM995 </w:instrTex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3</w: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148D3603" w14:textId="77777777" w:rsidR="000A4551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085DC4A5" w14:textId="77777777" w:rsidR="000A4551" w:rsidRPr="00632BA7" w:rsidRDefault="000A4551" w:rsidP="000A4551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</w:t>
            </w:r>
            <w:r w:rsidRPr="00230118">
              <w:rPr>
                <w:rFonts w:ascii="Arial" w:hAnsi="Arial" w:cs="Arial"/>
                <w:color w:val="000000"/>
                <w:sz w:val="17"/>
                <w:szCs w:val="17"/>
              </w:rPr>
              <w:t>ll fasteners exposed to the elements are Type 304 or 316 passivated stainless steel.</w:t>
            </w:r>
          </w:p>
        </w:tc>
        <w:tc>
          <w:tcPr>
            <w:tcW w:w="1260" w:type="dxa"/>
            <w:vMerge w:val="restart"/>
          </w:tcPr>
          <w:p w14:paraId="104DA039" w14:textId="778DD79D" w:rsidR="000A4551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48F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6E48FB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434391">
              <w:rPr>
                <w:rFonts w:ascii="Arial" w:hAnsi="Arial" w:cs="Arial"/>
                <w:sz w:val="17"/>
                <w:szCs w:val="17"/>
              </w:rPr>
            </w:r>
            <w:r w:rsidR="0043439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E48F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0D08599E" w14:textId="77777777" w:rsidR="000A4551" w:rsidRPr="006E49A7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statement of conformance from hardware supplier that shows the product meets this requirement</w:t>
            </w:r>
          </w:p>
        </w:tc>
        <w:tc>
          <w:tcPr>
            <w:tcW w:w="1980" w:type="dxa"/>
            <w:vMerge w:val="restart"/>
          </w:tcPr>
          <w:p w14:paraId="1462AAA3" w14:textId="74BF2810" w:rsidR="000A4551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Document Review </w:t>
            </w:r>
          </w:p>
        </w:tc>
      </w:tr>
      <w:tr w:rsidR="000A4551" w:rsidRPr="00722593" w14:paraId="1E0580A1" w14:textId="77777777" w:rsidTr="00394079">
        <w:trPr>
          <w:cantSplit/>
          <w:trHeight w:val="288"/>
        </w:trPr>
        <w:tc>
          <w:tcPr>
            <w:tcW w:w="468" w:type="dxa"/>
            <w:vMerge/>
          </w:tcPr>
          <w:p w14:paraId="2C79AE27" w14:textId="77777777" w:rsidR="000A4551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531ACA8F" w14:textId="77777777" w:rsidR="000A4551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45D9B939" w14:textId="77777777" w:rsidR="000A4551" w:rsidRPr="00632BA7" w:rsidRDefault="000A4551" w:rsidP="000A4551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4CA3A16A" w14:textId="77777777" w:rsidR="000A4551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</w:tcPr>
          <w:p w14:paraId="3C7433F4" w14:textId="77777777" w:rsidR="000A4551" w:rsidRPr="006E49A7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50F9E651" w14:textId="77777777" w:rsidR="000A4551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03571" w:rsidRPr="00722593" w14:paraId="4CE75222" w14:textId="77777777" w:rsidTr="000B2CA3">
        <w:trPr>
          <w:cantSplit/>
          <w:trHeight w:val="288"/>
        </w:trPr>
        <w:tc>
          <w:tcPr>
            <w:tcW w:w="468" w:type="dxa"/>
            <w:vMerge/>
          </w:tcPr>
          <w:p w14:paraId="09BDC817" w14:textId="77777777" w:rsidR="00803571" w:rsidRDefault="00803571" w:rsidP="0080357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50B1CD15" w14:textId="77777777" w:rsidR="00803571" w:rsidRDefault="00803571" w:rsidP="0080357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50157758" w14:textId="656DC1DE" w:rsidR="00803571" w:rsidRPr="00632BA7" w:rsidRDefault="00803571" w:rsidP="00803571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 VVDS001 (Step 2)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2904734" w14:textId="42EE3345" w:rsidR="00803571" w:rsidRDefault="00803571" w:rsidP="0080357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540886BB" w14:textId="4731ADF1" w:rsidR="00803571" w:rsidRDefault="00803571" w:rsidP="00803571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6625A2E6" w14:textId="57EAC227" w:rsidR="00803571" w:rsidRDefault="00803571" w:rsidP="00A06B7E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0A4551" w14:paraId="202822C5" w14:textId="77777777" w:rsidTr="00394079">
        <w:trPr>
          <w:cantSplit/>
          <w:trHeight w:val="432"/>
        </w:trPr>
        <w:tc>
          <w:tcPr>
            <w:tcW w:w="468" w:type="dxa"/>
            <w:vMerge w:val="restart"/>
          </w:tcPr>
          <w:p w14:paraId="542453BD" w14:textId="77777777" w:rsidR="000A4551" w:rsidRPr="00FA1A86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1A86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FA1A86">
              <w:rPr>
                <w:rFonts w:ascii="Arial" w:hAnsi="Arial" w:cs="Arial"/>
                <w:sz w:val="17"/>
                <w:szCs w:val="17"/>
              </w:rPr>
              <w:instrText xml:space="preserve"> SEQ CM995 </w:instrTex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4</w: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10AD5CCB" w14:textId="77777777" w:rsidR="000A4551" w:rsidRPr="00722593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65CD9722" w14:textId="2D65AB59" w:rsidR="000A4551" w:rsidRPr="001573E5" w:rsidRDefault="000A4551" w:rsidP="000A455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1573E5">
              <w:rPr>
                <w:rFonts w:ascii="Arial" w:hAnsi="Arial" w:cs="Arial"/>
                <w:color w:val="000000"/>
                <w:sz w:val="17"/>
                <w:szCs w:val="17"/>
              </w:rPr>
              <w:t xml:space="preserve">If the assembly includes a cabinet, the cabinet requirements </w:t>
            </w:r>
            <w:r w:rsidR="008879C8">
              <w:rPr>
                <w:rFonts w:ascii="Arial" w:hAnsi="Arial" w:cs="Arial"/>
                <w:color w:val="000000"/>
                <w:sz w:val="17"/>
                <w:szCs w:val="17"/>
              </w:rPr>
              <w:t>of</w:t>
            </w:r>
            <w:r w:rsidRPr="001573E5">
              <w:rPr>
                <w:rFonts w:ascii="Arial" w:hAnsi="Arial" w:cs="Arial"/>
                <w:color w:val="000000"/>
                <w:sz w:val="17"/>
                <w:szCs w:val="17"/>
              </w:rPr>
              <w:t xml:space="preserve"> Section 676.</w:t>
            </w:r>
          </w:p>
          <w:p w14:paraId="1B2BE6D2" w14:textId="77777777" w:rsidR="000A4551" w:rsidRPr="00EB35FC" w:rsidRDefault="000A4551" w:rsidP="000A455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 w:val="restart"/>
          </w:tcPr>
          <w:p w14:paraId="7E42B63D" w14:textId="179598A6" w:rsidR="000A4551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48F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6E48FB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434391">
              <w:rPr>
                <w:rFonts w:ascii="Arial" w:hAnsi="Arial" w:cs="Arial"/>
                <w:sz w:val="17"/>
                <w:szCs w:val="17"/>
              </w:rPr>
            </w:r>
            <w:r w:rsidR="0043439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E48F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60564BF4" w14:textId="77777777" w:rsidR="000A4551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69ACAAFA" w14:textId="77777777" w:rsidR="000A4551" w:rsidRDefault="000A4551" w:rsidP="000A455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 and Physical Inspection</w:t>
            </w:r>
          </w:p>
        </w:tc>
      </w:tr>
      <w:tr w:rsidR="000A4551" w14:paraId="32BB6015" w14:textId="77777777" w:rsidTr="00394079">
        <w:trPr>
          <w:cantSplit/>
          <w:trHeight w:val="288"/>
        </w:trPr>
        <w:tc>
          <w:tcPr>
            <w:tcW w:w="468" w:type="dxa"/>
            <w:vMerge/>
          </w:tcPr>
          <w:p w14:paraId="3ECAB343" w14:textId="77777777" w:rsidR="000A4551" w:rsidRPr="00FA1A86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014BE710" w14:textId="77777777" w:rsidR="000A4551" w:rsidRPr="00722593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57EBFC7F" w14:textId="77777777" w:rsidR="000A4551" w:rsidRPr="00EB35FC" w:rsidRDefault="000A4551" w:rsidP="000A455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13426A02" w14:textId="77777777" w:rsidR="000A4551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</w:tcPr>
          <w:p w14:paraId="75E993CF" w14:textId="77777777" w:rsidR="000A4551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1CD8582C" w14:textId="77777777" w:rsidR="000A4551" w:rsidRDefault="000A4551" w:rsidP="000A455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35B6C" w14:paraId="5BDA7293" w14:textId="77777777" w:rsidTr="000B2CA3">
        <w:trPr>
          <w:cantSplit/>
          <w:trHeight w:val="288"/>
        </w:trPr>
        <w:tc>
          <w:tcPr>
            <w:tcW w:w="468" w:type="dxa"/>
            <w:vMerge/>
          </w:tcPr>
          <w:p w14:paraId="1DBB17D1" w14:textId="77777777" w:rsidR="00C35B6C" w:rsidRPr="00FA1A86" w:rsidRDefault="00C35B6C" w:rsidP="00C35B6C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2D8D5F6E" w14:textId="77777777" w:rsidR="00C35B6C" w:rsidRPr="00722593" w:rsidRDefault="00C35B6C" w:rsidP="00C35B6C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2392C2C6" w14:textId="71E6B377" w:rsidR="00C35B6C" w:rsidRPr="00EB35FC" w:rsidRDefault="00C35B6C" w:rsidP="00C35B6C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="00FD549C">
              <w:rPr>
                <w:rFonts w:ascii="Arial" w:hAnsi="Arial" w:cs="Arial"/>
                <w:color w:val="000000"/>
                <w:sz w:val="17"/>
                <w:szCs w:val="17"/>
              </w:rPr>
              <w:t xml:space="preserve"> VVDS001 (Step 3)</w:t>
            </w:r>
            <w:r w:rsidR="002032B3">
              <w:rPr>
                <w:rFonts w:ascii="Arial" w:hAnsi="Arial" w:cs="Arial"/>
                <w:color w:val="000000"/>
                <w:sz w:val="17"/>
                <w:szCs w:val="17"/>
              </w:rPr>
              <w:t>, VVDS002 (Step 2)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046E82A" w14:textId="6D1E405E" w:rsidR="00C35B6C" w:rsidRDefault="00C35B6C" w:rsidP="00C35B6C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4B4582FA" w14:textId="3C983FF3" w:rsidR="00C35B6C" w:rsidRDefault="00C35B6C" w:rsidP="00C35B6C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44BE83FE" w14:textId="37DA1309" w:rsidR="00C35B6C" w:rsidRDefault="00C35B6C" w:rsidP="000B2CA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0A4551" w:rsidRPr="00722593" w14:paraId="6F823436" w14:textId="77777777" w:rsidTr="00E1139A">
        <w:trPr>
          <w:cantSplit/>
          <w:trHeight w:val="140"/>
        </w:trPr>
        <w:tc>
          <w:tcPr>
            <w:tcW w:w="468" w:type="dxa"/>
            <w:vMerge w:val="restart"/>
          </w:tcPr>
          <w:p w14:paraId="5961E623" w14:textId="77777777" w:rsidR="000A4551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1A86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FA1A86">
              <w:rPr>
                <w:rFonts w:ascii="Arial" w:hAnsi="Arial" w:cs="Arial"/>
                <w:sz w:val="17"/>
                <w:szCs w:val="17"/>
              </w:rPr>
              <w:instrText xml:space="preserve"> SEQ CM995 </w:instrTex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5</w: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1BC6A4C2" w14:textId="77777777" w:rsidR="000A4551" w:rsidRPr="00722593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2EAB6A5D" w14:textId="306B34DF" w:rsidR="000A4551" w:rsidRDefault="000A4551" w:rsidP="000A4551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B35FC">
              <w:rPr>
                <w:rFonts w:ascii="Arial" w:hAnsi="Arial" w:cs="Arial"/>
                <w:sz w:val="17"/>
                <w:szCs w:val="17"/>
              </w:rPr>
              <w:t>Detector</w:t>
            </w:r>
            <w:r>
              <w:rPr>
                <w:rFonts w:ascii="Arial" w:hAnsi="Arial" w:cs="Arial"/>
                <w:sz w:val="17"/>
                <w:szCs w:val="17"/>
              </w:rPr>
              <w:t xml:space="preserve"> m</w:t>
            </w:r>
            <w:r w:rsidRPr="00EB35FC">
              <w:rPr>
                <w:rFonts w:ascii="Arial" w:hAnsi="Arial" w:cs="Arial"/>
                <w:sz w:val="17"/>
                <w:szCs w:val="17"/>
              </w:rPr>
              <w:t>eet</w:t>
            </w:r>
            <w:r>
              <w:rPr>
                <w:rFonts w:ascii="Arial" w:hAnsi="Arial" w:cs="Arial"/>
                <w:sz w:val="17"/>
                <w:szCs w:val="17"/>
              </w:rPr>
              <w:t>s</w:t>
            </w:r>
            <w:r w:rsidRPr="00EB35FC">
              <w:rPr>
                <w:rFonts w:ascii="Arial" w:hAnsi="Arial" w:cs="Arial"/>
                <w:sz w:val="17"/>
                <w:szCs w:val="17"/>
              </w:rPr>
              <w:t xml:space="preserve"> the environmental requirements of NEMA TS</w:t>
            </w:r>
            <w:r w:rsidR="002B0276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B35FC">
              <w:rPr>
                <w:rFonts w:ascii="Arial" w:hAnsi="Arial" w:cs="Arial"/>
                <w:sz w:val="17"/>
                <w:szCs w:val="17"/>
              </w:rPr>
              <w:t>2-</w:t>
            </w:r>
            <w:r>
              <w:rPr>
                <w:rFonts w:ascii="Arial" w:hAnsi="Arial" w:cs="Arial"/>
                <w:sz w:val="17"/>
                <w:szCs w:val="17"/>
              </w:rPr>
              <w:t>2021.</w:t>
            </w:r>
          </w:p>
        </w:tc>
        <w:tc>
          <w:tcPr>
            <w:tcW w:w="1260" w:type="dxa"/>
            <w:vMerge w:val="restart"/>
          </w:tcPr>
          <w:p w14:paraId="011C3AFF" w14:textId="610DE075" w:rsidR="000A4551" w:rsidRPr="00722593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48F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6E48FB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434391">
              <w:rPr>
                <w:rFonts w:ascii="Arial" w:hAnsi="Arial" w:cs="Arial"/>
                <w:sz w:val="17"/>
                <w:szCs w:val="17"/>
              </w:rPr>
            </w:r>
            <w:r w:rsidR="0043439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E48F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330FE782" w14:textId="5BBB3D60" w:rsidR="000A4551" w:rsidRPr="00A663F4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a third party test report that demonstrates the device performs all required functions during and after being subjected to the environmental testing as described in NEMA TS2-2021 section 2.2.7, 2.2.8, and 2.2.9.  </w:t>
            </w:r>
            <w:r w:rsidR="009C2C6E" w:rsidRPr="00561A28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 Also, provide a completed Testing Laboratory and Report Checklist and NEMA TS2 2.2.7-2.2.9 Checklist.</w:t>
            </w:r>
          </w:p>
        </w:tc>
        <w:tc>
          <w:tcPr>
            <w:tcW w:w="1980" w:type="dxa"/>
            <w:vMerge w:val="restart"/>
          </w:tcPr>
          <w:p w14:paraId="043139C7" w14:textId="77777777" w:rsidR="000A4551" w:rsidRPr="001A6150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0A4551" w:rsidRPr="00722593" w14:paraId="2AA06B86" w14:textId="77777777" w:rsidTr="00394079">
        <w:trPr>
          <w:cantSplit/>
          <w:trHeight w:val="288"/>
        </w:trPr>
        <w:tc>
          <w:tcPr>
            <w:tcW w:w="468" w:type="dxa"/>
            <w:vMerge/>
          </w:tcPr>
          <w:p w14:paraId="7119E48D" w14:textId="77777777" w:rsidR="000A4551" w:rsidDel="00E1139A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0961F13C" w14:textId="77777777" w:rsidR="000A4551" w:rsidRPr="00722593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0D702F97" w14:textId="77777777" w:rsidR="000A4551" w:rsidRPr="00EB35FC" w:rsidRDefault="000A4551" w:rsidP="000A455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23DE6E74" w14:textId="77777777" w:rsidR="000A4551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</w:tcPr>
          <w:p w14:paraId="27400D44" w14:textId="77777777" w:rsidR="000A4551" w:rsidRPr="00A663F4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5F49BB39" w14:textId="77777777" w:rsidR="000A4551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032B3" w:rsidRPr="00722593" w14:paraId="4B8F99FC" w14:textId="77777777" w:rsidTr="000B2CA3">
        <w:trPr>
          <w:cantSplit/>
          <w:trHeight w:val="288"/>
        </w:trPr>
        <w:tc>
          <w:tcPr>
            <w:tcW w:w="468" w:type="dxa"/>
            <w:vMerge/>
          </w:tcPr>
          <w:p w14:paraId="74CD7F60" w14:textId="77777777" w:rsidR="002032B3" w:rsidDel="00E1139A" w:rsidRDefault="002032B3" w:rsidP="002032B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0A9C88B4" w14:textId="77777777" w:rsidR="002032B3" w:rsidRPr="00722593" w:rsidRDefault="002032B3" w:rsidP="002032B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32351A90" w14:textId="6B318F14" w:rsidR="002032B3" w:rsidRPr="00EB35FC" w:rsidRDefault="002032B3" w:rsidP="002032B3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="00B25383">
              <w:rPr>
                <w:rFonts w:ascii="Arial" w:hAnsi="Arial" w:cs="Arial"/>
                <w:color w:val="000000"/>
                <w:sz w:val="17"/>
                <w:szCs w:val="17"/>
              </w:rPr>
              <w:t xml:space="preserve"> VVDS001 (Step 4)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A48D07E" w14:textId="52AC36AB" w:rsidR="002032B3" w:rsidRDefault="002032B3" w:rsidP="002032B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167344DF" w14:textId="33BA1304" w:rsidR="002032B3" w:rsidRDefault="002032B3" w:rsidP="002032B3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5F25E358" w14:textId="04785294" w:rsidR="002032B3" w:rsidRDefault="002032B3" w:rsidP="000B2CA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0A4551" w:rsidRPr="00722593" w14:paraId="46BDCD2D" w14:textId="77777777" w:rsidTr="00F21C6B">
        <w:trPr>
          <w:cantSplit/>
          <w:trHeight w:val="210"/>
        </w:trPr>
        <w:tc>
          <w:tcPr>
            <w:tcW w:w="468" w:type="dxa"/>
            <w:vMerge w:val="restart"/>
          </w:tcPr>
          <w:p w14:paraId="6749CA25" w14:textId="77777777" w:rsidR="000A4551" w:rsidRPr="00722593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1A86">
              <w:rPr>
                <w:rFonts w:ascii="Arial" w:hAnsi="Arial" w:cs="Arial"/>
                <w:sz w:val="17"/>
                <w:szCs w:val="17"/>
              </w:rPr>
              <w:lastRenderedPageBreak/>
              <w:fldChar w:fldCharType="begin"/>
            </w:r>
            <w:r w:rsidRPr="00FA1A86">
              <w:rPr>
                <w:rFonts w:ascii="Arial" w:hAnsi="Arial" w:cs="Arial"/>
                <w:sz w:val="17"/>
                <w:szCs w:val="17"/>
              </w:rPr>
              <w:instrText xml:space="preserve"> SEQ CM995 </w:instrTex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6</w: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14DCDED0" w14:textId="2A5F5355" w:rsidR="000A4551" w:rsidRPr="00722593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995-2.3.1</w:t>
            </w:r>
          </w:p>
        </w:tc>
        <w:tc>
          <w:tcPr>
            <w:tcW w:w="5130" w:type="dxa"/>
            <w:vMerge w:val="restart"/>
          </w:tcPr>
          <w:p w14:paraId="785C7E37" w14:textId="77777777" w:rsidR="000A4551" w:rsidRPr="001546A3" w:rsidRDefault="000A4551" w:rsidP="000A455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32BA7">
              <w:rPr>
                <w:rFonts w:ascii="Arial" w:hAnsi="Arial" w:cs="Arial"/>
                <w:color w:val="000000"/>
                <w:sz w:val="17"/>
                <w:szCs w:val="17"/>
              </w:rPr>
              <w:t>VVDS is provided with software that allows local and remote configuration and monitoring.</w:t>
            </w:r>
          </w:p>
        </w:tc>
        <w:tc>
          <w:tcPr>
            <w:tcW w:w="1260" w:type="dxa"/>
            <w:vMerge w:val="restart"/>
          </w:tcPr>
          <w:p w14:paraId="0F630E14" w14:textId="6C68E5A2" w:rsidR="000A4551" w:rsidRPr="00722593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48F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6E48FB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434391">
              <w:rPr>
                <w:rFonts w:ascii="Arial" w:hAnsi="Arial" w:cs="Arial"/>
                <w:sz w:val="17"/>
                <w:szCs w:val="17"/>
              </w:rPr>
            </w:r>
            <w:r w:rsidR="0043439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E48F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661FBFBF" w14:textId="77777777" w:rsidR="000A4551" w:rsidRPr="00A663F4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6B0C0236" w14:textId="77777777" w:rsidR="000A4551" w:rsidRPr="001A6150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 and Functional Inspection</w:t>
            </w:r>
          </w:p>
        </w:tc>
      </w:tr>
      <w:tr w:rsidR="000A4551" w:rsidRPr="00722593" w14:paraId="0520AA86" w14:textId="77777777" w:rsidTr="00394079">
        <w:trPr>
          <w:cantSplit/>
          <w:trHeight w:val="288"/>
        </w:trPr>
        <w:tc>
          <w:tcPr>
            <w:tcW w:w="468" w:type="dxa"/>
            <w:vMerge/>
          </w:tcPr>
          <w:p w14:paraId="7A74FF0D" w14:textId="77777777" w:rsidR="000A4551" w:rsidRPr="00385CA9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75698F67" w14:textId="77777777" w:rsidR="000A4551" w:rsidDel="00E1139A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6DAF6205" w14:textId="77777777" w:rsidR="000A4551" w:rsidRPr="00632BA7" w:rsidRDefault="000A4551" w:rsidP="000A455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7C50408A" w14:textId="77777777" w:rsidR="000A4551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</w:tcPr>
          <w:p w14:paraId="2DC8EF89" w14:textId="77777777" w:rsidR="000A4551" w:rsidRPr="00A663F4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109A28EC" w14:textId="77777777" w:rsidR="000A4551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A33F4" w:rsidRPr="00722593" w14:paraId="19387DA9" w14:textId="77777777" w:rsidTr="000B2CA3">
        <w:trPr>
          <w:cantSplit/>
          <w:trHeight w:val="288"/>
        </w:trPr>
        <w:tc>
          <w:tcPr>
            <w:tcW w:w="468" w:type="dxa"/>
            <w:vMerge/>
          </w:tcPr>
          <w:p w14:paraId="7C53FB9D" w14:textId="77777777" w:rsidR="003A33F4" w:rsidRPr="00385CA9" w:rsidRDefault="003A33F4" w:rsidP="003A33F4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3CE8ADC5" w14:textId="77777777" w:rsidR="003A33F4" w:rsidDel="00E1139A" w:rsidRDefault="003A33F4" w:rsidP="003A33F4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455F4298" w14:textId="2CD4F9A4" w:rsidR="003A33F4" w:rsidRPr="00632BA7" w:rsidRDefault="003A33F4" w:rsidP="003A33F4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TERL Test Cases (Steps): </w:t>
            </w:r>
            <w:r w:rsidR="001A1202">
              <w:rPr>
                <w:rFonts w:ascii="Arial" w:hAnsi="Arial" w:cs="Arial"/>
                <w:color w:val="000000"/>
                <w:sz w:val="17"/>
                <w:szCs w:val="17"/>
              </w:rPr>
              <w:t>VVDS001 (Step 5), VVDS004 (Step 1)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28AADDD" w14:textId="39897DCD" w:rsidR="003A33F4" w:rsidRDefault="003A33F4" w:rsidP="003A33F4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4D3CDFA9" w14:textId="6AABE641" w:rsidR="003A33F4" w:rsidRDefault="003A33F4" w:rsidP="003A33F4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335D3149" w14:textId="5FAD4213" w:rsidR="003A33F4" w:rsidRDefault="003A33F4" w:rsidP="000B2CA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0A4551" w:rsidRPr="00722593" w14:paraId="51097212" w14:textId="77777777" w:rsidTr="00A70CB1">
        <w:trPr>
          <w:cantSplit/>
          <w:trHeight w:val="122"/>
        </w:trPr>
        <w:tc>
          <w:tcPr>
            <w:tcW w:w="468" w:type="dxa"/>
            <w:vMerge w:val="restart"/>
          </w:tcPr>
          <w:p w14:paraId="513A806A" w14:textId="77777777" w:rsidR="000A4551" w:rsidRPr="00722593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1A86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FA1A86">
              <w:rPr>
                <w:rFonts w:ascii="Arial" w:hAnsi="Arial" w:cs="Arial"/>
                <w:sz w:val="17"/>
                <w:szCs w:val="17"/>
              </w:rPr>
              <w:instrText xml:space="preserve"> SEQ CM995 </w:instrTex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7</w: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4C5D4304" w14:textId="77777777" w:rsidR="000A4551" w:rsidRPr="00722593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30E0C87F" w14:textId="77777777" w:rsidR="000A4551" w:rsidRPr="00722593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VVDS </w:t>
            </w:r>
            <w:r w:rsidRPr="00632BA7">
              <w:rPr>
                <w:rFonts w:ascii="Arial" w:hAnsi="Arial" w:cs="Arial"/>
                <w:sz w:val="17"/>
                <w:szCs w:val="17"/>
              </w:rPr>
              <w:t>system can display detection zones and detection activations overlaid on live video inputs.</w:t>
            </w:r>
          </w:p>
        </w:tc>
        <w:tc>
          <w:tcPr>
            <w:tcW w:w="1260" w:type="dxa"/>
            <w:vMerge w:val="restart"/>
          </w:tcPr>
          <w:p w14:paraId="3A787406" w14:textId="0F3E5EBB" w:rsidR="000A4551" w:rsidRPr="00722593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E48F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6E48FB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434391">
              <w:rPr>
                <w:rFonts w:ascii="Arial" w:hAnsi="Arial" w:cs="Arial"/>
                <w:sz w:val="17"/>
                <w:szCs w:val="17"/>
              </w:rPr>
            </w:r>
            <w:r w:rsidR="0043439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E48F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3A07D363" w14:textId="77777777" w:rsidR="000A4551" w:rsidRPr="00A663F4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59454233" w14:textId="77777777" w:rsidR="000A4551" w:rsidRPr="001A6150" w:rsidRDefault="000A4551" w:rsidP="000A455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 and Functional Inspection</w:t>
            </w:r>
          </w:p>
        </w:tc>
      </w:tr>
      <w:tr w:rsidR="00593540" w:rsidRPr="00722593" w14:paraId="0E5B08D2" w14:textId="77777777" w:rsidTr="009222B0">
        <w:trPr>
          <w:cantSplit/>
          <w:trHeight w:val="288"/>
        </w:trPr>
        <w:tc>
          <w:tcPr>
            <w:tcW w:w="468" w:type="dxa"/>
            <w:vMerge/>
          </w:tcPr>
          <w:p w14:paraId="726A0AAE" w14:textId="77777777" w:rsidR="00593540" w:rsidRPr="00385CA9" w:rsidRDefault="00593540" w:rsidP="0059354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6928B5DC" w14:textId="77777777" w:rsidR="00593540" w:rsidRPr="00722593" w:rsidRDefault="00593540" w:rsidP="0059354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59D5B47A" w14:textId="77777777" w:rsidR="00593540" w:rsidRDefault="00593540" w:rsidP="0059354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76799A50" w14:textId="77777777" w:rsidR="00593540" w:rsidRDefault="00593540" w:rsidP="0059354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</w:tcPr>
          <w:p w14:paraId="3221E1C7" w14:textId="77777777" w:rsidR="00593540" w:rsidRPr="00A663F4" w:rsidRDefault="00593540" w:rsidP="0059354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="00841D15"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58DF6CBA" w14:textId="77777777" w:rsidR="00593540" w:rsidRPr="001A6150" w:rsidRDefault="00593540" w:rsidP="0059354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C3E6A" w:rsidRPr="00722593" w14:paraId="140B961E" w14:textId="77777777" w:rsidTr="000B2CA3">
        <w:trPr>
          <w:cantSplit/>
          <w:trHeight w:val="288"/>
        </w:trPr>
        <w:tc>
          <w:tcPr>
            <w:tcW w:w="468" w:type="dxa"/>
            <w:vMerge/>
          </w:tcPr>
          <w:p w14:paraId="5958838D" w14:textId="77777777" w:rsidR="00AC3E6A" w:rsidRPr="00385CA9" w:rsidRDefault="00AC3E6A" w:rsidP="00AC3E6A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33BBA04D" w14:textId="77777777" w:rsidR="00AC3E6A" w:rsidRPr="00722593" w:rsidRDefault="00AC3E6A" w:rsidP="00AC3E6A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400168EA" w14:textId="00364DB1" w:rsidR="00AC3E6A" w:rsidRDefault="00AC3E6A" w:rsidP="00AC3E6A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TERL Test Cases (Steps): </w:t>
            </w:r>
            <w:r w:rsidR="00E0181C">
              <w:rPr>
                <w:rFonts w:ascii="Arial" w:hAnsi="Arial" w:cs="Arial"/>
                <w:color w:val="000000"/>
                <w:sz w:val="17"/>
                <w:szCs w:val="17"/>
              </w:rPr>
              <w:t>VVDS001 (Step 6), VVDS004 (</w:t>
            </w:r>
            <w:r w:rsidR="00D53D5E">
              <w:rPr>
                <w:rFonts w:ascii="Arial" w:hAnsi="Arial" w:cs="Arial"/>
                <w:color w:val="000000"/>
                <w:sz w:val="17"/>
                <w:szCs w:val="17"/>
              </w:rPr>
              <w:t>Step 2)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122A2AA" w14:textId="6925D144" w:rsidR="00AC3E6A" w:rsidRDefault="00AC3E6A" w:rsidP="00AC3E6A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78C71C6F" w14:textId="6ADA0913" w:rsidR="00AC3E6A" w:rsidRDefault="00AC3E6A" w:rsidP="00AC3E6A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099AD5E0" w14:textId="499B02E8" w:rsidR="00AC3E6A" w:rsidRPr="001A6150" w:rsidRDefault="00AC3E6A" w:rsidP="000B2CA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0A4551" w:rsidRPr="00722593" w14:paraId="12C9F94F" w14:textId="77777777" w:rsidTr="00A70CB1">
        <w:trPr>
          <w:cantSplit/>
          <w:trHeight w:val="183"/>
        </w:trPr>
        <w:tc>
          <w:tcPr>
            <w:tcW w:w="468" w:type="dxa"/>
            <w:vMerge w:val="restart"/>
          </w:tcPr>
          <w:p w14:paraId="556E0D52" w14:textId="77777777" w:rsidR="000A4551" w:rsidRPr="00722593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1A86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FA1A86">
              <w:rPr>
                <w:rFonts w:ascii="Arial" w:hAnsi="Arial" w:cs="Arial"/>
                <w:sz w:val="17"/>
                <w:szCs w:val="17"/>
              </w:rPr>
              <w:instrText xml:space="preserve"> SEQ CM995 </w:instrTex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8</w: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7A01E2FE" w14:textId="77777777" w:rsidR="000A4551" w:rsidRPr="00722593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356E332B" w14:textId="77777777" w:rsidR="000A4551" w:rsidRPr="00722593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632BA7">
              <w:rPr>
                <w:rFonts w:ascii="Arial" w:hAnsi="Arial" w:cs="Arial"/>
                <w:sz w:val="17"/>
                <w:szCs w:val="17"/>
              </w:rPr>
              <w:t>VVDS allows a user to edit previously defined configuration parameters, including size, placement, and sensitivity of detection zones.</w:t>
            </w:r>
          </w:p>
        </w:tc>
        <w:tc>
          <w:tcPr>
            <w:tcW w:w="1260" w:type="dxa"/>
            <w:vMerge w:val="restart"/>
          </w:tcPr>
          <w:p w14:paraId="5FADCD10" w14:textId="71A8C2DC" w:rsidR="000A4551" w:rsidRPr="00722593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004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C6004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434391">
              <w:rPr>
                <w:rFonts w:ascii="Arial" w:hAnsi="Arial" w:cs="Arial"/>
                <w:sz w:val="17"/>
                <w:szCs w:val="17"/>
              </w:rPr>
            </w:r>
            <w:r w:rsidR="0043439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6004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29A0D3DA" w14:textId="77777777" w:rsidR="000A4551" w:rsidRPr="00A663F4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19EC2166" w14:textId="77777777" w:rsidR="000A4551" w:rsidRPr="001A6150" w:rsidRDefault="000A4551" w:rsidP="000A455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 and Functional Inspection</w:t>
            </w:r>
          </w:p>
        </w:tc>
      </w:tr>
      <w:tr w:rsidR="000A4551" w:rsidRPr="00722593" w14:paraId="657B7DF6" w14:textId="77777777" w:rsidTr="009222B0">
        <w:trPr>
          <w:cantSplit/>
          <w:trHeight w:val="288"/>
        </w:trPr>
        <w:tc>
          <w:tcPr>
            <w:tcW w:w="468" w:type="dxa"/>
            <w:vMerge/>
          </w:tcPr>
          <w:p w14:paraId="696E0877" w14:textId="77777777" w:rsidR="000A4551" w:rsidRPr="00385CA9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3D47A2FC" w14:textId="77777777" w:rsidR="000A4551" w:rsidRPr="00722593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00446AA7" w14:textId="77777777" w:rsidR="000A4551" w:rsidRPr="00632BA7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5BBC389F" w14:textId="77777777" w:rsidR="000A4551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</w:tcPr>
          <w:p w14:paraId="5ED50F31" w14:textId="77777777" w:rsidR="000A4551" w:rsidRPr="00A663F4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2EB4B473" w14:textId="77777777" w:rsidR="000A4551" w:rsidRPr="001A6150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53D5E" w:rsidRPr="00722593" w14:paraId="7D72CD53" w14:textId="77777777" w:rsidTr="000B2CA3">
        <w:trPr>
          <w:cantSplit/>
          <w:trHeight w:val="288"/>
        </w:trPr>
        <w:tc>
          <w:tcPr>
            <w:tcW w:w="468" w:type="dxa"/>
            <w:vMerge/>
          </w:tcPr>
          <w:p w14:paraId="7043A83F" w14:textId="77777777" w:rsidR="00D53D5E" w:rsidRPr="00385CA9" w:rsidRDefault="00D53D5E" w:rsidP="00D53D5E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6E9A59FE" w14:textId="77777777" w:rsidR="00D53D5E" w:rsidRPr="00722593" w:rsidRDefault="00D53D5E" w:rsidP="00D53D5E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327B4EB3" w14:textId="674D76DE" w:rsidR="00D53D5E" w:rsidRPr="00632BA7" w:rsidRDefault="00D53D5E" w:rsidP="00D53D5E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TERL Test Cases (Steps): </w:t>
            </w:r>
            <w:r w:rsidR="00495D99">
              <w:rPr>
                <w:rFonts w:ascii="Arial" w:hAnsi="Arial" w:cs="Arial"/>
                <w:color w:val="000000"/>
                <w:sz w:val="17"/>
                <w:szCs w:val="17"/>
              </w:rPr>
              <w:t>VVDS001 (Step 7), VVDS00</w:t>
            </w:r>
            <w:r w:rsidR="00E4246C">
              <w:rPr>
                <w:rFonts w:ascii="Arial" w:hAnsi="Arial" w:cs="Arial"/>
                <w:color w:val="000000"/>
                <w:sz w:val="17"/>
                <w:szCs w:val="17"/>
              </w:rPr>
              <w:t>4 (Step 3)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F86F262" w14:textId="702E4870" w:rsidR="00D53D5E" w:rsidRDefault="00D53D5E" w:rsidP="00D53D5E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370D6CC6" w14:textId="3A9DD5C4" w:rsidR="00D53D5E" w:rsidRDefault="00D53D5E" w:rsidP="00D53D5E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1912B33C" w14:textId="541E9B64" w:rsidR="00D53D5E" w:rsidRPr="001A6150" w:rsidRDefault="00D53D5E" w:rsidP="000B2CA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0A4551" w:rsidRPr="00722593" w14:paraId="6CC4770D" w14:textId="77777777" w:rsidTr="008D7982">
        <w:trPr>
          <w:cantSplit/>
          <w:trHeight w:val="102"/>
        </w:trPr>
        <w:tc>
          <w:tcPr>
            <w:tcW w:w="468" w:type="dxa"/>
            <w:vMerge w:val="restart"/>
          </w:tcPr>
          <w:p w14:paraId="4D9C2C92" w14:textId="77777777" w:rsidR="000A4551" w:rsidRPr="00722593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1A86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FA1A86">
              <w:rPr>
                <w:rFonts w:ascii="Arial" w:hAnsi="Arial" w:cs="Arial"/>
                <w:sz w:val="17"/>
                <w:szCs w:val="17"/>
              </w:rPr>
              <w:instrText xml:space="preserve"> SEQ CM995 </w:instrTex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9</w: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7B66AD95" w14:textId="77777777" w:rsidR="000A4551" w:rsidRPr="00722593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2D1E3773" w14:textId="77777777" w:rsidR="000A4551" w:rsidRPr="00722593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632BA7">
              <w:rPr>
                <w:rFonts w:ascii="Arial" w:hAnsi="Arial" w:cs="Arial"/>
                <w:sz w:val="17"/>
                <w:szCs w:val="17"/>
              </w:rPr>
              <w:t>VVDS retains its programming in nonvolatile memory.</w:t>
            </w:r>
          </w:p>
        </w:tc>
        <w:tc>
          <w:tcPr>
            <w:tcW w:w="1260" w:type="dxa"/>
            <w:vMerge w:val="restart"/>
          </w:tcPr>
          <w:p w14:paraId="7B41F63D" w14:textId="72485EF1" w:rsidR="000A4551" w:rsidRPr="00722593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004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C6004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434391">
              <w:rPr>
                <w:rFonts w:ascii="Arial" w:hAnsi="Arial" w:cs="Arial"/>
                <w:sz w:val="17"/>
                <w:szCs w:val="17"/>
              </w:rPr>
            </w:r>
            <w:r w:rsidR="0043439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6004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2C907C98" w14:textId="77777777" w:rsidR="000A4551" w:rsidRPr="00A663F4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3E08A591" w14:textId="77777777" w:rsidR="000A4551" w:rsidRPr="001A6150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 and Functional Inspection</w:t>
            </w:r>
          </w:p>
        </w:tc>
      </w:tr>
      <w:tr w:rsidR="000A4551" w:rsidRPr="00722593" w14:paraId="02D7C1FC" w14:textId="77777777" w:rsidTr="00394079">
        <w:trPr>
          <w:cantSplit/>
          <w:trHeight w:val="288"/>
        </w:trPr>
        <w:tc>
          <w:tcPr>
            <w:tcW w:w="468" w:type="dxa"/>
            <w:vMerge/>
          </w:tcPr>
          <w:p w14:paraId="48182396" w14:textId="77777777" w:rsidR="000A4551" w:rsidRPr="00385CA9" w:rsidDel="008D7982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611A00B1" w14:textId="77777777" w:rsidR="000A4551" w:rsidRPr="00722593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3D995FEA" w14:textId="77777777" w:rsidR="000A4551" w:rsidRPr="00632BA7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40017723" w14:textId="77777777" w:rsidR="000A4551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</w:tcPr>
          <w:p w14:paraId="13445F78" w14:textId="77777777" w:rsidR="000A4551" w:rsidRPr="00A663F4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410F4BB2" w14:textId="77777777" w:rsidR="000A4551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4246C" w:rsidRPr="00722593" w14:paraId="32EDE77A" w14:textId="77777777" w:rsidTr="000B2CA3">
        <w:trPr>
          <w:cantSplit/>
          <w:trHeight w:val="288"/>
        </w:trPr>
        <w:tc>
          <w:tcPr>
            <w:tcW w:w="468" w:type="dxa"/>
            <w:vMerge/>
          </w:tcPr>
          <w:p w14:paraId="5DF01D47" w14:textId="77777777" w:rsidR="00E4246C" w:rsidRPr="00385CA9" w:rsidDel="008D7982" w:rsidRDefault="00E4246C" w:rsidP="00E4246C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5FA01CA9" w14:textId="77777777" w:rsidR="00E4246C" w:rsidRPr="00722593" w:rsidRDefault="00E4246C" w:rsidP="00E4246C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1C786081" w14:textId="13655261" w:rsidR="00E4246C" w:rsidRPr="00632BA7" w:rsidRDefault="00E4246C" w:rsidP="00E4246C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TERL Test Cases (Steps): </w:t>
            </w:r>
            <w:r w:rsidR="0073792D">
              <w:rPr>
                <w:rFonts w:ascii="Arial" w:hAnsi="Arial" w:cs="Arial"/>
                <w:color w:val="000000"/>
                <w:sz w:val="17"/>
                <w:szCs w:val="17"/>
              </w:rPr>
              <w:t>VVDS001</w:t>
            </w:r>
            <w:r w:rsidR="000F1E31">
              <w:rPr>
                <w:rFonts w:ascii="Arial" w:hAnsi="Arial" w:cs="Arial"/>
                <w:color w:val="000000"/>
                <w:sz w:val="17"/>
                <w:szCs w:val="17"/>
              </w:rPr>
              <w:t xml:space="preserve"> (Step 8), VVDS004 (Step 4)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11AF7EC" w14:textId="2B713E09" w:rsidR="00E4246C" w:rsidRDefault="00E4246C" w:rsidP="00E4246C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12A60861" w14:textId="32659BAA" w:rsidR="00E4246C" w:rsidRDefault="00E4246C" w:rsidP="00E4246C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069C3D72" w14:textId="7F118BAA" w:rsidR="00E4246C" w:rsidRDefault="00E4246C" w:rsidP="000B2CA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0A4551" w:rsidRPr="00722593" w14:paraId="4017B6E2" w14:textId="77777777" w:rsidTr="00A70CB1">
        <w:trPr>
          <w:cantSplit/>
          <w:trHeight w:val="122"/>
        </w:trPr>
        <w:tc>
          <w:tcPr>
            <w:tcW w:w="468" w:type="dxa"/>
            <w:vMerge w:val="restart"/>
          </w:tcPr>
          <w:p w14:paraId="2A399D9D" w14:textId="77777777" w:rsidR="000A4551" w:rsidRPr="00722593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1A86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FA1A86">
              <w:rPr>
                <w:rFonts w:ascii="Arial" w:hAnsi="Arial" w:cs="Arial"/>
                <w:sz w:val="17"/>
                <w:szCs w:val="17"/>
              </w:rPr>
              <w:instrText xml:space="preserve"> SEQ CM995 </w:instrTex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10</w: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7F606B4C" w14:textId="77777777" w:rsidR="000A4551" w:rsidRPr="00722593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31013C98" w14:textId="77777777" w:rsidR="000A4551" w:rsidRPr="008B4A8E" w:rsidRDefault="000A4551" w:rsidP="000A455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VVDS</w:t>
            </w:r>
            <w:r w:rsidRPr="00632BA7">
              <w:rPr>
                <w:rFonts w:ascii="Arial" w:hAnsi="Arial" w:cs="Arial"/>
                <w:color w:val="000000"/>
                <w:sz w:val="17"/>
                <w:szCs w:val="17"/>
              </w:rPr>
              <w:t xml:space="preserve"> configuration data can be saved to a computer and restored from a saved file.</w:t>
            </w:r>
          </w:p>
        </w:tc>
        <w:tc>
          <w:tcPr>
            <w:tcW w:w="1260" w:type="dxa"/>
            <w:vMerge w:val="restart"/>
          </w:tcPr>
          <w:p w14:paraId="177E61F9" w14:textId="5D6F287A" w:rsidR="000A4551" w:rsidRPr="00722593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004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C6004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434391">
              <w:rPr>
                <w:rFonts w:ascii="Arial" w:hAnsi="Arial" w:cs="Arial"/>
                <w:sz w:val="17"/>
                <w:szCs w:val="17"/>
              </w:rPr>
            </w:r>
            <w:r w:rsidR="0043439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6004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66813D42" w14:textId="77777777" w:rsidR="000A4551" w:rsidRPr="00A663F4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071808D6" w14:textId="77777777" w:rsidR="000A4551" w:rsidRPr="001A6150" w:rsidRDefault="000A4551" w:rsidP="000A455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 and Functional Inspection</w:t>
            </w:r>
          </w:p>
        </w:tc>
      </w:tr>
      <w:tr w:rsidR="000A4551" w:rsidRPr="00722593" w14:paraId="513BCE14" w14:textId="77777777" w:rsidTr="00394079">
        <w:trPr>
          <w:cantSplit/>
          <w:trHeight w:val="288"/>
        </w:trPr>
        <w:tc>
          <w:tcPr>
            <w:tcW w:w="468" w:type="dxa"/>
            <w:vMerge/>
          </w:tcPr>
          <w:p w14:paraId="68CFDE55" w14:textId="77777777" w:rsidR="000A4551" w:rsidRPr="00385CA9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099141BE" w14:textId="77777777" w:rsidR="000A4551" w:rsidRPr="00722593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2493C7DA" w14:textId="77777777" w:rsidR="000A4551" w:rsidRDefault="000A4551" w:rsidP="000A455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5466C804" w14:textId="77777777" w:rsidR="000A4551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</w:tcPr>
          <w:p w14:paraId="061428C8" w14:textId="77777777" w:rsidR="000A4551" w:rsidRPr="00A663F4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4E6D46A4" w14:textId="77777777" w:rsidR="000A4551" w:rsidRPr="001A6150" w:rsidRDefault="000A4551" w:rsidP="000A455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F1E31" w:rsidRPr="00722593" w14:paraId="6CFD8EA5" w14:textId="77777777" w:rsidTr="000B2CA3">
        <w:trPr>
          <w:cantSplit/>
          <w:trHeight w:val="288"/>
        </w:trPr>
        <w:tc>
          <w:tcPr>
            <w:tcW w:w="468" w:type="dxa"/>
            <w:vMerge/>
          </w:tcPr>
          <w:p w14:paraId="0784C58F" w14:textId="77777777" w:rsidR="000F1E31" w:rsidRPr="00385CA9" w:rsidRDefault="000F1E31" w:rsidP="000F1E3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0B9BA4F1" w14:textId="77777777" w:rsidR="000F1E31" w:rsidRPr="00722593" w:rsidRDefault="000F1E31" w:rsidP="000F1E3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6D13688C" w14:textId="69DBA3A1" w:rsidR="000F1E31" w:rsidRDefault="000F1E31" w:rsidP="000F1E3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="00BA3629">
              <w:rPr>
                <w:rFonts w:ascii="Arial" w:hAnsi="Arial" w:cs="Arial"/>
                <w:color w:val="000000"/>
                <w:sz w:val="17"/>
                <w:szCs w:val="17"/>
              </w:rPr>
              <w:t xml:space="preserve"> VVDS001 (Step 9), VVDS</w:t>
            </w:r>
            <w:r w:rsidR="005D67D3">
              <w:rPr>
                <w:rFonts w:ascii="Arial" w:hAnsi="Arial" w:cs="Arial"/>
                <w:color w:val="000000"/>
                <w:sz w:val="17"/>
                <w:szCs w:val="17"/>
              </w:rPr>
              <w:t>004 (Step 7)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C9EA924" w14:textId="72FA8F1A" w:rsidR="000F1E31" w:rsidRDefault="000F1E31" w:rsidP="000F1E3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0DCB7B4F" w14:textId="1150DCEC" w:rsidR="000F1E31" w:rsidRDefault="000F1E31" w:rsidP="000F1E31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52464623" w14:textId="6638029A" w:rsidR="000F1E31" w:rsidRPr="001A6150" w:rsidRDefault="000F1E31" w:rsidP="000B2CA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0A4551" w:rsidRPr="00722593" w14:paraId="2E161D85" w14:textId="77777777" w:rsidTr="00A70CB1">
        <w:trPr>
          <w:cantSplit/>
          <w:trHeight w:val="61"/>
        </w:trPr>
        <w:tc>
          <w:tcPr>
            <w:tcW w:w="468" w:type="dxa"/>
            <w:vMerge w:val="restart"/>
          </w:tcPr>
          <w:p w14:paraId="7E5DC08F" w14:textId="77777777" w:rsidR="000A4551" w:rsidRPr="00722593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1A86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FA1A86">
              <w:rPr>
                <w:rFonts w:ascii="Arial" w:hAnsi="Arial" w:cs="Arial"/>
                <w:sz w:val="17"/>
                <w:szCs w:val="17"/>
              </w:rPr>
              <w:instrText xml:space="preserve"> SEQ CM995 </w:instrTex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11</w: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6DB13258" w14:textId="77777777" w:rsidR="000A4551" w:rsidRPr="00722593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41E558AC" w14:textId="77777777" w:rsidR="000A4551" w:rsidRPr="008B4A8E" w:rsidRDefault="000A4551" w:rsidP="000A455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</w:t>
            </w:r>
            <w:r w:rsidRPr="00632BA7">
              <w:rPr>
                <w:rFonts w:ascii="Arial" w:hAnsi="Arial" w:cs="Arial"/>
                <w:color w:val="000000"/>
                <w:sz w:val="17"/>
                <w:szCs w:val="17"/>
              </w:rPr>
              <w:t>ll communication addresses are user programmable.</w:t>
            </w:r>
          </w:p>
        </w:tc>
        <w:tc>
          <w:tcPr>
            <w:tcW w:w="1260" w:type="dxa"/>
            <w:vMerge w:val="restart"/>
          </w:tcPr>
          <w:p w14:paraId="16879E52" w14:textId="0C70C3F0" w:rsidR="000A4551" w:rsidRPr="00722593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004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C6004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434391">
              <w:rPr>
                <w:rFonts w:ascii="Arial" w:hAnsi="Arial" w:cs="Arial"/>
                <w:sz w:val="17"/>
                <w:szCs w:val="17"/>
              </w:rPr>
            </w:r>
            <w:r w:rsidR="0043439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6004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6BD16F7A" w14:textId="77777777" w:rsidR="000A4551" w:rsidRPr="00A663F4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5CAE844B" w14:textId="77777777" w:rsidR="000A4551" w:rsidRPr="001A6150" w:rsidRDefault="000A4551" w:rsidP="000A455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Functional Inspection</w:t>
            </w:r>
          </w:p>
        </w:tc>
      </w:tr>
      <w:tr w:rsidR="000A4551" w:rsidRPr="00722593" w14:paraId="27D96B71" w14:textId="77777777" w:rsidTr="00394079">
        <w:trPr>
          <w:cantSplit/>
          <w:trHeight w:val="288"/>
        </w:trPr>
        <w:tc>
          <w:tcPr>
            <w:tcW w:w="468" w:type="dxa"/>
            <w:vMerge/>
          </w:tcPr>
          <w:p w14:paraId="21773CDA" w14:textId="77777777" w:rsidR="000A4551" w:rsidRPr="00385CA9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7666403F" w14:textId="77777777" w:rsidR="000A4551" w:rsidRPr="00722593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4BBBB4E9" w14:textId="77777777" w:rsidR="000A4551" w:rsidRDefault="000A4551" w:rsidP="000A455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7B182A94" w14:textId="77777777" w:rsidR="000A4551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</w:tcPr>
          <w:p w14:paraId="69266B18" w14:textId="77777777" w:rsidR="000A4551" w:rsidRPr="00A663F4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01E77753" w14:textId="77777777" w:rsidR="000A4551" w:rsidRPr="001A6150" w:rsidRDefault="000A4551" w:rsidP="000A455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D67D3" w:rsidRPr="00722593" w14:paraId="75707B86" w14:textId="77777777" w:rsidTr="000B2CA3">
        <w:trPr>
          <w:cantSplit/>
          <w:trHeight w:val="288"/>
        </w:trPr>
        <w:tc>
          <w:tcPr>
            <w:tcW w:w="468" w:type="dxa"/>
            <w:vMerge/>
          </w:tcPr>
          <w:p w14:paraId="102FDD83" w14:textId="77777777" w:rsidR="005D67D3" w:rsidRPr="00385CA9" w:rsidRDefault="005D67D3" w:rsidP="005D67D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1751923B" w14:textId="77777777" w:rsidR="005D67D3" w:rsidRPr="00722593" w:rsidRDefault="005D67D3" w:rsidP="005D67D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2F639848" w14:textId="49053C05" w:rsidR="005D67D3" w:rsidRDefault="005D67D3" w:rsidP="005D67D3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TERL Test Cases (Steps): </w:t>
            </w:r>
            <w:r w:rsidR="00237BC1">
              <w:rPr>
                <w:rFonts w:ascii="Arial" w:hAnsi="Arial" w:cs="Arial"/>
                <w:color w:val="000000"/>
                <w:sz w:val="17"/>
                <w:szCs w:val="17"/>
              </w:rPr>
              <w:t>VVDS001 (Step 5), VVDS</w:t>
            </w:r>
            <w:r w:rsidR="00753DD4">
              <w:rPr>
                <w:rFonts w:ascii="Arial" w:hAnsi="Arial" w:cs="Arial"/>
                <w:color w:val="000000"/>
                <w:sz w:val="17"/>
                <w:szCs w:val="17"/>
              </w:rPr>
              <w:t>003, VVDS004 (Step 4)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AD5DA80" w14:textId="2EEA56CE" w:rsidR="005D67D3" w:rsidRDefault="005D67D3" w:rsidP="005D67D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192C19E6" w14:textId="6F10EC42" w:rsidR="005D67D3" w:rsidRDefault="005D67D3" w:rsidP="005D67D3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4BEA4546" w14:textId="7744A57F" w:rsidR="005D67D3" w:rsidRPr="001A6150" w:rsidRDefault="005D67D3" w:rsidP="000B2CA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0A4551" w:rsidRPr="00722593" w14:paraId="01045A2E" w14:textId="77777777" w:rsidTr="00A70CB1">
        <w:trPr>
          <w:cantSplit/>
          <w:trHeight w:val="243"/>
        </w:trPr>
        <w:tc>
          <w:tcPr>
            <w:tcW w:w="468" w:type="dxa"/>
            <w:vMerge w:val="restart"/>
          </w:tcPr>
          <w:p w14:paraId="5AFBA20C" w14:textId="77777777" w:rsidR="000A4551" w:rsidRPr="00722593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1A86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FA1A86">
              <w:rPr>
                <w:rFonts w:ascii="Arial" w:hAnsi="Arial" w:cs="Arial"/>
                <w:sz w:val="17"/>
                <w:szCs w:val="17"/>
              </w:rPr>
              <w:instrText xml:space="preserve"> SEQ CM995 </w:instrTex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12</w: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02848898" w14:textId="77777777" w:rsidR="000A4551" w:rsidRPr="00722593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3178E7B7" w14:textId="77777777" w:rsidR="000A4551" w:rsidRPr="008B4A8E" w:rsidRDefault="000A4551" w:rsidP="000A455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VVDS</w:t>
            </w:r>
            <w:r w:rsidRPr="00632BA7">
              <w:rPr>
                <w:rFonts w:ascii="Arial" w:hAnsi="Arial" w:cs="Arial"/>
                <w:color w:val="000000"/>
                <w:sz w:val="17"/>
                <w:szCs w:val="17"/>
              </w:rPr>
              <w:t xml:space="preserve"> software offers an open Application Programming Interface (API) and software development kit available to the Department at no cost for integration with third party software and systems.</w:t>
            </w:r>
          </w:p>
        </w:tc>
        <w:tc>
          <w:tcPr>
            <w:tcW w:w="1260" w:type="dxa"/>
            <w:vMerge w:val="restart"/>
          </w:tcPr>
          <w:p w14:paraId="065E2FAD" w14:textId="5D198C14" w:rsidR="000A4551" w:rsidRPr="00722593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004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C6004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434391">
              <w:rPr>
                <w:rFonts w:ascii="Arial" w:hAnsi="Arial" w:cs="Arial"/>
                <w:sz w:val="17"/>
                <w:szCs w:val="17"/>
              </w:rPr>
            </w:r>
            <w:r w:rsidR="0043439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6004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6657C24F" w14:textId="77777777" w:rsidR="000A4551" w:rsidRPr="00A663F4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4FC62EF5" w14:textId="77777777" w:rsidR="000A4551" w:rsidRPr="001A6150" w:rsidRDefault="000A4551" w:rsidP="000A455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 and Functional Inspection</w:t>
            </w:r>
          </w:p>
        </w:tc>
      </w:tr>
      <w:tr w:rsidR="000A4551" w:rsidRPr="00722593" w14:paraId="039C8CA6" w14:textId="77777777" w:rsidTr="009222B0">
        <w:trPr>
          <w:cantSplit/>
          <w:trHeight w:val="288"/>
        </w:trPr>
        <w:tc>
          <w:tcPr>
            <w:tcW w:w="468" w:type="dxa"/>
            <w:vMerge/>
          </w:tcPr>
          <w:p w14:paraId="1F043CC7" w14:textId="77777777" w:rsidR="000A4551" w:rsidRPr="00385CA9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009C5C44" w14:textId="77777777" w:rsidR="000A4551" w:rsidRPr="00722593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098C3DA3" w14:textId="77777777" w:rsidR="000A4551" w:rsidRDefault="000A4551" w:rsidP="000A455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64255664" w14:textId="77777777" w:rsidR="000A4551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</w:tcPr>
          <w:p w14:paraId="0770228F" w14:textId="77777777" w:rsidR="000A4551" w:rsidRPr="00A663F4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73EA6E76" w14:textId="77777777" w:rsidR="000A4551" w:rsidRPr="001A6150" w:rsidRDefault="000A4551" w:rsidP="000A455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53DD4" w:rsidRPr="00722593" w14:paraId="4C41B360" w14:textId="77777777" w:rsidTr="000B2CA3">
        <w:trPr>
          <w:cantSplit/>
          <w:trHeight w:val="288"/>
        </w:trPr>
        <w:tc>
          <w:tcPr>
            <w:tcW w:w="468" w:type="dxa"/>
            <w:vMerge/>
          </w:tcPr>
          <w:p w14:paraId="72F77AC1" w14:textId="77777777" w:rsidR="00753DD4" w:rsidRPr="00385CA9" w:rsidRDefault="00753DD4" w:rsidP="00753DD4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1B2D431D" w14:textId="77777777" w:rsidR="00753DD4" w:rsidRPr="00722593" w:rsidRDefault="00753DD4" w:rsidP="00753DD4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327472E6" w14:textId="51CDE408" w:rsidR="00753DD4" w:rsidRDefault="00753DD4" w:rsidP="00753DD4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TERL Test Cases (Steps): VVDS001 (Step </w:t>
            </w:r>
            <w:r w:rsidR="001825D7">
              <w:rPr>
                <w:rFonts w:ascii="Arial" w:hAnsi="Arial" w:cs="Arial"/>
                <w:color w:val="000000"/>
                <w:sz w:val="17"/>
                <w:szCs w:val="17"/>
              </w:rPr>
              <w:t>10), VVDS004 (Step 9)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868A058" w14:textId="10C1ACD0" w:rsidR="00753DD4" w:rsidRDefault="00753DD4" w:rsidP="00753DD4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20DC320D" w14:textId="710F6992" w:rsidR="00753DD4" w:rsidRDefault="00753DD4" w:rsidP="00753DD4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3A78EDA5" w14:textId="77520736" w:rsidR="00753DD4" w:rsidRPr="001A6150" w:rsidRDefault="00753DD4" w:rsidP="000B2CA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0A4551" w:rsidRPr="00722593" w14:paraId="4CD8D11B" w14:textId="77777777" w:rsidTr="005061EC">
        <w:trPr>
          <w:cantSplit/>
          <w:trHeight w:val="407"/>
        </w:trPr>
        <w:tc>
          <w:tcPr>
            <w:tcW w:w="468" w:type="dxa"/>
            <w:vMerge w:val="restart"/>
          </w:tcPr>
          <w:p w14:paraId="27CC5F73" w14:textId="77777777" w:rsidR="000A4551" w:rsidRPr="00722593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1A86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FA1A86">
              <w:rPr>
                <w:rFonts w:ascii="Arial" w:hAnsi="Arial" w:cs="Arial"/>
                <w:sz w:val="17"/>
                <w:szCs w:val="17"/>
              </w:rPr>
              <w:instrText xml:space="preserve"> SEQ CM995 </w:instrTex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13</w: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66767985" w14:textId="4EBDB135" w:rsidR="000A4551" w:rsidRPr="00722593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995-2.3.2</w:t>
            </w:r>
          </w:p>
        </w:tc>
        <w:tc>
          <w:tcPr>
            <w:tcW w:w="5130" w:type="dxa"/>
            <w:vMerge w:val="restart"/>
          </w:tcPr>
          <w:p w14:paraId="6A20CCBD" w14:textId="454EB54E" w:rsidR="000A4551" w:rsidRPr="00722593" w:rsidRDefault="000A4551" w:rsidP="000A4551">
            <w:pPr>
              <w:rPr>
                <w:rFonts w:ascii="Arial" w:hAnsi="Arial" w:cs="Arial"/>
                <w:sz w:val="17"/>
                <w:szCs w:val="17"/>
              </w:rPr>
            </w:pPr>
            <w:r w:rsidRPr="0021613B">
              <w:rPr>
                <w:rFonts w:ascii="Arial" w:hAnsi="Arial" w:cs="Arial"/>
                <w:color w:val="000000"/>
                <w:sz w:val="17"/>
                <w:szCs w:val="17"/>
              </w:rPr>
              <w:t xml:space="preserve">Cameras that are integrated and included in a VVDS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are</w:t>
            </w:r>
            <w:r w:rsidRPr="0021613B">
              <w:rPr>
                <w:rFonts w:ascii="Arial" w:hAnsi="Arial" w:cs="Arial"/>
                <w:color w:val="000000"/>
                <w:sz w:val="17"/>
                <w:szCs w:val="17"/>
              </w:rPr>
              <w:t xml:space="preserve"> compliant with the Code of Federal Regulations Section 200.216 </w:t>
            </w:r>
            <w:r w:rsidRPr="0021613B"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Prohibition on certain telecommunications and video surveillance services or equipment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 w:rsidRPr="0021613B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260" w:type="dxa"/>
            <w:vMerge w:val="restart"/>
          </w:tcPr>
          <w:p w14:paraId="075B5E4F" w14:textId="1D4F7802" w:rsidR="000A4551" w:rsidRPr="00722593" w:rsidRDefault="007F5390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434391">
              <w:rPr>
                <w:rFonts w:ascii="Arial" w:hAnsi="Arial" w:cs="Arial"/>
                <w:sz w:val="17"/>
                <w:szCs w:val="17"/>
              </w:rPr>
            </w:r>
            <w:r w:rsidR="0043439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573DA289" w14:textId="0FBA38BB" w:rsidR="000A4551" w:rsidRPr="00A663F4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a signed letter of conformance that the cameras are compliant with the Code of Federal Regulations Section 200.216.</w:t>
            </w:r>
          </w:p>
        </w:tc>
        <w:tc>
          <w:tcPr>
            <w:tcW w:w="1980" w:type="dxa"/>
            <w:vMerge w:val="restart"/>
          </w:tcPr>
          <w:p w14:paraId="7291578E" w14:textId="098952CB" w:rsidR="000A4551" w:rsidRPr="001A6150" w:rsidRDefault="000A4551" w:rsidP="000A455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0A4551" w:rsidRPr="00722593" w14:paraId="6F8C0BA7" w14:textId="77777777" w:rsidTr="001E2B91">
        <w:trPr>
          <w:cantSplit/>
          <w:trHeight w:val="288"/>
        </w:trPr>
        <w:tc>
          <w:tcPr>
            <w:tcW w:w="468" w:type="dxa"/>
            <w:vMerge/>
          </w:tcPr>
          <w:p w14:paraId="7FF19437" w14:textId="77777777" w:rsidR="000A4551" w:rsidRPr="00FA1A86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71D00E18" w14:textId="77777777" w:rsidR="000A4551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55B9A255" w14:textId="77777777" w:rsidR="000A4551" w:rsidRPr="005061EC" w:rsidRDefault="000A4551" w:rsidP="000A455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4D957B35" w14:textId="77777777" w:rsidR="000A4551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</w:tcPr>
          <w:p w14:paraId="7AA48268" w14:textId="7B374C18" w:rsidR="000A4551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142BCE0A" w14:textId="77777777" w:rsidR="000A4551" w:rsidRDefault="000A4551" w:rsidP="000A455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C7C4F" w:rsidRPr="00722593" w14:paraId="3338A588" w14:textId="77777777" w:rsidTr="000B2CA3">
        <w:trPr>
          <w:cantSplit/>
          <w:trHeight w:val="288"/>
        </w:trPr>
        <w:tc>
          <w:tcPr>
            <w:tcW w:w="468" w:type="dxa"/>
            <w:vMerge/>
          </w:tcPr>
          <w:p w14:paraId="037B0A8D" w14:textId="77777777" w:rsidR="000C7C4F" w:rsidRPr="00FA1A86" w:rsidRDefault="000C7C4F" w:rsidP="000C7C4F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22506A56" w14:textId="77777777" w:rsidR="000C7C4F" w:rsidRDefault="000C7C4F" w:rsidP="000C7C4F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020C380B" w14:textId="15133BB4" w:rsidR="000C7C4F" w:rsidRPr="005061EC" w:rsidRDefault="000C7C4F" w:rsidP="000C7C4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 VVDS00</w:t>
            </w:r>
            <w:r w:rsidR="00F70D81">
              <w:rPr>
                <w:rFonts w:ascii="Arial" w:hAnsi="Arial" w:cs="Arial"/>
                <w:color w:val="000000"/>
                <w:sz w:val="17"/>
                <w:szCs w:val="17"/>
              </w:rPr>
              <w:t>1 (Step 11)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9CEA676" w14:textId="562730C7" w:rsidR="000C7C4F" w:rsidRDefault="000C7C4F" w:rsidP="000C7C4F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77D4B3A4" w14:textId="38871AC9" w:rsidR="000C7C4F" w:rsidRDefault="000C7C4F" w:rsidP="000C7C4F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35FC82F4" w14:textId="321B585A" w:rsidR="000C7C4F" w:rsidRDefault="000C7C4F" w:rsidP="000B2CA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0A4551" w:rsidRPr="00722593" w14:paraId="1D587448" w14:textId="77777777" w:rsidTr="00A70CB1">
        <w:trPr>
          <w:cantSplit/>
          <w:trHeight w:val="243"/>
        </w:trPr>
        <w:tc>
          <w:tcPr>
            <w:tcW w:w="468" w:type="dxa"/>
            <w:vMerge w:val="restart"/>
          </w:tcPr>
          <w:p w14:paraId="34DACFA7" w14:textId="77777777" w:rsidR="000A4551" w:rsidRPr="00722593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1A86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FA1A86">
              <w:rPr>
                <w:rFonts w:ascii="Arial" w:hAnsi="Arial" w:cs="Arial"/>
                <w:sz w:val="17"/>
                <w:szCs w:val="17"/>
              </w:rPr>
              <w:instrText xml:space="preserve"> SEQ CM995 </w:instrTex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14</w: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495D0126" w14:textId="77777777" w:rsidR="000A4551" w:rsidRPr="00722593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995-2.3.3</w:t>
            </w:r>
          </w:p>
        </w:tc>
        <w:tc>
          <w:tcPr>
            <w:tcW w:w="5130" w:type="dxa"/>
            <w:vMerge w:val="restart"/>
          </w:tcPr>
          <w:p w14:paraId="1001F396" w14:textId="77777777" w:rsidR="000A4551" w:rsidRPr="00722593" w:rsidRDefault="000A4551" w:rsidP="000A4551">
            <w:pPr>
              <w:rPr>
                <w:rFonts w:ascii="Arial" w:hAnsi="Arial" w:cs="Arial"/>
                <w:sz w:val="17"/>
                <w:szCs w:val="17"/>
              </w:rPr>
            </w:pPr>
            <w:r w:rsidRPr="00632BA7">
              <w:rPr>
                <w:rFonts w:ascii="Arial" w:hAnsi="Arial" w:cs="Arial"/>
                <w:sz w:val="17"/>
                <w:szCs w:val="17"/>
              </w:rPr>
              <w:t>VVDS includes a machine vision processor that allows video analysis, presence detection, data collection, and interfaces for inputs and outputs as well as storage and reporting of collected vehicle detection data.</w:t>
            </w:r>
          </w:p>
        </w:tc>
        <w:tc>
          <w:tcPr>
            <w:tcW w:w="1260" w:type="dxa"/>
            <w:vMerge w:val="restart"/>
          </w:tcPr>
          <w:p w14:paraId="35EA80BC" w14:textId="33A75C27" w:rsidR="000A4551" w:rsidRPr="00722593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004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C6004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434391">
              <w:rPr>
                <w:rFonts w:ascii="Arial" w:hAnsi="Arial" w:cs="Arial"/>
                <w:sz w:val="17"/>
                <w:szCs w:val="17"/>
              </w:rPr>
            </w:r>
            <w:r w:rsidR="0043439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6004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00596B77" w14:textId="77777777" w:rsidR="000A4551" w:rsidRPr="00A663F4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017C6C6E" w14:textId="77777777" w:rsidR="000A4551" w:rsidRPr="001A6150" w:rsidRDefault="000A4551" w:rsidP="000A455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 and Functional Inspection</w:t>
            </w:r>
          </w:p>
        </w:tc>
      </w:tr>
      <w:tr w:rsidR="000A4551" w:rsidRPr="00722593" w14:paraId="281F9FFF" w14:textId="77777777" w:rsidTr="009222B0">
        <w:trPr>
          <w:cantSplit/>
          <w:trHeight w:val="288"/>
        </w:trPr>
        <w:tc>
          <w:tcPr>
            <w:tcW w:w="468" w:type="dxa"/>
            <w:vMerge/>
          </w:tcPr>
          <w:p w14:paraId="6571B878" w14:textId="77777777" w:rsidR="000A4551" w:rsidRPr="00385CA9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56BECF99" w14:textId="77777777" w:rsidR="000A4551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712F1205" w14:textId="77777777" w:rsidR="000A4551" w:rsidRPr="00632BA7" w:rsidRDefault="000A4551" w:rsidP="000A455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35D34A2B" w14:textId="77777777" w:rsidR="000A4551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</w:tcPr>
          <w:p w14:paraId="05D1334F" w14:textId="77777777" w:rsidR="000A4551" w:rsidRPr="00A663F4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45AA0F74" w14:textId="77777777" w:rsidR="000A4551" w:rsidRPr="001A6150" w:rsidRDefault="000A4551" w:rsidP="000A455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70D81" w:rsidRPr="00722593" w14:paraId="142ACC47" w14:textId="77777777" w:rsidTr="000B2CA3">
        <w:trPr>
          <w:cantSplit/>
          <w:trHeight w:val="288"/>
        </w:trPr>
        <w:tc>
          <w:tcPr>
            <w:tcW w:w="468" w:type="dxa"/>
            <w:vMerge/>
          </w:tcPr>
          <w:p w14:paraId="0B638137" w14:textId="77777777" w:rsidR="00F70D81" w:rsidRPr="00385CA9" w:rsidRDefault="00F70D81" w:rsidP="00F70D8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0360C817" w14:textId="77777777" w:rsidR="00F70D81" w:rsidRDefault="00F70D81" w:rsidP="00F70D8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32E8DB2B" w14:textId="32E7C85B" w:rsidR="00F70D81" w:rsidRPr="00632BA7" w:rsidRDefault="00F70D81" w:rsidP="00F70D8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="008B7FA1">
              <w:rPr>
                <w:rFonts w:ascii="Arial" w:hAnsi="Arial" w:cs="Arial"/>
                <w:color w:val="000000"/>
                <w:sz w:val="17"/>
                <w:szCs w:val="17"/>
              </w:rPr>
              <w:t xml:space="preserve"> VVDS004 (Step 10)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A2CDF08" w14:textId="2C2ADC5B" w:rsidR="00F70D81" w:rsidRDefault="00F70D81" w:rsidP="00F70D8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16750AA7" w14:textId="035466E1" w:rsidR="00F70D81" w:rsidRDefault="00F70D81" w:rsidP="00F70D81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3266CDB" w14:textId="57FB74B8" w:rsidR="00F70D81" w:rsidRPr="001A6150" w:rsidRDefault="00F70D81" w:rsidP="000B2CA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0A4551" w:rsidRPr="00722593" w14:paraId="77C9E45F" w14:textId="77777777" w:rsidTr="00972E53">
        <w:trPr>
          <w:cantSplit/>
          <w:trHeight w:val="210"/>
        </w:trPr>
        <w:tc>
          <w:tcPr>
            <w:tcW w:w="468" w:type="dxa"/>
            <w:vMerge w:val="restart"/>
          </w:tcPr>
          <w:p w14:paraId="6049BEB8" w14:textId="77777777" w:rsidR="000A4551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1A86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FA1A86">
              <w:rPr>
                <w:rFonts w:ascii="Arial" w:hAnsi="Arial" w:cs="Arial"/>
                <w:sz w:val="17"/>
                <w:szCs w:val="17"/>
              </w:rPr>
              <w:instrText xml:space="preserve"> SEQ CM995 </w:instrTex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15</w: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082684D2" w14:textId="77777777" w:rsidR="000A4551" w:rsidRPr="00722593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995-2.3.4</w:t>
            </w:r>
          </w:p>
        </w:tc>
        <w:tc>
          <w:tcPr>
            <w:tcW w:w="5130" w:type="dxa"/>
            <w:vMerge w:val="restart"/>
          </w:tcPr>
          <w:p w14:paraId="48C215F3" w14:textId="77777777" w:rsidR="000A4551" w:rsidRDefault="000A4551" w:rsidP="000A4551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720AD">
              <w:rPr>
                <w:rFonts w:ascii="Arial" w:hAnsi="Arial" w:cs="Arial"/>
                <w:color w:val="000000"/>
                <w:sz w:val="17"/>
                <w:szCs w:val="17"/>
              </w:rPr>
              <w:t>VVDS includes a minimum of one serial or Ethernet communications interface.</w:t>
            </w:r>
          </w:p>
        </w:tc>
        <w:tc>
          <w:tcPr>
            <w:tcW w:w="1260" w:type="dxa"/>
            <w:vMerge w:val="restart"/>
          </w:tcPr>
          <w:p w14:paraId="58D0E4D1" w14:textId="3687201B" w:rsidR="000A4551" w:rsidRPr="00722593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6004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C60048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434391">
              <w:rPr>
                <w:rFonts w:ascii="Arial" w:hAnsi="Arial" w:cs="Arial"/>
                <w:sz w:val="17"/>
                <w:szCs w:val="17"/>
              </w:rPr>
            </w:r>
            <w:r w:rsidR="0043439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60048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60E70216" w14:textId="77777777" w:rsidR="000A4551" w:rsidRPr="00A663F4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1947EFDE" w14:textId="392E60D8" w:rsidR="000A4551" w:rsidRPr="001A6150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Document Review and </w:t>
            </w:r>
            <w:r w:rsidR="0045518A">
              <w:rPr>
                <w:rFonts w:ascii="Arial" w:hAnsi="Arial" w:cs="Arial"/>
                <w:sz w:val="17"/>
                <w:szCs w:val="17"/>
              </w:rPr>
              <w:t>Physical Inspection</w:t>
            </w:r>
          </w:p>
        </w:tc>
      </w:tr>
      <w:tr w:rsidR="00593540" w:rsidRPr="00722593" w14:paraId="3B359D19" w14:textId="77777777" w:rsidTr="00394079">
        <w:trPr>
          <w:cantSplit/>
          <w:trHeight w:val="288"/>
        </w:trPr>
        <w:tc>
          <w:tcPr>
            <w:tcW w:w="468" w:type="dxa"/>
            <w:vMerge/>
          </w:tcPr>
          <w:p w14:paraId="174B10B8" w14:textId="77777777" w:rsidR="00593540" w:rsidRDefault="00593540" w:rsidP="0059354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35CD0E3A" w14:textId="77777777" w:rsidR="00593540" w:rsidDel="00333051" w:rsidRDefault="00593540" w:rsidP="0059354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16A7A76E" w14:textId="77777777" w:rsidR="00593540" w:rsidRPr="00D720AD" w:rsidRDefault="00593540" w:rsidP="00593540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38CEF111" w14:textId="77777777" w:rsidR="00593540" w:rsidRDefault="00593540" w:rsidP="0059354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</w:tcPr>
          <w:p w14:paraId="7602E54D" w14:textId="77777777" w:rsidR="00593540" w:rsidRPr="00A663F4" w:rsidRDefault="00593540" w:rsidP="0059354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="00841D15"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6823A9CA" w14:textId="77777777" w:rsidR="00593540" w:rsidRDefault="00593540" w:rsidP="0059354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B31F7" w:rsidRPr="00722593" w14:paraId="4C3459B1" w14:textId="77777777" w:rsidTr="000B2CA3">
        <w:trPr>
          <w:cantSplit/>
          <w:trHeight w:val="288"/>
        </w:trPr>
        <w:tc>
          <w:tcPr>
            <w:tcW w:w="468" w:type="dxa"/>
            <w:vMerge/>
          </w:tcPr>
          <w:p w14:paraId="6057339A" w14:textId="77777777" w:rsidR="005B31F7" w:rsidRDefault="005B31F7" w:rsidP="005B31F7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0C6391EF" w14:textId="77777777" w:rsidR="005B31F7" w:rsidDel="00333051" w:rsidRDefault="005B31F7" w:rsidP="005B31F7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62E24262" w14:textId="72253447" w:rsidR="005B31F7" w:rsidRPr="00D720AD" w:rsidRDefault="005B31F7" w:rsidP="005B31F7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 VVDS00</w:t>
            </w:r>
            <w:r w:rsidR="00086070">
              <w:rPr>
                <w:rFonts w:ascii="Arial" w:hAnsi="Arial" w:cs="Arial"/>
                <w:color w:val="000000"/>
                <w:sz w:val="17"/>
                <w:szCs w:val="17"/>
              </w:rPr>
              <w:t>1 (Step 13), VVDS002 (Step 3)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D198B29" w14:textId="32253A75" w:rsidR="005B31F7" w:rsidRDefault="005B31F7" w:rsidP="005B31F7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77FC6A66" w14:textId="5940753E" w:rsidR="005B31F7" w:rsidRDefault="005B31F7" w:rsidP="005B31F7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98AC856" w14:textId="18DEA417" w:rsidR="005B31F7" w:rsidRDefault="005B31F7" w:rsidP="000B2CA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593540" w:rsidRPr="00722593" w14:paraId="1C4FC655" w14:textId="77777777" w:rsidTr="00CE7FE6">
        <w:trPr>
          <w:cantSplit/>
          <w:trHeight w:val="20"/>
        </w:trPr>
        <w:tc>
          <w:tcPr>
            <w:tcW w:w="14688" w:type="dxa"/>
            <w:gridSpan w:val="6"/>
            <w:shd w:val="clear" w:color="auto" w:fill="FFFF99"/>
          </w:tcPr>
          <w:p w14:paraId="12D8A572" w14:textId="77777777" w:rsidR="00593540" w:rsidRDefault="00593540" w:rsidP="00593540">
            <w:r w:rsidRPr="001C340B">
              <w:rPr>
                <w:rFonts w:ascii="Arial" w:hAnsi="Arial" w:cs="Arial"/>
                <w:sz w:val="17"/>
                <w:szCs w:val="17"/>
              </w:rPr>
              <w:t xml:space="preserve">The following compliance matrix criteria are for </w:t>
            </w:r>
            <w:r>
              <w:rPr>
                <w:rFonts w:ascii="Arial" w:hAnsi="Arial" w:cs="Arial"/>
                <w:sz w:val="17"/>
                <w:szCs w:val="17"/>
              </w:rPr>
              <w:t>VVDS with serial interface</w:t>
            </w:r>
            <w:r w:rsidR="000F0F6E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0A4551" w:rsidRPr="00722593" w14:paraId="6901EA58" w14:textId="77777777" w:rsidTr="00A70CB1">
        <w:trPr>
          <w:cantSplit/>
          <w:trHeight w:val="122"/>
        </w:trPr>
        <w:tc>
          <w:tcPr>
            <w:tcW w:w="468" w:type="dxa"/>
            <w:vMerge w:val="restart"/>
          </w:tcPr>
          <w:p w14:paraId="3B785C08" w14:textId="77777777" w:rsidR="000A4551" w:rsidRPr="00722593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1A86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FA1A86">
              <w:rPr>
                <w:rFonts w:ascii="Arial" w:hAnsi="Arial" w:cs="Arial"/>
                <w:sz w:val="17"/>
                <w:szCs w:val="17"/>
              </w:rPr>
              <w:instrText xml:space="preserve"> SEQ CM995 </w:instrTex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16</w: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136F7EBE" w14:textId="77777777" w:rsidR="000A4551" w:rsidRPr="00722593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375DFEB7" w14:textId="77777777" w:rsidR="000A4551" w:rsidRPr="001546A3" w:rsidRDefault="000A4551" w:rsidP="000A455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r w:rsidRPr="003B25AC">
              <w:rPr>
                <w:rFonts w:ascii="Arial" w:hAnsi="Arial" w:cs="Arial"/>
                <w:color w:val="000000"/>
                <w:sz w:val="17"/>
                <w:szCs w:val="17"/>
              </w:rPr>
              <w:t>nterface and connector conform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3B25AC">
              <w:rPr>
                <w:rFonts w:ascii="Arial" w:hAnsi="Arial" w:cs="Arial"/>
                <w:color w:val="000000"/>
                <w:sz w:val="17"/>
                <w:szCs w:val="17"/>
              </w:rPr>
              <w:t>to Telecommunications Industry Association (TIA)-232 standards.</w:t>
            </w:r>
          </w:p>
        </w:tc>
        <w:tc>
          <w:tcPr>
            <w:tcW w:w="1260" w:type="dxa"/>
            <w:vMerge w:val="restart"/>
          </w:tcPr>
          <w:p w14:paraId="2C017518" w14:textId="0017203D" w:rsidR="000A4551" w:rsidRPr="00722593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672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6D6725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434391">
              <w:rPr>
                <w:rFonts w:ascii="Arial" w:hAnsi="Arial" w:cs="Arial"/>
                <w:sz w:val="17"/>
                <w:szCs w:val="17"/>
              </w:rPr>
            </w:r>
            <w:r w:rsidR="0043439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D672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4EF5DF8D" w14:textId="77777777" w:rsidR="000A4551" w:rsidRPr="00A663F4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498E0927" w14:textId="0EBE2B4F" w:rsidR="000A4551" w:rsidRPr="001A6150" w:rsidRDefault="000A4551" w:rsidP="000A455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Document Review </w:t>
            </w:r>
            <w:r w:rsidR="00B85D7C">
              <w:rPr>
                <w:rFonts w:ascii="Arial" w:hAnsi="Arial" w:cs="Arial"/>
                <w:sz w:val="17"/>
                <w:szCs w:val="17"/>
              </w:rPr>
              <w:t>and Physical Inspection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0A4551" w:rsidRPr="00722593" w14:paraId="3486BA59" w14:textId="77777777" w:rsidTr="00394079">
        <w:trPr>
          <w:cantSplit/>
          <w:trHeight w:val="288"/>
        </w:trPr>
        <w:tc>
          <w:tcPr>
            <w:tcW w:w="468" w:type="dxa"/>
            <w:vMerge/>
          </w:tcPr>
          <w:p w14:paraId="09880F42" w14:textId="77777777" w:rsidR="000A4551" w:rsidRPr="00385CA9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43BE0FEC" w14:textId="77777777" w:rsidR="000A4551" w:rsidRPr="00722593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6D75AC5F" w14:textId="77777777" w:rsidR="000A4551" w:rsidRDefault="000A4551" w:rsidP="000A455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566297F8" w14:textId="77777777" w:rsidR="000A4551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</w:tcPr>
          <w:p w14:paraId="1F6CEED2" w14:textId="77777777" w:rsidR="000A4551" w:rsidRPr="00A663F4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3112AD15" w14:textId="77777777" w:rsidR="000A4551" w:rsidRPr="001A6150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03FEF" w:rsidRPr="00722593" w14:paraId="35313737" w14:textId="77777777" w:rsidTr="000B2CA3">
        <w:trPr>
          <w:cantSplit/>
          <w:trHeight w:val="288"/>
        </w:trPr>
        <w:tc>
          <w:tcPr>
            <w:tcW w:w="468" w:type="dxa"/>
            <w:vMerge/>
          </w:tcPr>
          <w:p w14:paraId="4D615453" w14:textId="77777777" w:rsidR="00C03FEF" w:rsidRPr="00385CA9" w:rsidRDefault="00C03FEF" w:rsidP="00C03FEF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29ECC36E" w14:textId="77777777" w:rsidR="00C03FEF" w:rsidRPr="00722593" w:rsidRDefault="00C03FEF" w:rsidP="00C03FEF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7B120D2D" w14:textId="269F8110" w:rsidR="00C03FEF" w:rsidRDefault="00C03FEF" w:rsidP="00C03FE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 VVDS001 (Step 14), VVDS00</w:t>
            </w:r>
            <w:r w:rsidR="008530CB">
              <w:rPr>
                <w:rFonts w:ascii="Arial" w:hAnsi="Arial" w:cs="Arial"/>
                <w:color w:val="000000"/>
                <w:sz w:val="17"/>
                <w:szCs w:val="17"/>
              </w:rPr>
              <w:t>2 (Step 4)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E907CB7" w14:textId="6149F5E8" w:rsidR="00C03FEF" w:rsidRDefault="00C03FEF" w:rsidP="00C03FEF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080D84FA" w14:textId="6D6B9FB8" w:rsidR="00C03FEF" w:rsidRDefault="00C03FEF" w:rsidP="00C03FEF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09B30E1D" w14:textId="54DB38E6" w:rsidR="00C03FEF" w:rsidRPr="001A6150" w:rsidRDefault="00C03FEF" w:rsidP="000B2CA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0A4551" w:rsidRPr="00722593" w14:paraId="5B2F6C3C" w14:textId="77777777" w:rsidTr="00A70CB1">
        <w:trPr>
          <w:cantSplit/>
          <w:trHeight w:val="183"/>
        </w:trPr>
        <w:tc>
          <w:tcPr>
            <w:tcW w:w="468" w:type="dxa"/>
            <w:vMerge w:val="restart"/>
          </w:tcPr>
          <w:p w14:paraId="2FA7B942" w14:textId="77777777" w:rsidR="000A4551" w:rsidRPr="00722593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1A86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FA1A86">
              <w:rPr>
                <w:rFonts w:ascii="Arial" w:hAnsi="Arial" w:cs="Arial"/>
                <w:sz w:val="17"/>
                <w:szCs w:val="17"/>
              </w:rPr>
              <w:instrText xml:space="preserve"> SEQ CM995 </w:instrTex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17</w: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507AD30C" w14:textId="77777777" w:rsidR="000A4551" w:rsidRPr="00722593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12FF446F" w14:textId="77777777" w:rsidR="000A4551" w:rsidRPr="00722593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</w:t>
            </w:r>
            <w:r w:rsidRPr="003B25AC">
              <w:rPr>
                <w:rFonts w:ascii="Arial" w:hAnsi="Arial" w:cs="Arial"/>
                <w:sz w:val="17"/>
                <w:szCs w:val="17"/>
              </w:rPr>
              <w:t>erial ports support data rates up to 115200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3B25AC">
              <w:rPr>
                <w:rFonts w:ascii="Arial" w:hAnsi="Arial" w:cs="Arial"/>
                <w:sz w:val="17"/>
                <w:szCs w:val="17"/>
              </w:rPr>
              <w:t>bps; error detection utilizing parity bits (i.e., none, even, and odd); and stop bits (1 or 2).</w:t>
            </w:r>
          </w:p>
        </w:tc>
        <w:tc>
          <w:tcPr>
            <w:tcW w:w="1260" w:type="dxa"/>
            <w:vMerge w:val="restart"/>
          </w:tcPr>
          <w:p w14:paraId="65F11E54" w14:textId="123C6BF3" w:rsidR="000A4551" w:rsidRPr="00722593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D672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6D6725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434391">
              <w:rPr>
                <w:rFonts w:ascii="Arial" w:hAnsi="Arial" w:cs="Arial"/>
                <w:sz w:val="17"/>
                <w:szCs w:val="17"/>
              </w:rPr>
            </w:r>
            <w:r w:rsidR="0043439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D672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6E256BB5" w14:textId="77777777" w:rsidR="000A4551" w:rsidRPr="00A663F4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2CA1EDE0" w14:textId="77777777" w:rsidR="000A4551" w:rsidRPr="001A6150" w:rsidRDefault="000A4551" w:rsidP="000A455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 and Functional Inspection</w:t>
            </w:r>
          </w:p>
        </w:tc>
      </w:tr>
      <w:tr w:rsidR="00593540" w:rsidRPr="00722593" w14:paraId="158AD788" w14:textId="77777777" w:rsidTr="00AD082E">
        <w:trPr>
          <w:cantSplit/>
          <w:trHeight w:val="288"/>
        </w:trPr>
        <w:tc>
          <w:tcPr>
            <w:tcW w:w="468" w:type="dxa"/>
            <w:vMerge/>
          </w:tcPr>
          <w:p w14:paraId="45582D09" w14:textId="77777777" w:rsidR="00593540" w:rsidRPr="00385CA9" w:rsidRDefault="00593540" w:rsidP="0059354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62C49A0B" w14:textId="77777777" w:rsidR="00593540" w:rsidRPr="00722593" w:rsidRDefault="00593540" w:rsidP="0059354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  <w:tcBorders>
              <w:bottom w:val="single" w:sz="4" w:space="0" w:color="auto"/>
            </w:tcBorders>
          </w:tcPr>
          <w:p w14:paraId="2B5687CA" w14:textId="77777777" w:rsidR="00593540" w:rsidRDefault="00593540" w:rsidP="0059354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31A42A86" w14:textId="77777777" w:rsidR="00593540" w:rsidRDefault="00593540" w:rsidP="0059354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02001DDE" w14:textId="77777777" w:rsidR="00593540" w:rsidRPr="00A663F4" w:rsidRDefault="00593540" w:rsidP="0059354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="00841D15"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59867030" w14:textId="77777777" w:rsidR="00593540" w:rsidRPr="001A6150" w:rsidRDefault="00593540" w:rsidP="0059354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61FEB" w:rsidRPr="00722593" w14:paraId="0F3088DC" w14:textId="77777777" w:rsidTr="000B2CA3">
        <w:trPr>
          <w:cantSplit/>
          <w:trHeight w:val="288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14:paraId="3495493C" w14:textId="77777777" w:rsidR="00261FEB" w:rsidRPr="00385CA9" w:rsidRDefault="00261FEB" w:rsidP="00261FE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5E2760AE" w14:textId="77777777" w:rsidR="00261FEB" w:rsidRPr="00722593" w:rsidRDefault="00261FEB" w:rsidP="00261FEB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B4E3E8" w14:textId="1E49059A" w:rsidR="00261FEB" w:rsidRDefault="00261FEB" w:rsidP="00261FEB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 VVDS00</w:t>
            </w:r>
            <w:r w:rsidR="00DC27E2">
              <w:rPr>
                <w:rFonts w:ascii="Arial" w:hAnsi="Arial" w:cs="Arial"/>
                <w:color w:val="000000"/>
                <w:sz w:val="17"/>
                <w:szCs w:val="17"/>
              </w:rPr>
              <w:t>1 (Step 15), VVDS003 (Step 1)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97F5F3" w14:textId="4615F02C" w:rsidR="00261FEB" w:rsidRDefault="00261FEB" w:rsidP="00261FE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C34DBC" w14:textId="52ABA100" w:rsidR="00261FEB" w:rsidRDefault="00261FEB" w:rsidP="00261FEB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89F2B2" w14:textId="1D4C4EC0" w:rsidR="00261FEB" w:rsidRPr="001A6150" w:rsidRDefault="00261FEB" w:rsidP="000B2CA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593540" w:rsidRPr="00722593" w14:paraId="32226BB3" w14:textId="77777777" w:rsidTr="003B25AC">
        <w:trPr>
          <w:cantSplit/>
          <w:trHeight w:val="20"/>
        </w:trPr>
        <w:tc>
          <w:tcPr>
            <w:tcW w:w="14688" w:type="dxa"/>
            <w:gridSpan w:val="6"/>
            <w:shd w:val="clear" w:color="auto" w:fill="FFFF99"/>
          </w:tcPr>
          <w:p w14:paraId="0A7B2AB7" w14:textId="77777777" w:rsidR="00593540" w:rsidRDefault="00593540" w:rsidP="00593540">
            <w:r w:rsidRPr="001C340B">
              <w:rPr>
                <w:rFonts w:ascii="Arial" w:hAnsi="Arial" w:cs="Arial"/>
                <w:sz w:val="17"/>
                <w:szCs w:val="17"/>
              </w:rPr>
              <w:t xml:space="preserve">The following compliance matrix criteria are for </w:t>
            </w:r>
            <w:r>
              <w:rPr>
                <w:rFonts w:ascii="Arial" w:hAnsi="Arial" w:cs="Arial"/>
                <w:sz w:val="17"/>
                <w:szCs w:val="17"/>
              </w:rPr>
              <w:t>VVDS with Ethernet interface</w:t>
            </w:r>
            <w:r w:rsidR="000F0F6E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0A4551" w:rsidRPr="00722593" w14:paraId="726588D2" w14:textId="77777777" w:rsidTr="009222B0">
        <w:trPr>
          <w:cantSplit/>
          <w:trHeight w:val="288"/>
        </w:trPr>
        <w:tc>
          <w:tcPr>
            <w:tcW w:w="468" w:type="dxa"/>
            <w:vMerge w:val="restart"/>
          </w:tcPr>
          <w:p w14:paraId="6D8A74DC" w14:textId="77777777" w:rsidR="000A4551" w:rsidRPr="00722593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1A86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FA1A86">
              <w:rPr>
                <w:rFonts w:ascii="Arial" w:hAnsi="Arial" w:cs="Arial"/>
                <w:sz w:val="17"/>
                <w:szCs w:val="17"/>
              </w:rPr>
              <w:instrText xml:space="preserve"> SEQ CM995 </w:instrTex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18</w: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73B21D05" w14:textId="77777777" w:rsidR="000A4551" w:rsidRPr="00722593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</w:tcPr>
          <w:p w14:paraId="131047D3" w14:textId="77777777" w:rsidR="000A4551" w:rsidRPr="00722593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3B25AC">
              <w:rPr>
                <w:rFonts w:ascii="Arial" w:hAnsi="Arial" w:cs="Arial"/>
                <w:sz w:val="17"/>
                <w:szCs w:val="17"/>
              </w:rPr>
              <w:t>Ethernet interfaces provide a 10/100 Base TX connection.</w:t>
            </w:r>
          </w:p>
        </w:tc>
        <w:tc>
          <w:tcPr>
            <w:tcW w:w="1260" w:type="dxa"/>
          </w:tcPr>
          <w:p w14:paraId="72A018A1" w14:textId="7577CBD7" w:rsidR="000A4551" w:rsidRPr="00722593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9619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89619A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434391">
              <w:rPr>
                <w:rFonts w:ascii="Arial" w:hAnsi="Arial" w:cs="Arial"/>
                <w:sz w:val="17"/>
                <w:szCs w:val="17"/>
              </w:rPr>
            </w:r>
            <w:r w:rsidR="0043439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9619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02DDD46C" w14:textId="77777777" w:rsidR="000A4551" w:rsidRPr="00A663F4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6E49A7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textInput>
                    <w:default w:val="Applicant may provide comments in this field."/>
                  </w:textInput>
                </w:ffData>
              </w:fldChar>
            </w:r>
            <w:r w:rsidRPr="006E49A7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6E49A7">
              <w:rPr>
                <w:rFonts w:ascii="Arial" w:hAnsi="Arial" w:cs="Arial"/>
                <w:i/>
                <w:sz w:val="17"/>
                <w:szCs w:val="17"/>
              </w:rPr>
            </w:r>
            <w:r w:rsidRPr="006E49A7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Applicant may provide comments in this field.</w:t>
            </w:r>
            <w:r w:rsidRPr="006E49A7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</w:tcPr>
          <w:p w14:paraId="132AF77F" w14:textId="77777777" w:rsidR="000A4551" w:rsidRPr="001A6150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Functional Inspection</w:t>
            </w:r>
          </w:p>
        </w:tc>
      </w:tr>
      <w:tr w:rsidR="00355625" w:rsidRPr="00722593" w14:paraId="02F89172" w14:textId="77777777" w:rsidTr="000B2CA3">
        <w:trPr>
          <w:cantSplit/>
          <w:trHeight w:val="288"/>
        </w:trPr>
        <w:tc>
          <w:tcPr>
            <w:tcW w:w="468" w:type="dxa"/>
            <w:vMerge/>
          </w:tcPr>
          <w:p w14:paraId="26773B22" w14:textId="77777777" w:rsidR="00355625" w:rsidRPr="00FA1A86" w:rsidRDefault="00355625" w:rsidP="0035562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472459EC" w14:textId="77777777" w:rsidR="00355625" w:rsidRPr="00722593" w:rsidRDefault="00355625" w:rsidP="0035562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589A9304" w14:textId="71504D08" w:rsidR="00355625" w:rsidRPr="003B25AC" w:rsidRDefault="00355625" w:rsidP="0035562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 VVDS003 (</w:t>
            </w:r>
            <w:r w:rsidR="003969A9">
              <w:rPr>
                <w:rFonts w:ascii="Arial" w:hAnsi="Arial" w:cs="Arial"/>
                <w:color w:val="000000"/>
                <w:sz w:val="17"/>
                <w:szCs w:val="17"/>
              </w:rPr>
              <w:t>Step 3)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D06E9F4" w14:textId="70306F5D" w:rsidR="00355625" w:rsidRPr="0089619A" w:rsidRDefault="00355625" w:rsidP="0035562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4D4A05E3" w14:textId="0D2D32E2" w:rsidR="00355625" w:rsidRPr="006E49A7" w:rsidRDefault="00355625" w:rsidP="00355625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BD0C3E9" w14:textId="1A05B164" w:rsidR="00355625" w:rsidRDefault="00355625" w:rsidP="000B2CA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0A4551" w:rsidRPr="00722593" w14:paraId="5920EF17" w14:textId="77777777" w:rsidTr="00A70CB1">
        <w:trPr>
          <w:cantSplit/>
          <w:trHeight w:val="122"/>
        </w:trPr>
        <w:tc>
          <w:tcPr>
            <w:tcW w:w="468" w:type="dxa"/>
            <w:vMerge w:val="restart"/>
          </w:tcPr>
          <w:p w14:paraId="3C3ECE49" w14:textId="77777777" w:rsidR="000A4551" w:rsidRPr="00722593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1A86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FA1A86">
              <w:rPr>
                <w:rFonts w:ascii="Arial" w:hAnsi="Arial" w:cs="Arial"/>
                <w:sz w:val="17"/>
                <w:szCs w:val="17"/>
              </w:rPr>
              <w:instrText xml:space="preserve"> SEQ CM995 </w:instrTex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19</w: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507C92DF" w14:textId="77777777" w:rsidR="000A4551" w:rsidRPr="00722593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561B525F" w14:textId="77777777" w:rsidR="000A4551" w:rsidRPr="00722593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</w:t>
            </w:r>
            <w:r w:rsidRPr="003B25AC">
              <w:rPr>
                <w:rFonts w:ascii="Arial" w:hAnsi="Arial" w:cs="Arial"/>
                <w:sz w:val="17"/>
                <w:szCs w:val="17"/>
              </w:rPr>
              <w:t>ll unshielded twisted pair/shielded twisted pair network cables and connectors comply with TIA 568.</w:t>
            </w:r>
          </w:p>
        </w:tc>
        <w:tc>
          <w:tcPr>
            <w:tcW w:w="1260" w:type="dxa"/>
            <w:vMerge w:val="restart"/>
          </w:tcPr>
          <w:p w14:paraId="7133ECC9" w14:textId="0FD3EC26" w:rsidR="000A4551" w:rsidRPr="00722593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9619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89619A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434391">
              <w:rPr>
                <w:rFonts w:ascii="Arial" w:hAnsi="Arial" w:cs="Arial"/>
                <w:sz w:val="17"/>
                <w:szCs w:val="17"/>
              </w:rPr>
            </w:r>
            <w:r w:rsidR="0043439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9619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700FD8E5" w14:textId="77777777" w:rsidR="000A4551" w:rsidRPr="00A663F4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2B00CF64" w14:textId="77777777" w:rsidR="000A4551" w:rsidRPr="001A6150" w:rsidRDefault="000A4551" w:rsidP="000A455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593540" w:rsidRPr="00722593" w14:paraId="38F46B75" w14:textId="77777777" w:rsidTr="00394079">
        <w:trPr>
          <w:cantSplit/>
          <w:trHeight w:val="288"/>
        </w:trPr>
        <w:tc>
          <w:tcPr>
            <w:tcW w:w="468" w:type="dxa"/>
            <w:vMerge/>
          </w:tcPr>
          <w:p w14:paraId="5F81354C" w14:textId="77777777" w:rsidR="00593540" w:rsidRPr="00385CA9" w:rsidRDefault="00593540" w:rsidP="0059354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7AE68CAE" w14:textId="77777777" w:rsidR="00593540" w:rsidRPr="00722593" w:rsidRDefault="00593540" w:rsidP="0059354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79AFFAE0" w14:textId="77777777" w:rsidR="00593540" w:rsidRDefault="00593540" w:rsidP="0059354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6F385364" w14:textId="77777777" w:rsidR="00593540" w:rsidRDefault="00593540" w:rsidP="0059354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</w:tcPr>
          <w:p w14:paraId="5EE41272" w14:textId="77777777" w:rsidR="00593540" w:rsidRPr="00A663F4" w:rsidRDefault="00593540" w:rsidP="0059354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="00841D15"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6EA487A3" w14:textId="77777777" w:rsidR="00593540" w:rsidRPr="001A6150" w:rsidRDefault="00593540" w:rsidP="0059354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969A9" w:rsidRPr="00722593" w14:paraId="289385D2" w14:textId="77777777" w:rsidTr="000B2CA3">
        <w:trPr>
          <w:cantSplit/>
          <w:trHeight w:val="288"/>
        </w:trPr>
        <w:tc>
          <w:tcPr>
            <w:tcW w:w="468" w:type="dxa"/>
            <w:vMerge/>
          </w:tcPr>
          <w:p w14:paraId="0AD6AD3E" w14:textId="77777777" w:rsidR="003969A9" w:rsidRPr="00385CA9" w:rsidRDefault="003969A9" w:rsidP="003969A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68C0D726" w14:textId="77777777" w:rsidR="003969A9" w:rsidRPr="00722593" w:rsidRDefault="003969A9" w:rsidP="003969A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490AAC6A" w14:textId="4C911FD4" w:rsidR="003969A9" w:rsidRDefault="003969A9" w:rsidP="003969A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 VVDS001 (Step 16)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9852FA8" w14:textId="5C46BB54" w:rsidR="003969A9" w:rsidRDefault="003969A9" w:rsidP="003969A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45820F01" w14:textId="208D74A3" w:rsidR="003969A9" w:rsidRDefault="003969A9" w:rsidP="003969A9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9868470" w14:textId="6DC05300" w:rsidR="003969A9" w:rsidRPr="001A6150" w:rsidRDefault="003969A9" w:rsidP="000B2CA3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Init.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>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593540" w:rsidRPr="00722593" w14:paraId="73F3488A" w14:textId="77777777" w:rsidTr="003B25AC">
        <w:trPr>
          <w:cantSplit/>
          <w:trHeight w:val="20"/>
        </w:trPr>
        <w:tc>
          <w:tcPr>
            <w:tcW w:w="14688" w:type="dxa"/>
            <w:gridSpan w:val="6"/>
            <w:shd w:val="clear" w:color="auto" w:fill="FFFF99"/>
          </w:tcPr>
          <w:p w14:paraId="13CB2912" w14:textId="77777777" w:rsidR="00593540" w:rsidRDefault="00593540" w:rsidP="00593540">
            <w:r w:rsidRPr="001C340B">
              <w:rPr>
                <w:rFonts w:ascii="Arial" w:hAnsi="Arial" w:cs="Arial"/>
                <w:sz w:val="17"/>
                <w:szCs w:val="17"/>
              </w:rPr>
              <w:t xml:space="preserve">The following compliance matrix criteria are for </w:t>
            </w:r>
            <w:r>
              <w:rPr>
                <w:rFonts w:ascii="Arial" w:hAnsi="Arial" w:cs="Arial"/>
                <w:sz w:val="17"/>
                <w:szCs w:val="17"/>
              </w:rPr>
              <w:t>wireless communications</w:t>
            </w:r>
            <w:r w:rsidR="000F0F6E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593540" w:rsidRPr="00722593" w14:paraId="326CA02F" w14:textId="77777777" w:rsidTr="00722D8B">
        <w:trPr>
          <w:cantSplit/>
          <w:trHeight w:val="195"/>
        </w:trPr>
        <w:tc>
          <w:tcPr>
            <w:tcW w:w="468" w:type="dxa"/>
            <w:vMerge w:val="restart"/>
          </w:tcPr>
          <w:p w14:paraId="5732CE64" w14:textId="77777777" w:rsidR="00593540" w:rsidRPr="00722593" w:rsidRDefault="00593540" w:rsidP="0059354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1A86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FA1A86">
              <w:rPr>
                <w:rFonts w:ascii="Arial" w:hAnsi="Arial" w:cs="Arial"/>
                <w:sz w:val="17"/>
                <w:szCs w:val="17"/>
              </w:rPr>
              <w:instrText xml:space="preserve"> SEQ CM995 </w:instrTex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C50403">
              <w:rPr>
                <w:rFonts w:ascii="Arial" w:hAnsi="Arial" w:cs="Arial"/>
                <w:noProof/>
                <w:sz w:val="17"/>
                <w:szCs w:val="17"/>
              </w:rPr>
              <w:t>20</w: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5324C0B2" w14:textId="77777777" w:rsidR="00593540" w:rsidRPr="00722593" w:rsidRDefault="00593540" w:rsidP="0059354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44015BDC" w14:textId="77777777" w:rsidR="00593540" w:rsidRPr="008B4A8E" w:rsidRDefault="00593540" w:rsidP="00593540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W</w:t>
            </w:r>
            <w:r w:rsidRPr="003B25AC">
              <w:rPr>
                <w:rFonts w:ascii="Arial" w:hAnsi="Arial" w:cs="Arial"/>
                <w:color w:val="000000"/>
                <w:sz w:val="17"/>
                <w:szCs w:val="17"/>
              </w:rPr>
              <w:t>ireless communications are secure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and FCC certified. The FCC identification number is displayed on an external label and all VVDS devices operate within the FCC frequency allocation.</w:t>
            </w:r>
          </w:p>
        </w:tc>
        <w:tc>
          <w:tcPr>
            <w:tcW w:w="1260" w:type="dxa"/>
            <w:vMerge w:val="restart"/>
          </w:tcPr>
          <w:p w14:paraId="032DCFAE" w14:textId="1EC08A9B" w:rsidR="00593540" w:rsidRPr="00722593" w:rsidRDefault="000A4551" w:rsidP="0059354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434391">
              <w:rPr>
                <w:rFonts w:ascii="Arial" w:hAnsi="Arial" w:cs="Arial"/>
                <w:sz w:val="17"/>
                <w:szCs w:val="17"/>
              </w:rPr>
            </w:r>
            <w:r w:rsidR="0043439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0F850800" w14:textId="05AB4B32" w:rsidR="00593540" w:rsidRPr="00A663F4" w:rsidRDefault="00B91027" w:rsidP="0059354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7D90ADE8" w14:textId="14E2DB43" w:rsidR="00593540" w:rsidRPr="001A6150" w:rsidRDefault="00593540" w:rsidP="0059354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  <w:r w:rsidR="00514FCC">
              <w:rPr>
                <w:rFonts w:ascii="Arial" w:hAnsi="Arial" w:cs="Arial"/>
                <w:sz w:val="17"/>
                <w:szCs w:val="17"/>
              </w:rPr>
              <w:t xml:space="preserve"> and</w:t>
            </w:r>
            <w:r w:rsidR="00F5789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5518A">
              <w:rPr>
                <w:rFonts w:ascii="Arial" w:hAnsi="Arial" w:cs="Arial"/>
                <w:sz w:val="17"/>
                <w:szCs w:val="17"/>
              </w:rPr>
              <w:t>Physical Inspection</w:t>
            </w:r>
          </w:p>
        </w:tc>
      </w:tr>
      <w:tr w:rsidR="00593540" w:rsidRPr="00722593" w14:paraId="24BE4DD6" w14:textId="77777777" w:rsidTr="007D463A">
        <w:trPr>
          <w:cantSplit/>
          <w:trHeight w:val="288"/>
        </w:trPr>
        <w:tc>
          <w:tcPr>
            <w:tcW w:w="468" w:type="dxa"/>
            <w:vMerge/>
          </w:tcPr>
          <w:p w14:paraId="0C49EB24" w14:textId="77777777" w:rsidR="00593540" w:rsidRPr="00385CA9" w:rsidRDefault="00593540" w:rsidP="0059354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0ACE832C" w14:textId="77777777" w:rsidR="00593540" w:rsidRPr="00722593" w:rsidRDefault="00593540" w:rsidP="0059354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  <w:tcBorders>
              <w:bottom w:val="single" w:sz="4" w:space="0" w:color="auto"/>
            </w:tcBorders>
          </w:tcPr>
          <w:p w14:paraId="2F8AE037" w14:textId="77777777" w:rsidR="00593540" w:rsidRDefault="00593540" w:rsidP="00593540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7DC85E6A" w14:textId="77777777" w:rsidR="00593540" w:rsidRDefault="00593540" w:rsidP="0059354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0ADB10CE" w14:textId="77777777" w:rsidR="00593540" w:rsidRDefault="00593540" w:rsidP="00593540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="00841D15"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112071E6" w14:textId="77777777" w:rsidR="00593540" w:rsidRDefault="00593540" w:rsidP="0059354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709A6" w:rsidRPr="00722593" w14:paraId="7041777E" w14:textId="77777777" w:rsidTr="000B2CA3">
        <w:trPr>
          <w:cantSplit/>
          <w:trHeight w:val="288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14:paraId="3CA8A573" w14:textId="77777777" w:rsidR="007709A6" w:rsidRPr="00385CA9" w:rsidRDefault="007709A6" w:rsidP="007709A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2CE00019" w14:textId="77777777" w:rsidR="007709A6" w:rsidRPr="00722593" w:rsidRDefault="007709A6" w:rsidP="007709A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709853" w14:textId="01F46158" w:rsidR="007709A6" w:rsidRDefault="007709A6" w:rsidP="007709A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TERL Test Cases (Steps): </w:t>
            </w:r>
            <w:r w:rsidR="0027413E">
              <w:rPr>
                <w:rFonts w:ascii="Arial" w:hAnsi="Arial" w:cs="Arial"/>
                <w:color w:val="000000"/>
                <w:sz w:val="17"/>
                <w:szCs w:val="17"/>
              </w:rPr>
              <w:t xml:space="preserve">VVDS001 </w:t>
            </w:r>
            <w:r w:rsidR="00F8475A">
              <w:rPr>
                <w:rFonts w:ascii="Arial" w:hAnsi="Arial" w:cs="Arial"/>
                <w:color w:val="000000"/>
                <w:sz w:val="17"/>
                <w:szCs w:val="17"/>
              </w:rPr>
              <w:t>(Step 17), VVDS002 (</w:t>
            </w:r>
            <w:r w:rsidR="000C5250">
              <w:rPr>
                <w:rFonts w:ascii="Arial" w:hAnsi="Arial" w:cs="Arial"/>
                <w:color w:val="000000"/>
                <w:sz w:val="17"/>
                <w:szCs w:val="17"/>
              </w:rPr>
              <w:t>Step 5)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906872" w14:textId="2C9D0A5A" w:rsidR="007709A6" w:rsidRDefault="007709A6" w:rsidP="007709A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038B0B" w14:textId="1FA2D7A5" w:rsidR="007709A6" w:rsidRDefault="007709A6" w:rsidP="007709A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FA1698" w14:textId="45378A37" w:rsidR="007709A6" w:rsidRDefault="007709A6" w:rsidP="000B2CA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593540" w:rsidRPr="00722593" w14:paraId="6E8ED156" w14:textId="77777777" w:rsidTr="003442E4">
        <w:trPr>
          <w:cantSplit/>
          <w:trHeight w:val="206"/>
        </w:trPr>
        <w:tc>
          <w:tcPr>
            <w:tcW w:w="14688" w:type="dxa"/>
            <w:gridSpan w:val="6"/>
            <w:shd w:val="clear" w:color="auto" w:fill="FFFF99"/>
          </w:tcPr>
          <w:p w14:paraId="33BCD6F2" w14:textId="77777777" w:rsidR="00593540" w:rsidRPr="00E22F91" w:rsidRDefault="00593540" w:rsidP="00593540">
            <w:pPr>
              <w:tabs>
                <w:tab w:val="left" w:pos="6706"/>
              </w:tabs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E22F91">
              <w:rPr>
                <w:rFonts w:ascii="Arial" w:hAnsi="Arial" w:cs="Arial"/>
                <w:sz w:val="17"/>
                <w:szCs w:val="17"/>
              </w:rPr>
              <w:t>The following compliance matrix criteria are for VVDS with cellular communications</w:t>
            </w:r>
            <w:r w:rsidR="000F0F6E">
              <w:rPr>
                <w:rFonts w:ascii="Arial" w:hAnsi="Arial" w:cs="Arial"/>
                <w:sz w:val="17"/>
                <w:szCs w:val="17"/>
              </w:rPr>
              <w:t>.</w:t>
            </w:r>
            <w:r w:rsidRPr="00E22F91">
              <w:rPr>
                <w:rFonts w:ascii="Arial" w:hAnsi="Arial" w:cs="Arial"/>
                <w:sz w:val="17"/>
                <w:szCs w:val="17"/>
              </w:rPr>
              <w:tab/>
            </w:r>
          </w:p>
        </w:tc>
      </w:tr>
      <w:tr w:rsidR="000A4551" w:rsidRPr="00722593" w14:paraId="4A0FB34C" w14:textId="77777777" w:rsidTr="00955A66">
        <w:trPr>
          <w:cantSplit/>
          <w:trHeight w:val="265"/>
        </w:trPr>
        <w:tc>
          <w:tcPr>
            <w:tcW w:w="468" w:type="dxa"/>
            <w:vMerge w:val="restart"/>
          </w:tcPr>
          <w:p w14:paraId="7801BEC2" w14:textId="77777777" w:rsidR="000A4551" w:rsidRPr="00722593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1A86">
              <w:rPr>
                <w:rFonts w:ascii="Arial" w:hAnsi="Arial" w:cs="Arial"/>
                <w:sz w:val="17"/>
                <w:szCs w:val="17"/>
              </w:rPr>
              <w:lastRenderedPageBreak/>
              <w:fldChar w:fldCharType="begin"/>
            </w:r>
            <w:r w:rsidRPr="00FA1A86">
              <w:rPr>
                <w:rFonts w:ascii="Arial" w:hAnsi="Arial" w:cs="Arial"/>
                <w:sz w:val="17"/>
                <w:szCs w:val="17"/>
              </w:rPr>
              <w:instrText xml:space="preserve"> SEQ CM995 </w:instrTex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21</w: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760015AE" w14:textId="77777777" w:rsidR="000A4551" w:rsidRPr="00722593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7C4CA221" w14:textId="77777777" w:rsidR="000A4551" w:rsidRPr="008B4A8E" w:rsidRDefault="000A4551" w:rsidP="000A455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Cellular communication</w:t>
            </w:r>
            <w:r w:rsidRPr="003B25AC">
              <w:rPr>
                <w:rFonts w:ascii="Arial" w:hAnsi="Arial" w:cs="Arial"/>
                <w:color w:val="000000"/>
                <w:sz w:val="17"/>
                <w:szCs w:val="17"/>
              </w:rPr>
              <w:t xml:space="preserve"> devices are compatible with the cellular carrier used by the agency responsible for system operation and maintenance.</w:t>
            </w:r>
          </w:p>
        </w:tc>
        <w:tc>
          <w:tcPr>
            <w:tcW w:w="1260" w:type="dxa"/>
            <w:vMerge w:val="restart"/>
          </w:tcPr>
          <w:p w14:paraId="22F4B7D0" w14:textId="3F8EE707" w:rsidR="000A4551" w:rsidRPr="00722593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15C7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415C7F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434391">
              <w:rPr>
                <w:rFonts w:ascii="Arial" w:hAnsi="Arial" w:cs="Arial"/>
                <w:sz w:val="17"/>
                <w:szCs w:val="17"/>
              </w:rPr>
            </w:r>
            <w:r w:rsidR="0043439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415C7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213C68BA" w14:textId="77777777" w:rsidR="000A4551" w:rsidRPr="00A663F4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product literature, specifications, user manual, or similar information that describes any cellular devices that are part of the system and indicates carrier(s) supported.</w:t>
            </w:r>
          </w:p>
        </w:tc>
        <w:tc>
          <w:tcPr>
            <w:tcW w:w="1980" w:type="dxa"/>
            <w:vMerge w:val="restart"/>
          </w:tcPr>
          <w:p w14:paraId="258A69F5" w14:textId="77777777" w:rsidR="000A4551" w:rsidRPr="001A6150" w:rsidRDefault="000A4551" w:rsidP="000A455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0A4551" w:rsidRPr="00722593" w14:paraId="5242C8BD" w14:textId="77777777" w:rsidTr="00394079">
        <w:trPr>
          <w:cantSplit/>
          <w:trHeight w:val="288"/>
        </w:trPr>
        <w:tc>
          <w:tcPr>
            <w:tcW w:w="468" w:type="dxa"/>
            <w:vMerge/>
          </w:tcPr>
          <w:p w14:paraId="575E3589" w14:textId="77777777" w:rsidR="000A4551" w:rsidRPr="00385CA9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5438BB2F" w14:textId="77777777" w:rsidR="000A4551" w:rsidRPr="00722593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1F71E1ED" w14:textId="77777777" w:rsidR="000A4551" w:rsidRDefault="000A4551" w:rsidP="000A455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6EF5117E" w14:textId="77777777" w:rsidR="000A4551" w:rsidRDefault="000A4551" w:rsidP="000A455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</w:tcPr>
          <w:p w14:paraId="4AAD0B27" w14:textId="77777777" w:rsidR="000A4551" w:rsidRDefault="000A4551" w:rsidP="000A4551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6B91C516" w14:textId="77777777" w:rsidR="000A4551" w:rsidRDefault="000A4551" w:rsidP="000A455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C2471" w:rsidRPr="00722593" w14:paraId="76A3217D" w14:textId="77777777" w:rsidTr="000B2CA3">
        <w:trPr>
          <w:cantSplit/>
          <w:trHeight w:val="288"/>
        </w:trPr>
        <w:tc>
          <w:tcPr>
            <w:tcW w:w="468" w:type="dxa"/>
            <w:vMerge/>
          </w:tcPr>
          <w:p w14:paraId="310EDD84" w14:textId="77777777" w:rsidR="001C2471" w:rsidRPr="00385CA9" w:rsidRDefault="001C2471" w:rsidP="001C247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2254E267" w14:textId="77777777" w:rsidR="001C2471" w:rsidRPr="00722593" w:rsidRDefault="001C2471" w:rsidP="001C247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2D7E4DE7" w14:textId="6A36204D" w:rsidR="001C2471" w:rsidRDefault="001C2471" w:rsidP="001C2471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TERL Test Cases (Steps): </w:t>
            </w:r>
            <w:r w:rsidR="00C20C69">
              <w:rPr>
                <w:rFonts w:ascii="Arial" w:hAnsi="Arial" w:cs="Arial"/>
                <w:color w:val="000000"/>
                <w:sz w:val="17"/>
                <w:szCs w:val="17"/>
              </w:rPr>
              <w:t>VVDS001 (Step 18)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17F7181" w14:textId="05EA3860" w:rsidR="001C2471" w:rsidRDefault="001C2471" w:rsidP="001C247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713252DA" w14:textId="0581686F" w:rsidR="001C2471" w:rsidRDefault="001C2471" w:rsidP="001C2471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32A1721A" w14:textId="50902E95" w:rsidR="001C2471" w:rsidRDefault="001C2471" w:rsidP="000B2CA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C37415" w:rsidRPr="00722593" w14:paraId="51EDAE37" w14:textId="77777777">
        <w:trPr>
          <w:cantSplit/>
          <w:trHeight w:val="122"/>
        </w:trPr>
        <w:tc>
          <w:tcPr>
            <w:tcW w:w="14688" w:type="dxa"/>
            <w:gridSpan w:val="6"/>
          </w:tcPr>
          <w:p w14:paraId="72CD882A" w14:textId="47FB3808" w:rsidR="00C37415" w:rsidRDefault="00C37415" w:rsidP="000B2CA3">
            <w:pPr>
              <w:rPr>
                <w:rFonts w:ascii="Arial" w:hAnsi="Arial" w:cs="Arial"/>
                <w:sz w:val="17"/>
                <w:szCs w:val="17"/>
              </w:rPr>
            </w:pPr>
            <w:r w:rsidRPr="00E22F91">
              <w:rPr>
                <w:rFonts w:ascii="Arial" w:hAnsi="Arial" w:cs="Arial"/>
                <w:sz w:val="17"/>
                <w:szCs w:val="17"/>
              </w:rPr>
              <w:t xml:space="preserve">The following compliance matrix criteria are for </w:t>
            </w:r>
            <w:r>
              <w:rPr>
                <w:rFonts w:ascii="Arial" w:hAnsi="Arial" w:cs="Arial"/>
                <w:sz w:val="17"/>
                <w:szCs w:val="17"/>
              </w:rPr>
              <w:t xml:space="preserve">all </w:t>
            </w:r>
            <w:r w:rsidRPr="00E22F91">
              <w:rPr>
                <w:rFonts w:ascii="Arial" w:hAnsi="Arial" w:cs="Arial"/>
                <w:sz w:val="17"/>
                <w:szCs w:val="17"/>
              </w:rPr>
              <w:t>VVDS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C37415" w:rsidRPr="00722593" w14:paraId="4120D8D0" w14:textId="77777777" w:rsidTr="00A70CB1">
        <w:trPr>
          <w:cantSplit/>
          <w:trHeight w:val="122"/>
        </w:trPr>
        <w:tc>
          <w:tcPr>
            <w:tcW w:w="468" w:type="dxa"/>
            <w:vMerge w:val="restart"/>
          </w:tcPr>
          <w:p w14:paraId="671BDC4A" w14:textId="77777777" w:rsidR="00C37415" w:rsidRPr="00722593" w:rsidRDefault="00C37415" w:rsidP="00C3741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1A86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FA1A86">
              <w:rPr>
                <w:rFonts w:ascii="Arial" w:hAnsi="Arial" w:cs="Arial"/>
                <w:sz w:val="17"/>
                <w:szCs w:val="17"/>
              </w:rPr>
              <w:instrText xml:space="preserve"> SEQ CM995 </w:instrTex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22</w: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32DEF6B9" w14:textId="77777777" w:rsidR="00C37415" w:rsidRPr="00722593" w:rsidRDefault="00C37415" w:rsidP="00C3741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2EABEA01" w14:textId="6E3004A4" w:rsidR="00C37415" w:rsidRPr="00722593" w:rsidRDefault="00C37415" w:rsidP="00C3741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</w:t>
            </w:r>
            <w:r w:rsidRPr="003B25AC">
              <w:rPr>
                <w:rFonts w:ascii="Arial" w:hAnsi="Arial" w:cs="Arial"/>
                <w:sz w:val="17"/>
                <w:szCs w:val="17"/>
              </w:rPr>
              <w:t>ystem can be configured and monitored via one or more communications interface.</w:t>
            </w:r>
          </w:p>
        </w:tc>
        <w:tc>
          <w:tcPr>
            <w:tcW w:w="1260" w:type="dxa"/>
            <w:vMerge w:val="restart"/>
          </w:tcPr>
          <w:p w14:paraId="143CF731" w14:textId="6841C5FE" w:rsidR="00C37415" w:rsidRPr="00722593" w:rsidRDefault="00C37415" w:rsidP="00C3741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15C7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415C7F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434391">
              <w:rPr>
                <w:rFonts w:ascii="Arial" w:hAnsi="Arial" w:cs="Arial"/>
                <w:sz w:val="17"/>
                <w:szCs w:val="17"/>
              </w:rPr>
            </w:r>
            <w:r w:rsidR="0043439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415C7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01E3C994" w14:textId="77777777" w:rsidR="00C37415" w:rsidRPr="00A663F4" w:rsidRDefault="00C37415" w:rsidP="00C3741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1AB8DDC7" w14:textId="77777777" w:rsidR="00C37415" w:rsidRPr="001A6150" w:rsidRDefault="00C37415" w:rsidP="00C3741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 and Functional Inspection</w:t>
            </w:r>
          </w:p>
        </w:tc>
      </w:tr>
      <w:tr w:rsidR="00C37415" w:rsidRPr="00722593" w14:paraId="2506E1AF" w14:textId="77777777" w:rsidTr="00394079">
        <w:trPr>
          <w:cantSplit/>
          <w:trHeight w:val="288"/>
        </w:trPr>
        <w:tc>
          <w:tcPr>
            <w:tcW w:w="468" w:type="dxa"/>
            <w:vMerge/>
          </w:tcPr>
          <w:p w14:paraId="242A72EA" w14:textId="77777777" w:rsidR="00C37415" w:rsidRPr="00385CA9" w:rsidRDefault="00C37415" w:rsidP="00C3741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0B873C33" w14:textId="77777777" w:rsidR="00C37415" w:rsidRPr="00722593" w:rsidRDefault="00C37415" w:rsidP="00C3741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5E1D250D" w14:textId="77777777" w:rsidR="00C37415" w:rsidRDefault="00C37415" w:rsidP="00C3741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1F234A3A" w14:textId="77777777" w:rsidR="00C37415" w:rsidRDefault="00C37415" w:rsidP="00C3741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</w:tcPr>
          <w:p w14:paraId="27E35921" w14:textId="77777777" w:rsidR="00C37415" w:rsidRPr="00A663F4" w:rsidRDefault="00C37415" w:rsidP="00C3741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57DF1A75" w14:textId="77777777" w:rsidR="00C37415" w:rsidRPr="001A6150" w:rsidRDefault="00C37415" w:rsidP="00C3741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4184" w:rsidRPr="00722593" w14:paraId="38EC60C2" w14:textId="77777777" w:rsidTr="0000047B">
        <w:trPr>
          <w:cantSplit/>
          <w:trHeight w:val="288"/>
        </w:trPr>
        <w:tc>
          <w:tcPr>
            <w:tcW w:w="468" w:type="dxa"/>
            <w:vMerge/>
          </w:tcPr>
          <w:p w14:paraId="46C22577" w14:textId="77777777" w:rsidR="00CA4184" w:rsidRPr="00385CA9" w:rsidRDefault="00CA4184" w:rsidP="00CA4184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2124138F" w14:textId="77777777" w:rsidR="00CA4184" w:rsidRPr="00722593" w:rsidRDefault="00CA4184" w:rsidP="00CA4184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000F19D0" w14:textId="4EFCB32A" w:rsidR="00CA4184" w:rsidRDefault="00CA4184" w:rsidP="00CA418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TERL Test Cases (Steps): </w:t>
            </w:r>
            <w:r w:rsidR="00CC32B2">
              <w:rPr>
                <w:rFonts w:ascii="Arial" w:hAnsi="Arial" w:cs="Arial"/>
                <w:color w:val="000000"/>
                <w:sz w:val="17"/>
                <w:szCs w:val="17"/>
              </w:rPr>
              <w:t>VVDS00</w:t>
            </w:r>
            <w:r w:rsidR="0004123D">
              <w:rPr>
                <w:rFonts w:ascii="Arial" w:hAnsi="Arial" w:cs="Arial"/>
                <w:color w:val="000000"/>
                <w:sz w:val="17"/>
                <w:szCs w:val="17"/>
              </w:rPr>
              <w:t>1 (Step 19)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E5DF144" w14:textId="556441D7" w:rsidR="00CA4184" w:rsidRDefault="00CA4184" w:rsidP="00CA4184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54FD9A17" w14:textId="023EB192" w:rsidR="00CA4184" w:rsidRDefault="00CA4184" w:rsidP="00CA4184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00D4A69" w14:textId="3A2EE70F" w:rsidR="00CA4184" w:rsidRPr="001A6150" w:rsidRDefault="00CA4184" w:rsidP="000B2CA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C37415" w:rsidRPr="00722593" w14:paraId="39247058" w14:textId="77777777" w:rsidTr="009222B0">
        <w:trPr>
          <w:cantSplit/>
          <w:trHeight w:val="288"/>
        </w:trPr>
        <w:tc>
          <w:tcPr>
            <w:tcW w:w="468" w:type="dxa"/>
            <w:vMerge w:val="restart"/>
          </w:tcPr>
          <w:p w14:paraId="54CBE569" w14:textId="77777777" w:rsidR="00C37415" w:rsidRPr="00722593" w:rsidRDefault="00C37415" w:rsidP="00C3741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1A86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FA1A86">
              <w:rPr>
                <w:rFonts w:ascii="Arial" w:hAnsi="Arial" w:cs="Arial"/>
                <w:sz w:val="17"/>
                <w:szCs w:val="17"/>
              </w:rPr>
              <w:instrText xml:space="preserve"> SEQ CM995 </w:instrTex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23</w: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2D2CD239" w14:textId="309DB5F1" w:rsidR="00C37415" w:rsidRPr="00722593" w:rsidRDefault="00C37415" w:rsidP="00C3741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995-2.3.5</w:t>
            </w:r>
          </w:p>
        </w:tc>
        <w:tc>
          <w:tcPr>
            <w:tcW w:w="5130" w:type="dxa"/>
          </w:tcPr>
          <w:p w14:paraId="2B89AFD2" w14:textId="77777777" w:rsidR="00C37415" w:rsidRPr="00722593" w:rsidRDefault="00C37415" w:rsidP="00C3741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Analog v</w:t>
            </w:r>
            <w:r w:rsidRPr="003B25AC">
              <w:rPr>
                <w:rFonts w:ascii="Arial" w:hAnsi="Arial" w:cs="Arial"/>
                <w:sz w:val="17"/>
                <w:szCs w:val="17"/>
              </w:rPr>
              <w:t xml:space="preserve">ideo </w:t>
            </w:r>
            <w:r>
              <w:rPr>
                <w:rFonts w:ascii="Arial" w:hAnsi="Arial" w:cs="Arial"/>
                <w:sz w:val="17"/>
                <w:szCs w:val="17"/>
              </w:rPr>
              <w:t>i</w:t>
            </w:r>
            <w:r w:rsidRPr="003B25AC">
              <w:rPr>
                <w:rFonts w:ascii="Arial" w:hAnsi="Arial" w:cs="Arial"/>
                <w:sz w:val="17"/>
                <w:szCs w:val="17"/>
              </w:rPr>
              <w:t xml:space="preserve">nputs and </w:t>
            </w:r>
            <w:r>
              <w:rPr>
                <w:rFonts w:ascii="Arial" w:hAnsi="Arial" w:cs="Arial"/>
                <w:sz w:val="17"/>
                <w:szCs w:val="17"/>
              </w:rPr>
              <w:t>o</w:t>
            </w:r>
            <w:r w:rsidRPr="003B25AC">
              <w:rPr>
                <w:rFonts w:ascii="Arial" w:hAnsi="Arial" w:cs="Arial"/>
                <w:sz w:val="17"/>
                <w:szCs w:val="17"/>
              </w:rPr>
              <w:t>utputs utilize BNC connectors.</w:t>
            </w:r>
          </w:p>
        </w:tc>
        <w:tc>
          <w:tcPr>
            <w:tcW w:w="1260" w:type="dxa"/>
          </w:tcPr>
          <w:p w14:paraId="5C2AE055" w14:textId="66874241" w:rsidR="00C37415" w:rsidRPr="00722593" w:rsidRDefault="00C37415" w:rsidP="00C3741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778F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1778FD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434391">
              <w:rPr>
                <w:rFonts w:ascii="Arial" w:hAnsi="Arial" w:cs="Arial"/>
                <w:sz w:val="17"/>
                <w:szCs w:val="17"/>
              </w:rPr>
            </w:r>
            <w:r w:rsidR="0043439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778F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73ECFCEF" w14:textId="77777777" w:rsidR="00C37415" w:rsidRPr="00A663F4" w:rsidRDefault="00C37415" w:rsidP="00C3741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6E49A7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textInput>
                    <w:default w:val="Applicant may provide comments in this field."/>
                  </w:textInput>
                </w:ffData>
              </w:fldChar>
            </w:r>
            <w:r w:rsidRPr="006E49A7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6E49A7">
              <w:rPr>
                <w:rFonts w:ascii="Arial" w:hAnsi="Arial" w:cs="Arial"/>
                <w:i/>
                <w:sz w:val="17"/>
                <w:szCs w:val="17"/>
              </w:rPr>
            </w:r>
            <w:r w:rsidRPr="006E49A7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Applicant may provide comments in this field.</w:t>
            </w:r>
            <w:r w:rsidRPr="006E49A7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</w:tcPr>
          <w:p w14:paraId="65B057C8" w14:textId="77777777" w:rsidR="00C37415" w:rsidRPr="001A6150" w:rsidRDefault="00C37415" w:rsidP="00C3741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Physical Inspection</w:t>
            </w:r>
          </w:p>
        </w:tc>
      </w:tr>
      <w:tr w:rsidR="00C16B96" w:rsidRPr="00722593" w14:paraId="7ED0FBB4" w14:textId="77777777" w:rsidTr="00370447">
        <w:trPr>
          <w:cantSplit/>
          <w:trHeight w:val="288"/>
        </w:trPr>
        <w:tc>
          <w:tcPr>
            <w:tcW w:w="468" w:type="dxa"/>
            <w:vMerge/>
          </w:tcPr>
          <w:p w14:paraId="6321C274" w14:textId="77777777" w:rsidR="00C16B96" w:rsidRPr="00FA1A86" w:rsidRDefault="00C16B96" w:rsidP="0004123D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212DBD8D" w14:textId="77777777" w:rsidR="00C16B96" w:rsidRDefault="00C16B96" w:rsidP="0004123D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72CD82CA" w14:textId="6F4F7E19" w:rsidR="00C16B96" w:rsidRDefault="00C16B96" w:rsidP="0004123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TERL Test Cases (Steps): </w:t>
            </w:r>
            <w:r w:rsidR="006C59E6">
              <w:rPr>
                <w:rFonts w:ascii="Arial" w:hAnsi="Arial" w:cs="Arial"/>
                <w:color w:val="000000"/>
                <w:sz w:val="17"/>
                <w:szCs w:val="17"/>
              </w:rPr>
              <w:t>VVDS002 (Step 6)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11F84E8" w14:textId="3B35F567" w:rsidR="00C16B96" w:rsidRPr="001778FD" w:rsidRDefault="00C16B96" w:rsidP="0004123D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413A8622" w14:textId="2014435E" w:rsidR="00C16B96" w:rsidRPr="006E49A7" w:rsidRDefault="00C16B96" w:rsidP="0004123D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7D38959F" w14:textId="4469238C" w:rsidR="00C16B96" w:rsidRDefault="00C16B96" w:rsidP="000B2CA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C37415" w:rsidRPr="00722593" w14:paraId="028B04FB" w14:textId="77777777" w:rsidTr="00A70CB1">
        <w:trPr>
          <w:cantSplit/>
          <w:trHeight w:val="122"/>
        </w:trPr>
        <w:tc>
          <w:tcPr>
            <w:tcW w:w="468" w:type="dxa"/>
            <w:vMerge w:val="restart"/>
          </w:tcPr>
          <w:p w14:paraId="45F6ADE5" w14:textId="77777777" w:rsidR="00C37415" w:rsidRDefault="00C37415" w:rsidP="00C3741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1A86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FA1A86">
              <w:rPr>
                <w:rFonts w:ascii="Arial" w:hAnsi="Arial" w:cs="Arial"/>
                <w:sz w:val="17"/>
                <w:szCs w:val="17"/>
              </w:rPr>
              <w:instrText xml:space="preserve"> SEQ CM995 </w:instrTex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24</w: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237A0070" w14:textId="77777777" w:rsidR="00C37415" w:rsidRPr="00722593" w:rsidRDefault="00C37415" w:rsidP="00C3741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995-2.3.6</w:t>
            </w:r>
          </w:p>
        </w:tc>
        <w:tc>
          <w:tcPr>
            <w:tcW w:w="5130" w:type="dxa"/>
            <w:vMerge w:val="restart"/>
          </w:tcPr>
          <w:p w14:paraId="1A6F7ECA" w14:textId="2625F7AC" w:rsidR="00C37415" w:rsidRDefault="00C37415" w:rsidP="00C37415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B25AC">
              <w:rPr>
                <w:rFonts w:ascii="Arial" w:hAnsi="Arial" w:cs="Arial"/>
                <w:color w:val="000000"/>
                <w:sz w:val="17"/>
                <w:szCs w:val="17"/>
              </w:rPr>
              <w:t xml:space="preserve">Detection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output </w:t>
            </w:r>
            <w:r w:rsidRPr="003B25AC">
              <w:rPr>
                <w:rFonts w:ascii="Arial" w:hAnsi="Arial" w:cs="Arial"/>
                <w:color w:val="000000"/>
                <w:sz w:val="17"/>
                <w:szCs w:val="17"/>
              </w:rPr>
              <w:t>meet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s</w:t>
            </w:r>
            <w:r w:rsidRPr="003B25AC">
              <w:rPr>
                <w:rFonts w:ascii="Arial" w:hAnsi="Arial" w:cs="Arial"/>
                <w:color w:val="000000"/>
                <w:sz w:val="17"/>
                <w:szCs w:val="17"/>
              </w:rPr>
              <w:t xml:space="preserve"> the requirements of NEMA TS2-20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21</w:t>
            </w:r>
            <w:r w:rsidRPr="003B25AC">
              <w:rPr>
                <w:rFonts w:ascii="Arial" w:hAnsi="Arial" w:cs="Arial"/>
                <w:color w:val="000000"/>
                <w:sz w:val="17"/>
                <w:szCs w:val="17"/>
              </w:rPr>
              <w:t>, 6.5.2.26</w:t>
            </w:r>
            <w:r w:rsidR="006C59E6">
              <w:rPr>
                <w:rFonts w:ascii="Arial" w:hAnsi="Arial" w:cs="Arial"/>
                <w:color w:val="000000"/>
                <w:sz w:val="17"/>
                <w:szCs w:val="17"/>
              </w:rPr>
              <w:t xml:space="preserve"> for systems with detector card interfaces.</w:t>
            </w:r>
          </w:p>
        </w:tc>
        <w:tc>
          <w:tcPr>
            <w:tcW w:w="1260" w:type="dxa"/>
            <w:vMerge w:val="restart"/>
          </w:tcPr>
          <w:p w14:paraId="425FC467" w14:textId="6E05A275" w:rsidR="00C37415" w:rsidRPr="00722593" w:rsidRDefault="00C37415" w:rsidP="00C3741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778F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1778FD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434391">
              <w:rPr>
                <w:rFonts w:ascii="Arial" w:hAnsi="Arial" w:cs="Arial"/>
                <w:sz w:val="17"/>
                <w:szCs w:val="17"/>
              </w:rPr>
            </w:r>
            <w:r w:rsidR="0043439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778F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6EFE8605" w14:textId="77777777" w:rsidR="00C37415" w:rsidRPr="00A663F4" w:rsidRDefault="00C37415" w:rsidP="00C3741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35686F85" w14:textId="77777777" w:rsidR="00C37415" w:rsidRPr="001A6150" w:rsidRDefault="00C37415" w:rsidP="00C3741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 and Functional Inspection</w:t>
            </w:r>
          </w:p>
        </w:tc>
      </w:tr>
      <w:tr w:rsidR="00C37415" w:rsidRPr="00722593" w14:paraId="24EF8D07" w14:textId="77777777" w:rsidTr="00394079">
        <w:trPr>
          <w:cantSplit/>
          <w:trHeight w:val="288"/>
        </w:trPr>
        <w:tc>
          <w:tcPr>
            <w:tcW w:w="468" w:type="dxa"/>
            <w:vMerge/>
          </w:tcPr>
          <w:p w14:paraId="2A4AC57C" w14:textId="77777777" w:rsidR="00C37415" w:rsidRDefault="00C37415" w:rsidP="00C3741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1186F7A6" w14:textId="77777777" w:rsidR="00C37415" w:rsidRDefault="00C37415" w:rsidP="00C3741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01D75E5F" w14:textId="77777777" w:rsidR="00C37415" w:rsidRPr="003B25AC" w:rsidRDefault="00C37415" w:rsidP="00C37415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3E4C056E" w14:textId="77777777" w:rsidR="00C37415" w:rsidRDefault="00C37415" w:rsidP="00C3741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</w:tcPr>
          <w:p w14:paraId="0579192B" w14:textId="77777777" w:rsidR="00C37415" w:rsidRPr="00A663F4" w:rsidRDefault="00C37415" w:rsidP="00C3741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11C746B0" w14:textId="77777777" w:rsidR="00C37415" w:rsidRPr="001A6150" w:rsidRDefault="00C37415" w:rsidP="00C3741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C59E6" w:rsidRPr="00722593" w14:paraId="016EBB4A" w14:textId="77777777" w:rsidTr="00DD2A4A">
        <w:trPr>
          <w:cantSplit/>
          <w:trHeight w:val="288"/>
        </w:trPr>
        <w:tc>
          <w:tcPr>
            <w:tcW w:w="468" w:type="dxa"/>
            <w:vMerge/>
          </w:tcPr>
          <w:p w14:paraId="71696B00" w14:textId="77777777" w:rsidR="006C59E6" w:rsidRDefault="006C59E6" w:rsidP="006C59E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743AE126" w14:textId="77777777" w:rsidR="006C59E6" w:rsidRDefault="006C59E6" w:rsidP="006C59E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11DC5C47" w14:textId="4A3A2890" w:rsidR="006C59E6" w:rsidRPr="003B25AC" w:rsidRDefault="006C59E6" w:rsidP="006C59E6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="0039461F">
              <w:rPr>
                <w:rFonts w:ascii="Arial" w:hAnsi="Arial" w:cs="Arial"/>
                <w:color w:val="000000"/>
                <w:sz w:val="17"/>
                <w:szCs w:val="17"/>
              </w:rPr>
              <w:t xml:space="preserve"> VVDS001 (Step 20), VVDS004 (Step 11)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DCCD1CE" w14:textId="715C6A3B" w:rsidR="006C59E6" w:rsidRDefault="006C59E6" w:rsidP="006C59E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4599A6A6" w14:textId="01646075" w:rsidR="006C59E6" w:rsidRDefault="006C59E6" w:rsidP="006C59E6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329B0DD7" w14:textId="02D52846" w:rsidR="006C59E6" w:rsidRPr="001A6150" w:rsidRDefault="006C59E6" w:rsidP="000B2CA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C37415" w:rsidRPr="00722593" w14:paraId="6C06140D" w14:textId="77777777" w:rsidTr="00EA11D3">
        <w:trPr>
          <w:cantSplit/>
          <w:trHeight w:val="20"/>
        </w:trPr>
        <w:tc>
          <w:tcPr>
            <w:tcW w:w="468" w:type="dxa"/>
            <w:vMerge w:val="restart"/>
          </w:tcPr>
          <w:p w14:paraId="15021D23" w14:textId="77777777" w:rsidR="00C37415" w:rsidRPr="00722593" w:rsidRDefault="00C37415" w:rsidP="00C3741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1A86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FA1A86">
              <w:rPr>
                <w:rFonts w:ascii="Arial" w:hAnsi="Arial" w:cs="Arial"/>
                <w:sz w:val="17"/>
                <w:szCs w:val="17"/>
              </w:rPr>
              <w:instrText xml:space="preserve"> SEQ CM995 </w:instrTex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25</w: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0D248828" w14:textId="77777777" w:rsidR="00C37415" w:rsidRPr="00722593" w:rsidRDefault="00C37415" w:rsidP="00C3741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995-2.3.7</w:t>
            </w:r>
          </w:p>
        </w:tc>
        <w:tc>
          <w:tcPr>
            <w:tcW w:w="5130" w:type="dxa"/>
          </w:tcPr>
          <w:p w14:paraId="4D882219" w14:textId="77777777" w:rsidR="00C37415" w:rsidRPr="001546A3" w:rsidRDefault="00C37415" w:rsidP="00C3741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</w:t>
            </w:r>
            <w:r w:rsidRPr="003B25AC">
              <w:rPr>
                <w:rFonts w:ascii="Arial" w:hAnsi="Arial" w:cs="Arial"/>
                <w:color w:val="000000"/>
                <w:sz w:val="17"/>
                <w:szCs w:val="17"/>
              </w:rPr>
              <w:t>ystem operates using a nominal input voltage of 120 volts of alternating current (V</w:t>
            </w:r>
            <w:r w:rsidRPr="003B25AC">
              <w:rPr>
                <w:rFonts w:ascii="Arial" w:hAnsi="Arial" w:cs="Arial"/>
                <w:color w:val="000000"/>
                <w:sz w:val="17"/>
                <w:szCs w:val="17"/>
                <w:vertAlign w:val="subscript"/>
              </w:rPr>
              <w:t>AC</w:t>
            </w:r>
            <w:r w:rsidRPr="003B25AC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  <w:r w:rsidRPr="00561F1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561F1A">
              <w:rPr>
                <w:rFonts w:ascii="Arial" w:hAnsi="Arial" w:cs="Arial"/>
                <w:color w:val="000000"/>
                <w:sz w:val="17"/>
                <w:szCs w:val="17"/>
              </w:rPr>
              <w:t>and with an input voltage ranging from 89 to 135 V</w:t>
            </w:r>
            <w:r w:rsidRPr="00561F1A">
              <w:rPr>
                <w:rFonts w:ascii="Arial" w:hAnsi="Arial" w:cs="Arial"/>
                <w:color w:val="000000"/>
                <w:sz w:val="17"/>
                <w:szCs w:val="17"/>
                <w:vertAlign w:val="subscript"/>
              </w:rPr>
              <w:t>AC</w:t>
            </w:r>
            <w:r w:rsidRPr="00561F1A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1260" w:type="dxa"/>
          </w:tcPr>
          <w:p w14:paraId="7A91026E" w14:textId="69366374" w:rsidR="00C37415" w:rsidRPr="00722593" w:rsidRDefault="00C37415" w:rsidP="00C3741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778F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1778FD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434391">
              <w:rPr>
                <w:rFonts w:ascii="Arial" w:hAnsi="Arial" w:cs="Arial"/>
                <w:sz w:val="17"/>
                <w:szCs w:val="17"/>
              </w:rPr>
            </w:r>
            <w:r w:rsidR="0043439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778F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28171EA3" w14:textId="77777777" w:rsidR="00C37415" w:rsidRPr="00A663F4" w:rsidRDefault="00C37415" w:rsidP="00C3741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6E49A7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textInput>
                    <w:default w:val="Applicant may provide comments in this field."/>
                  </w:textInput>
                </w:ffData>
              </w:fldChar>
            </w:r>
            <w:r w:rsidRPr="006E49A7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6E49A7">
              <w:rPr>
                <w:rFonts w:ascii="Arial" w:hAnsi="Arial" w:cs="Arial"/>
                <w:i/>
                <w:sz w:val="17"/>
                <w:szCs w:val="17"/>
              </w:rPr>
            </w:r>
            <w:r w:rsidRPr="006E49A7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Applicant may provide comments in this field.</w:t>
            </w:r>
            <w:r w:rsidRPr="006E49A7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</w:tcPr>
          <w:p w14:paraId="19FF239E" w14:textId="77777777" w:rsidR="00C37415" w:rsidRPr="001A6150" w:rsidRDefault="00C37415" w:rsidP="00C3741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Functional Inspection</w:t>
            </w:r>
          </w:p>
        </w:tc>
      </w:tr>
      <w:tr w:rsidR="000979AF" w:rsidRPr="00722593" w14:paraId="73F8ECA0" w14:textId="77777777" w:rsidTr="00964C47">
        <w:trPr>
          <w:cantSplit/>
          <w:trHeight w:val="288"/>
        </w:trPr>
        <w:tc>
          <w:tcPr>
            <w:tcW w:w="468" w:type="dxa"/>
            <w:vMerge/>
          </w:tcPr>
          <w:p w14:paraId="00164897" w14:textId="77777777" w:rsidR="000979AF" w:rsidRPr="00FA1A86" w:rsidRDefault="000979AF" w:rsidP="000979AF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71EB6EC4" w14:textId="77777777" w:rsidR="000979AF" w:rsidRDefault="000979AF" w:rsidP="000979AF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700551F5" w14:textId="04BDE30C" w:rsidR="000979AF" w:rsidRDefault="000979AF" w:rsidP="000979A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TERL Test Cases (Steps): </w:t>
            </w:r>
            <w:r w:rsidR="002B05D4">
              <w:rPr>
                <w:rFonts w:ascii="Arial" w:hAnsi="Arial" w:cs="Arial"/>
                <w:color w:val="000000"/>
                <w:sz w:val="17"/>
                <w:szCs w:val="17"/>
              </w:rPr>
              <w:t>VVDS005 (Steps 1-3)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7261C1E" w14:textId="09565DDF" w:rsidR="000979AF" w:rsidRPr="001778FD" w:rsidRDefault="000979AF" w:rsidP="000979AF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2C1164F8" w14:textId="515BF32D" w:rsidR="000979AF" w:rsidRPr="006E49A7" w:rsidRDefault="000979AF" w:rsidP="000979AF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325B4F2B" w14:textId="4F8CE3E8" w:rsidR="000979AF" w:rsidRDefault="000979AF" w:rsidP="000B2CA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C37415" w:rsidRPr="00722593" w14:paraId="3C15129C" w14:textId="77777777" w:rsidTr="004322F0">
        <w:trPr>
          <w:cantSplit/>
          <w:trHeight w:val="140"/>
        </w:trPr>
        <w:tc>
          <w:tcPr>
            <w:tcW w:w="468" w:type="dxa"/>
            <w:vMerge w:val="restart"/>
          </w:tcPr>
          <w:p w14:paraId="403C24A5" w14:textId="77777777" w:rsidR="00C37415" w:rsidRPr="00385CA9" w:rsidRDefault="00C37415" w:rsidP="00C3741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1A86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FA1A86">
              <w:rPr>
                <w:rFonts w:ascii="Arial" w:hAnsi="Arial" w:cs="Arial"/>
                <w:sz w:val="17"/>
                <w:szCs w:val="17"/>
              </w:rPr>
              <w:instrText xml:space="preserve"> SEQ CM995 </w:instrTex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26</w: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5E569366" w14:textId="77777777" w:rsidR="00C37415" w:rsidDel="00333051" w:rsidRDefault="00C37415" w:rsidP="00C3741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3A619881" w14:textId="77777777" w:rsidR="00C37415" w:rsidRDefault="00C37415" w:rsidP="00C3741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10C7C">
              <w:rPr>
                <w:rFonts w:ascii="Arial" w:hAnsi="Arial" w:cs="Arial"/>
                <w:sz w:val="17"/>
                <w:szCs w:val="17"/>
              </w:rPr>
              <w:t>If any system de</w:t>
            </w:r>
            <w:r>
              <w:rPr>
                <w:rFonts w:ascii="Arial" w:hAnsi="Arial" w:cs="Arial"/>
                <w:sz w:val="17"/>
                <w:szCs w:val="17"/>
              </w:rPr>
              <w:t>vice requires an operating voltage</w:t>
            </w:r>
            <w:r w:rsidRPr="00610C7C">
              <w:rPr>
                <w:rFonts w:ascii="Arial" w:hAnsi="Arial" w:cs="Arial"/>
                <w:sz w:val="17"/>
                <w:szCs w:val="17"/>
              </w:rPr>
              <w:t xml:space="preserve"> other than 120 V</w:t>
            </w:r>
            <w:r w:rsidRPr="00610C7C">
              <w:rPr>
                <w:rFonts w:ascii="Arial" w:hAnsi="Arial" w:cs="Arial"/>
                <w:sz w:val="17"/>
                <w:szCs w:val="17"/>
                <w:vertAlign w:val="subscript"/>
              </w:rPr>
              <w:t>AC</w:t>
            </w:r>
            <w:r w:rsidRPr="00610C7C">
              <w:rPr>
                <w:rFonts w:ascii="Arial" w:hAnsi="Arial" w:cs="Arial"/>
                <w:sz w:val="17"/>
                <w:szCs w:val="17"/>
              </w:rPr>
              <w:t>, a voltage converter</w:t>
            </w:r>
            <w:r>
              <w:rPr>
                <w:rFonts w:ascii="Arial" w:hAnsi="Arial" w:cs="Arial"/>
                <w:sz w:val="17"/>
                <w:szCs w:val="17"/>
              </w:rPr>
              <w:t xml:space="preserve"> is supplied</w:t>
            </w:r>
            <w:r w:rsidRPr="00610C7C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260" w:type="dxa"/>
            <w:vMerge w:val="restart"/>
          </w:tcPr>
          <w:p w14:paraId="4D246EA5" w14:textId="66924A35" w:rsidR="00C37415" w:rsidRDefault="00C37415" w:rsidP="00C3741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778F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1778FD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434391">
              <w:rPr>
                <w:rFonts w:ascii="Arial" w:hAnsi="Arial" w:cs="Arial"/>
                <w:sz w:val="17"/>
                <w:szCs w:val="17"/>
              </w:rPr>
            </w:r>
            <w:r w:rsidR="0043439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778F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09B58B5C" w14:textId="754057BA" w:rsidR="00C37415" w:rsidRPr="006E49A7" w:rsidRDefault="00C37415" w:rsidP="00C37415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Environmental test reports must demonstrate that voltage converters required for 120V</w:t>
            </w:r>
            <w:r w:rsidRPr="00610C7C">
              <w:rPr>
                <w:rFonts w:ascii="Arial" w:hAnsi="Arial" w:cs="Arial"/>
                <w:sz w:val="17"/>
                <w:szCs w:val="17"/>
                <w:vertAlign w:val="subscript"/>
              </w:rPr>
              <w:t>AC</w:t>
            </w:r>
            <w:r>
              <w:rPr>
                <w:rFonts w:ascii="Arial" w:hAnsi="Arial" w:cs="Arial"/>
                <w:sz w:val="17"/>
                <w:szCs w:val="17"/>
                <w:vertAlign w:val="subscript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operation were subjected to NEMA TS2 environmental testing as part of the functional system.</w:t>
            </w:r>
          </w:p>
        </w:tc>
        <w:tc>
          <w:tcPr>
            <w:tcW w:w="1980" w:type="dxa"/>
            <w:vMerge w:val="restart"/>
          </w:tcPr>
          <w:p w14:paraId="14AFEC9D" w14:textId="199B3BDB" w:rsidR="00C37415" w:rsidRDefault="00C37415" w:rsidP="00C3741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 and Physical Inspection</w:t>
            </w:r>
          </w:p>
        </w:tc>
      </w:tr>
      <w:tr w:rsidR="00C37415" w:rsidRPr="00722593" w14:paraId="17381B1C" w14:textId="77777777" w:rsidTr="00394079">
        <w:trPr>
          <w:cantSplit/>
          <w:trHeight w:val="288"/>
        </w:trPr>
        <w:tc>
          <w:tcPr>
            <w:tcW w:w="468" w:type="dxa"/>
            <w:vMerge/>
          </w:tcPr>
          <w:p w14:paraId="0F77C0C5" w14:textId="77777777" w:rsidR="00C37415" w:rsidRPr="00385CA9" w:rsidRDefault="00C37415" w:rsidP="00C3741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002AEDBB" w14:textId="77777777" w:rsidR="00C37415" w:rsidDel="00333051" w:rsidRDefault="00C37415" w:rsidP="00C3741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09EEE033" w14:textId="77777777" w:rsidR="00C37415" w:rsidRPr="00610C7C" w:rsidRDefault="00C37415" w:rsidP="00C3741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2C1BC006" w14:textId="77777777" w:rsidR="00C37415" w:rsidRDefault="00C37415" w:rsidP="00C3741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</w:tcPr>
          <w:p w14:paraId="3FA27093" w14:textId="77777777" w:rsidR="00C37415" w:rsidRPr="006E49A7" w:rsidRDefault="00C37415" w:rsidP="00C37415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55C59027" w14:textId="77777777" w:rsidR="00C37415" w:rsidRDefault="00C37415" w:rsidP="00C3741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B0EB9" w:rsidRPr="00722593" w14:paraId="185F006F" w14:textId="77777777" w:rsidTr="000459AF">
        <w:trPr>
          <w:cantSplit/>
          <w:trHeight w:val="288"/>
        </w:trPr>
        <w:tc>
          <w:tcPr>
            <w:tcW w:w="468" w:type="dxa"/>
            <w:vMerge/>
          </w:tcPr>
          <w:p w14:paraId="4D6D050C" w14:textId="77777777" w:rsidR="005B0EB9" w:rsidRPr="00385CA9" w:rsidRDefault="005B0EB9" w:rsidP="005B0EB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6A6773D3" w14:textId="77777777" w:rsidR="005B0EB9" w:rsidDel="00333051" w:rsidRDefault="005B0EB9" w:rsidP="005B0EB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1DD35705" w14:textId="50A5235E" w:rsidR="005B0EB9" w:rsidRPr="00610C7C" w:rsidRDefault="005B0EB9" w:rsidP="005B0EB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 VVDS001 (Step 21)</w:t>
            </w:r>
            <w:r w:rsidR="001800A3">
              <w:rPr>
                <w:rFonts w:ascii="Arial" w:hAnsi="Arial" w:cs="Arial"/>
                <w:color w:val="000000"/>
                <w:sz w:val="17"/>
                <w:szCs w:val="17"/>
              </w:rPr>
              <w:t>, VVDS002 (Step 7)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FBE2DD6" w14:textId="5B9C095F" w:rsidR="005B0EB9" w:rsidRDefault="005B0EB9" w:rsidP="005B0EB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4DF14E79" w14:textId="0C207787" w:rsidR="005B0EB9" w:rsidRDefault="005B0EB9" w:rsidP="005B0EB9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3D5C48BB" w14:textId="54962CBD" w:rsidR="005B0EB9" w:rsidRDefault="005B0EB9" w:rsidP="000B2CA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C37415" w:rsidRPr="00722593" w14:paraId="41EC2BD1" w14:textId="77777777" w:rsidTr="00230118">
        <w:trPr>
          <w:cantSplit/>
          <w:trHeight w:val="20"/>
        </w:trPr>
        <w:tc>
          <w:tcPr>
            <w:tcW w:w="14688" w:type="dxa"/>
            <w:gridSpan w:val="6"/>
            <w:shd w:val="clear" w:color="auto" w:fill="FFFF99"/>
          </w:tcPr>
          <w:p w14:paraId="5E74CD13" w14:textId="77777777" w:rsidR="00C37415" w:rsidRDefault="00C37415" w:rsidP="00C37415">
            <w:r w:rsidRPr="001C340B">
              <w:rPr>
                <w:rFonts w:ascii="Arial" w:hAnsi="Arial" w:cs="Arial"/>
                <w:sz w:val="17"/>
                <w:szCs w:val="17"/>
              </w:rPr>
              <w:t xml:space="preserve">The following compliance matrix criteria are for </w:t>
            </w:r>
            <w:r>
              <w:rPr>
                <w:rFonts w:ascii="Arial" w:hAnsi="Arial" w:cs="Arial"/>
                <w:sz w:val="17"/>
                <w:szCs w:val="17"/>
              </w:rPr>
              <w:t>VVDS to be used as presence detectors.</w:t>
            </w:r>
          </w:p>
        </w:tc>
      </w:tr>
      <w:tr w:rsidR="00C37415" w:rsidRPr="00722593" w14:paraId="3BDF12EA" w14:textId="77777777" w:rsidTr="000A69C7">
        <w:trPr>
          <w:cantSplit/>
          <w:trHeight w:val="183"/>
        </w:trPr>
        <w:tc>
          <w:tcPr>
            <w:tcW w:w="468" w:type="dxa"/>
            <w:vMerge w:val="restart"/>
          </w:tcPr>
          <w:p w14:paraId="1C59C992" w14:textId="77777777" w:rsidR="00C37415" w:rsidRPr="00722593" w:rsidRDefault="00C37415" w:rsidP="00C3741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1440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D61440">
              <w:rPr>
                <w:rFonts w:ascii="Arial" w:hAnsi="Arial" w:cs="Arial"/>
                <w:sz w:val="17"/>
                <w:szCs w:val="17"/>
              </w:rPr>
              <w:instrText xml:space="preserve"> SEQ CM995 </w:instrText>
            </w:r>
            <w:r w:rsidRPr="00D6144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27</w:t>
            </w:r>
            <w:r w:rsidRPr="00D61440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3B9694F2" w14:textId="1BD82A0D" w:rsidR="00C37415" w:rsidRPr="00722593" w:rsidRDefault="00C37415" w:rsidP="00C3741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995-2.9</w:t>
            </w:r>
          </w:p>
        </w:tc>
        <w:tc>
          <w:tcPr>
            <w:tcW w:w="5130" w:type="dxa"/>
            <w:vMerge w:val="restart"/>
          </w:tcPr>
          <w:p w14:paraId="1ADCD684" w14:textId="77777777" w:rsidR="00C37415" w:rsidRPr="00722593" w:rsidRDefault="00C37415" w:rsidP="00C3741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Detector</w:t>
            </w:r>
            <w:r w:rsidRPr="00230118">
              <w:rPr>
                <w:rFonts w:ascii="Arial" w:hAnsi="Arial" w:cs="Arial"/>
                <w:sz w:val="17"/>
                <w:szCs w:val="17"/>
              </w:rPr>
              <w:t xml:space="preserve"> provide</w:t>
            </w:r>
            <w:r>
              <w:rPr>
                <w:rFonts w:ascii="Arial" w:hAnsi="Arial" w:cs="Arial"/>
                <w:sz w:val="17"/>
                <w:szCs w:val="17"/>
              </w:rPr>
              <w:t>s</w:t>
            </w:r>
            <w:r w:rsidRPr="00230118">
              <w:rPr>
                <w:rFonts w:ascii="Arial" w:hAnsi="Arial" w:cs="Arial"/>
                <w:sz w:val="17"/>
                <w:szCs w:val="17"/>
              </w:rPr>
              <w:t xml:space="preserve"> a minimum detection accuracy of 98%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260" w:type="dxa"/>
            <w:vMerge w:val="restart"/>
          </w:tcPr>
          <w:p w14:paraId="251E4E30" w14:textId="7B3D1B26" w:rsidR="00C37415" w:rsidRPr="00722593" w:rsidRDefault="00C37415" w:rsidP="00C3741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434391">
              <w:rPr>
                <w:rFonts w:ascii="Arial" w:hAnsi="Arial" w:cs="Arial"/>
                <w:sz w:val="17"/>
                <w:szCs w:val="17"/>
              </w:rPr>
            </w:r>
            <w:r w:rsidR="0043439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16AA3ED0" w14:textId="77777777" w:rsidR="00C37415" w:rsidRPr="00A663F4" w:rsidRDefault="00C37415" w:rsidP="00C3741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1C386DF5" w14:textId="77777777" w:rsidR="00C37415" w:rsidRPr="001A6150" w:rsidRDefault="00C37415" w:rsidP="00C3741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 and Functional Inspection</w:t>
            </w:r>
          </w:p>
        </w:tc>
      </w:tr>
      <w:tr w:rsidR="00C37415" w:rsidRPr="00722593" w14:paraId="730C6905" w14:textId="77777777" w:rsidTr="009222B0">
        <w:trPr>
          <w:cantSplit/>
          <w:trHeight w:val="288"/>
        </w:trPr>
        <w:tc>
          <w:tcPr>
            <w:tcW w:w="468" w:type="dxa"/>
            <w:vMerge/>
          </w:tcPr>
          <w:p w14:paraId="77E57CB6" w14:textId="77777777" w:rsidR="00C37415" w:rsidRPr="00385CA9" w:rsidRDefault="00C37415" w:rsidP="00C3741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39EE4CED" w14:textId="77777777" w:rsidR="00C37415" w:rsidRDefault="00C37415" w:rsidP="00C3741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0609EEDA" w14:textId="77777777" w:rsidR="00C37415" w:rsidRDefault="00C37415" w:rsidP="00C3741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461CD100" w14:textId="77777777" w:rsidR="00C37415" w:rsidRDefault="00C37415" w:rsidP="00C3741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</w:tcPr>
          <w:p w14:paraId="5A8AC27E" w14:textId="77777777" w:rsidR="00C37415" w:rsidRPr="00A663F4" w:rsidRDefault="00C37415" w:rsidP="00C3741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18543F48" w14:textId="77777777" w:rsidR="00C37415" w:rsidRPr="001A6150" w:rsidRDefault="00C37415" w:rsidP="00C3741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7540C" w:rsidRPr="00722593" w14:paraId="783AFED6" w14:textId="77777777" w:rsidTr="0014005C">
        <w:trPr>
          <w:cantSplit/>
          <w:trHeight w:val="288"/>
        </w:trPr>
        <w:tc>
          <w:tcPr>
            <w:tcW w:w="468" w:type="dxa"/>
            <w:vMerge/>
          </w:tcPr>
          <w:p w14:paraId="75D57D16" w14:textId="77777777" w:rsidR="0067540C" w:rsidRPr="00385CA9" w:rsidRDefault="0067540C" w:rsidP="0067540C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1A2C9906" w14:textId="77777777" w:rsidR="0067540C" w:rsidRDefault="0067540C" w:rsidP="0067540C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3BF7418A" w14:textId="4D944F58" w:rsidR="0067540C" w:rsidRDefault="0067540C" w:rsidP="0067540C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="004276B5">
              <w:rPr>
                <w:rFonts w:ascii="Arial" w:hAnsi="Arial" w:cs="Arial"/>
                <w:color w:val="000000"/>
                <w:sz w:val="17"/>
                <w:szCs w:val="17"/>
              </w:rPr>
              <w:t xml:space="preserve"> VVDS001 (Step 22), VVDS008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79A141E" w14:textId="14BA7CB7" w:rsidR="0067540C" w:rsidRDefault="0067540C" w:rsidP="0067540C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0D02733B" w14:textId="514F249D" w:rsidR="0067540C" w:rsidRDefault="0067540C" w:rsidP="0067540C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320B57FB" w14:textId="643C7459" w:rsidR="0067540C" w:rsidRPr="001A6150" w:rsidRDefault="0067540C" w:rsidP="000B2CA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C37415" w:rsidRPr="00722593" w14:paraId="34B4AFC9" w14:textId="77777777" w:rsidTr="000A69C7">
        <w:trPr>
          <w:cantSplit/>
          <w:trHeight w:val="122"/>
        </w:trPr>
        <w:tc>
          <w:tcPr>
            <w:tcW w:w="468" w:type="dxa"/>
            <w:vMerge w:val="restart"/>
          </w:tcPr>
          <w:p w14:paraId="3E25EA0A" w14:textId="77777777" w:rsidR="00C37415" w:rsidRPr="00722593" w:rsidRDefault="00C37415" w:rsidP="00C3741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1440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D61440">
              <w:rPr>
                <w:rFonts w:ascii="Arial" w:hAnsi="Arial" w:cs="Arial"/>
                <w:sz w:val="17"/>
                <w:szCs w:val="17"/>
              </w:rPr>
              <w:instrText xml:space="preserve"> SEQ CM995 </w:instrText>
            </w:r>
            <w:r w:rsidRPr="00D6144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28</w:t>
            </w:r>
            <w:r w:rsidRPr="00D61440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4F9059F9" w14:textId="77777777" w:rsidR="00C37415" w:rsidRPr="00722593" w:rsidRDefault="00C37415" w:rsidP="00C3741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 w:val="restart"/>
          </w:tcPr>
          <w:p w14:paraId="6FD88536" w14:textId="77777777" w:rsidR="00C37415" w:rsidRPr="00722593" w:rsidRDefault="00C37415" w:rsidP="00C3741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Detector</w:t>
            </w:r>
            <w:r w:rsidRPr="00230118">
              <w:rPr>
                <w:rFonts w:ascii="Arial" w:hAnsi="Arial" w:cs="Arial"/>
                <w:sz w:val="17"/>
                <w:szCs w:val="17"/>
              </w:rPr>
              <w:t xml:space="preserve"> meet</w:t>
            </w:r>
            <w:r>
              <w:rPr>
                <w:rFonts w:ascii="Arial" w:hAnsi="Arial" w:cs="Arial"/>
                <w:sz w:val="17"/>
                <w:szCs w:val="17"/>
              </w:rPr>
              <w:t xml:space="preserve">s the </w:t>
            </w:r>
            <w:r w:rsidRPr="00230118">
              <w:rPr>
                <w:rFonts w:ascii="Arial" w:hAnsi="Arial" w:cs="Arial"/>
                <w:sz w:val="17"/>
                <w:szCs w:val="17"/>
              </w:rPr>
              <w:t>requirements for modes of operation in NEMA TS2-20</w:t>
            </w:r>
            <w:r>
              <w:rPr>
                <w:rFonts w:ascii="Arial" w:hAnsi="Arial" w:cs="Arial"/>
                <w:sz w:val="17"/>
                <w:szCs w:val="17"/>
              </w:rPr>
              <w:t>16</w:t>
            </w:r>
            <w:r w:rsidRPr="00230118">
              <w:rPr>
                <w:rFonts w:ascii="Arial" w:hAnsi="Arial" w:cs="Arial"/>
                <w:sz w:val="17"/>
                <w:szCs w:val="17"/>
              </w:rPr>
              <w:t>, 6.5.2.17.</w:t>
            </w:r>
          </w:p>
        </w:tc>
        <w:tc>
          <w:tcPr>
            <w:tcW w:w="1260" w:type="dxa"/>
            <w:vMerge w:val="restart"/>
          </w:tcPr>
          <w:p w14:paraId="607B6E10" w14:textId="7CDE82F8" w:rsidR="00C37415" w:rsidRPr="00722593" w:rsidRDefault="00C37415" w:rsidP="00C3741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F77B2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DF77B2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434391">
              <w:rPr>
                <w:rFonts w:ascii="Arial" w:hAnsi="Arial" w:cs="Arial"/>
                <w:sz w:val="17"/>
                <w:szCs w:val="17"/>
              </w:rPr>
            </w:r>
            <w:r w:rsidR="0043439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F77B2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7A3A48FB" w14:textId="77777777" w:rsidR="00C37415" w:rsidRPr="00A663F4" w:rsidRDefault="00C37415" w:rsidP="00C3741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290EB7FA" w14:textId="77777777" w:rsidR="00C37415" w:rsidRPr="001A6150" w:rsidRDefault="00C37415" w:rsidP="00C3741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C37415" w:rsidRPr="00722593" w14:paraId="4A56C1E0" w14:textId="77777777" w:rsidTr="009222B0">
        <w:trPr>
          <w:cantSplit/>
          <w:trHeight w:val="288"/>
        </w:trPr>
        <w:tc>
          <w:tcPr>
            <w:tcW w:w="468" w:type="dxa"/>
            <w:vMerge/>
          </w:tcPr>
          <w:p w14:paraId="12C8942E" w14:textId="77777777" w:rsidR="00C37415" w:rsidRPr="00385CA9" w:rsidRDefault="00C37415" w:rsidP="00C3741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33E95A3D" w14:textId="77777777" w:rsidR="00C37415" w:rsidRPr="00722593" w:rsidRDefault="00C37415" w:rsidP="00C3741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1A37B279" w14:textId="77777777" w:rsidR="00C37415" w:rsidRDefault="00C37415" w:rsidP="00C3741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65C69D67" w14:textId="77777777" w:rsidR="00C37415" w:rsidRDefault="00C37415" w:rsidP="00C3741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</w:tcPr>
          <w:p w14:paraId="0F916345" w14:textId="77777777" w:rsidR="00C37415" w:rsidRPr="00A663F4" w:rsidRDefault="00C37415" w:rsidP="00C3741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579A024A" w14:textId="77777777" w:rsidR="00C37415" w:rsidRPr="001A6150" w:rsidRDefault="00C37415" w:rsidP="00C3741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61D13" w:rsidRPr="00722593" w14:paraId="298C5A20" w14:textId="77777777" w:rsidTr="002F3636">
        <w:trPr>
          <w:cantSplit/>
          <w:trHeight w:val="288"/>
        </w:trPr>
        <w:tc>
          <w:tcPr>
            <w:tcW w:w="468" w:type="dxa"/>
            <w:vMerge/>
          </w:tcPr>
          <w:p w14:paraId="5D131682" w14:textId="77777777" w:rsidR="00F61D13" w:rsidRPr="00385CA9" w:rsidRDefault="00F61D13" w:rsidP="00F61D1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405361FA" w14:textId="77777777" w:rsidR="00F61D13" w:rsidRPr="00722593" w:rsidRDefault="00F61D13" w:rsidP="00F61D1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59E28B1C" w14:textId="1099B4F2" w:rsidR="00F61D13" w:rsidRDefault="00F61D13" w:rsidP="00F61D1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 VVDS001 (Step 23), VVDS004</w:t>
            </w:r>
            <w:r w:rsidR="001C7F18">
              <w:rPr>
                <w:rFonts w:ascii="Arial" w:hAnsi="Arial" w:cs="Arial"/>
                <w:color w:val="000000"/>
                <w:sz w:val="17"/>
                <w:szCs w:val="17"/>
              </w:rPr>
              <w:t xml:space="preserve"> (Steps 5-7)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2FFA276" w14:textId="3C7D8E84" w:rsidR="00F61D13" w:rsidRDefault="00F61D13" w:rsidP="00F61D1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04087B49" w14:textId="37D12CDA" w:rsidR="00F61D13" w:rsidRDefault="00F61D13" w:rsidP="00F61D13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546E6102" w14:textId="6EB28B4C" w:rsidR="00F61D13" w:rsidRPr="001A6150" w:rsidRDefault="00F61D13" w:rsidP="000B2CA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C37415" w:rsidRPr="00722593" w14:paraId="47EFFD58" w14:textId="77777777" w:rsidTr="00225958">
        <w:trPr>
          <w:cantSplit/>
          <w:trHeight w:val="20"/>
        </w:trPr>
        <w:tc>
          <w:tcPr>
            <w:tcW w:w="14688" w:type="dxa"/>
            <w:gridSpan w:val="6"/>
            <w:shd w:val="clear" w:color="auto" w:fill="FFFF99"/>
          </w:tcPr>
          <w:p w14:paraId="7D5884EA" w14:textId="77777777" w:rsidR="00C37415" w:rsidRDefault="00C37415" w:rsidP="00C37415">
            <w:r w:rsidRPr="001C340B">
              <w:rPr>
                <w:rFonts w:ascii="Arial" w:hAnsi="Arial" w:cs="Arial"/>
                <w:sz w:val="17"/>
                <w:szCs w:val="17"/>
              </w:rPr>
              <w:lastRenderedPageBreak/>
              <w:t xml:space="preserve">The following compliance matrix criteria are for </w:t>
            </w:r>
            <w:r>
              <w:rPr>
                <w:rFonts w:ascii="Arial" w:hAnsi="Arial" w:cs="Arial"/>
                <w:sz w:val="17"/>
                <w:szCs w:val="17"/>
              </w:rPr>
              <w:t>VVDS to be used as traffic data detectors.</w:t>
            </w:r>
          </w:p>
        </w:tc>
      </w:tr>
      <w:tr w:rsidR="00C37415" w:rsidRPr="00722593" w14:paraId="3FF7D838" w14:textId="77777777" w:rsidTr="00841D15">
        <w:trPr>
          <w:cantSplit/>
          <w:trHeight w:val="539"/>
        </w:trPr>
        <w:tc>
          <w:tcPr>
            <w:tcW w:w="468" w:type="dxa"/>
            <w:vMerge w:val="restart"/>
          </w:tcPr>
          <w:p w14:paraId="5CD6E804" w14:textId="77777777" w:rsidR="00C37415" w:rsidRPr="00722593" w:rsidRDefault="00C37415" w:rsidP="00C3741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1A86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FA1A86">
              <w:rPr>
                <w:rFonts w:ascii="Arial" w:hAnsi="Arial" w:cs="Arial"/>
                <w:sz w:val="17"/>
                <w:szCs w:val="17"/>
              </w:rPr>
              <w:instrText xml:space="preserve"> SEQ CM995 </w:instrTex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29</w: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3B8FD37F" w14:textId="4ED202CC" w:rsidR="00C37415" w:rsidRPr="00722593" w:rsidRDefault="00C37415" w:rsidP="00C3741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995-2.10</w:t>
            </w:r>
          </w:p>
        </w:tc>
        <w:tc>
          <w:tcPr>
            <w:tcW w:w="5130" w:type="dxa"/>
            <w:vMerge w:val="restart"/>
          </w:tcPr>
          <w:p w14:paraId="17B17426" w14:textId="69C23049" w:rsidR="00C37415" w:rsidRPr="00722593" w:rsidRDefault="00C37415" w:rsidP="00C3741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V</w:t>
            </w:r>
            <w:r w:rsidRPr="00225958">
              <w:rPr>
                <w:rFonts w:ascii="Arial" w:hAnsi="Arial" w:cs="Arial"/>
                <w:sz w:val="17"/>
                <w:szCs w:val="17"/>
              </w:rPr>
              <w:t xml:space="preserve">ehicle detection </w:t>
            </w:r>
            <w:r>
              <w:rPr>
                <w:rFonts w:ascii="Arial" w:hAnsi="Arial" w:cs="Arial"/>
                <w:sz w:val="17"/>
                <w:szCs w:val="17"/>
              </w:rPr>
              <w:t>meets</w:t>
            </w:r>
            <w:r w:rsidRPr="00225958">
              <w:rPr>
                <w:rFonts w:ascii="Arial" w:hAnsi="Arial" w:cs="Arial"/>
                <w:sz w:val="17"/>
                <w:szCs w:val="17"/>
              </w:rPr>
              <w:t xml:space="preserve"> the minimum total roadway segment accuracy levels of 95 % for volume, 90% for occupancy, and 90% for speed for all lanes, up to the maximum number of lanes that the device can monitor as specified by the manufacturer</w:t>
            </w:r>
            <w:r>
              <w:rPr>
                <w:rFonts w:ascii="Arial" w:hAnsi="Arial" w:cs="Arial"/>
                <w:sz w:val="17"/>
                <w:szCs w:val="17"/>
              </w:rPr>
              <w:t xml:space="preserve"> in accordance with 660-4.2.1 Traffic detection data is calculated in accordance with all criteria as detailed in 995-2.10 and all subsections therein</w:t>
            </w:r>
            <w:r w:rsidRPr="00225958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260" w:type="dxa"/>
            <w:vMerge w:val="restart"/>
          </w:tcPr>
          <w:p w14:paraId="0DC19473" w14:textId="39F24D4A" w:rsidR="00C37415" w:rsidRPr="00722593" w:rsidRDefault="00C37415" w:rsidP="00C3741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434391">
              <w:rPr>
                <w:rFonts w:ascii="Arial" w:hAnsi="Arial" w:cs="Arial"/>
                <w:sz w:val="17"/>
                <w:szCs w:val="17"/>
              </w:rPr>
            </w:r>
            <w:r w:rsidR="0043439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5668AD8F" w14:textId="77777777" w:rsidR="00C37415" w:rsidRPr="00A663F4" w:rsidRDefault="00C37415" w:rsidP="00C3741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</w:t>
            </w:r>
            <w:r w:rsidRPr="004E0FE4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rovide </w:t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product literature, specifications, user manual, or similar information that shows the product meets this requirement.</w:t>
            </w:r>
          </w:p>
        </w:tc>
        <w:tc>
          <w:tcPr>
            <w:tcW w:w="1980" w:type="dxa"/>
            <w:vMerge w:val="restart"/>
          </w:tcPr>
          <w:p w14:paraId="08D7201E" w14:textId="77777777" w:rsidR="00C37415" w:rsidRPr="001A6150" w:rsidRDefault="00C37415" w:rsidP="00C3741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 and Functional Inspection</w:t>
            </w:r>
          </w:p>
        </w:tc>
      </w:tr>
      <w:tr w:rsidR="00C37415" w:rsidRPr="00722593" w14:paraId="088F5FB1" w14:textId="77777777" w:rsidTr="000A69C7">
        <w:trPr>
          <w:cantSplit/>
          <w:trHeight w:val="364"/>
        </w:trPr>
        <w:tc>
          <w:tcPr>
            <w:tcW w:w="468" w:type="dxa"/>
            <w:vMerge/>
          </w:tcPr>
          <w:p w14:paraId="222EB476" w14:textId="77777777" w:rsidR="00C37415" w:rsidRPr="00385CA9" w:rsidRDefault="00C37415" w:rsidP="00C3741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74CDDDB8" w14:textId="77777777" w:rsidR="00C37415" w:rsidRDefault="00C37415" w:rsidP="00C3741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vMerge/>
          </w:tcPr>
          <w:p w14:paraId="18BFC74B" w14:textId="77777777" w:rsidR="00C37415" w:rsidRDefault="00C37415" w:rsidP="00C3741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14:paraId="104D4E02" w14:textId="77777777" w:rsidR="00C37415" w:rsidRDefault="00C37415" w:rsidP="00C3741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10" w:type="dxa"/>
          </w:tcPr>
          <w:p w14:paraId="00B65A54" w14:textId="77777777" w:rsidR="00C37415" w:rsidRPr="00A663F4" w:rsidRDefault="00C37415" w:rsidP="00C3741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vMerge/>
          </w:tcPr>
          <w:p w14:paraId="6EB3F372" w14:textId="77777777" w:rsidR="00C37415" w:rsidRPr="001A6150" w:rsidRDefault="00C37415" w:rsidP="00C3741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72AF9" w:rsidRPr="00722593" w14:paraId="5C28A93D" w14:textId="77777777" w:rsidTr="000B2CA3">
        <w:trPr>
          <w:cantSplit/>
          <w:trHeight w:val="288"/>
        </w:trPr>
        <w:tc>
          <w:tcPr>
            <w:tcW w:w="468" w:type="dxa"/>
            <w:vMerge/>
          </w:tcPr>
          <w:p w14:paraId="3CAF1783" w14:textId="77777777" w:rsidR="00C72AF9" w:rsidRPr="00385CA9" w:rsidRDefault="00C72AF9" w:rsidP="00C72AF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2425DFB9" w14:textId="77777777" w:rsidR="00C72AF9" w:rsidRDefault="00C72AF9" w:rsidP="00C72AF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5C047B98" w14:textId="3008B65E" w:rsidR="00C72AF9" w:rsidRDefault="00C72AF9" w:rsidP="00C72AF9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 VVDS001 (Step 23), VVDS</w:t>
            </w:r>
            <w:r w:rsidR="00F4284E">
              <w:rPr>
                <w:rFonts w:ascii="Arial" w:hAnsi="Arial" w:cs="Arial"/>
                <w:color w:val="000000"/>
                <w:sz w:val="17"/>
                <w:szCs w:val="17"/>
              </w:rPr>
              <w:t>006 (Steps 1-7), VVDS007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30669AF" w14:textId="3BBD1F99" w:rsidR="00C72AF9" w:rsidRDefault="00C72AF9" w:rsidP="00C72AF9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181134E5" w14:textId="61721163" w:rsidR="00C72AF9" w:rsidRDefault="00C72AF9" w:rsidP="00C72AF9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6726F242" w14:textId="7011F6E0" w:rsidR="00C72AF9" w:rsidRPr="001A6150" w:rsidRDefault="00C72AF9" w:rsidP="000B2CA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C37415" w14:paraId="40A88C88" w14:textId="77777777" w:rsidTr="000263E0">
        <w:trPr>
          <w:cantSplit/>
          <w:trHeight w:val="20"/>
        </w:trPr>
        <w:tc>
          <w:tcPr>
            <w:tcW w:w="14688" w:type="dxa"/>
            <w:gridSpan w:val="6"/>
            <w:shd w:val="clear" w:color="auto" w:fill="FFFF99"/>
          </w:tcPr>
          <w:p w14:paraId="7F56D14E" w14:textId="77777777" w:rsidR="00C37415" w:rsidRDefault="00C37415" w:rsidP="00C37415">
            <w:r w:rsidRPr="001C340B">
              <w:rPr>
                <w:rFonts w:ascii="Arial" w:hAnsi="Arial" w:cs="Arial"/>
                <w:sz w:val="17"/>
                <w:szCs w:val="17"/>
              </w:rPr>
              <w:t xml:space="preserve">The following compliance matrix criteria are for </w:t>
            </w:r>
            <w:r>
              <w:rPr>
                <w:rFonts w:ascii="Arial" w:hAnsi="Arial" w:cs="Arial"/>
                <w:sz w:val="17"/>
                <w:szCs w:val="17"/>
              </w:rPr>
              <w:t>all VVDS.</w:t>
            </w:r>
          </w:p>
        </w:tc>
      </w:tr>
      <w:tr w:rsidR="00C37415" w14:paraId="3DA243D9" w14:textId="77777777" w:rsidTr="000263E0">
        <w:trPr>
          <w:cantSplit/>
          <w:trHeight w:val="364"/>
        </w:trPr>
        <w:tc>
          <w:tcPr>
            <w:tcW w:w="468" w:type="dxa"/>
            <w:vMerge w:val="restart"/>
          </w:tcPr>
          <w:p w14:paraId="1D24062A" w14:textId="77777777" w:rsidR="00C37415" w:rsidRDefault="00C37415" w:rsidP="00C3741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1A86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FA1A86">
              <w:rPr>
                <w:rFonts w:ascii="Arial" w:hAnsi="Arial" w:cs="Arial"/>
                <w:sz w:val="17"/>
                <w:szCs w:val="17"/>
              </w:rPr>
              <w:instrText xml:space="preserve"> SEQ CM995 </w:instrTex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30</w: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14:paraId="0A0D3B0C" w14:textId="77777777" w:rsidR="00C37415" w:rsidRDefault="00C37415" w:rsidP="00C3741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 w:val="restart"/>
          </w:tcPr>
          <w:p w14:paraId="389F0145" w14:textId="77777777" w:rsidR="00C37415" w:rsidRDefault="00C37415" w:rsidP="00C3741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660-5</w:t>
            </w:r>
          </w:p>
        </w:tc>
        <w:tc>
          <w:tcPr>
            <w:tcW w:w="5130" w:type="dxa"/>
          </w:tcPr>
          <w:p w14:paraId="4700799A" w14:textId="368AD494" w:rsidR="00C37415" w:rsidRDefault="00C37415" w:rsidP="00C3741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</w:t>
            </w:r>
            <w:r w:rsidRPr="00623C3F">
              <w:rPr>
                <w:rFonts w:ascii="Arial" w:hAnsi="Arial" w:cs="Arial"/>
                <w:sz w:val="17"/>
                <w:szCs w:val="17"/>
              </w:rPr>
              <w:t xml:space="preserve">he detection system has a manufacturer’s warranty covering defects for a minimum of </w:t>
            </w:r>
            <w:r>
              <w:rPr>
                <w:rFonts w:ascii="Arial" w:hAnsi="Arial" w:cs="Arial"/>
                <w:sz w:val="17"/>
                <w:szCs w:val="17"/>
              </w:rPr>
              <w:t>1</w:t>
            </w:r>
            <w:r w:rsidRPr="00623C3F">
              <w:rPr>
                <w:rFonts w:ascii="Arial" w:hAnsi="Arial" w:cs="Arial"/>
                <w:sz w:val="17"/>
                <w:szCs w:val="17"/>
              </w:rPr>
              <w:t xml:space="preserve"> year from the date of final </w:t>
            </w:r>
            <w:r>
              <w:rPr>
                <w:rFonts w:ascii="Arial" w:hAnsi="Arial" w:cs="Arial"/>
                <w:sz w:val="17"/>
                <w:szCs w:val="17"/>
              </w:rPr>
              <w:t>a</w:t>
            </w:r>
            <w:r w:rsidRPr="00623C3F">
              <w:rPr>
                <w:rFonts w:ascii="Arial" w:hAnsi="Arial" w:cs="Arial"/>
                <w:sz w:val="17"/>
                <w:szCs w:val="17"/>
              </w:rPr>
              <w:t>cceptance by the Engineer in accordance with 5-11 and Section 608.</w:t>
            </w:r>
          </w:p>
        </w:tc>
        <w:tc>
          <w:tcPr>
            <w:tcW w:w="1260" w:type="dxa"/>
          </w:tcPr>
          <w:p w14:paraId="7845D1FF" w14:textId="3E02EC10" w:rsidR="00C37415" w:rsidRDefault="00C37415" w:rsidP="00C3741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A0F7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5A0F7B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434391">
              <w:rPr>
                <w:rFonts w:ascii="Arial" w:hAnsi="Arial" w:cs="Arial"/>
                <w:sz w:val="17"/>
                <w:szCs w:val="17"/>
              </w:rPr>
            </w:r>
            <w:r w:rsidR="0043439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5A0F7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299627A9" w14:textId="77777777" w:rsidR="00C37415" w:rsidRDefault="00C37415" w:rsidP="00C37415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textInput>
                    <w:default w:val="Provide a statement of conformance in this field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Provide a statement of conformance in this field.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</w:tcPr>
          <w:p w14:paraId="007C5A56" w14:textId="77777777" w:rsidR="00C37415" w:rsidRDefault="00C37415" w:rsidP="00C3741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Compliance Matrix Review</w:t>
            </w:r>
          </w:p>
        </w:tc>
      </w:tr>
      <w:tr w:rsidR="00F4284E" w14:paraId="04FA8777" w14:textId="77777777" w:rsidTr="004F0CDC">
        <w:trPr>
          <w:cantSplit/>
          <w:trHeight w:val="288"/>
        </w:trPr>
        <w:tc>
          <w:tcPr>
            <w:tcW w:w="468" w:type="dxa"/>
            <w:vMerge/>
          </w:tcPr>
          <w:p w14:paraId="50FCD5AD" w14:textId="77777777" w:rsidR="00F4284E" w:rsidRPr="00FA1A86" w:rsidRDefault="00F4284E" w:rsidP="00F4284E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0E9E2345" w14:textId="77777777" w:rsidR="00F4284E" w:rsidRDefault="00F4284E" w:rsidP="00F4284E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63BBC43D" w14:textId="31D03CE1" w:rsidR="00F4284E" w:rsidRDefault="00F4284E" w:rsidP="00F4284E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 VVDS001 (Step 25)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5643E83" w14:textId="57D19255" w:rsidR="00F4284E" w:rsidRPr="005A0F7B" w:rsidRDefault="00F4284E" w:rsidP="00F4284E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61BF0613" w14:textId="1DE79E9F" w:rsidR="00F4284E" w:rsidRDefault="00F4284E" w:rsidP="00F4284E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7858E29D" w14:textId="59BD0823" w:rsidR="00F4284E" w:rsidRDefault="00F4284E" w:rsidP="000B2CA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C37415" w14:paraId="06D40130" w14:textId="77777777" w:rsidTr="000263E0">
        <w:trPr>
          <w:cantSplit/>
          <w:trHeight w:val="364"/>
        </w:trPr>
        <w:tc>
          <w:tcPr>
            <w:tcW w:w="468" w:type="dxa"/>
            <w:vMerge w:val="restart"/>
          </w:tcPr>
          <w:p w14:paraId="1511B4ED" w14:textId="77777777" w:rsidR="00C37415" w:rsidRDefault="00C37415" w:rsidP="00C3741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1A86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FA1A86">
              <w:rPr>
                <w:rFonts w:ascii="Arial" w:hAnsi="Arial" w:cs="Arial"/>
                <w:sz w:val="17"/>
                <w:szCs w:val="17"/>
              </w:rPr>
              <w:instrText xml:space="preserve"> SEQ CM995 </w:instrTex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31</w:t>
            </w:r>
            <w:r w:rsidRPr="00FA1A8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14:paraId="6356A5E9" w14:textId="77777777" w:rsidR="00C37415" w:rsidRDefault="00C37415" w:rsidP="00C3741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</w:tcPr>
          <w:p w14:paraId="0E27D63B" w14:textId="77777777" w:rsidR="00C37415" w:rsidRDefault="00C37415" w:rsidP="00C37415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</w:t>
            </w:r>
            <w:r w:rsidRPr="00623C3F">
              <w:rPr>
                <w:rFonts w:ascii="Arial" w:hAnsi="Arial" w:cs="Arial"/>
                <w:sz w:val="17"/>
                <w:szCs w:val="17"/>
              </w:rPr>
              <w:t>he warranty includes providing replacements, within 10 calendar days of notification, for defective parts and equipment during the warranty period at no cost to the Department or the maintaining agency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260" w:type="dxa"/>
          </w:tcPr>
          <w:p w14:paraId="29524F34" w14:textId="1126FDFA" w:rsidR="00C37415" w:rsidRDefault="00C37415" w:rsidP="00C37415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A0F7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5A0F7B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434391">
              <w:rPr>
                <w:rFonts w:ascii="Arial" w:hAnsi="Arial" w:cs="Arial"/>
                <w:sz w:val="17"/>
                <w:szCs w:val="17"/>
              </w:rPr>
            </w:r>
            <w:r w:rsidR="0043439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5A0F7B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</w:tcPr>
          <w:p w14:paraId="55B55974" w14:textId="77777777" w:rsidR="00C37415" w:rsidRDefault="00C37415" w:rsidP="00C37415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textInput>
                    <w:default w:val="Provide a statement of conformance in this field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Provide a statement of conformance in this field.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</w:tcPr>
          <w:p w14:paraId="29358FA2" w14:textId="77777777" w:rsidR="00C37415" w:rsidRDefault="00C37415" w:rsidP="00C3741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Compliance Matrix Review</w:t>
            </w:r>
          </w:p>
        </w:tc>
      </w:tr>
      <w:tr w:rsidR="00F4284E" w14:paraId="61F75696" w14:textId="77777777" w:rsidTr="00531792">
        <w:trPr>
          <w:cantSplit/>
          <w:trHeight w:val="288"/>
        </w:trPr>
        <w:tc>
          <w:tcPr>
            <w:tcW w:w="468" w:type="dxa"/>
            <w:vMerge/>
          </w:tcPr>
          <w:p w14:paraId="21E655C7" w14:textId="77777777" w:rsidR="00F4284E" w:rsidRPr="00FA1A86" w:rsidRDefault="00F4284E" w:rsidP="00F4284E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40" w:type="dxa"/>
            <w:vMerge/>
          </w:tcPr>
          <w:p w14:paraId="1C756DD1" w14:textId="77777777" w:rsidR="00F4284E" w:rsidRDefault="00F4284E" w:rsidP="00F4284E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30" w:type="dxa"/>
            <w:shd w:val="clear" w:color="auto" w:fill="D9D9D9" w:themeFill="background1" w:themeFillShade="D9"/>
          </w:tcPr>
          <w:p w14:paraId="60029914" w14:textId="0D43EE66" w:rsidR="00F4284E" w:rsidRDefault="00F4284E" w:rsidP="00F4284E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 VVDS</w:t>
            </w:r>
            <w:r w:rsidR="00B613C5">
              <w:rPr>
                <w:rFonts w:ascii="Arial" w:hAnsi="Arial" w:cs="Arial"/>
                <w:color w:val="000000"/>
                <w:sz w:val="17"/>
                <w:szCs w:val="17"/>
              </w:rPr>
              <w:t>001 (Step 26)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EB79045" w14:textId="4082838F" w:rsidR="00F4284E" w:rsidRPr="005A0F7B" w:rsidRDefault="00F4284E" w:rsidP="00F4284E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43269882" w14:textId="69FDD63F" w:rsidR="00F4284E" w:rsidRDefault="00F4284E" w:rsidP="00F4284E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3AB58D37" w14:textId="4A110BCC" w:rsidR="00F4284E" w:rsidRDefault="00F4284E" w:rsidP="000B2CA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Init.: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t xml:space="preserve">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</w:tbl>
    <w:p w14:paraId="0E3E3EEB" w14:textId="77777777" w:rsidR="003442E4" w:rsidRDefault="003442E4" w:rsidP="00EE17D1">
      <w:pPr>
        <w:tabs>
          <w:tab w:val="left" w:pos="1080"/>
        </w:tabs>
        <w:sectPr w:rsidR="003442E4" w:rsidSect="00260BD3">
          <w:type w:val="continuous"/>
          <w:pgSz w:w="15840" w:h="12240" w:orient="landscape"/>
          <w:pgMar w:top="720" w:right="720" w:bottom="720" w:left="720" w:header="450" w:footer="455" w:gutter="0"/>
          <w:cols w:space="720"/>
          <w:docGrid w:linePitch="360"/>
        </w:sectPr>
      </w:pPr>
    </w:p>
    <w:p w14:paraId="050084DB" w14:textId="77777777" w:rsidR="003442E4" w:rsidRPr="0091508F" w:rsidRDefault="003442E4" w:rsidP="003442E4">
      <w:pPr>
        <w:rPr>
          <w:b/>
          <w:bCs/>
          <w:color w:val="4F81BD" w:themeColor="accent1"/>
          <w:sz w:val="28"/>
          <w:szCs w:val="28"/>
          <w:lang w:val="en-IN"/>
        </w:rPr>
      </w:pPr>
      <w:r w:rsidRPr="0091508F">
        <w:rPr>
          <w:b/>
          <w:bCs/>
          <w:color w:val="4F81BD" w:themeColor="accent1"/>
          <w:sz w:val="28"/>
          <w:szCs w:val="28"/>
          <w:lang w:val="en-IN"/>
        </w:rPr>
        <w:lastRenderedPageBreak/>
        <w:t xml:space="preserve">Document History for: </w:t>
      </w:r>
    </w:p>
    <w:p w14:paraId="7FF583F8" w14:textId="77777777" w:rsidR="003442E4" w:rsidRPr="002B2984" w:rsidRDefault="003442E4" w:rsidP="003442E4">
      <w:pPr>
        <w:rPr>
          <w:b/>
          <w:bCs/>
          <w:sz w:val="28"/>
          <w:szCs w:val="28"/>
          <w:lang w:val="en-IN"/>
        </w:rPr>
      </w:pPr>
      <w:r>
        <w:rPr>
          <w:b/>
          <w:bCs/>
          <w:sz w:val="28"/>
          <w:szCs w:val="28"/>
          <w:lang w:val="en-IN"/>
        </w:rPr>
        <w:t xml:space="preserve">Video Vehicle Detection System </w:t>
      </w:r>
      <w:r w:rsidRPr="00343142">
        <w:rPr>
          <w:b/>
          <w:bCs/>
          <w:sz w:val="28"/>
          <w:szCs w:val="28"/>
          <w:lang w:val="en-IN"/>
        </w:rPr>
        <w:t>Compliance Matrix</w:t>
      </w:r>
    </w:p>
    <w:tbl>
      <w:tblPr>
        <w:tblStyle w:val="GridTable1Light-Accent1"/>
        <w:tblW w:w="9625" w:type="dxa"/>
        <w:tblLayout w:type="fixed"/>
        <w:tblLook w:val="04A0" w:firstRow="1" w:lastRow="0" w:firstColumn="1" w:lastColumn="0" w:noHBand="0" w:noVBand="1"/>
      </w:tblPr>
      <w:tblGrid>
        <w:gridCol w:w="625"/>
        <w:gridCol w:w="3060"/>
        <w:gridCol w:w="1260"/>
        <w:gridCol w:w="1170"/>
        <w:gridCol w:w="1170"/>
        <w:gridCol w:w="1170"/>
        <w:gridCol w:w="1170"/>
      </w:tblGrid>
      <w:tr w:rsidR="003442E4" w:rsidRPr="00230CFF" w14:paraId="15AA6971" w14:textId="77777777" w:rsidTr="007A2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C6D9F1" w:themeFill="text2" w:themeFillTint="33"/>
            <w:hideMark/>
          </w:tcPr>
          <w:p w14:paraId="08D4CD10" w14:textId="77777777" w:rsidR="003442E4" w:rsidRPr="00467937" w:rsidRDefault="003442E4" w:rsidP="000263E0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467937">
              <w:rPr>
                <w:rFonts w:ascii="Arial" w:hAnsi="Arial" w:cs="Arial"/>
              </w:rPr>
              <w:t>Rev</w:t>
            </w:r>
          </w:p>
        </w:tc>
        <w:tc>
          <w:tcPr>
            <w:tcW w:w="3060" w:type="dxa"/>
            <w:shd w:val="clear" w:color="auto" w:fill="C6D9F1" w:themeFill="text2" w:themeFillTint="33"/>
            <w:hideMark/>
          </w:tcPr>
          <w:p w14:paraId="66CB9DFA" w14:textId="77777777" w:rsidR="003442E4" w:rsidRPr="00467937" w:rsidRDefault="003442E4" w:rsidP="000263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467937">
              <w:rPr>
                <w:rFonts w:ascii="Arial" w:hAnsi="Arial" w:cs="Arial"/>
              </w:rPr>
              <w:t>Description</w:t>
            </w:r>
          </w:p>
        </w:tc>
        <w:tc>
          <w:tcPr>
            <w:tcW w:w="1260" w:type="dxa"/>
            <w:shd w:val="clear" w:color="auto" w:fill="C6D9F1" w:themeFill="text2" w:themeFillTint="33"/>
            <w:hideMark/>
          </w:tcPr>
          <w:p w14:paraId="2C785E62" w14:textId="77777777" w:rsidR="003442E4" w:rsidRPr="00467937" w:rsidRDefault="003442E4" w:rsidP="000263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467937">
              <w:rPr>
                <w:rFonts w:ascii="Arial" w:hAnsi="Arial" w:cs="Arial"/>
              </w:rPr>
              <w:t>Authored and Checked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14:paraId="20C991EC" w14:textId="77777777" w:rsidR="003442E4" w:rsidRPr="00467937" w:rsidRDefault="003442E4" w:rsidP="000263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7937">
              <w:rPr>
                <w:rFonts w:ascii="Arial" w:hAnsi="Arial" w:cs="Arial"/>
              </w:rPr>
              <w:t>Reviewed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14:paraId="6FEFC6AD" w14:textId="77777777" w:rsidR="003442E4" w:rsidRPr="00467937" w:rsidRDefault="003442E4" w:rsidP="000263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7937">
              <w:rPr>
                <w:rFonts w:ascii="Arial" w:hAnsi="Arial" w:cs="Arial"/>
              </w:rPr>
              <w:t>Approved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14:paraId="5CA5C0AC" w14:textId="77777777" w:rsidR="003442E4" w:rsidRPr="00467937" w:rsidRDefault="003442E4" w:rsidP="000263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7937">
              <w:rPr>
                <w:rFonts w:ascii="Arial" w:hAnsi="Arial" w:cs="Arial"/>
              </w:rPr>
              <w:t>Approval Date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14:paraId="5DDD80FE" w14:textId="77777777" w:rsidR="003442E4" w:rsidRPr="00467937" w:rsidRDefault="003442E4" w:rsidP="000263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 More Stringent?</w:t>
            </w:r>
          </w:p>
        </w:tc>
      </w:tr>
      <w:tr w:rsidR="003442E4" w:rsidRPr="00230CFF" w14:paraId="4C0CA4DB" w14:textId="77777777" w:rsidTr="000263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hideMark/>
          </w:tcPr>
          <w:p w14:paraId="459BCD5F" w14:textId="77777777" w:rsidR="003442E4" w:rsidRPr="00467937" w:rsidRDefault="003442E4" w:rsidP="000263E0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6793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1.0</w:t>
            </w:r>
          </w:p>
        </w:tc>
        <w:tc>
          <w:tcPr>
            <w:tcW w:w="3060" w:type="dxa"/>
          </w:tcPr>
          <w:p w14:paraId="05228DA2" w14:textId="77777777" w:rsidR="003442E4" w:rsidRPr="00976A4D" w:rsidRDefault="00976A4D" w:rsidP="00026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76A4D">
              <w:rPr>
                <w:rFonts w:ascii="Arial" w:hAnsi="Arial" w:cs="Arial"/>
                <w:sz w:val="18"/>
                <w:szCs w:val="18"/>
              </w:rPr>
              <w:t xml:space="preserve">Conversion to word and update matrix for new 660 detection spec </w:t>
            </w:r>
            <w:r w:rsidRPr="00976A4D">
              <w:rPr>
                <w:rFonts w:ascii="Arial" w:hAnsi="Arial" w:cs="Arial"/>
                <w:vanish/>
                <w:sz w:val="18"/>
                <w:szCs w:val="18"/>
              </w:rPr>
              <w:t>Conversion to word and update matrix for new 660 detection spec</w:t>
            </w:r>
          </w:p>
        </w:tc>
        <w:tc>
          <w:tcPr>
            <w:tcW w:w="1260" w:type="dxa"/>
          </w:tcPr>
          <w:p w14:paraId="19A02458" w14:textId="77777777" w:rsidR="003442E4" w:rsidRPr="00467937" w:rsidRDefault="007A2B5B" w:rsidP="0002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Bremer</w:t>
            </w:r>
          </w:p>
        </w:tc>
        <w:tc>
          <w:tcPr>
            <w:tcW w:w="1170" w:type="dxa"/>
          </w:tcPr>
          <w:p w14:paraId="2F9F090E" w14:textId="77777777" w:rsidR="003442E4" w:rsidRDefault="007A2B5B" w:rsidP="0002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 Morse</w:t>
            </w:r>
          </w:p>
          <w:p w14:paraId="032B23B3" w14:textId="77777777" w:rsidR="007A2B5B" w:rsidRPr="00467937" w:rsidRDefault="007A2B5B" w:rsidP="0002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Morgan</w:t>
            </w:r>
          </w:p>
        </w:tc>
        <w:tc>
          <w:tcPr>
            <w:tcW w:w="1170" w:type="dxa"/>
          </w:tcPr>
          <w:p w14:paraId="290533B0" w14:textId="77777777" w:rsidR="003442E4" w:rsidRPr="00467937" w:rsidRDefault="007A2B5B" w:rsidP="0002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Morgan</w:t>
            </w:r>
          </w:p>
        </w:tc>
        <w:tc>
          <w:tcPr>
            <w:tcW w:w="1170" w:type="dxa"/>
          </w:tcPr>
          <w:p w14:paraId="479CC07B" w14:textId="77777777" w:rsidR="003442E4" w:rsidRPr="00467937" w:rsidRDefault="007A2B5B" w:rsidP="0002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03/13/2013</w:t>
            </w:r>
          </w:p>
        </w:tc>
        <w:tc>
          <w:tcPr>
            <w:tcW w:w="1170" w:type="dxa"/>
          </w:tcPr>
          <w:p w14:paraId="6390FB7C" w14:textId="77777777" w:rsidR="003442E4" w:rsidRPr="00467937" w:rsidRDefault="007A2B5B" w:rsidP="0002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442E4" w:rsidRPr="00230CFF" w14:paraId="21DC1376" w14:textId="77777777" w:rsidTr="000263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1C1D331D" w14:textId="77777777" w:rsidR="003442E4" w:rsidRPr="00467937" w:rsidRDefault="00976A4D" w:rsidP="000263E0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2.0</w:t>
            </w:r>
          </w:p>
        </w:tc>
        <w:tc>
          <w:tcPr>
            <w:tcW w:w="3060" w:type="dxa"/>
          </w:tcPr>
          <w:p w14:paraId="273E92F0" w14:textId="77777777" w:rsidR="003442E4" w:rsidRPr="00467937" w:rsidRDefault="007A2B5B" w:rsidP="00026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A2B5B">
              <w:rPr>
                <w:rFonts w:ascii="Arial" w:hAnsi="Arial" w:cs="Arial"/>
                <w:sz w:val="18"/>
                <w:szCs w:val="18"/>
              </w:rPr>
              <w:t>Remove warranty language</w:t>
            </w:r>
          </w:p>
        </w:tc>
        <w:tc>
          <w:tcPr>
            <w:tcW w:w="1260" w:type="dxa"/>
          </w:tcPr>
          <w:p w14:paraId="2697CBE5" w14:textId="77777777" w:rsidR="003442E4" w:rsidRPr="00467937" w:rsidRDefault="007A2B5B" w:rsidP="0002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Bremer</w:t>
            </w:r>
          </w:p>
        </w:tc>
        <w:tc>
          <w:tcPr>
            <w:tcW w:w="1170" w:type="dxa"/>
          </w:tcPr>
          <w:p w14:paraId="2875C757" w14:textId="77777777" w:rsidR="003442E4" w:rsidRPr="00467937" w:rsidRDefault="007A2B5B" w:rsidP="0002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Morgan</w:t>
            </w:r>
          </w:p>
        </w:tc>
        <w:tc>
          <w:tcPr>
            <w:tcW w:w="1170" w:type="dxa"/>
          </w:tcPr>
          <w:p w14:paraId="496D2275" w14:textId="77777777" w:rsidR="003442E4" w:rsidRPr="00467937" w:rsidRDefault="007A2B5B" w:rsidP="0002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Morgan</w:t>
            </w:r>
          </w:p>
        </w:tc>
        <w:tc>
          <w:tcPr>
            <w:tcW w:w="1170" w:type="dxa"/>
          </w:tcPr>
          <w:p w14:paraId="7ACFB1C6" w14:textId="77777777" w:rsidR="003442E4" w:rsidRPr="00467937" w:rsidRDefault="007A2B5B" w:rsidP="0002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05/09/2013</w:t>
            </w:r>
          </w:p>
        </w:tc>
        <w:tc>
          <w:tcPr>
            <w:tcW w:w="1170" w:type="dxa"/>
          </w:tcPr>
          <w:p w14:paraId="0CE3FFE1" w14:textId="77777777" w:rsidR="003442E4" w:rsidRPr="00467937" w:rsidRDefault="007A2B5B" w:rsidP="00026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A2B5B" w:rsidRPr="00230CFF" w14:paraId="31B8D6E3" w14:textId="77777777" w:rsidTr="000263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12E35C9A" w14:textId="77777777" w:rsidR="007A2B5B" w:rsidRPr="0091508F" w:rsidRDefault="007A2B5B" w:rsidP="007A2B5B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3.0</w:t>
            </w:r>
          </w:p>
        </w:tc>
        <w:tc>
          <w:tcPr>
            <w:tcW w:w="3060" w:type="dxa"/>
          </w:tcPr>
          <w:p w14:paraId="37644568" w14:textId="77777777" w:rsidR="007A2B5B" w:rsidRPr="009F6AD3" w:rsidRDefault="007A2B5B" w:rsidP="007A2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A2B5B">
              <w:rPr>
                <w:rFonts w:ascii="Arial" w:hAnsi="Arial" w:cs="Arial"/>
                <w:sz w:val="18"/>
                <w:szCs w:val="18"/>
              </w:rPr>
              <w:t>Replaced FDOT logo with latest approved one and added CM ID # to header.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2B5B">
              <w:rPr>
                <w:rFonts w:ascii="Arial" w:hAnsi="Arial" w:cs="Arial"/>
                <w:sz w:val="18"/>
                <w:szCs w:val="18"/>
              </w:rPr>
              <w:t>Revised document approver title.</w:t>
            </w:r>
          </w:p>
        </w:tc>
        <w:tc>
          <w:tcPr>
            <w:tcW w:w="1260" w:type="dxa"/>
          </w:tcPr>
          <w:p w14:paraId="1CC768DF" w14:textId="77777777" w:rsidR="007A2B5B" w:rsidRDefault="007A2B5B" w:rsidP="007A2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Bremer</w:t>
            </w:r>
          </w:p>
          <w:p w14:paraId="290EEE6E" w14:textId="77777777" w:rsidR="007A2B5B" w:rsidRPr="009F6AD3" w:rsidRDefault="007A2B5B" w:rsidP="007A2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K. Moser</w:t>
            </w:r>
          </w:p>
        </w:tc>
        <w:tc>
          <w:tcPr>
            <w:tcW w:w="1170" w:type="dxa"/>
          </w:tcPr>
          <w:p w14:paraId="3CDDCD60" w14:textId="77777777" w:rsidR="007A2B5B" w:rsidRPr="009F6AD3" w:rsidRDefault="007A2B5B" w:rsidP="007A2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Morgan</w:t>
            </w:r>
          </w:p>
        </w:tc>
        <w:tc>
          <w:tcPr>
            <w:tcW w:w="1170" w:type="dxa"/>
          </w:tcPr>
          <w:p w14:paraId="241CA66E" w14:textId="77777777" w:rsidR="007A2B5B" w:rsidRPr="009F6AD3" w:rsidRDefault="007A2B5B" w:rsidP="007A2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Morgan</w:t>
            </w:r>
          </w:p>
        </w:tc>
        <w:tc>
          <w:tcPr>
            <w:tcW w:w="1170" w:type="dxa"/>
          </w:tcPr>
          <w:p w14:paraId="7A299988" w14:textId="77777777" w:rsidR="007A2B5B" w:rsidRPr="009F6AD3" w:rsidRDefault="00FF583D" w:rsidP="007A2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10/29/2014</w:t>
            </w:r>
          </w:p>
        </w:tc>
        <w:tc>
          <w:tcPr>
            <w:tcW w:w="1170" w:type="dxa"/>
          </w:tcPr>
          <w:p w14:paraId="28F3F2DD" w14:textId="77777777" w:rsidR="007A2B5B" w:rsidRPr="009F6AD3" w:rsidRDefault="007A2B5B" w:rsidP="007A2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FF583D" w:rsidRPr="00230CFF" w14:paraId="68CD54DF" w14:textId="77777777" w:rsidTr="000263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1B188AB3" w14:textId="77777777" w:rsidR="00FF583D" w:rsidRDefault="00FF583D" w:rsidP="00FF583D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4.0</w:t>
            </w:r>
          </w:p>
        </w:tc>
        <w:tc>
          <w:tcPr>
            <w:tcW w:w="3060" w:type="dxa"/>
          </w:tcPr>
          <w:p w14:paraId="178DAC67" w14:textId="77777777" w:rsidR="00FF583D" w:rsidRPr="009F6AD3" w:rsidRDefault="00FF583D" w:rsidP="00FF5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A2B5B">
              <w:rPr>
                <w:rFonts w:ascii="Arial" w:hAnsi="Arial" w:cs="Arial"/>
                <w:sz w:val="18"/>
                <w:szCs w:val="18"/>
              </w:rPr>
              <w:t>Updated to reflect latest FHWA approved specification (FA 6-4-15).</w:t>
            </w:r>
          </w:p>
        </w:tc>
        <w:tc>
          <w:tcPr>
            <w:tcW w:w="1260" w:type="dxa"/>
          </w:tcPr>
          <w:p w14:paraId="311BA7D0" w14:textId="77777777" w:rsidR="00FF583D" w:rsidRPr="009F6AD3" w:rsidRDefault="00FF583D" w:rsidP="00FF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R. Meyer</w:t>
            </w:r>
          </w:p>
        </w:tc>
        <w:tc>
          <w:tcPr>
            <w:tcW w:w="1170" w:type="dxa"/>
          </w:tcPr>
          <w:p w14:paraId="0D01997A" w14:textId="77777777" w:rsidR="00FF583D" w:rsidRPr="009F6AD3" w:rsidRDefault="00FF583D" w:rsidP="00FF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Morgan</w:t>
            </w:r>
          </w:p>
        </w:tc>
        <w:tc>
          <w:tcPr>
            <w:tcW w:w="1170" w:type="dxa"/>
          </w:tcPr>
          <w:p w14:paraId="116998AB" w14:textId="77777777" w:rsidR="00FF583D" w:rsidRPr="009F6AD3" w:rsidRDefault="00FF583D" w:rsidP="00FF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Morgan</w:t>
            </w:r>
          </w:p>
        </w:tc>
        <w:tc>
          <w:tcPr>
            <w:tcW w:w="1170" w:type="dxa"/>
          </w:tcPr>
          <w:p w14:paraId="1B128634" w14:textId="77777777" w:rsidR="00FF583D" w:rsidRPr="009F6AD3" w:rsidRDefault="00FF583D" w:rsidP="00FF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10/15/2015</w:t>
            </w:r>
          </w:p>
        </w:tc>
        <w:tc>
          <w:tcPr>
            <w:tcW w:w="1170" w:type="dxa"/>
          </w:tcPr>
          <w:p w14:paraId="30B34791" w14:textId="77777777" w:rsidR="00FF583D" w:rsidRPr="009F6AD3" w:rsidRDefault="00FF583D" w:rsidP="00FF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FF583D" w:rsidRPr="00230CFF" w14:paraId="5A6C4DC1" w14:textId="77777777" w:rsidTr="000263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283DEEFE" w14:textId="77777777" w:rsidR="00FF583D" w:rsidRDefault="00FF583D" w:rsidP="00FF583D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5.0</w:t>
            </w:r>
          </w:p>
        </w:tc>
        <w:tc>
          <w:tcPr>
            <w:tcW w:w="3060" w:type="dxa"/>
          </w:tcPr>
          <w:p w14:paraId="6B06430A" w14:textId="77777777" w:rsidR="00FF583D" w:rsidRPr="00FF583D" w:rsidRDefault="00FF583D" w:rsidP="00FF5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F583D">
              <w:rPr>
                <w:rFonts w:ascii="Arial" w:hAnsi="Arial" w:cs="Arial"/>
                <w:sz w:val="18"/>
                <w:szCs w:val="18"/>
              </w:rPr>
              <w:t>Moved CM to 995</w:t>
            </w:r>
            <w:r w:rsidR="00D97672">
              <w:rPr>
                <w:rFonts w:ascii="Arial" w:hAnsi="Arial" w:cs="Arial"/>
                <w:sz w:val="18"/>
                <w:szCs w:val="18"/>
              </w:rPr>
              <w:t>, FA 8-26-19</w:t>
            </w:r>
            <w:r w:rsidRPr="00FF58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14:paraId="6A46BC62" w14:textId="77777777" w:rsidR="00FF583D" w:rsidRPr="009F6AD3" w:rsidRDefault="00FF583D" w:rsidP="00FF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W. Geitz</w:t>
            </w:r>
          </w:p>
        </w:tc>
        <w:tc>
          <w:tcPr>
            <w:tcW w:w="1170" w:type="dxa"/>
          </w:tcPr>
          <w:p w14:paraId="36B5EF38" w14:textId="77777777" w:rsidR="00FF583D" w:rsidRPr="009F6AD3" w:rsidRDefault="00480086" w:rsidP="00FF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DeWitt</w:t>
            </w:r>
          </w:p>
        </w:tc>
        <w:tc>
          <w:tcPr>
            <w:tcW w:w="1170" w:type="dxa"/>
          </w:tcPr>
          <w:p w14:paraId="7CA6F53B" w14:textId="77777777" w:rsidR="00FF583D" w:rsidRPr="009F6AD3" w:rsidRDefault="00480086" w:rsidP="00FF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Vollmer</w:t>
            </w:r>
          </w:p>
        </w:tc>
        <w:tc>
          <w:tcPr>
            <w:tcW w:w="1170" w:type="dxa"/>
          </w:tcPr>
          <w:p w14:paraId="2C1AD9FC" w14:textId="77777777" w:rsidR="00FF583D" w:rsidRPr="009F6AD3" w:rsidRDefault="00480086" w:rsidP="00FF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05/10/2021</w:t>
            </w:r>
          </w:p>
        </w:tc>
        <w:tc>
          <w:tcPr>
            <w:tcW w:w="1170" w:type="dxa"/>
          </w:tcPr>
          <w:p w14:paraId="1D2974A3" w14:textId="77777777" w:rsidR="00FF583D" w:rsidRPr="009F6AD3" w:rsidRDefault="00D97672" w:rsidP="00FF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FF583D" w:rsidRPr="00230CFF" w14:paraId="4E907068" w14:textId="77777777" w:rsidTr="000263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7EFDC54" w14:textId="77777777" w:rsidR="00FF583D" w:rsidRDefault="00FF583D" w:rsidP="00FF583D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6.0</w:t>
            </w:r>
          </w:p>
        </w:tc>
        <w:tc>
          <w:tcPr>
            <w:tcW w:w="3060" w:type="dxa"/>
          </w:tcPr>
          <w:p w14:paraId="17E4359F" w14:textId="77777777" w:rsidR="00FF583D" w:rsidRPr="009F6AD3" w:rsidRDefault="00FF583D" w:rsidP="00FF5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F583D">
              <w:rPr>
                <w:rFonts w:ascii="Arial" w:hAnsi="Arial" w:cs="Arial"/>
                <w:sz w:val="18"/>
                <w:szCs w:val="18"/>
              </w:rPr>
              <w:t xml:space="preserve">Update to reflect new FA Date </w:t>
            </w:r>
            <w:r w:rsidR="00D97672">
              <w:rPr>
                <w:rFonts w:ascii="Arial" w:hAnsi="Arial" w:cs="Arial"/>
                <w:sz w:val="18"/>
                <w:szCs w:val="18"/>
              </w:rPr>
              <w:t xml:space="preserve">7-2-20 </w:t>
            </w:r>
            <w:r w:rsidRPr="00FF583D">
              <w:rPr>
                <w:rFonts w:ascii="Arial" w:hAnsi="Arial" w:cs="Arial"/>
                <w:sz w:val="18"/>
                <w:szCs w:val="18"/>
              </w:rPr>
              <w:t>and clarify cabinet requirements</w:t>
            </w:r>
          </w:p>
        </w:tc>
        <w:tc>
          <w:tcPr>
            <w:tcW w:w="1260" w:type="dxa"/>
          </w:tcPr>
          <w:p w14:paraId="28E9C398" w14:textId="77777777" w:rsidR="00FF583D" w:rsidRPr="009F6AD3" w:rsidRDefault="00FF583D" w:rsidP="00FF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W. Geitz</w:t>
            </w:r>
          </w:p>
        </w:tc>
        <w:tc>
          <w:tcPr>
            <w:tcW w:w="1170" w:type="dxa"/>
          </w:tcPr>
          <w:p w14:paraId="2B0165DA" w14:textId="77777777" w:rsidR="00480086" w:rsidRDefault="00480086" w:rsidP="00480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 Raimer</w:t>
            </w:r>
          </w:p>
          <w:p w14:paraId="6FAD288B" w14:textId="77777777" w:rsidR="00FF583D" w:rsidRPr="009F6AD3" w:rsidRDefault="00480086" w:rsidP="004800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DeWitt</w:t>
            </w:r>
          </w:p>
        </w:tc>
        <w:tc>
          <w:tcPr>
            <w:tcW w:w="1170" w:type="dxa"/>
          </w:tcPr>
          <w:p w14:paraId="60F96038" w14:textId="77777777" w:rsidR="00FF583D" w:rsidRPr="009F6AD3" w:rsidRDefault="00480086" w:rsidP="00FF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Vollmer</w:t>
            </w:r>
          </w:p>
        </w:tc>
        <w:tc>
          <w:tcPr>
            <w:tcW w:w="1170" w:type="dxa"/>
          </w:tcPr>
          <w:p w14:paraId="59ED2AC5" w14:textId="77777777" w:rsidR="00FF583D" w:rsidRPr="009F6AD3" w:rsidRDefault="00480086" w:rsidP="00FF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</w:t>
            </w:r>
            <w:r w:rsidR="0053758E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9/2021</w:t>
            </w:r>
          </w:p>
        </w:tc>
        <w:tc>
          <w:tcPr>
            <w:tcW w:w="1170" w:type="dxa"/>
          </w:tcPr>
          <w:p w14:paraId="7A8EAD04" w14:textId="77777777" w:rsidR="00FF583D" w:rsidRPr="009F6AD3" w:rsidRDefault="00D97672" w:rsidP="00FF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FF583D" w:rsidRPr="00230CFF" w14:paraId="5C355F12" w14:textId="77777777" w:rsidTr="000263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16352CA9" w14:textId="77777777" w:rsidR="00FF583D" w:rsidRDefault="00FF583D" w:rsidP="00FF583D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7.0</w:t>
            </w:r>
          </w:p>
        </w:tc>
        <w:tc>
          <w:tcPr>
            <w:tcW w:w="3060" w:type="dxa"/>
          </w:tcPr>
          <w:p w14:paraId="10FF11EF" w14:textId="77777777" w:rsidR="00FF583D" w:rsidRPr="009F6AD3" w:rsidRDefault="00FF583D" w:rsidP="00FF5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Corrected CM identifier. </w:t>
            </w:r>
            <w:r w:rsidR="00D5126C">
              <w:rPr>
                <w:rFonts w:ascii="Arial" w:hAnsi="Arial" w:cs="Arial"/>
                <w:sz w:val="18"/>
                <w:szCs w:val="18"/>
              </w:rPr>
              <w:t xml:space="preserve">Added warranty information. </w:t>
            </w:r>
          </w:p>
        </w:tc>
        <w:tc>
          <w:tcPr>
            <w:tcW w:w="1260" w:type="dxa"/>
          </w:tcPr>
          <w:p w14:paraId="245FBCB1" w14:textId="77777777" w:rsidR="00FF583D" w:rsidRPr="009F6AD3" w:rsidRDefault="00FF583D" w:rsidP="00FF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Burleson</w:t>
            </w:r>
          </w:p>
        </w:tc>
        <w:tc>
          <w:tcPr>
            <w:tcW w:w="1170" w:type="dxa"/>
          </w:tcPr>
          <w:p w14:paraId="07D694FE" w14:textId="77777777" w:rsidR="00FF583D" w:rsidRPr="009F6AD3" w:rsidRDefault="0053758E" w:rsidP="00FF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W. Geitz</w:t>
            </w:r>
          </w:p>
        </w:tc>
        <w:tc>
          <w:tcPr>
            <w:tcW w:w="1170" w:type="dxa"/>
          </w:tcPr>
          <w:p w14:paraId="4E1E7AB6" w14:textId="77777777" w:rsidR="00FF583D" w:rsidRPr="009F6AD3" w:rsidRDefault="0053758E" w:rsidP="00FF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DeWitt</w:t>
            </w:r>
          </w:p>
        </w:tc>
        <w:tc>
          <w:tcPr>
            <w:tcW w:w="1170" w:type="dxa"/>
          </w:tcPr>
          <w:p w14:paraId="025678EE" w14:textId="77777777" w:rsidR="00FF583D" w:rsidRPr="009F6AD3" w:rsidRDefault="0053758E" w:rsidP="00FF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02/01/2022</w:t>
            </w:r>
          </w:p>
        </w:tc>
        <w:tc>
          <w:tcPr>
            <w:tcW w:w="1170" w:type="dxa"/>
          </w:tcPr>
          <w:p w14:paraId="4A69E9A6" w14:textId="77777777" w:rsidR="00FF583D" w:rsidRPr="009F6AD3" w:rsidRDefault="0053758E" w:rsidP="00FF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BA0B57" w:rsidRPr="00230CFF" w14:paraId="1C5D286F" w14:textId="77777777" w:rsidTr="000263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327BE43A" w14:textId="1153451E" w:rsidR="00BA0B57" w:rsidRPr="001D6A75" w:rsidRDefault="00BA0B57" w:rsidP="00FF583D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D6A7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8.0</w:t>
            </w:r>
          </w:p>
        </w:tc>
        <w:tc>
          <w:tcPr>
            <w:tcW w:w="3060" w:type="dxa"/>
          </w:tcPr>
          <w:p w14:paraId="55EF6474" w14:textId="271F6BAE" w:rsidR="00BA0B57" w:rsidRDefault="00BA0B57" w:rsidP="00FF5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Moved marking requirements to </w:t>
            </w:r>
            <w:r w:rsidR="007640F2">
              <w:rPr>
                <w:rFonts w:ascii="Arial" w:hAnsi="Arial" w:cs="Arial"/>
                <w:sz w:val="18"/>
                <w:szCs w:val="18"/>
              </w:rPr>
              <w:t>995-1.1. Added CFR requirement for cameras. New FA Date 10-24-2</w:t>
            </w:r>
            <w:r w:rsidR="00603F7B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260" w:type="dxa"/>
          </w:tcPr>
          <w:p w14:paraId="5BED98BF" w14:textId="1469B8A9" w:rsidR="00BA0B57" w:rsidRDefault="00603F7B" w:rsidP="00FF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W. Geitz</w:t>
            </w:r>
          </w:p>
        </w:tc>
        <w:tc>
          <w:tcPr>
            <w:tcW w:w="1170" w:type="dxa"/>
          </w:tcPr>
          <w:p w14:paraId="4509B2B9" w14:textId="51A8AF58" w:rsidR="00BA0B57" w:rsidRDefault="0056626B" w:rsidP="00FF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P. Blaiklock</w:t>
            </w:r>
            <w:r w:rsidR="00603F7B">
              <w:rPr>
                <w:rFonts w:ascii="Arial" w:hAnsi="Arial" w:cs="Arial"/>
                <w:sz w:val="18"/>
                <w:szCs w:val="18"/>
              </w:rPr>
              <w:t xml:space="preserve"> M. DeWitt </w:t>
            </w:r>
          </w:p>
        </w:tc>
        <w:tc>
          <w:tcPr>
            <w:tcW w:w="1170" w:type="dxa"/>
          </w:tcPr>
          <w:p w14:paraId="201A4D28" w14:textId="6F0C91C7" w:rsidR="00BA0B57" w:rsidRDefault="00CD165F" w:rsidP="00FF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603F7B">
              <w:rPr>
                <w:rFonts w:ascii="Arial" w:hAnsi="Arial" w:cs="Arial"/>
                <w:sz w:val="18"/>
                <w:szCs w:val="18"/>
              </w:rPr>
              <w:t>. Vollmer</w:t>
            </w:r>
          </w:p>
        </w:tc>
        <w:tc>
          <w:tcPr>
            <w:tcW w:w="1170" w:type="dxa"/>
          </w:tcPr>
          <w:p w14:paraId="2C0ECB3A" w14:textId="7AB752F2" w:rsidR="00BA0B57" w:rsidRDefault="001D6A75" w:rsidP="00FF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02/23/2023</w:t>
            </w:r>
          </w:p>
        </w:tc>
        <w:tc>
          <w:tcPr>
            <w:tcW w:w="1170" w:type="dxa"/>
          </w:tcPr>
          <w:p w14:paraId="4E9745CA" w14:textId="511CA92D" w:rsidR="00BA0B57" w:rsidRDefault="00CD165F" w:rsidP="00FF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  <w:tr w:rsidR="00866B6F" w:rsidRPr="00230CFF" w14:paraId="7AA1DF1D" w14:textId="77777777" w:rsidTr="000263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507ADA9" w14:textId="5D3B1129" w:rsidR="00866B6F" w:rsidRPr="00576E4F" w:rsidRDefault="00866B6F" w:rsidP="00FF583D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576E4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9.0</w:t>
            </w:r>
          </w:p>
        </w:tc>
        <w:tc>
          <w:tcPr>
            <w:tcW w:w="3060" w:type="dxa"/>
          </w:tcPr>
          <w:p w14:paraId="229E1944" w14:textId="1FC4A1BF" w:rsidR="00866B6F" w:rsidRDefault="002E6C4C" w:rsidP="00FF5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E6C4C">
              <w:rPr>
                <w:rFonts w:ascii="Arial" w:hAnsi="Arial" w:cs="Arial"/>
                <w:sz w:val="18"/>
                <w:szCs w:val="18"/>
              </w:rPr>
              <w:t>Updated to latest FA date of 10-6-23 for specs 660 and 995.</w:t>
            </w:r>
          </w:p>
        </w:tc>
        <w:tc>
          <w:tcPr>
            <w:tcW w:w="1260" w:type="dxa"/>
          </w:tcPr>
          <w:p w14:paraId="263C1C9F" w14:textId="09C12186" w:rsidR="00866B6F" w:rsidRDefault="00121C0F" w:rsidP="00FF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W. Geitz</w:t>
            </w:r>
          </w:p>
        </w:tc>
        <w:tc>
          <w:tcPr>
            <w:tcW w:w="1170" w:type="dxa"/>
          </w:tcPr>
          <w:p w14:paraId="517F0BD8" w14:textId="77777777" w:rsidR="00866B6F" w:rsidRDefault="00121C0F" w:rsidP="00FF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 Audisio</w:t>
            </w:r>
          </w:p>
          <w:p w14:paraId="6B22CE36" w14:textId="070A0D55" w:rsidR="00121C0F" w:rsidRDefault="00121C0F" w:rsidP="00FF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14DCE47" w14:textId="26E47C2C" w:rsidR="00866B6F" w:rsidRDefault="00121C0F" w:rsidP="00FF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Vollmer</w:t>
            </w:r>
          </w:p>
        </w:tc>
        <w:tc>
          <w:tcPr>
            <w:tcW w:w="1170" w:type="dxa"/>
          </w:tcPr>
          <w:p w14:paraId="10EF398F" w14:textId="2072B64C" w:rsidR="00866B6F" w:rsidRDefault="003815C8" w:rsidP="00FF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</w:t>
            </w:r>
            <w:r w:rsidR="00B84C89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6/2023</w:t>
            </w:r>
          </w:p>
        </w:tc>
        <w:tc>
          <w:tcPr>
            <w:tcW w:w="1170" w:type="dxa"/>
          </w:tcPr>
          <w:p w14:paraId="447FEC87" w14:textId="5AB66783" w:rsidR="00866B6F" w:rsidRDefault="00015670" w:rsidP="00FF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954AF1" w:rsidRPr="00230CFF" w14:paraId="335B9E28" w14:textId="77777777" w:rsidTr="000263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276D34CD" w14:textId="2C15C542" w:rsidR="00954AF1" w:rsidRPr="000B2CA3" w:rsidRDefault="00954AF1" w:rsidP="00FF583D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B2CA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10.0</w:t>
            </w:r>
          </w:p>
        </w:tc>
        <w:tc>
          <w:tcPr>
            <w:tcW w:w="3060" w:type="dxa"/>
          </w:tcPr>
          <w:p w14:paraId="238F5199" w14:textId="5149E5D8" w:rsidR="00954AF1" w:rsidRPr="002E6C4C" w:rsidRDefault="00954AF1" w:rsidP="00FF5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Added test cases and steps </w:t>
            </w:r>
            <w:r w:rsidR="00276956">
              <w:rPr>
                <w:rFonts w:ascii="Arial" w:hAnsi="Arial" w:cs="Arial"/>
                <w:sz w:val="18"/>
                <w:szCs w:val="18"/>
              </w:rPr>
              <w:t>for</w:t>
            </w:r>
            <w:r>
              <w:rPr>
                <w:rFonts w:ascii="Arial" w:hAnsi="Arial" w:cs="Arial"/>
                <w:sz w:val="18"/>
                <w:szCs w:val="18"/>
              </w:rPr>
              <w:t xml:space="preserve"> test method. Updated TERL evaluation methods.</w:t>
            </w:r>
            <w:r w:rsidR="00AD2699">
              <w:rPr>
                <w:rFonts w:ascii="Arial" w:hAnsi="Arial" w:cs="Arial"/>
                <w:sz w:val="18"/>
                <w:szCs w:val="18"/>
              </w:rPr>
              <w:t xml:space="preserve"> Added references to test report checklists.</w:t>
            </w:r>
          </w:p>
        </w:tc>
        <w:tc>
          <w:tcPr>
            <w:tcW w:w="1260" w:type="dxa"/>
          </w:tcPr>
          <w:p w14:paraId="4C3A2C1B" w14:textId="3AE67270" w:rsidR="00954AF1" w:rsidRDefault="00954AF1" w:rsidP="00FF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Pedraza</w:t>
            </w:r>
          </w:p>
        </w:tc>
        <w:tc>
          <w:tcPr>
            <w:tcW w:w="1170" w:type="dxa"/>
          </w:tcPr>
          <w:p w14:paraId="0C4549FC" w14:textId="77777777" w:rsidR="00954AF1" w:rsidRDefault="0080464B" w:rsidP="00FF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W. Geitz</w:t>
            </w:r>
          </w:p>
          <w:p w14:paraId="6EBAD342" w14:textId="3FD825BE" w:rsidR="00880EF7" w:rsidRDefault="00880EF7" w:rsidP="00FF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 Audisio</w:t>
            </w:r>
          </w:p>
        </w:tc>
        <w:tc>
          <w:tcPr>
            <w:tcW w:w="1170" w:type="dxa"/>
          </w:tcPr>
          <w:p w14:paraId="104787CF" w14:textId="510C32A3" w:rsidR="00954AF1" w:rsidRDefault="00B84C89" w:rsidP="00FF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Vollmer</w:t>
            </w:r>
          </w:p>
        </w:tc>
        <w:tc>
          <w:tcPr>
            <w:tcW w:w="1170" w:type="dxa"/>
          </w:tcPr>
          <w:p w14:paraId="2331DB5B" w14:textId="15906EDF" w:rsidR="00954AF1" w:rsidRDefault="00B84C89" w:rsidP="00FF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08/12/2024</w:t>
            </w:r>
          </w:p>
        </w:tc>
        <w:tc>
          <w:tcPr>
            <w:tcW w:w="1170" w:type="dxa"/>
          </w:tcPr>
          <w:p w14:paraId="4AB8ECA7" w14:textId="1990C3EE" w:rsidR="00954AF1" w:rsidRDefault="00B84C89" w:rsidP="00FF58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068D1740" w14:textId="77777777" w:rsidR="005B100D" w:rsidRDefault="005B100D" w:rsidP="00EE17D1">
      <w:pPr>
        <w:tabs>
          <w:tab w:val="left" w:pos="1080"/>
        </w:tabs>
      </w:pPr>
    </w:p>
    <w:tbl>
      <w:tblPr>
        <w:tblStyle w:val="FDOT-Table"/>
        <w:tblW w:w="9630" w:type="dxa"/>
        <w:jc w:val="left"/>
        <w:tblLayout w:type="fixed"/>
        <w:tblLook w:val="04A0" w:firstRow="1" w:lastRow="0" w:firstColumn="1" w:lastColumn="0" w:noHBand="0" w:noVBand="1"/>
      </w:tblPr>
      <w:tblGrid>
        <w:gridCol w:w="792"/>
        <w:gridCol w:w="1295"/>
        <w:gridCol w:w="4195"/>
        <w:gridCol w:w="1620"/>
        <w:gridCol w:w="1728"/>
      </w:tblGrid>
      <w:tr w:rsidR="00976A4D" w:rsidRPr="002D04EB" w14:paraId="7B70FB06" w14:textId="77777777" w:rsidTr="000263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left"/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vAlign w:val="center"/>
            <w:hideMark/>
          </w:tcPr>
          <w:p w14:paraId="6DC1A054" w14:textId="77777777" w:rsidR="00976A4D" w:rsidRPr="002D04EB" w:rsidRDefault="00976A4D" w:rsidP="000263E0">
            <w:pPr>
              <w:rPr>
                <w:b w:val="0"/>
                <w:bCs w:val="0"/>
                <w:vanish/>
                <w:sz w:val="24"/>
                <w:szCs w:val="24"/>
              </w:rPr>
            </w:pPr>
            <w:r w:rsidRPr="002D04EB">
              <w:rPr>
                <w:vanish/>
                <w:sz w:val="24"/>
                <w:szCs w:val="24"/>
              </w:rPr>
              <w:t>REV.</w:t>
            </w:r>
          </w:p>
        </w:tc>
        <w:tc>
          <w:tcPr>
            <w:tcW w:w="1295" w:type="dxa"/>
            <w:vAlign w:val="center"/>
            <w:hideMark/>
          </w:tcPr>
          <w:p w14:paraId="3830AB8E" w14:textId="77777777" w:rsidR="00976A4D" w:rsidRPr="002D04EB" w:rsidRDefault="00976A4D" w:rsidP="000263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vanish/>
                <w:sz w:val="24"/>
                <w:szCs w:val="24"/>
              </w:rPr>
            </w:pPr>
            <w:r w:rsidRPr="002D04EB">
              <w:rPr>
                <w:vanish/>
                <w:sz w:val="24"/>
                <w:szCs w:val="24"/>
              </w:rPr>
              <w:t>DATE</w:t>
            </w:r>
          </w:p>
        </w:tc>
        <w:tc>
          <w:tcPr>
            <w:tcW w:w="4195" w:type="dxa"/>
            <w:vAlign w:val="center"/>
            <w:hideMark/>
          </w:tcPr>
          <w:p w14:paraId="3E3235EF" w14:textId="77777777" w:rsidR="00976A4D" w:rsidRPr="002D04EB" w:rsidRDefault="00976A4D" w:rsidP="000263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vanish/>
                <w:sz w:val="24"/>
                <w:szCs w:val="24"/>
              </w:rPr>
            </w:pPr>
            <w:r w:rsidRPr="002D04EB">
              <w:rPr>
                <w:vanish/>
                <w:sz w:val="24"/>
                <w:szCs w:val="24"/>
              </w:rPr>
              <w:t>DESCRIPTION</w:t>
            </w:r>
          </w:p>
        </w:tc>
        <w:tc>
          <w:tcPr>
            <w:tcW w:w="1620" w:type="dxa"/>
            <w:vAlign w:val="center"/>
            <w:hideMark/>
          </w:tcPr>
          <w:p w14:paraId="274BF960" w14:textId="77777777" w:rsidR="00976A4D" w:rsidRPr="002D04EB" w:rsidRDefault="00976A4D" w:rsidP="000263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vanish/>
                <w:sz w:val="24"/>
                <w:szCs w:val="24"/>
              </w:rPr>
            </w:pPr>
            <w:r w:rsidRPr="002D04EB">
              <w:rPr>
                <w:vanish/>
                <w:sz w:val="24"/>
                <w:szCs w:val="24"/>
              </w:rPr>
              <w:t xml:space="preserve">AUTHORED </w:t>
            </w:r>
          </w:p>
          <w:p w14:paraId="28AAB2C4" w14:textId="77777777" w:rsidR="00976A4D" w:rsidRPr="002D04EB" w:rsidRDefault="00976A4D" w:rsidP="000263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vanish/>
                <w:sz w:val="24"/>
                <w:szCs w:val="24"/>
              </w:rPr>
            </w:pPr>
            <w:r w:rsidRPr="002D04EB">
              <w:rPr>
                <w:vanish/>
                <w:sz w:val="24"/>
                <w:szCs w:val="24"/>
              </w:rPr>
              <w:t>BY</w:t>
            </w:r>
          </w:p>
        </w:tc>
        <w:tc>
          <w:tcPr>
            <w:tcW w:w="1728" w:type="dxa"/>
            <w:vAlign w:val="center"/>
          </w:tcPr>
          <w:p w14:paraId="3798C958" w14:textId="77777777" w:rsidR="00976A4D" w:rsidRPr="002D04EB" w:rsidRDefault="00976A4D" w:rsidP="000263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vanish/>
                <w:sz w:val="24"/>
                <w:szCs w:val="24"/>
              </w:rPr>
            </w:pPr>
            <w:r w:rsidRPr="002D04EB">
              <w:rPr>
                <w:vanish/>
                <w:sz w:val="24"/>
                <w:szCs w:val="24"/>
              </w:rPr>
              <w:t>REV MORE STRINGENT?</w:t>
            </w:r>
          </w:p>
        </w:tc>
      </w:tr>
      <w:tr w:rsidR="00976A4D" w:rsidRPr="002D04EB" w14:paraId="5B4C306C" w14:textId="77777777" w:rsidTr="00026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left"/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vAlign w:val="center"/>
            <w:hideMark/>
          </w:tcPr>
          <w:p w14:paraId="385B0F04" w14:textId="77777777" w:rsidR="00976A4D" w:rsidRPr="002D04EB" w:rsidRDefault="00976A4D" w:rsidP="000263E0">
            <w:pPr>
              <w:rPr>
                <w:rFonts w:cs="Arial"/>
                <w:b w:val="0"/>
                <w:bCs w:val="0"/>
                <w:vanish/>
                <w:szCs w:val="18"/>
              </w:rPr>
            </w:pPr>
            <w:r w:rsidRPr="002D04EB">
              <w:rPr>
                <w:rFonts w:cs="Arial"/>
                <w:b w:val="0"/>
                <w:vanish/>
                <w:szCs w:val="18"/>
              </w:rPr>
              <w:t>1.0</w:t>
            </w:r>
          </w:p>
        </w:tc>
        <w:tc>
          <w:tcPr>
            <w:tcW w:w="1295" w:type="dxa"/>
            <w:vAlign w:val="center"/>
          </w:tcPr>
          <w:p w14:paraId="185BCD6B" w14:textId="77777777" w:rsidR="00976A4D" w:rsidRPr="002D04EB" w:rsidRDefault="00976A4D" w:rsidP="00026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vanish/>
                <w:szCs w:val="18"/>
              </w:rPr>
            </w:pPr>
            <w:r w:rsidRPr="002D04EB">
              <w:rPr>
                <w:rFonts w:cs="Arial"/>
                <w:vanish/>
                <w:szCs w:val="18"/>
              </w:rPr>
              <w:t>02/14/2013</w:t>
            </w:r>
          </w:p>
        </w:tc>
        <w:tc>
          <w:tcPr>
            <w:tcW w:w="4195" w:type="dxa"/>
            <w:vAlign w:val="center"/>
            <w:hideMark/>
          </w:tcPr>
          <w:p w14:paraId="14E447DB" w14:textId="77777777" w:rsidR="00976A4D" w:rsidRPr="002D04EB" w:rsidRDefault="00976A4D" w:rsidP="00026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vanish/>
                <w:szCs w:val="18"/>
              </w:rPr>
            </w:pPr>
            <w:r w:rsidRPr="002D04EB">
              <w:rPr>
                <w:rFonts w:cs="Arial"/>
                <w:vanish/>
                <w:szCs w:val="18"/>
              </w:rPr>
              <w:t>Conversion to word and update matrix for new 660 detection spec</w:t>
            </w:r>
          </w:p>
        </w:tc>
        <w:tc>
          <w:tcPr>
            <w:tcW w:w="1620" w:type="dxa"/>
            <w:vAlign w:val="center"/>
          </w:tcPr>
          <w:p w14:paraId="14A56910" w14:textId="77777777" w:rsidR="00976A4D" w:rsidRPr="002D04EB" w:rsidRDefault="00976A4D" w:rsidP="00026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vanish/>
                <w:szCs w:val="18"/>
              </w:rPr>
            </w:pPr>
            <w:r w:rsidRPr="002D04EB">
              <w:rPr>
                <w:rFonts w:cs="Arial"/>
                <w:vanish/>
                <w:szCs w:val="18"/>
              </w:rPr>
              <w:t>David Bremer</w:t>
            </w:r>
          </w:p>
        </w:tc>
        <w:tc>
          <w:tcPr>
            <w:tcW w:w="1728" w:type="dxa"/>
            <w:vAlign w:val="center"/>
          </w:tcPr>
          <w:p w14:paraId="28BC4FC0" w14:textId="77777777" w:rsidR="00976A4D" w:rsidRPr="002D04EB" w:rsidRDefault="00976A4D" w:rsidP="00026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vanish/>
                <w:szCs w:val="18"/>
              </w:rPr>
            </w:pPr>
            <w:r w:rsidRPr="002D04EB">
              <w:rPr>
                <w:rFonts w:cs="Arial"/>
                <w:vanish/>
                <w:szCs w:val="18"/>
              </w:rPr>
              <w:t>No</w:t>
            </w:r>
          </w:p>
        </w:tc>
      </w:tr>
      <w:tr w:rsidR="00976A4D" w:rsidRPr="002D04EB" w14:paraId="1C509ED9" w14:textId="77777777" w:rsidTr="000263E0">
        <w:trPr>
          <w:cantSplit/>
          <w:jc w:val="left"/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vAlign w:val="center"/>
          </w:tcPr>
          <w:p w14:paraId="14EA7781" w14:textId="77777777" w:rsidR="00976A4D" w:rsidRPr="002D04EB" w:rsidRDefault="00976A4D" w:rsidP="000263E0">
            <w:pPr>
              <w:rPr>
                <w:rFonts w:cs="Arial"/>
                <w:b w:val="0"/>
                <w:bCs w:val="0"/>
                <w:vanish/>
                <w:szCs w:val="18"/>
              </w:rPr>
            </w:pPr>
            <w:r w:rsidRPr="002D04EB">
              <w:rPr>
                <w:rFonts w:cs="Arial"/>
                <w:b w:val="0"/>
                <w:vanish/>
                <w:szCs w:val="18"/>
              </w:rPr>
              <w:t>2.0</w:t>
            </w:r>
          </w:p>
        </w:tc>
        <w:tc>
          <w:tcPr>
            <w:tcW w:w="1295" w:type="dxa"/>
            <w:vAlign w:val="center"/>
          </w:tcPr>
          <w:p w14:paraId="01F7424B" w14:textId="77777777" w:rsidR="00976A4D" w:rsidRPr="002D04EB" w:rsidRDefault="00976A4D" w:rsidP="00026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vanish/>
                <w:szCs w:val="18"/>
              </w:rPr>
            </w:pPr>
            <w:r w:rsidRPr="002D04EB">
              <w:rPr>
                <w:rFonts w:cs="Arial"/>
                <w:vanish/>
                <w:szCs w:val="18"/>
              </w:rPr>
              <w:t>03/28/2013</w:t>
            </w:r>
          </w:p>
        </w:tc>
        <w:tc>
          <w:tcPr>
            <w:tcW w:w="4195" w:type="dxa"/>
            <w:vAlign w:val="center"/>
          </w:tcPr>
          <w:p w14:paraId="05B6F417" w14:textId="77777777" w:rsidR="00976A4D" w:rsidRPr="002D04EB" w:rsidRDefault="00976A4D" w:rsidP="00026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vanish/>
                <w:szCs w:val="18"/>
              </w:rPr>
            </w:pPr>
            <w:r w:rsidRPr="002D04EB">
              <w:rPr>
                <w:rFonts w:cs="Arial"/>
                <w:vanish/>
                <w:szCs w:val="18"/>
              </w:rPr>
              <w:t>Remove warranty language</w:t>
            </w:r>
          </w:p>
        </w:tc>
        <w:tc>
          <w:tcPr>
            <w:tcW w:w="1620" w:type="dxa"/>
            <w:vAlign w:val="center"/>
          </w:tcPr>
          <w:p w14:paraId="56BEDCB7" w14:textId="77777777" w:rsidR="00976A4D" w:rsidRPr="002D04EB" w:rsidRDefault="00976A4D" w:rsidP="00026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vanish/>
                <w:szCs w:val="18"/>
              </w:rPr>
            </w:pPr>
            <w:r w:rsidRPr="002D04EB">
              <w:rPr>
                <w:rFonts w:cs="Arial"/>
                <w:vanish/>
                <w:szCs w:val="18"/>
              </w:rPr>
              <w:t>David Bremer</w:t>
            </w:r>
          </w:p>
        </w:tc>
        <w:tc>
          <w:tcPr>
            <w:tcW w:w="1728" w:type="dxa"/>
            <w:vAlign w:val="center"/>
          </w:tcPr>
          <w:p w14:paraId="73263874" w14:textId="77777777" w:rsidR="00976A4D" w:rsidRPr="002D04EB" w:rsidRDefault="00976A4D" w:rsidP="00026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vanish/>
                <w:szCs w:val="18"/>
              </w:rPr>
            </w:pPr>
            <w:r w:rsidRPr="002D04EB">
              <w:rPr>
                <w:rFonts w:cs="Arial"/>
                <w:vanish/>
                <w:szCs w:val="18"/>
              </w:rPr>
              <w:t>No</w:t>
            </w:r>
          </w:p>
        </w:tc>
      </w:tr>
      <w:tr w:rsidR="00976A4D" w:rsidRPr="002D04EB" w14:paraId="4BBB2FDB" w14:textId="77777777" w:rsidTr="00026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86"/>
          <w:jc w:val="left"/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vAlign w:val="center"/>
          </w:tcPr>
          <w:p w14:paraId="5BEAA31A" w14:textId="77777777" w:rsidR="00976A4D" w:rsidRPr="002D04EB" w:rsidRDefault="00976A4D" w:rsidP="000263E0">
            <w:pPr>
              <w:rPr>
                <w:rFonts w:cs="Arial"/>
                <w:b w:val="0"/>
                <w:bCs w:val="0"/>
                <w:vanish/>
                <w:szCs w:val="18"/>
              </w:rPr>
            </w:pPr>
            <w:r w:rsidRPr="002D04EB">
              <w:rPr>
                <w:rFonts w:cs="Arial"/>
                <w:b w:val="0"/>
                <w:vanish/>
                <w:szCs w:val="18"/>
              </w:rPr>
              <w:t>3.0</w:t>
            </w:r>
          </w:p>
        </w:tc>
        <w:tc>
          <w:tcPr>
            <w:tcW w:w="1295" w:type="dxa"/>
            <w:vAlign w:val="center"/>
          </w:tcPr>
          <w:p w14:paraId="53800618" w14:textId="77777777" w:rsidR="00976A4D" w:rsidRPr="002D04EB" w:rsidRDefault="00976A4D" w:rsidP="00026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vanish/>
                <w:szCs w:val="18"/>
              </w:rPr>
            </w:pPr>
            <w:r w:rsidRPr="002D04EB">
              <w:rPr>
                <w:rFonts w:cs="Arial"/>
                <w:vanish/>
                <w:szCs w:val="18"/>
              </w:rPr>
              <w:t>12/19/2013</w:t>
            </w:r>
          </w:p>
        </w:tc>
        <w:tc>
          <w:tcPr>
            <w:tcW w:w="4195" w:type="dxa"/>
            <w:vAlign w:val="center"/>
          </w:tcPr>
          <w:p w14:paraId="7176A4E7" w14:textId="77777777" w:rsidR="00976A4D" w:rsidRPr="002D04EB" w:rsidRDefault="00976A4D" w:rsidP="00026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vanish/>
                <w:szCs w:val="18"/>
              </w:rPr>
            </w:pPr>
            <w:r w:rsidRPr="002D04EB">
              <w:rPr>
                <w:rFonts w:cs="Arial"/>
                <w:vanish/>
                <w:szCs w:val="18"/>
              </w:rPr>
              <w:t>Replaced FDOT logo with latest approved one and added CM ID # to header.</w:t>
            </w:r>
          </w:p>
          <w:p w14:paraId="6FA1181E" w14:textId="77777777" w:rsidR="00976A4D" w:rsidRPr="002D04EB" w:rsidRDefault="00976A4D" w:rsidP="00026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vanish/>
                <w:szCs w:val="18"/>
              </w:rPr>
            </w:pPr>
            <w:r w:rsidRPr="002D04EB">
              <w:rPr>
                <w:rFonts w:cs="Arial"/>
                <w:vanish/>
                <w:szCs w:val="18"/>
              </w:rPr>
              <w:t>Revised document approver title.</w:t>
            </w:r>
          </w:p>
        </w:tc>
        <w:tc>
          <w:tcPr>
            <w:tcW w:w="1620" w:type="dxa"/>
            <w:vAlign w:val="center"/>
          </w:tcPr>
          <w:p w14:paraId="12272DD0" w14:textId="77777777" w:rsidR="00976A4D" w:rsidRPr="002D04EB" w:rsidRDefault="00976A4D" w:rsidP="00026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vanish/>
                <w:szCs w:val="18"/>
              </w:rPr>
            </w:pPr>
            <w:r w:rsidRPr="002D04EB">
              <w:rPr>
                <w:rFonts w:cs="Arial"/>
                <w:vanish/>
                <w:szCs w:val="18"/>
              </w:rPr>
              <w:t>David Bremer</w:t>
            </w:r>
          </w:p>
          <w:p w14:paraId="0415423C" w14:textId="77777777" w:rsidR="00976A4D" w:rsidRPr="002D04EB" w:rsidRDefault="00976A4D" w:rsidP="00026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vanish/>
                <w:szCs w:val="18"/>
              </w:rPr>
            </w:pPr>
            <w:r w:rsidRPr="002D04EB">
              <w:rPr>
                <w:rFonts w:cs="Arial"/>
                <w:vanish/>
                <w:szCs w:val="18"/>
              </w:rPr>
              <w:t>Kelli Moser</w:t>
            </w:r>
          </w:p>
        </w:tc>
        <w:tc>
          <w:tcPr>
            <w:tcW w:w="1728" w:type="dxa"/>
            <w:vAlign w:val="center"/>
          </w:tcPr>
          <w:p w14:paraId="3E9A97B7" w14:textId="77777777" w:rsidR="00976A4D" w:rsidRPr="002D04EB" w:rsidRDefault="00976A4D" w:rsidP="00026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vanish/>
                <w:szCs w:val="18"/>
              </w:rPr>
            </w:pPr>
            <w:r w:rsidRPr="002D04EB">
              <w:rPr>
                <w:rFonts w:cs="Arial"/>
                <w:vanish/>
                <w:szCs w:val="18"/>
              </w:rPr>
              <w:t>No</w:t>
            </w:r>
          </w:p>
        </w:tc>
      </w:tr>
      <w:tr w:rsidR="00976A4D" w:rsidRPr="002D04EB" w14:paraId="660C5AFF" w14:textId="77777777" w:rsidTr="000263E0">
        <w:trPr>
          <w:cantSplit/>
          <w:jc w:val="left"/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vAlign w:val="center"/>
          </w:tcPr>
          <w:p w14:paraId="6727BF5F" w14:textId="77777777" w:rsidR="00976A4D" w:rsidRPr="002D04EB" w:rsidRDefault="00976A4D" w:rsidP="000263E0">
            <w:pPr>
              <w:rPr>
                <w:rFonts w:cs="Arial"/>
                <w:b w:val="0"/>
                <w:bCs w:val="0"/>
                <w:vanish/>
                <w:szCs w:val="18"/>
              </w:rPr>
            </w:pPr>
            <w:r w:rsidRPr="002D04EB">
              <w:rPr>
                <w:rFonts w:cs="Arial"/>
                <w:b w:val="0"/>
                <w:vanish/>
                <w:szCs w:val="18"/>
              </w:rPr>
              <w:t>3.13</w:t>
            </w:r>
          </w:p>
        </w:tc>
        <w:tc>
          <w:tcPr>
            <w:tcW w:w="1295" w:type="dxa"/>
            <w:vAlign w:val="center"/>
          </w:tcPr>
          <w:p w14:paraId="7AE57F0B" w14:textId="77777777" w:rsidR="00976A4D" w:rsidRPr="002D04EB" w:rsidRDefault="00976A4D" w:rsidP="00026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vanish/>
                <w:szCs w:val="18"/>
              </w:rPr>
            </w:pPr>
            <w:r w:rsidRPr="002D04EB">
              <w:rPr>
                <w:rFonts w:cs="Arial"/>
                <w:vanish/>
                <w:szCs w:val="18"/>
              </w:rPr>
              <w:t>03/17/2015</w:t>
            </w:r>
          </w:p>
        </w:tc>
        <w:tc>
          <w:tcPr>
            <w:tcW w:w="4195" w:type="dxa"/>
            <w:vAlign w:val="center"/>
          </w:tcPr>
          <w:p w14:paraId="5147B98A" w14:textId="77777777" w:rsidR="00976A4D" w:rsidRPr="002D04EB" w:rsidRDefault="00976A4D" w:rsidP="00026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vanish/>
                <w:szCs w:val="18"/>
              </w:rPr>
            </w:pPr>
            <w:r w:rsidRPr="002D04EB">
              <w:rPr>
                <w:rFonts w:cs="Arial"/>
                <w:vanish/>
                <w:szCs w:val="18"/>
              </w:rPr>
              <w:t>Updated to TERL approved specification.</w:t>
            </w:r>
          </w:p>
        </w:tc>
        <w:tc>
          <w:tcPr>
            <w:tcW w:w="1620" w:type="dxa"/>
            <w:vAlign w:val="center"/>
          </w:tcPr>
          <w:p w14:paraId="47A5B661" w14:textId="77777777" w:rsidR="00976A4D" w:rsidRPr="002D04EB" w:rsidRDefault="00976A4D" w:rsidP="00026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vanish/>
                <w:szCs w:val="18"/>
              </w:rPr>
            </w:pPr>
            <w:r w:rsidRPr="002D04EB">
              <w:rPr>
                <w:rFonts w:cs="Arial"/>
                <w:vanish/>
                <w:szCs w:val="18"/>
              </w:rPr>
              <w:t>David Bremer</w:t>
            </w:r>
          </w:p>
        </w:tc>
        <w:tc>
          <w:tcPr>
            <w:tcW w:w="1728" w:type="dxa"/>
            <w:vAlign w:val="center"/>
          </w:tcPr>
          <w:p w14:paraId="3B527983" w14:textId="77777777" w:rsidR="00976A4D" w:rsidRPr="002D04EB" w:rsidRDefault="00976A4D" w:rsidP="00026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vanish/>
                <w:szCs w:val="18"/>
              </w:rPr>
            </w:pPr>
            <w:r w:rsidRPr="002D04EB">
              <w:rPr>
                <w:rFonts w:cs="Arial"/>
                <w:vanish/>
                <w:szCs w:val="18"/>
              </w:rPr>
              <w:t>No</w:t>
            </w:r>
          </w:p>
        </w:tc>
      </w:tr>
      <w:tr w:rsidR="00976A4D" w:rsidRPr="002D04EB" w14:paraId="7B121D22" w14:textId="77777777" w:rsidTr="00026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left"/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vAlign w:val="center"/>
          </w:tcPr>
          <w:p w14:paraId="030BE2A0" w14:textId="77777777" w:rsidR="00976A4D" w:rsidRPr="002D04EB" w:rsidRDefault="00976A4D" w:rsidP="000263E0">
            <w:pPr>
              <w:rPr>
                <w:rFonts w:cs="Arial"/>
                <w:b w:val="0"/>
                <w:bCs w:val="0"/>
                <w:vanish/>
                <w:szCs w:val="18"/>
              </w:rPr>
            </w:pPr>
            <w:r w:rsidRPr="002D04EB">
              <w:rPr>
                <w:rFonts w:cs="Arial"/>
                <w:b w:val="0"/>
                <w:bCs w:val="0"/>
                <w:vanish/>
                <w:szCs w:val="18"/>
              </w:rPr>
              <w:t>4.0</w:t>
            </w:r>
          </w:p>
        </w:tc>
        <w:tc>
          <w:tcPr>
            <w:tcW w:w="1295" w:type="dxa"/>
            <w:vAlign w:val="center"/>
          </w:tcPr>
          <w:p w14:paraId="7A01BC82" w14:textId="77777777" w:rsidR="00976A4D" w:rsidRPr="002D04EB" w:rsidRDefault="00976A4D" w:rsidP="00026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vanish/>
                <w:szCs w:val="18"/>
              </w:rPr>
            </w:pPr>
            <w:r w:rsidRPr="002D04EB">
              <w:rPr>
                <w:rFonts w:cs="Arial"/>
                <w:vanish/>
                <w:szCs w:val="18"/>
              </w:rPr>
              <w:t>10/01/2015</w:t>
            </w:r>
          </w:p>
        </w:tc>
        <w:tc>
          <w:tcPr>
            <w:tcW w:w="4195" w:type="dxa"/>
            <w:vAlign w:val="center"/>
          </w:tcPr>
          <w:p w14:paraId="2FA9C3C3" w14:textId="77777777" w:rsidR="00976A4D" w:rsidRPr="002D04EB" w:rsidRDefault="00976A4D" w:rsidP="00026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vanish/>
                <w:szCs w:val="18"/>
              </w:rPr>
            </w:pPr>
            <w:r w:rsidRPr="002D04EB">
              <w:rPr>
                <w:rFonts w:cs="Arial"/>
                <w:vanish/>
                <w:szCs w:val="18"/>
              </w:rPr>
              <w:t>Updated to reflect latest FHWA approved specification (FA 6-4-15).</w:t>
            </w:r>
          </w:p>
        </w:tc>
        <w:tc>
          <w:tcPr>
            <w:tcW w:w="1620" w:type="dxa"/>
            <w:vAlign w:val="center"/>
          </w:tcPr>
          <w:p w14:paraId="1EC7D60D" w14:textId="77777777" w:rsidR="00976A4D" w:rsidRPr="002D04EB" w:rsidRDefault="00976A4D" w:rsidP="00026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vanish/>
                <w:szCs w:val="18"/>
              </w:rPr>
            </w:pPr>
            <w:r w:rsidRPr="002D04EB">
              <w:rPr>
                <w:rFonts w:cs="Arial"/>
                <w:vanish/>
                <w:szCs w:val="18"/>
              </w:rPr>
              <w:t>Ron Meyer</w:t>
            </w:r>
          </w:p>
        </w:tc>
        <w:tc>
          <w:tcPr>
            <w:tcW w:w="1728" w:type="dxa"/>
            <w:vAlign w:val="center"/>
          </w:tcPr>
          <w:p w14:paraId="736B6BC3" w14:textId="77777777" w:rsidR="00976A4D" w:rsidRPr="002D04EB" w:rsidRDefault="00976A4D" w:rsidP="00026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vanish/>
                <w:szCs w:val="18"/>
              </w:rPr>
            </w:pPr>
            <w:r w:rsidRPr="002D04EB">
              <w:rPr>
                <w:rFonts w:cs="Arial"/>
                <w:vanish/>
                <w:szCs w:val="18"/>
              </w:rPr>
              <w:t>No</w:t>
            </w:r>
          </w:p>
        </w:tc>
      </w:tr>
      <w:tr w:rsidR="00976A4D" w:rsidRPr="002D04EB" w14:paraId="7C986C29" w14:textId="77777777" w:rsidTr="00976A4D">
        <w:tblPrEx>
          <w:jc w:val="center"/>
        </w:tblPrEx>
        <w:trPr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hideMark/>
          </w:tcPr>
          <w:p w14:paraId="00F4A6F4" w14:textId="77777777" w:rsidR="00976A4D" w:rsidRPr="002D04EB" w:rsidRDefault="00976A4D" w:rsidP="000263E0">
            <w:pPr>
              <w:rPr>
                <w:b w:val="0"/>
                <w:bCs w:val="0"/>
                <w:vanish/>
                <w:sz w:val="24"/>
                <w:szCs w:val="24"/>
              </w:rPr>
            </w:pPr>
            <w:r w:rsidRPr="002D04EB">
              <w:rPr>
                <w:vanish/>
                <w:sz w:val="24"/>
                <w:szCs w:val="24"/>
              </w:rPr>
              <w:t>REV.</w:t>
            </w:r>
          </w:p>
        </w:tc>
        <w:tc>
          <w:tcPr>
            <w:tcW w:w="1295" w:type="dxa"/>
            <w:hideMark/>
          </w:tcPr>
          <w:p w14:paraId="44B58D05" w14:textId="77777777" w:rsidR="00976A4D" w:rsidRPr="002D04EB" w:rsidRDefault="00976A4D" w:rsidP="00026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vanish/>
                <w:sz w:val="24"/>
                <w:szCs w:val="24"/>
              </w:rPr>
            </w:pPr>
            <w:r w:rsidRPr="002D04EB">
              <w:rPr>
                <w:vanish/>
                <w:sz w:val="24"/>
                <w:szCs w:val="24"/>
              </w:rPr>
              <w:t>DATE</w:t>
            </w:r>
          </w:p>
        </w:tc>
        <w:tc>
          <w:tcPr>
            <w:tcW w:w="4195" w:type="dxa"/>
            <w:hideMark/>
          </w:tcPr>
          <w:p w14:paraId="03EFE35F" w14:textId="77777777" w:rsidR="00976A4D" w:rsidRPr="002D04EB" w:rsidRDefault="00976A4D" w:rsidP="00026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vanish/>
                <w:sz w:val="24"/>
                <w:szCs w:val="24"/>
              </w:rPr>
            </w:pPr>
            <w:r w:rsidRPr="002D04EB">
              <w:rPr>
                <w:vanish/>
                <w:sz w:val="24"/>
                <w:szCs w:val="24"/>
              </w:rPr>
              <w:t>DESCRIPTION</w:t>
            </w:r>
          </w:p>
        </w:tc>
        <w:tc>
          <w:tcPr>
            <w:tcW w:w="1620" w:type="dxa"/>
            <w:hideMark/>
          </w:tcPr>
          <w:p w14:paraId="24F25754" w14:textId="77777777" w:rsidR="00976A4D" w:rsidRPr="002D04EB" w:rsidRDefault="00976A4D" w:rsidP="00026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anish/>
                <w:sz w:val="24"/>
                <w:szCs w:val="24"/>
              </w:rPr>
            </w:pPr>
            <w:r w:rsidRPr="002D04EB">
              <w:rPr>
                <w:vanish/>
                <w:sz w:val="24"/>
                <w:szCs w:val="24"/>
              </w:rPr>
              <w:t xml:space="preserve">AUTHORED </w:t>
            </w:r>
          </w:p>
          <w:p w14:paraId="000D049E" w14:textId="77777777" w:rsidR="00976A4D" w:rsidRPr="002D04EB" w:rsidRDefault="00976A4D" w:rsidP="00026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vanish/>
                <w:sz w:val="24"/>
                <w:szCs w:val="24"/>
              </w:rPr>
            </w:pPr>
            <w:r w:rsidRPr="002D04EB">
              <w:rPr>
                <w:vanish/>
                <w:sz w:val="24"/>
                <w:szCs w:val="24"/>
              </w:rPr>
              <w:t>BY</w:t>
            </w:r>
          </w:p>
        </w:tc>
        <w:tc>
          <w:tcPr>
            <w:tcW w:w="1728" w:type="dxa"/>
          </w:tcPr>
          <w:p w14:paraId="0E76BF60" w14:textId="77777777" w:rsidR="00976A4D" w:rsidRPr="002D04EB" w:rsidRDefault="00976A4D" w:rsidP="00026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anish/>
                <w:sz w:val="24"/>
                <w:szCs w:val="24"/>
              </w:rPr>
            </w:pPr>
            <w:r w:rsidRPr="002D04EB">
              <w:rPr>
                <w:vanish/>
                <w:sz w:val="24"/>
                <w:szCs w:val="24"/>
              </w:rPr>
              <w:t>REV MORE STRINGENT?</w:t>
            </w:r>
          </w:p>
        </w:tc>
      </w:tr>
      <w:tr w:rsidR="00976A4D" w:rsidRPr="002D04EB" w14:paraId="71DFFA47" w14:textId="77777777" w:rsidTr="00976A4D">
        <w:tblPrEx>
          <w:jc w:val="center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hideMark/>
          </w:tcPr>
          <w:p w14:paraId="7E7A67C8" w14:textId="77777777" w:rsidR="00976A4D" w:rsidRPr="002D04EB" w:rsidRDefault="00976A4D" w:rsidP="000263E0">
            <w:pPr>
              <w:rPr>
                <w:rFonts w:cs="Arial"/>
                <w:b w:val="0"/>
                <w:bCs w:val="0"/>
                <w:vanish/>
                <w:szCs w:val="18"/>
              </w:rPr>
            </w:pPr>
            <w:r w:rsidRPr="002D04EB">
              <w:rPr>
                <w:rFonts w:cs="Arial"/>
                <w:b w:val="0"/>
                <w:vanish/>
                <w:szCs w:val="18"/>
              </w:rPr>
              <w:t>1.0</w:t>
            </w:r>
          </w:p>
        </w:tc>
        <w:tc>
          <w:tcPr>
            <w:tcW w:w="1295" w:type="dxa"/>
          </w:tcPr>
          <w:p w14:paraId="38EC5A45" w14:textId="77777777" w:rsidR="00976A4D" w:rsidRPr="002D04EB" w:rsidRDefault="00976A4D" w:rsidP="00026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vanish/>
                <w:szCs w:val="18"/>
              </w:rPr>
            </w:pPr>
            <w:r w:rsidRPr="002D04EB">
              <w:rPr>
                <w:rFonts w:cs="Arial"/>
                <w:vanish/>
                <w:szCs w:val="18"/>
              </w:rPr>
              <w:t>02/14/2013</w:t>
            </w:r>
          </w:p>
        </w:tc>
        <w:tc>
          <w:tcPr>
            <w:tcW w:w="4195" w:type="dxa"/>
            <w:hideMark/>
          </w:tcPr>
          <w:p w14:paraId="5E4FD139" w14:textId="77777777" w:rsidR="00976A4D" w:rsidRPr="002D04EB" w:rsidRDefault="00976A4D" w:rsidP="00026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vanish/>
                <w:szCs w:val="18"/>
              </w:rPr>
            </w:pPr>
            <w:r w:rsidRPr="002D04EB">
              <w:rPr>
                <w:rFonts w:cs="Arial"/>
                <w:vanish/>
                <w:szCs w:val="18"/>
              </w:rPr>
              <w:t>Conversion to word and update matrix for new 660 detection spec</w:t>
            </w:r>
          </w:p>
        </w:tc>
        <w:tc>
          <w:tcPr>
            <w:tcW w:w="1620" w:type="dxa"/>
          </w:tcPr>
          <w:p w14:paraId="371A4E7A" w14:textId="77777777" w:rsidR="00976A4D" w:rsidRPr="002D04EB" w:rsidRDefault="00976A4D" w:rsidP="00026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vanish/>
                <w:szCs w:val="18"/>
              </w:rPr>
            </w:pPr>
            <w:r w:rsidRPr="002D04EB">
              <w:rPr>
                <w:rFonts w:cs="Arial"/>
                <w:vanish/>
                <w:szCs w:val="18"/>
              </w:rPr>
              <w:t>David Bremer</w:t>
            </w:r>
          </w:p>
        </w:tc>
        <w:tc>
          <w:tcPr>
            <w:tcW w:w="1728" w:type="dxa"/>
          </w:tcPr>
          <w:p w14:paraId="07415ED6" w14:textId="77777777" w:rsidR="00976A4D" w:rsidRPr="002D04EB" w:rsidRDefault="00976A4D" w:rsidP="00026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vanish/>
                <w:szCs w:val="18"/>
              </w:rPr>
            </w:pPr>
            <w:r w:rsidRPr="002D04EB">
              <w:rPr>
                <w:rFonts w:cs="Arial"/>
                <w:vanish/>
                <w:szCs w:val="18"/>
              </w:rPr>
              <w:t>No</w:t>
            </w:r>
          </w:p>
        </w:tc>
      </w:tr>
      <w:tr w:rsidR="00976A4D" w:rsidRPr="002D04EB" w14:paraId="37D23721" w14:textId="77777777" w:rsidTr="00976A4D">
        <w:tblPrEx>
          <w:jc w:val="center"/>
        </w:tblPrEx>
        <w:trPr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38915B06" w14:textId="77777777" w:rsidR="00976A4D" w:rsidRPr="002D04EB" w:rsidRDefault="00976A4D" w:rsidP="000263E0">
            <w:pPr>
              <w:rPr>
                <w:rFonts w:cs="Arial"/>
                <w:b w:val="0"/>
                <w:bCs w:val="0"/>
                <w:vanish/>
                <w:szCs w:val="18"/>
              </w:rPr>
            </w:pPr>
            <w:r w:rsidRPr="002D04EB">
              <w:rPr>
                <w:rFonts w:cs="Arial"/>
                <w:b w:val="0"/>
                <w:vanish/>
                <w:szCs w:val="18"/>
              </w:rPr>
              <w:t>2.0</w:t>
            </w:r>
          </w:p>
        </w:tc>
        <w:tc>
          <w:tcPr>
            <w:tcW w:w="1295" w:type="dxa"/>
          </w:tcPr>
          <w:p w14:paraId="3B5DB7F1" w14:textId="77777777" w:rsidR="00976A4D" w:rsidRPr="002D04EB" w:rsidRDefault="00976A4D" w:rsidP="00026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vanish/>
                <w:szCs w:val="18"/>
              </w:rPr>
            </w:pPr>
            <w:r w:rsidRPr="002D04EB">
              <w:rPr>
                <w:rFonts w:cs="Arial"/>
                <w:vanish/>
                <w:szCs w:val="18"/>
              </w:rPr>
              <w:t>03/28/2013</w:t>
            </w:r>
          </w:p>
        </w:tc>
        <w:tc>
          <w:tcPr>
            <w:tcW w:w="4195" w:type="dxa"/>
          </w:tcPr>
          <w:p w14:paraId="15666C53" w14:textId="77777777" w:rsidR="00976A4D" w:rsidRPr="002D04EB" w:rsidRDefault="00976A4D" w:rsidP="00026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vanish/>
                <w:szCs w:val="18"/>
              </w:rPr>
            </w:pPr>
            <w:r w:rsidRPr="002D04EB">
              <w:rPr>
                <w:rFonts w:cs="Arial"/>
                <w:vanish/>
                <w:szCs w:val="18"/>
              </w:rPr>
              <w:t>Remove warranty language</w:t>
            </w:r>
          </w:p>
        </w:tc>
        <w:tc>
          <w:tcPr>
            <w:tcW w:w="1620" w:type="dxa"/>
          </w:tcPr>
          <w:p w14:paraId="1556627A" w14:textId="77777777" w:rsidR="00976A4D" w:rsidRPr="002D04EB" w:rsidRDefault="00976A4D" w:rsidP="00026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vanish/>
                <w:szCs w:val="18"/>
              </w:rPr>
            </w:pPr>
            <w:r w:rsidRPr="002D04EB">
              <w:rPr>
                <w:rFonts w:cs="Arial"/>
                <w:vanish/>
                <w:szCs w:val="18"/>
              </w:rPr>
              <w:t>David Bremer</w:t>
            </w:r>
          </w:p>
        </w:tc>
        <w:tc>
          <w:tcPr>
            <w:tcW w:w="1728" w:type="dxa"/>
          </w:tcPr>
          <w:p w14:paraId="2E0CB03F" w14:textId="77777777" w:rsidR="00976A4D" w:rsidRPr="002D04EB" w:rsidRDefault="00976A4D" w:rsidP="00026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vanish/>
                <w:szCs w:val="18"/>
              </w:rPr>
            </w:pPr>
            <w:r w:rsidRPr="002D04EB">
              <w:rPr>
                <w:rFonts w:cs="Arial"/>
                <w:vanish/>
                <w:szCs w:val="18"/>
              </w:rPr>
              <w:t>No</w:t>
            </w:r>
          </w:p>
        </w:tc>
      </w:tr>
      <w:tr w:rsidR="00976A4D" w:rsidRPr="002D04EB" w14:paraId="4A106CFA" w14:textId="77777777" w:rsidTr="00976A4D">
        <w:tblPrEx>
          <w:jc w:val="center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1699C974" w14:textId="77777777" w:rsidR="00976A4D" w:rsidRPr="002D04EB" w:rsidRDefault="00976A4D" w:rsidP="000263E0">
            <w:pPr>
              <w:rPr>
                <w:rFonts w:cs="Arial"/>
                <w:b w:val="0"/>
                <w:bCs w:val="0"/>
                <w:vanish/>
                <w:szCs w:val="18"/>
              </w:rPr>
            </w:pPr>
            <w:r w:rsidRPr="002D04EB">
              <w:rPr>
                <w:rFonts w:cs="Arial"/>
                <w:b w:val="0"/>
                <w:vanish/>
                <w:szCs w:val="18"/>
              </w:rPr>
              <w:t>3.0</w:t>
            </w:r>
          </w:p>
        </w:tc>
        <w:tc>
          <w:tcPr>
            <w:tcW w:w="1295" w:type="dxa"/>
          </w:tcPr>
          <w:p w14:paraId="24D2202A" w14:textId="77777777" w:rsidR="00976A4D" w:rsidRPr="002D04EB" w:rsidRDefault="00976A4D" w:rsidP="00026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vanish/>
                <w:szCs w:val="18"/>
              </w:rPr>
            </w:pPr>
            <w:r w:rsidRPr="002D04EB">
              <w:rPr>
                <w:rFonts w:cs="Arial"/>
                <w:vanish/>
                <w:szCs w:val="18"/>
              </w:rPr>
              <w:t>12/19/2013</w:t>
            </w:r>
          </w:p>
        </w:tc>
        <w:tc>
          <w:tcPr>
            <w:tcW w:w="4195" w:type="dxa"/>
          </w:tcPr>
          <w:p w14:paraId="2C28A780" w14:textId="77777777" w:rsidR="00976A4D" w:rsidRPr="002D04EB" w:rsidRDefault="00976A4D" w:rsidP="00026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vanish/>
                <w:szCs w:val="18"/>
              </w:rPr>
            </w:pPr>
            <w:r w:rsidRPr="002D04EB">
              <w:rPr>
                <w:rFonts w:cs="Arial"/>
                <w:vanish/>
                <w:szCs w:val="18"/>
              </w:rPr>
              <w:t>Replaced FDOT logo with latest approved one and added CM ID # to header.</w:t>
            </w:r>
          </w:p>
          <w:p w14:paraId="2EAEB4D7" w14:textId="77777777" w:rsidR="00976A4D" w:rsidRPr="002D04EB" w:rsidRDefault="00976A4D" w:rsidP="00026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vanish/>
                <w:szCs w:val="18"/>
              </w:rPr>
            </w:pPr>
            <w:r w:rsidRPr="002D04EB">
              <w:rPr>
                <w:rFonts w:cs="Arial"/>
                <w:vanish/>
                <w:szCs w:val="18"/>
              </w:rPr>
              <w:t>Revised document approver title.</w:t>
            </w:r>
          </w:p>
        </w:tc>
        <w:tc>
          <w:tcPr>
            <w:tcW w:w="1620" w:type="dxa"/>
          </w:tcPr>
          <w:p w14:paraId="7F5C5FB0" w14:textId="77777777" w:rsidR="00976A4D" w:rsidRPr="002D04EB" w:rsidRDefault="00976A4D" w:rsidP="00026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vanish/>
                <w:szCs w:val="18"/>
              </w:rPr>
            </w:pPr>
            <w:r w:rsidRPr="002D04EB">
              <w:rPr>
                <w:rFonts w:cs="Arial"/>
                <w:vanish/>
                <w:szCs w:val="18"/>
              </w:rPr>
              <w:t>David Bremer</w:t>
            </w:r>
          </w:p>
          <w:p w14:paraId="15CFDD00" w14:textId="77777777" w:rsidR="00976A4D" w:rsidRPr="002D04EB" w:rsidRDefault="00976A4D" w:rsidP="00026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vanish/>
                <w:szCs w:val="18"/>
              </w:rPr>
            </w:pPr>
            <w:r w:rsidRPr="002D04EB">
              <w:rPr>
                <w:rFonts w:cs="Arial"/>
                <w:vanish/>
                <w:szCs w:val="18"/>
              </w:rPr>
              <w:t>Kelli Moser</w:t>
            </w:r>
          </w:p>
        </w:tc>
        <w:tc>
          <w:tcPr>
            <w:tcW w:w="1728" w:type="dxa"/>
          </w:tcPr>
          <w:p w14:paraId="625DF86E" w14:textId="77777777" w:rsidR="00976A4D" w:rsidRPr="002D04EB" w:rsidRDefault="00976A4D" w:rsidP="00026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vanish/>
                <w:szCs w:val="18"/>
              </w:rPr>
            </w:pPr>
            <w:r w:rsidRPr="002D04EB">
              <w:rPr>
                <w:rFonts w:cs="Arial"/>
                <w:vanish/>
                <w:szCs w:val="18"/>
              </w:rPr>
              <w:t>No</w:t>
            </w:r>
          </w:p>
        </w:tc>
      </w:tr>
      <w:tr w:rsidR="00976A4D" w:rsidRPr="002D04EB" w14:paraId="64D9AFF8" w14:textId="77777777" w:rsidTr="00976A4D">
        <w:tblPrEx>
          <w:jc w:val="center"/>
        </w:tblPrEx>
        <w:trPr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73318490" w14:textId="77777777" w:rsidR="00976A4D" w:rsidRPr="002D04EB" w:rsidRDefault="00976A4D" w:rsidP="000263E0">
            <w:pPr>
              <w:rPr>
                <w:rFonts w:cs="Arial"/>
                <w:b w:val="0"/>
                <w:bCs w:val="0"/>
                <w:vanish/>
                <w:szCs w:val="18"/>
              </w:rPr>
            </w:pPr>
            <w:r w:rsidRPr="002D04EB">
              <w:rPr>
                <w:rFonts w:cs="Arial"/>
                <w:b w:val="0"/>
                <w:vanish/>
                <w:szCs w:val="18"/>
              </w:rPr>
              <w:lastRenderedPageBreak/>
              <w:t>3.13</w:t>
            </w:r>
          </w:p>
        </w:tc>
        <w:tc>
          <w:tcPr>
            <w:tcW w:w="1295" w:type="dxa"/>
          </w:tcPr>
          <w:p w14:paraId="4DB78F08" w14:textId="77777777" w:rsidR="00976A4D" w:rsidRPr="002D04EB" w:rsidRDefault="00976A4D" w:rsidP="00026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vanish/>
                <w:szCs w:val="18"/>
              </w:rPr>
            </w:pPr>
            <w:r w:rsidRPr="002D04EB">
              <w:rPr>
                <w:rFonts w:cs="Arial"/>
                <w:vanish/>
                <w:szCs w:val="18"/>
              </w:rPr>
              <w:t>03/17/2015</w:t>
            </w:r>
          </w:p>
        </w:tc>
        <w:tc>
          <w:tcPr>
            <w:tcW w:w="4195" w:type="dxa"/>
          </w:tcPr>
          <w:p w14:paraId="15F71687" w14:textId="77777777" w:rsidR="00976A4D" w:rsidRPr="002D04EB" w:rsidRDefault="00976A4D" w:rsidP="00026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vanish/>
                <w:szCs w:val="18"/>
              </w:rPr>
            </w:pPr>
            <w:r w:rsidRPr="002D04EB">
              <w:rPr>
                <w:rFonts w:cs="Arial"/>
                <w:vanish/>
                <w:szCs w:val="18"/>
              </w:rPr>
              <w:t>Updated to TERL approved specification.</w:t>
            </w:r>
          </w:p>
        </w:tc>
        <w:tc>
          <w:tcPr>
            <w:tcW w:w="1620" w:type="dxa"/>
          </w:tcPr>
          <w:p w14:paraId="4327ECBE" w14:textId="77777777" w:rsidR="00976A4D" w:rsidRPr="002D04EB" w:rsidRDefault="00976A4D" w:rsidP="00026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vanish/>
                <w:szCs w:val="18"/>
              </w:rPr>
            </w:pPr>
            <w:r w:rsidRPr="002D04EB">
              <w:rPr>
                <w:rFonts w:cs="Arial"/>
                <w:vanish/>
                <w:szCs w:val="18"/>
              </w:rPr>
              <w:t>David Bremer</w:t>
            </w:r>
          </w:p>
        </w:tc>
        <w:tc>
          <w:tcPr>
            <w:tcW w:w="1728" w:type="dxa"/>
          </w:tcPr>
          <w:p w14:paraId="6DB21B99" w14:textId="77777777" w:rsidR="00976A4D" w:rsidRPr="002D04EB" w:rsidRDefault="00976A4D" w:rsidP="00026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vanish/>
                <w:szCs w:val="18"/>
              </w:rPr>
            </w:pPr>
            <w:r w:rsidRPr="002D04EB">
              <w:rPr>
                <w:rFonts w:cs="Arial"/>
                <w:vanish/>
                <w:szCs w:val="18"/>
              </w:rPr>
              <w:t>No</w:t>
            </w:r>
          </w:p>
        </w:tc>
      </w:tr>
      <w:tr w:rsidR="00976A4D" w:rsidRPr="002D04EB" w14:paraId="780A6D89" w14:textId="77777777" w:rsidTr="00976A4D">
        <w:tblPrEx>
          <w:jc w:val="center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</w:tcPr>
          <w:p w14:paraId="0E40B2CF" w14:textId="77777777" w:rsidR="00976A4D" w:rsidRPr="002D04EB" w:rsidRDefault="00976A4D" w:rsidP="000263E0">
            <w:pPr>
              <w:rPr>
                <w:rFonts w:cs="Arial"/>
                <w:b w:val="0"/>
                <w:bCs w:val="0"/>
                <w:vanish/>
                <w:szCs w:val="18"/>
              </w:rPr>
            </w:pPr>
            <w:r w:rsidRPr="002D04EB">
              <w:rPr>
                <w:rFonts w:cs="Arial"/>
                <w:b w:val="0"/>
                <w:bCs w:val="0"/>
                <w:vanish/>
                <w:szCs w:val="18"/>
              </w:rPr>
              <w:t>4.0</w:t>
            </w:r>
          </w:p>
        </w:tc>
        <w:tc>
          <w:tcPr>
            <w:tcW w:w="1295" w:type="dxa"/>
          </w:tcPr>
          <w:p w14:paraId="63187063" w14:textId="77777777" w:rsidR="00976A4D" w:rsidRPr="002D04EB" w:rsidRDefault="00976A4D" w:rsidP="00026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vanish/>
                <w:szCs w:val="18"/>
              </w:rPr>
            </w:pPr>
            <w:r w:rsidRPr="002D04EB">
              <w:rPr>
                <w:rFonts w:cs="Arial"/>
                <w:vanish/>
                <w:szCs w:val="18"/>
              </w:rPr>
              <w:t>10/01/2015</w:t>
            </w:r>
          </w:p>
        </w:tc>
        <w:tc>
          <w:tcPr>
            <w:tcW w:w="4195" w:type="dxa"/>
          </w:tcPr>
          <w:p w14:paraId="3B9C60DA" w14:textId="77777777" w:rsidR="00976A4D" w:rsidRPr="002D04EB" w:rsidRDefault="00976A4D" w:rsidP="00026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vanish/>
                <w:szCs w:val="18"/>
              </w:rPr>
            </w:pPr>
            <w:r w:rsidRPr="002D04EB">
              <w:rPr>
                <w:rFonts w:cs="Arial"/>
                <w:vanish/>
                <w:szCs w:val="18"/>
              </w:rPr>
              <w:t>Updated to reflect latest FHWA approved specification (FA 6-4-15).</w:t>
            </w:r>
          </w:p>
        </w:tc>
        <w:tc>
          <w:tcPr>
            <w:tcW w:w="1620" w:type="dxa"/>
          </w:tcPr>
          <w:p w14:paraId="793C71B2" w14:textId="77777777" w:rsidR="00976A4D" w:rsidRPr="002D04EB" w:rsidRDefault="00976A4D" w:rsidP="00026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vanish/>
                <w:szCs w:val="18"/>
              </w:rPr>
            </w:pPr>
            <w:r w:rsidRPr="002D04EB">
              <w:rPr>
                <w:rFonts w:cs="Arial"/>
                <w:vanish/>
                <w:szCs w:val="18"/>
              </w:rPr>
              <w:t>Ron Meyer</w:t>
            </w:r>
          </w:p>
        </w:tc>
        <w:tc>
          <w:tcPr>
            <w:tcW w:w="1728" w:type="dxa"/>
          </w:tcPr>
          <w:p w14:paraId="1EE2A616" w14:textId="77777777" w:rsidR="00976A4D" w:rsidRPr="002D04EB" w:rsidRDefault="00976A4D" w:rsidP="00026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vanish/>
                <w:szCs w:val="18"/>
              </w:rPr>
            </w:pPr>
            <w:r w:rsidRPr="002D04EB">
              <w:rPr>
                <w:rFonts w:cs="Arial"/>
                <w:vanish/>
                <w:szCs w:val="18"/>
              </w:rPr>
              <w:t>No</w:t>
            </w:r>
          </w:p>
        </w:tc>
      </w:tr>
    </w:tbl>
    <w:p w14:paraId="43190EEA" w14:textId="77777777" w:rsidR="00976A4D" w:rsidRDefault="00976A4D" w:rsidP="00EE17D1">
      <w:pPr>
        <w:tabs>
          <w:tab w:val="left" w:pos="1080"/>
        </w:tabs>
      </w:pPr>
    </w:p>
    <w:sectPr w:rsidR="00976A4D" w:rsidSect="00260BD3">
      <w:pgSz w:w="12240" w:h="15840"/>
      <w:pgMar w:top="1440" w:right="1440" w:bottom="1440" w:left="1440" w:header="450" w:footer="4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5411A" w14:textId="77777777" w:rsidR="008D6074" w:rsidRDefault="008D6074" w:rsidP="006014C2">
      <w:pPr>
        <w:spacing w:after="0" w:line="240" w:lineRule="auto"/>
      </w:pPr>
      <w:r>
        <w:separator/>
      </w:r>
    </w:p>
  </w:endnote>
  <w:endnote w:type="continuationSeparator" w:id="0">
    <w:p w14:paraId="61D6E28D" w14:textId="77777777" w:rsidR="008D6074" w:rsidRDefault="008D6074" w:rsidP="006014C2">
      <w:pPr>
        <w:spacing w:after="0" w:line="240" w:lineRule="auto"/>
      </w:pPr>
      <w:r>
        <w:continuationSeparator/>
      </w:r>
    </w:p>
  </w:endnote>
  <w:endnote w:type="continuationNotice" w:id="1">
    <w:p w14:paraId="18124347" w14:textId="77777777" w:rsidR="008D6074" w:rsidRDefault="008D60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CEE14" w14:textId="77777777" w:rsidR="00F30269" w:rsidRPr="006014C2" w:rsidRDefault="00434391" w:rsidP="00BA5D52">
    <w:pPr>
      <w:tabs>
        <w:tab w:val="left" w:pos="1260"/>
        <w:tab w:val="left" w:pos="1890"/>
        <w:tab w:val="left" w:pos="1980"/>
        <w:tab w:val="left" w:pos="2340"/>
        <w:tab w:val="left" w:pos="3060"/>
        <w:tab w:val="center" w:pos="6480"/>
        <w:tab w:val="left" w:pos="10890"/>
        <w:tab w:val="left" w:pos="12510"/>
        <w:tab w:val="left" w:pos="13320"/>
        <w:tab w:val="left" w:pos="13410"/>
        <w:tab w:val="left" w:pos="13770"/>
        <w:tab w:val="left" w:pos="14400"/>
      </w:tabs>
      <w:jc w:val="center"/>
      <w:rPr>
        <w:u w:val="single"/>
      </w:rPr>
    </w:pPr>
    <w:sdt>
      <w:sdtPr>
        <w:rPr>
          <w:sz w:val="16"/>
          <w:szCs w:val="16"/>
        </w:rPr>
        <w:id w:val="5037556"/>
        <w:docPartObj>
          <w:docPartGallery w:val="Page Numbers (Top of Page)"/>
          <w:docPartUnique/>
        </w:docPartObj>
      </w:sdtPr>
      <w:sdtEndPr/>
      <w:sdtContent>
        <w:r w:rsidR="00F30269" w:rsidRPr="006014C2">
          <w:rPr>
            <w:sz w:val="16"/>
            <w:szCs w:val="16"/>
          </w:rPr>
          <w:t xml:space="preserve">Page </w:t>
        </w:r>
        <w:r w:rsidR="00F30269" w:rsidRPr="006014C2">
          <w:rPr>
            <w:sz w:val="16"/>
            <w:szCs w:val="16"/>
          </w:rPr>
          <w:fldChar w:fldCharType="begin"/>
        </w:r>
        <w:r w:rsidR="00F30269" w:rsidRPr="006014C2">
          <w:rPr>
            <w:sz w:val="16"/>
            <w:szCs w:val="16"/>
          </w:rPr>
          <w:instrText xml:space="preserve"> PAGE </w:instrText>
        </w:r>
        <w:r w:rsidR="00F30269" w:rsidRPr="006014C2">
          <w:rPr>
            <w:sz w:val="16"/>
            <w:szCs w:val="16"/>
          </w:rPr>
          <w:fldChar w:fldCharType="separate"/>
        </w:r>
        <w:r w:rsidR="000F03A1">
          <w:rPr>
            <w:noProof/>
            <w:sz w:val="16"/>
            <w:szCs w:val="16"/>
          </w:rPr>
          <w:t>4</w:t>
        </w:r>
        <w:r w:rsidR="00F30269" w:rsidRPr="006014C2">
          <w:rPr>
            <w:sz w:val="16"/>
            <w:szCs w:val="16"/>
          </w:rPr>
          <w:fldChar w:fldCharType="end"/>
        </w:r>
        <w:r w:rsidR="00F30269" w:rsidRPr="006014C2">
          <w:rPr>
            <w:sz w:val="16"/>
            <w:szCs w:val="16"/>
          </w:rPr>
          <w:t xml:space="preserve"> of </w:t>
        </w:r>
        <w:r w:rsidR="00F30269" w:rsidRPr="006014C2">
          <w:rPr>
            <w:sz w:val="16"/>
            <w:szCs w:val="16"/>
          </w:rPr>
          <w:fldChar w:fldCharType="begin"/>
        </w:r>
        <w:r w:rsidR="00F30269" w:rsidRPr="006014C2">
          <w:rPr>
            <w:sz w:val="16"/>
            <w:szCs w:val="16"/>
          </w:rPr>
          <w:instrText xml:space="preserve"> NUMPAGES  </w:instrText>
        </w:r>
        <w:r w:rsidR="00F30269" w:rsidRPr="006014C2">
          <w:rPr>
            <w:sz w:val="16"/>
            <w:szCs w:val="16"/>
          </w:rPr>
          <w:fldChar w:fldCharType="separate"/>
        </w:r>
        <w:r w:rsidR="000F03A1">
          <w:rPr>
            <w:noProof/>
            <w:sz w:val="16"/>
            <w:szCs w:val="16"/>
          </w:rPr>
          <w:t>4</w:t>
        </w:r>
        <w:r w:rsidR="00F30269" w:rsidRPr="006014C2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72F54" w14:textId="77777777" w:rsidR="00F30269" w:rsidRDefault="00434391" w:rsidP="001B2C7F">
    <w:pPr>
      <w:pStyle w:val="Footer"/>
      <w:jc w:val="center"/>
    </w:pPr>
    <w:sdt>
      <w:sdtPr>
        <w:rPr>
          <w:sz w:val="16"/>
          <w:szCs w:val="16"/>
        </w:rPr>
        <w:id w:val="3494705"/>
        <w:docPartObj>
          <w:docPartGallery w:val="Page Numbers (Top of Page)"/>
          <w:docPartUnique/>
        </w:docPartObj>
      </w:sdtPr>
      <w:sdtEndPr/>
      <w:sdtContent>
        <w:r w:rsidR="00F30269" w:rsidRPr="006014C2">
          <w:rPr>
            <w:sz w:val="16"/>
            <w:szCs w:val="16"/>
          </w:rPr>
          <w:t xml:space="preserve">Page </w:t>
        </w:r>
        <w:r w:rsidR="00F30269" w:rsidRPr="006014C2">
          <w:rPr>
            <w:sz w:val="16"/>
            <w:szCs w:val="16"/>
          </w:rPr>
          <w:fldChar w:fldCharType="begin"/>
        </w:r>
        <w:r w:rsidR="00F30269" w:rsidRPr="006014C2">
          <w:rPr>
            <w:sz w:val="16"/>
            <w:szCs w:val="16"/>
          </w:rPr>
          <w:instrText xml:space="preserve"> PAGE </w:instrText>
        </w:r>
        <w:r w:rsidR="00F30269" w:rsidRPr="006014C2">
          <w:rPr>
            <w:sz w:val="16"/>
            <w:szCs w:val="16"/>
          </w:rPr>
          <w:fldChar w:fldCharType="separate"/>
        </w:r>
        <w:r w:rsidR="000F03A1">
          <w:rPr>
            <w:noProof/>
            <w:sz w:val="16"/>
            <w:szCs w:val="16"/>
          </w:rPr>
          <w:t>1</w:t>
        </w:r>
        <w:r w:rsidR="00F30269" w:rsidRPr="006014C2">
          <w:rPr>
            <w:sz w:val="16"/>
            <w:szCs w:val="16"/>
          </w:rPr>
          <w:fldChar w:fldCharType="end"/>
        </w:r>
        <w:r w:rsidR="00F30269" w:rsidRPr="006014C2">
          <w:rPr>
            <w:sz w:val="16"/>
            <w:szCs w:val="16"/>
          </w:rPr>
          <w:t xml:space="preserve"> of </w:t>
        </w:r>
        <w:r w:rsidR="00F30269" w:rsidRPr="006014C2">
          <w:rPr>
            <w:sz w:val="16"/>
            <w:szCs w:val="16"/>
          </w:rPr>
          <w:fldChar w:fldCharType="begin"/>
        </w:r>
        <w:r w:rsidR="00F30269" w:rsidRPr="006014C2">
          <w:rPr>
            <w:sz w:val="16"/>
            <w:szCs w:val="16"/>
          </w:rPr>
          <w:instrText xml:space="preserve"> NUMPAGES  </w:instrText>
        </w:r>
        <w:r w:rsidR="00F30269" w:rsidRPr="006014C2">
          <w:rPr>
            <w:sz w:val="16"/>
            <w:szCs w:val="16"/>
          </w:rPr>
          <w:fldChar w:fldCharType="separate"/>
        </w:r>
        <w:r w:rsidR="000F03A1">
          <w:rPr>
            <w:noProof/>
            <w:sz w:val="16"/>
            <w:szCs w:val="16"/>
          </w:rPr>
          <w:t>4</w:t>
        </w:r>
        <w:r w:rsidR="00F30269" w:rsidRPr="006014C2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E4ADF" w14:textId="77777777" w:rsidR="008D6074" w:rsidRDefault="008D6074" w:rsidP="006014C2">
      <w:pPr>
        <w:spacing w:after="0" w:line="240" w:lineRule="auto"/>
      </w:pPr>
      <w:r>
        <w:separator/>
      </w:r>
    </w:p>
  </w:footnote>
  <w:footnote w:type="continuationSeparator" w:id="0">
    <w:p w14:paraId="0500C32B" w14:textId="77777777" w:rsidR="008D6074" w:rsidRDefault="008D6074" w:rsidP="006014C2">
      <w:pPr>
        <w:spacing w:after="0" w:line="240" w:lineRule="auto"/>
      </w:pPr>
      <w:r>
        <w:continuationSeparator/>
      </w:r>
    </w:p>
  </w:footnote>
  <w:footnote w:type="continuationNotice" w:id="1">
    <w:p w14:paraId="43217C1B" w14:textId="77777777" w:rsidR="008D6074" w:rsidRDefault="008D60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415A1" w14:textId="488776D5" w:rsidR="00F30269" w:rsidRPr="006014C2" w:rsidRDefault="00F30269" w:rsidP="008C016F">
    <w:pPr>
      <w:pStyle w:val="Header"/>
      <w:tabs>
        <w:tab w:val="clear" w:pos="4680"/>
        <w:tab w:val="clear" w:pos="9360"/>
        <w:tab w:val="left" w:pos="0"/>
        <w:tab w:val="right" w:pos="14400"/>
      </w:tabs>
      <w:rPr>
        <w:sz w:val="18"/>
        <w:szCs w:val="18"/>
      </w:rPr>
    </w:pPr>
    <w:r>
      <w:rPr>
        <w:sz w:val="18"/>
        <w:szCs w:val="18"/>
      </w:rPr>
      <w:tab/>
      <w:t xml:space="preserve">FDOT Matrix Derived from </w:t>
    </w:r>
    <w:r w:rsidRPr="0042045A">
      <w:rPr>
        <w:sz w:val="18"/>
        <w:szCs w:val="18"/>
      </w:rPr>
      <w:t>Specification</w:t>
    </w:r>
    <w:r w:rsidR="00D5126C">
      <w:rPr>
        <w:sz w:val="18"/>
        <w:szCs w:val="18"/>
      </w:rPr>
      <w:t>s 660 (</w:t>
    </w:r>
    <w:r w:rsidR="009E2EB4">
      <w:rPr>
        <w:sz w:val="18"/>
        <w:szCs w:val="18"/>
      </w:rPr>
      <w:t xml:space="preserve">FA </w:t>
    </w:r>
    <w:r w:rsidR="0042041A">
      <w:rPr>
        <w:sz w:val="18"/>
        <w:szCs w:val="18"/>
      </w:rPr>
      <w:t>10</w:t>
    </w:r>
    <w:r w:rsidR="00B43045">
      <w:rPr>
        <w:sz w:val="18"/>
        <w:szCs w:val="18"/>
      </w:rPr>
      <w:t>-</w:t>
    </w:r>
    <w:r w:rsidR="00D75F55">
      <w:rPr>
        <w:sz w:val="18"/>
        <w:szCs w:val="18"/>
      </w:rPr>
      <w:t>6</w:t>
    </w:r>
    <w:r w:rsidR="00B43045">
      <w:rPr>
        <w:sz w:val="18"/>
        <w:szCs w:val="18"/>
      </w:rPr>
      <w:t>-2</w:t>
    </w:r>
    <w:r w:rsidR="00D75F55">
      <w:rPr>
        <w:sz w:val="18"/>
        <w:szCs w:val="18"/>
      </w:rPr>
      <w:t>3</w:t>
    </w:r>
    <w:r w:rsidR="00D5126C">
      <w:rPr>
        <w:sz w:val="18"/>
        <w:szCs w:val="18"/>
      </w:rPr>
      <w:t xml:space="preserve">) and </w:t>
    </w:r>
    <w:r>
      <w:rPr>
        <w:sz w:val="18"/>
        <w:szCs w:val="18"/>
      </w:rPr>
      <w:t>995</w:t>
    </w:r>
    <w:r w:rsidRPr="009222B0">
      <w:rPr>
        <w:sz w:val="18"/>
        <w:szCs w:val="18"/>
      </w:rPr>
      <w:t xml:space="preserve"> (FA </w:t>
    </w:r>
    <w:r w:rsidR="00B43045">
      <w:rPr>
        <w:sz w:val="18"/>
        <w:szCs w:val="18"/>
      </w:rPr>
      <w:t>10-</w:t>
    </w:r>
    <w:r w:rsidR="00D75F55">
      <w:rPr>
        <w:sz w:val="18"/>
        <w:szCs w:val="18"/>
      </w:rPr>
      <w:t>6</w:t>
    </w:r>
    <w:r w:rsidR="00B43045">
      <w:rPr>
        <w:sz w:val="18"/>
        <w:szCs w:val="18"/>
      </w:rPr>
      <w:t>-2</w:t>
    </w:r>
    <w:r w:rsidR="00D75F55">
      <w:rPr>
        <w:sz w:val="18"/>
        <w:szCs w:val="18"/>
      </w:rPr>
      <w:t>3</w:t>
    </w:r>
    <w:r w:rsidRPr="002F1174">
      <w:rPr>
        <w:sz w:val="18"/>
        <w:szCs w:val="18"/>
      </w:rPr>
      <w:t xml:space="preserve">) </w:t>
    </w:r>
    <w:r w:rsidRPr="002F1174">
      <w:rPr>
        <w:rFonts w:cs="Arial"/>
        <w:sz w:val="18"/>
        <w:szCs w:val="18"/>
      </w:rPr>
      <w:t>CM-</w:t>
    </w:r>
    <w:r w:rsidR="00576E4F">
      <w:rPr>
        <w:rFonts w:cs="Arial"/>
        <w:sz w:val="18"/>
        <w:szCs w:val="18"/>
      </w:rPr>
      <w:t>660</w:t>
    </w:r>
    <w:r w:rsidRPr="002F1174">
      <w:rPr>
        <w:rFonts w:cs="Arial"/>
        <w:sz w:val="18"/>
        <w:szCs w:val="18"/>
      </w:rPr>
      <w:t>-</w:t>
    </w:r>
    <w:r w:rsidR="0032656D">
      <w:rPr>
        <w:rFonts w:cs="Arial"/>
        <w:sz w:val="18"/>
        <w:szCs w:val="18"/>
      </w:rPr>
      <w:t>01</w:t>
    </w:r>
    <w:r>
      <w:rPr>
        <w:rFonts w:cs="Arial"/>
        <w:sz w:val="18"/>
        <w:szCs w:val="18"/>
      </w:rPr>
      <w:t xml:space="preserve"> </w:t>
    </w:r>
    <w:r w:rsidRPr="002F1174">
      <w:rPr>
        <w:sz w:val="18"/>
        <w:szCs w:val="18"/>
      </w:rPr>
      <w:t>Rev</w:t>
    </w:r>
    <w:r w:rsidRPr="009222B0">
      <w:rPr>
        <w:sz w:val="18"/>
        <w:szCs w:val="18"/>
      </w:rPr>
      <w:t xml:space="preserve"> </w:t>
    </w:r>
    <w:r w:rsidR="00880EF7">
      <w:rPr>
        <w:sz w:val="18"/>
        <w:szCs w:val="18"/>
      </w:rPr>
      <w:t>10</w:t>
    </w:r>
    <w:r>
      <w:rPr>
        <w:sz w:val="18"/>
        <w:szCs w:val="18"/>
      </w:rPr>
      <w:t>.0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8705A" w14:textId="77777777" w:rsidR="00F30269" w:rsidRDefault="00F30269" w:rsidP="001B2C7F">
    <w:pPr>
      <w:pStyle w:val="Header"/>
      <w:jc w:val="right"/>
    </w:pPr>
    <w:r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C45B5"/>
    <w:multiLevelType w:val="hybridMultilevel"/>
    <w:tmpl w:val="D1C4D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8105B"/>
    <w:multiLevelType w:val="hybridMultilevel"/>
    <w:tmpl w:val="6ADAB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16290">
    <w:abstractNumId w:val="1"/>
  </w:num>
  <w:num w:numId="2" w16cid:durableId="1227643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I7MTlq3GLIBQknhujJ3EsV0DltlbLqHkkPfMfy5jc2v+iL3QnwNxvfjZg0NYbIKjbeR0Mp9XbNbz8bSLoyYrg==" w:salt="ZsbzrrM1qPVsnMIZt86ah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03"/>
    <w:rsid w:val="00000E38"/>
    <w:rsid w:val="00002301"/>
    <w:rsid w:val="000126FD"/>
    <w:rsid w:val="00013B38"/>
    <w:rsid w:val="00015670"/>
    <w:rsid w:val="00017AE9"/>
    <w:rsid w:val="00023A0A"/>
    <w:rsid w:val="00025175"/>
    <w:rsid w:val="000263E0"/>
    <w:rsid w:val="00036558"/>
    <w:rsid w:val="000373E7"/>
    <w:rsid w:val="0004123D"/>
    <w:rsid w:val="00050D67"/>
    <w:rsid w:val="00050FF5"/>
    <w:rsid w:val="00057145"/>
    <w:rsid w:val="000610E5"/>
    <w:rsid w:val="00067523"/>
    <w:rsid w:val="000704F4"/>
    <w:rsid w:val="00070EC7"/>
    <w:rsid w:val="00085AAF"/>
    <w:rsid w:val="00086054"/>
    <w:rsid w:val="00086070"/>
    <w:rsid w:val="00092A5D"/>
    <w:rsid w:val="000979AF"/>
    <w:rsid w:val="000A1455"/>
    <w:rsid w:val="000A266F"/>
    <w:rsid w:val="000A4551"/>
    <w:rsid w:val="000A69C7"/>
    <w:rsid w:val="000B08D1"/>
    <w:rsid w:val="000B28B4"/>
    <w:rsid w:val="000B2CA3"/>
    <w:rsid w:val="000B430E"/>
    <w:rsid w:val="000B5B83"/>
    <w:rsid w:val="000C5250"/>
    <w:rsid w:val="000C6086"/>
    <w:rsid w:val="000C6D8D"/>
    <w:rsid w:val="000C7C4F"/>
    <w:rsid w:val="000D30E2"/>
    <w:rsid w:val="000E0AB9"/>
    <w:rsid w:val="000E410A"/>
    <w:rsid w:val="000E5ED6"/>
    <w:rsid w:val="000E6811"/>
    <w:rsid w:val="000E7025"/>
    <w:rsid w:val="000F03A1"/>
    <w:rsid w:val="000F0501"/>
    <w:rsid w:val="000F0F6E"/>
    <w:rsid w:val="000F1E31"/>
    <w:rsid w:val="00116DDB"/>
    <w:rsid w:val="00121C0F"/>
    <w:rsid w:val="00133AAB"/>
    <w:rsid w:val="00134881"/>
    <w:rsid w:val="001546A3"/>
    <w:rsid w:val="0016062C"/>
    <w:rsid w:val="001642DB"/>
    <w:rsid w:val="00164F13"/>
    <w:rsid w:val="00165243"/>
    <w:rsid w:val="00166171"/>
    <w:rsid w:val="001670F2"/>
    <w:rsid w:val="00173045"/>
    <w:rsid w:val="00173CD9"/>
    <w:rsid w:val="00174589"/>
    <w:rsid w:val="00176950"/>
    <w:rsid w:val="001800A3"/>
    <w:rsid w:val="001825D7"/>
    <w:rsid w:val="00186097"/>
    <w:rsid w:val="00190019"/>
    <w:rsid w:val="00192F50"/>
    <w:rsid w:val="001A1202"/>
    <w:rsid w:val="001A2815"/>
    <w:rsid w:val="001A6150"/>
    <w:rsid w:val="001A6ABB"/>
    <w:rsid w:val="001A7673"/>
    <w:rsid w:val="001B2C7F"/>
    <w:rsid w:val="001C2471"/>
    <w:rsid w:val="001C7F18"/>
    <w:rsid w:val="001D28B5"/>
    <w:rsid w:val="001D6A75"/>
    <w:rsid w:val="001E0EDD"/>
    <w:rsid w:val="001E2B91"/>
    <w:rsid w:val="001F0317"/>
    <w:rsid w:val="001F2A34"/>
    <w:rsid w:val="002012E5"/>
    <w:rsid w:val="002015D4"/>
    <w:rsid w:val="002032B3"/>
    <w:rsid w:val="00205040"/>
    <w:rsid w:val="00211B05"/>
    <w:rsid w:val="0021613B"/>
    <w:rsid w:val="00222558"/>
    <w:rsid w:val="00222881"/>
    <w:rsid w:val="00223B7B"/>
    <w:rsid w:val="0022499B"/>
    <w:rsid w:val="00225958"/>
    <w:rsid w:val="00230118"/>
    <w:rsid w:val="002315BF"/>
    <w:rsid w:val="00234678"/>
    <w:rsid w:val="0023469D"/>
    <w:rsid w:val="0023642E"/>
    <w:rsid w:val="00237BC1"/>
    <w:rsid w:val="002440AC"/>
    <w:rsid w:val="0024658B"/>
    <w:rsid w:val="0025351F"/>
    <w:rsid w:val="00260BD3"/>
    <w:rsid w:val="00261FEB"/>
    <w:rsid w:val="00265889"/>
    <w:rsid w:val="00270CBF"/>
    <w:rsid w:val="0027413E"/>
    <w:rsid w:val="00275E98"/>
    <w:rsid w:val="00276956"/>
    <w:rsid w:val="002800A5"/>
    <w:rsid w:val="00283402"/>
    <w:rsid w:val="0028625C"/>
    <w:rsid w:val="00286AB8"/>
    <w:rsid w:val="00295F6D"/>
    <w:rsid w:val="002A79EB"/>
    <w:rsid w:val="002A7DCC"/>
    <w:rsid w:val="002B0276"/>
    <w:rsid w:val="002B05D4"/>
    <w:rsid w:val="002B0CF3"/>
    <w:rsid w:val="002B1109"/>
    <w:rsid w:val="002C4BBC"/>
    <w:rsid w:val="002D04EB"/>
    <w:rsid w:val="002D6E2D"/>
    <w:rsid w:val="002E317F"/>
    <w:rsid w:val="002E6C4C"/>
    <w:rsid w:val="002E7050"/>
    <w:rsid w:val="002F08DC"/>
    <w:rsid w:val="002F08E9"/>
    <w:rsid w:val="002F1174"/>
    <w:rsid w:val="002F1ACA"/>
    <w:rsid w:val="002F3A3A"/>
    <w:rsid w:val="002F63F0"/>
    <w:rsid w:val="00303923"/>
    <w:rsid w:val="00304481"/>
    <w:rsid w:val="00307D49"/>
    <w:rsid w:val="0031028C"/>
    <w:rsid w:val="00312CF9"/>
    <w:rsid w:val="00315F29"/>
    <w:rsid w:val="00316728"/>
    <w:rsid w:val="00322A37"/>
    <w:rsid w:val="0032656D"/>
    <w:rsid w:val="00333051"/>
    <w:rsid w:val="00333F10"/>
    <w:rsid w:val="003426B0"/>
    <w:rsid w:val="003442E4"/>
    <w:rsid w:val="00344ADF"/>
    <w:rsid w:val="003529F7"/>
    <w:rsid w:val="00352F06"/>
    <w:rsid w:val="00355625"/>
    <w:rsid w:val="003642C6"/>
    <w:rsid w:val="003712AC"/>
    <w:rsid w:val="0037228F"/>
    <w:rsid w:val="003815C8"/>
    <w:rsid w:val="00381867"/>
    <w:rsid w:val="00381E71"/>
    <w:rsid w:val="00383709"/>
    <w:rsid w:val="0038787D"/>
    <w:rsid w:val="00392202"/>
    <w:rsid w:val="00393E0A"/>
    <w:rsid w:val="00394079"/>
    <w:rsid w:val="0039461F"/>
    <w:rsid w:val="003969A9"/>
    <w:rsid w:val="003A06FC"/>
    <w:rsid w:val="003A175B"/>
    <w:rsid w:val="003A1B79"/>
    <w:rsid w:val="003A3108"/>
    <w:rsid w:val="003A33F4"/>
    <w:rsid w:val="003A52B7"/>
    <w:rsid w:val="003A56CF"/>
    <w:rsid w:val="003A65FD"/>
    <w:rsid w:val="003B25AC"/>
    <w:rsid w:val="003C7A7E"/>
    <w:rsid w:val="003D5AE3"/>
    <w:rsid w:val="003E0235"/>
    <w:rsid w:val="003E5A07"/>
    <w:rsid w:val="003F33D3"/>
    <w:rsid w:val="00410CD8"/>
    <w:rsid w:val="00414AF1"/>
    <w:rsid w:val="004172CC"/>
    <w:rsid w:val="0042041A"/>
    <w:rsid w:val="0042045A"/>
    <w:rsid w:val="00421DD4"/>
    <w:rsid w:val="00422474"/>
    <w:rsid w:val="00424BC2"/>
    <w:rsid w:val="00425017"/>
    <w:rsid w:val="00425F29"/>
    <w:rsid w:val="004276B5"/>
    <w:rsid w:val="004302F3"/>
    <w:rsid w:val="00431CF2"/>
    <w:rsid w:val="004322F0"/>
    <w:rsid w:val="00434391"/>
    <w:rsid w:val="004427A2"/>
    <w:rsid w:val="00452B51"/>
    <w:rsid w:val="0045518A"/>
    <w:rsid w:val="004706EB"/>
    <w:rsid w:val="004714A6"/>
    <w:rsid w:val="00475E87"/>
    <w:rsid w:val="00480086"/>
    <w:rsid w:val="00482CD8"/>
    <w:rsid w:val="00482DFA"/>
    <w:rsid w:val="00495D99"/>
    <w:rsid w:val="004A0190"/>
    <w:rsid w:val="004A02CC"/>
    <w:rsid w:val="004C684E"/>
    <w:rsid w:val="004D32AE"/>
    <w:rsid w:val="004D684C"/>
    <w:rsid w:val="004D7751"/>
    <w:rsid w:val="004E0FE4"/>
    <w:rsid w:val="004E234D"/>
    <w:rsid w:val="004E5945"/>
    <w:rsid w:val="004E715F"/>
    <w:rsid w:val="004F52A0"/>
    <w:rsid w:val="004F6C0E"/>
    <w:rsid w:val="0050029A"/>
    <w:rsid w:val="00503DF6"/>
    <w:rsid w:val="00504BDF"/>
    <w:rsid w:val="005061EC"/>
    <w:rsid w:val="00511CB2"/>
    <w:rsid w:val="00514FCC"/>
    <w:rsid w:val="00515A44"/>
    <w:rsid w:val="00521548"/>
    <w:rsid w:val="00524A64"/>
    <w:rsid w:val="00531453"/>
    <w:rsid w:val="005337DC"/>
    <w:rsid w:val="00534E34"/>
    <w:rsid w:val="0053758E"/>
    <w:rsid w:val="00537808"/>
    <w:rsid w:val="00543989"/>
    <w:rsid w:val="00555DFB"/>
    <w:rsid w:val="0055686C"/>
    <w:rsid w:val="00556AE2"/>
    <w:rsid w:val="00560B9E"/>
    <w:rsid w:val="00561F1A"/>
    <w:rsid w:val="00562AD4"/>
    <w:rsid w:val="00564E4B"/>
    <w:rsid w:val="0056626B"/>
    <w:rsid w:val="00566E82"/>
    <w:rsid w:val="00567397"/>
    <w:rsid w:val="00575C2B"/>
    <w:rsid w:val="0057674D"/>
    <w:rsid w:val="00576E4F"/>
    <w:rsid w:val="0058474B"/>
    <w:rsid w:val="00584F96"/>
    <w:rsid w:val="00593540"/>
    <w:rsid w:val="00595B84"/>
    <w:rsid w:val="00596012"/>
    <w:rsid w:val="0059756E"/>
    <w:rsid w:val="00597CA9"/>
    <w:rsid w:val="005A37B7"/>
    <w:rsid w:val="005B0EB9"/>
    <w:rsid w:val="005B100D"/>
    <w:rsid w:val="005B1661"/>
    <w:rsid w:val="005B31F7"/>
    <w:rsid w:val="005B594C"/>
    <w:rsid w:val="005B6B65"/>
    <w:rsid w:val="005B7838"/>
    <w:rsid w:val="005C0D75"/>
    <w:rsid w:val="005C4DBF"/>
    <w:rsid w:val="005D2A18"/>
    <w:rsid w:val="005D67D3"/>
    <w:rsid w:val="005E3938"/>
    <w:rsid w:val="005E3A64"/>
    <w:rsid w:val="005E545D"/>
    <w:rsid w:val="005E77B3"/>
    <w:rsid w:val="005F211E"/>
    <w:rsid w:val="006014C2"/>
    <w:rsid w:val="006014D6"/>
    <w:rsid w:val="00603F7B"/>
    <w:rsid w:val="00604092"/>
    <w:rsid w:val="00614087"/>
    <w:rsid w:val="00614F5D"/>
    <w:rsid w:val="00620F6E"/>
    <w:rsid w:val="00625356"/>
    <w:rsid w:val="00626284"/>
    <w:rsid w:val="00632BA7"/>
    <w:rsid w:val="00640234"/>
    <w:rsid w:val="00640A93"/>
    <w:rsid w:val="0064262C"/>
    <w:rsid w:val="00654144"/>
    <w:rsid w:val="0066605D"/>
    <w:rsid w:val="006724AE"/>
    <w:rsid w:val="00674FCE"/>
    <w:rsid w:val="00675188"/>
    <w:rsid w:val="0067540C"/>
    <w:rsid w:val="006850FC"/>
    <w:rsid w:val="00690FE1"/>
    <w:rsid w:val="00694341"/>
    <w:rsid w:val="006A6D3F"/>
    <w:rsid w:val="006B4CD5"/>
    <w:rsid w:val="006C28A7"/>
    <w:rsid w:val="006C59E6"/>
    <w:rsid w:val="006C605B"/>
    <w:rsid w:val="006D15D7"/>
    <w:rsid w:val="006D2E1A"/>
    <w:rsid w:val="006D4659"/>
    <w:rsid w:val="006D5344"/>
    <w:rsid w:val="006E12E5"/>
    <w:rsid w:val="006E22CE"/>
    <w:rsid w:val="006F5D9C"/>
    <w:rsid w:val="00700C53"/>
    <w:rsid w:val="007027F9"/>
    <w:rsid w:val="00712922"/>
    <w:rsid w:val="007157DA"/>
    <w:rsid w:val="007219F6"/>
    <w:rsid w:val="00722593"/>
    <w:rsid w:val="00722D8B"/>
    <w:rsid w:val="0073792D"/>
    <w:rsid w:val="00737D2A"/>
    <w:rsid w:val="00742320"/>
    <w:rsid w:val="00750DBD"/>
    <w:rsid w:val="00751624"/>
    <w:rsid w:val="00753DD4"/>
    <w:rsid w:val="00760ED6"/>
    <w:rsid w:val="007640F2"/>
    <w:rsid w:val="007657D5"/>
    <w:rsid w:val="007658B7"/>
    <w:rsid w:val="00767E44"/>
    <w:rsid w:val="00767F4E"/>
    <w:rsid w:val="007709A6"/>
    <w:rsid w:val="007726D2"/>
    <w:rsid w:val="00775DF8"/>
    <w:rsid w:val="00776DD3"/>
    <w:rsid w:val="00783B77"/>
    <w:rsid w:val="007A2B5B"/>
    <w:rsid w:val="007B73B4"/>
    <w:rsid w:val="007C1F59"/>
    <w:rsid w:val="007C30BE"/>
    <w:rsid w:val="007D1517"/>
    <w:rsid w:val="007D31A2"/>
    <w:rsid w:val="007D5B0C"/>
    <w:rsid w:val="007E0DCA"/>
    <w:rsid w:val="007E6123"/>
    <w:rsid w:val="007E73B4"/>
    <w:rsid w:val="007E7BAE"/>
    <w:rsid w:val="007F5390"/>
    <w:rsid w:val="007F72C2"/>
    <w:rsid w:val="00803571"/>
    <w:rsid w:val="0080464B"/>
    <w:rsid w:val="00805229"/>
    <w:rsid w:val="008152F0"/>
    <w:rsid w:val="00822D87"/>
    <w:rsid w:val="00823760"/>
    <w:rsid w:val="0083296D"/>
    <w:rsid w:val="008368F7"/>
    <w:rsid w:val="00840D1D"/>
    <w:rsid w:val="00841D15"/>
    <w:rsid w:val="008470CD"/>
    <w:rsid w:val="00847A21"/>
    <w:rsid w:val="00851FDA"/>
    <w:rsid w:val="008530CB"/>
    <w:rsid w:val="00855FF2"/>
    <w:rsid w:val="0086103D"/>
    <w:rsid w:val="00866B6F"/>
    <w:rsid w:val="008760B2"/>
    <w:rsid w:val="00880EF7"/>
    <w:rsid w:val="00881397"/>
    <w:rsid w:val="00883CC5"/>
    <w:rsid w:val="008879C8"/>
    <w:rsid w:val="00896944"/>
    <w:rsid w:val="00897267"/>
    <w:rsid w:val="008A443C"/>
    <w:rsid w:val="008B0495"/>
    <w:rsid w:val="008B0F1E"/>
    <w:rsid w:val="008B4A8E"/>
    <w:rsid w:val="008B7FA1"/>
    <w:rsid w:val="008C016F"/>
    <w:rsid w:val="008C21C0"/>
    <w:rsid w:val="008C26CB"/>
    <w:rsid w:val="008C30A7"/>
    <w:rsid w:val="008C4E7D"/>
    <w:rsid w:val="008D2157"/>
    <w:rsid w:val="008D47E1"/>
    <w:rsid w:val="008D6074"/>
    <w:rsid w:val="008D7982"/>
    <w:rsid w:val="008E0343"/>
    <w:rsid w:val="008E2751"/>
    <w:rsid w:val="009021B4"/>
    <w:rsid w:val="00905836"/>
    <w:rsid w:val="009115DD"/>
    <w:rsid w:val="00914D4F"/>
    <w:rsid w:val="009222B0"/>
    <w:rsid w:val="00923E02"/>
    <w:rsid w:val="009240AC"/>
    <w:rsid w:val="0092452F"/>
    <w:rsid w:val="0092461D"/>
    <w:rsid w:val="00937605"/>
    <w:rsid w:val="00941AC3"/>
    <w:rsid w:val="00944708"/>
    <w:rsid w:val="00944B60"/>
    <w:rsid w:val="00953532"/>
    <w:rsid w:val="00954AF1"/>
    <w:rsid w:val="00955A66"/>
    <w:rsid w:val="009560C3"/>
    <w:rsid w:val="009666C1"/>
    <w:rsid w:val="00972E53"/>
    <w:rsid w:val="00972F01"/>
    <w:rsid w:val="00975ED2"/>
    <w:rsid w:val="00976A4D"/>
    <w:rsid w:val="00980AA5"/>
    <w:rsid w:val="00981F70"/>
    <w:rsid w:val="00986CA6"/>
    <w:rsid w:val="0099153E"/>
    <w:rsid w:val="00991FE4"/>
    <w:rsid w:val="00992229"/>
    <w:rsid w:val="009930CF"/>
    <w:rsid w:val="009964E5"/>
    <w:rsid w:val="00997BC3"/>
    <w:rsid w:val="009B25DD"/>
    <w:rsid w:val="009B5916"/>
    <w:rsid w:val="009C291A"/>
    <w:rsid w:val="009C2C6E"/>
    <w:rsid w:val="009D045A"/>
    <w:rsid w:val="009E2EB4"/>
    <w:rsid w:val="009E3B3B"/>
    <w:rsid w:val="009E7D13"/>
    <w:rsid w:val="009F74D1"/>
    <w:rsid w:val="00A004A2"/>
    <w:rsid w:val="00A00F44"/>
    <w:rsid w:val="00A04133"/>
    <w:rsid w:val="00A06B7E"/>
    <w:rsid w:val="00A07D76"/>
    <w:rsid w:val="00A11937"/>
    <w:rsid w:val="00A130BB"/>
    <w:rsid w:val="00A159EA"/>
    <w:rsid w:val="00A17265"/>
    <w:rsid w:val="00A20884"/>
    <w:rsid w:val="00A2276D"/>
    <w:rsid w:val="00A22981"/>
    <w:rsid w:val="00A230D6"/>
    <w:rsid w:val="00A23806"/>
    <w:rsid w:val="00A27608"/>
    <w:rsid w:val="00A338D0"/>
    <w:rsid w:val="00A621A3"/>
    <w:rsid w:val="00A663F4"/>
    <w:rsid w:val="00A70CB1"/>
    <w:rsid w:val="00A7798A"/>
    <w:rsid w:val="00A81826"/>
    <w:rsid w:val="00A82726"/>
    <w:rsid w:val="00A909D3"/>
    <w:rsid w:val="00A9334A"/>
    <w:rsid w:val="00AA0A22"/>
    <w:rsid w:val="00AA0E53"/>
    <w:rsid w:val="00AA317B"/>
    <w:rsid w:val="00AB0CCA"/>
    <w:rsid w:val="00AB107A"/>
    <w:rsid w:val="00AB2373"/>
    <w:rsid w:val="00AB2F0A"/>
    <w:rsid w:val="00AB5158"/>
    <w:rsid w:val="00AC3E6A"/>
    <w:rsid w:val="00AD2699"/>
    <w:rsid w:val="00AE28AF"/>
    <w:rsid w:val="00AF0572"/>
    <w:rsid w:val="00AF0CCC"/>
    <w:rsid w:val="00AF4B40"/>
    <w:rsid w:val="00AF5B07"/>
    <w:rsid w:val="00AF7758"/>
    <w:rsid w:val="00B11534"/>
    <w:rsid w:val="00B11E45"/>
    <w:rsid w:val="00B15577"/>
    <w:rsid w:val="00B159E4"/>
    <w:rsid w:val="00B21E75"/>
    <w:rsid w:val="00B2406E"/>
    <w:rsid w:val="00B25383"/>
    <w:rsid w:val="00B40CFC"/>
    <w:rsid w:val="00B43045"/>
    <w:rsid w:val="00B44C7F"/>
    <w:rsid w:val="00B50BE3"/>
    <w:rsid w:val="00B525AC"/>
    <w:rsid w:val="00B54153"/>
    <w:rsid w:val="00B55027"/>
    <w:rsid w:val="00B613C5"/>
    <w:rsid w:val="00B629A8"/>
    <w:rsid w:val="00B66588"/>
    <w:rsid w:val="00B66E35"/>
    <w:rsid w:val="00B721F4"/>
    <w:rsid w:val="00B74387"/>
    <w:rsid w:val="00B77CA9"/>
    <w:rsid w:val="00B81819"/>
    <w:rsid w:val="00B84C89"/>
    <w:rsid w:val="00B84CC3"/>
    <w:rsid w:val="00B85D7C"/>
    <w:rsid w:val="00B86AAA"/>
    <w:rsid w:val="00B871EC"/>
    <w:rsid w:val="00B91027"/>
    <w:rsid w:val="00B96C31"/>
    <w:rsid w:val="00BA0B57"/>
    <w:rsid w:val="00BA0DFF"/>
    <w:rsid w:val="00BA3629"/>
    <w:rsid w:val="00BA3682"/>
    <w:rsid w:val="00BA5D52"/>
    <w:rsid w:val="00BB5B56"/>
    <w:rsid w:val="00BB5CAD"/>
    <w:rsid w:val="00BC3636"/>
    <w:rsid w:val="00BC542B"/>
    <w:rsid w:val="00BD0E69"/>
    <w:rsid w:val="00BD0F2D"/>
    <w:rsid w:val="00BD7417"/>
    <w:rsid w:val="00BE2354"/>
    <w:rsid w:val="00BE2E32"/>
    <w:rsid w:val="00BE6EF6"/>
    <w:rsid w:val="00BF0BB9"/>
    <w:rsid w:val="00BF4744"/>
    <w:rsid w:val="00C0003A"/>
    <w:rsid w:val="00C03FEF"/>
    <w:rsid w:val="00C063BE"/>
    <w:rsid w:val="00C13209"/>
    <w:rsid w:val="00C16B96"/>
    <w:rsid w:val="00C201D5"/>
    <w:rsid w:val="00C20C69"/>
    <w:rsid w:val="00C32E55"/>
    <w:rsid w:val="00C35B6C"/>
    <w:rsid w:val="00C37415"/>
    <w:rsid w:val="00C42BD5"/>
    <w:rsid w:val="00C4672E"/>
    <w:rsid w:val="00C50403"/>
    <w:rsid w:val="00C5436B"/>
    <w:rsid w:val="00C55A73"/>
    <w:rsid w:val="00C63F4A"/>
    <w:rsid w:val="00C66694"/>
    <w:rsid w:val="00C70BD9"/>
    <w:rsid w:val="00C7181B"/>
    <w:rsid w:val="00C72AF9"/>
    <w:rsid w:val="00C73AAE"/>
    <w:rsid w:val="00C811C0"/>
    <w:rsid w:val="00C81AA0"/>
    <w:rsid w:val="00C83FB5"/>
    <w:rsid w:val="00CA1635"/>
    <w:rsid w:val="00CA4184"/>
    <w:rsid w:val="00CA79E2"/>
    <w:rsid w:val="00CB0C67"/>
    <w:rsid w:val="00CB3C40"/>
    <w:rsid w:val="00CB5466"/>
    <w:rsid w:val="00CB6261"/>
    <w:rsid w:val="00CB62FC"/>
    <w:rsid w:val="00CC0797"/>
    <w:rsid w:val="00CC32B2"/>
    <w:rsid w:val="00CC6E7B"/>
    <w:rsid w:val="00CD165F"/>
    <w:rsid w:val="00CD3053"/>
    <w:rsid w:val="00CD628D"/>
    <w:rsid w:val="00CD6F53"/>
    <w:rsid w:val="00CD7FCD"/>
    <w:rsid w:val="00CE1CFB"/>
    <w:rsid w:val="00CE7FE6"/>
    <w:rsid w:val="00D03AE6"/>
    <w:rsid w:val="00D16420"/>
    <w:rsid w:val="00D23826"/>
    <w:rsid w:val="00D33418"/>
    <w:rsid w:val="00D412E0"/>
    <w:rsid w:val="00D41B30"/>
    <w:rsid w:val="00D5126C"/>
    <w:rsid w:val="00D53D5E"/>
    <w:rsid w:val="00D645DA"/>
    <w:rsid w:val="00D676C0"/>
    <w:rsid w:val="00D720AD"/>
    <w:rsid w:val="00D73919"/>
    <w:rsid w:val="00D75951"/>
    <w:rsid w:val="00D75F55"/>
    <w:rsid w:val="00D76F89"/>
    <w:rsid w:val="00D775C1"/>
    <w:rsid w:val="00D77D9D"/>
    <w:rsid w:val="00D80102"/>
    <w:rsid w:val="00D84FDA"/>
    <w:rsid w:val="00D86D10"/>
    <w:rsid w:val="00D87139"/>
    <w:rsid w:val="00D90719"/>
    <w:rsid w:val="00D91364"/>
    <w:rsid w:val="00D94A17"/>
    <w:rsid w:val="00D95784"/>
    <w:rsid w:val="00D960DC"/>
    <w:rsid w:val="00D97672"/>
    <w:rsid w:val="00DA3346"/>
    <w:rsid w:val="00DA5610"/>
    <w:rsid w:val="00DA7882"/>
    <w:rsid w:val="00DA7B97"/>
    <w:rsid w:val="00DB3D89"/>
    <w:rsid w:val="00DC27E2"/>
    <w:rsid w:val="00DC405E"/>
    <w:rsid w:val="00DD0374"/>
    <w:rsid w:val="00DD3AAE"/>
    <w:rsid w:val="00DE2667"/>
    <w:rsid w:val="00DE411A"/>
    <w:rsid w:val="00DE5199"/>
    <w:rsid w:val="00DF7AA1"/>
    <w:rsid w:val="00E0181C"/>
    <w:rsid w:val="00E04DB0"/>
    <w:rsid w:val="00E07F90"/>
    <w:rsid w:val="00E1139A"/>
    <w:rsid w:val="00E136D4"/>
    <w:rsid w:val="00E14226"/>
    <w:rsid w:val="00E15120"/>
    <w:rsid w:val="00E16744"/>
    <w:rsid w:val="00E20B06"/>
    <w:rsid w:val="00E22A51"/>
    <w:rsid w:val="00E22F91"/>
    <w:rsid w:val="00E4246C"/>
    <w:rsid w:val="00E42DDF"/>
    <w:rsid w:val="00E526EC"/>
    <w:rsid w:val="00E6030C"/>
    <w:rsid w:val="00E71FCA"/>
    <w:rsid w:val="00E7233F"/>
    <w:rsid w:val="00E75E7E"/>
    <w:rsid w:val="00E847F2"/>
    <w:rsid w:val="00E84B8D"/>
    <w:rsid w:val="00E86F39"/>
    <w:rsid w:val="00E87918"/>
    <w:rsid w:val="00E87926"/>
    <w:rsid w:val="00E87EC0"/>
    <w:rsid w:val="00EA0651"/>
    <w:rsid w:val="00EA11D3"/>
    <w:rsid w:val="00EA5817"/>
    <w:rsid w:val="00EA6ABB"/>
    <w:rsid w:val="00EB2FBD"/>
    <w:rsid w:val="00EB35FC"/>
    <w:rsid w:val="00EB3C86"/>
    <w:rsid w:val="00EB594F"/>
    <w:rsid w:val="00EC087A"/>
    <w:rsid w:val="00EC29F1"/>
    <w:rsid w:val="00EC35CB"/>
    <w:rsid w:val="00EC47D7"/>
    <w:rsid w:val="00EC5AC4"/>
    <w:rsid w:val="00ED0284"/>
    <w:rsid w:val="00ED173D"/>
    <w:rsid w:val="00EE17D1"/>
    <w:rsid w:val="00EE58DA"/>
    <w:rsid w:val="00EF4B26"/>
    <w:rsid w:val="00EF6CF8"/>
    <w:rsid w:val="00EF7A3A"/>
    <w:rsid w:val="00F02C54"/>
    <w:rsid w:val="00F0598E"/>
    <w:rsid w:val="00F13E14"/>
    <w:rsid w:val="00F21C6B"/>
    <w:rsid w:val="00F23EA5"/>
    <w:rsid w:val="00F25848"/>
    <w:rsid w:val="00F30269"/>
    <w:rsid w:val="00F309CD"/>
    <w:rsid w:val="00F33675"/>
    <w:rsid w:val="00F35496"/>
    <w:rsid w:val="00F36BE8"/>
    <w:rsid w:val="00F37C15"/>
    <w:rsid w:val="00F37D7B"/>
    <w:rsid w:val="00F4284E"/>
    <w:rsid w:val="00F50E0D"/>
    <w:rsid w:val="00F532E2"/>
    <w:rsid w:val="00F57899"/>
    <w:rsid w:val="00F60769"/>
    <w:rsid w:val="00F61D13"/>
    <w:rsid w:val="00F64784"/>
    <w:rsid w:val="00F65F43"/>
    <w:rsid w:val="00F67919"/>
    <w:rsid w:val="00F70D81"/>
    <w:rsid w:val="00F82189"/>
    <w:rsid w:val="00F8475A"/>
    <w:rsid w:val="00F85A38"/>
    <w:rsid w:val="00F8747E"/>
    <w:rsid w:val="00F9576D"/>
    <w:rsid w:val="00F95FFB"/>
    <w:rsid w:val="00FA0E12"/>
    <w:rsid w:val="00FA1DA0"/>
    <w:rsid w:val="00FA58FF"/>
    <w:rsid w:val="00FA5A64"/>
    <w:rsid w:val="00FB1F7D"/>
    <w:rsid w:val="00FB2E91"/>
    <w:rsid w:val="00FC0F8A"/>
    <w:rsid w:val="00FC1470"/>
    <w:rsid w:val="00FC6A41"/>
    <w:rsid w:val="00FD549C"/>
    <w:rsid w:val="00FE0E24"/>
    <w:rsid w:val="00FE5D18"/>
    <w:rsid w:val="00FE643B"/>
    <w:rsid w:val="00FE67F5"/>
    <w:rsid w:val="00FF583D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9FCC0"/>
  <w15:docId w15:val="{FD8FABB9-84BB-4385-8FD6-46EF742C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4C2"/>
  </w:style>
  <w:style w:type="paragraph" w:styleId="Footer">
    <w:name w:val="footer"/>
    <w:basedOn w:val="Normal"/>
    <w:link w:val="FooterChar"/>
    <w:uiPriority w:val="99"/>
    <w:unhideWhenUsed/>
    <w:rsid w:val="00601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4C2"/>
  </w:style>
  <w:style w:type="paragraph" w:styleId="BalloonText">
    <w:name w:val="Balloon Text"/>
    <w:basedOn w:val="Normal"/>
    <w:link w:val="BalloonTextChar"/>
    <w:uiPriority w:val="99"/>
    <w:semiHidden/>
    <w:unhideWhenUsed/>
    <w:rsid w:val="0060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4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5B0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C30B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C30B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C30B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C30BE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8B4A8E"/>
    <w:pPr>
      <w:ind w:left="720"/>
      <w:contextualSpacing/>
    </w:pPr>
  </w:style>
  <w:style w:type="table" w:customStyle="1" w:styleId="FDOT-Table">
    <w:name w:val="FDOT-Table"/>
    <w:basedOn w:val="TableNormal"/>
    <w:uiPriority w:val="99"/>
    <w:qFormat/>
    <w:rsid w:val="004E5945"/>
    <w:pPr>
      <w:spacing w:after="0" w:line="240" w:lineRule="auto"/>
      <w:contextualSpacing/>
    </w:pPr>
    <w:rPr>
      <w:rFonts w:ascii="Arial" w:eastAsia="Tw Cen MT" w:hAnsi="Arial" w:cs="Times New Roman"/>
      <w:sz w:val="18"/>
      <w:szCs w:val="20"/>
    </w:rPr>
    <w:tblPr>
      <w:tblStyleRowBandSize w:val="1"/>
      <w:tblStyleColBandSize w:val="1"/>
      <w:jc w:val="center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43" w:type="dxa"/>
        <w:left w:w="72" w:type="dxa"/>
        <w:bottom w:w="43" w:type="dxa"/>
        <w:right w:w="72" w:type="dxa"/>
      </w:tblCellMar>
    </w:tblPr>
    <w:trPr>
      <w:jc w:val="center"/>
    </w:trPr>
    <w:tcPr>
      <w:tcMar>
        <w:top w:w="14" w:type="dxa"/>
        <w:left w:w="72" w:type="dxa"/>
        <w:bottom w:w="14" w:type="dxa"/>
        <w:right w:w="72" w:type="dxa"/>
      </w:tcMar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50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50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50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0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04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594C"/>
    <w:pPr>
      <w:spacing w:after="0" w:line="240" w:lineRule="auto"/>
    </w:pPr>
  </w:style>
  <w:style w:type="table" w:customStyle="1" w:styleId="FDOT-Table1">
    <w:name w:val="FDOT-Table1"/>
    <w:basedOn w:val="TableNormal"/>
    <w:uiPriority w:val="99"/>
    <w:qFormat/>
    <w:rsid w:val="00F02C54"/>
    <w:pPr>
      <w:spacing w:after="0" w:line="240" w:lineRule="auto"/>
      <w:contextualSpacing/>
    </w:pPr>
    <w:rPr>
      <w:rFonts w:ascii="Arial" w:eastAsia="Tw Cen MT" w:hAnsi="Arial" w:cs="Times New Roman"/>
      <w:sz w:val="18"/>
      <w:szCs w:val="20"/>
    </w:rPr>
    <w:tblPr>
      <w:tblStyleRowBandSize w:val="1"/>
      <w:tblStyleColBandSize w:val="1"/>
      <w:jc w:val="center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43" w:type="dxa"/>
        <w:left w:w="72" w:type="dxa"/>
        <w:bottom w:w="43" w:type="dxa"/>
        <w:right w:w="72" w:type="dxa"/>
      </w:tblCellMar>
    </w:tblPr>
    <w:trPr>
      <w:jc w:val="center"/>
    </w:trPr>
    <w:tcPr>
      <w:tcMar>
        <w:top w:w="14" w:type="dxa"/>
        <w:left w:w="72" w:type="dxa"/>
        <w:bottom w:w="14" w:type="dxa"/>
        <w:right w:w="72" w:type="dxa"/>
      </w:tcMar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idTable1Light-Accent1">
    <w:name w:val="Grid Table 1 Light Accent 1"/>
    <w:basedOn w:val="TableNormal"/>
    <w:uiPriority w:val="46"/>
    <w:rsid w:val="00344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aknqa\Downloads\CM-995-2.1-02%20Video%20Vehicle%20Detection%20Syste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C05F4C88631421E8AA8A3BD22E81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E1456-8BBA-40B5-9E32-C6A9ADBEC908}"/>
      </w:docPartPr>
      <w:docPartBody>
        <w:p w:rsidR="00755DAB" w:rsidRDefault="00755DAB">
          <w:pPr>
            <w:pStyle w:val="2C05F4C88631421E8AA8A3BD22E8130E"/>
          </w:pPr>
          <w:r w:rsidRPr="001A7673">
            <w:rPr>
              <w:rStyle w:val="PlaceholderText"/>
              <w:sz w:val="17"/>
              <w:szCs w:val="17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AB"/>
    <w:rsid w:val="00003323"/>
    <w:rsid w:val="000C6D8D"/>
    <w:rsid w:val="001A2BAC"/>
    <w:rsid w:val="001B1CA6"/>
    <w:rsid w:val="001B34C0"/>
    <w:rsid w:val="00266888"/>
    <w:rsid w:val="002F1ACA"/>
    <w:rsid w:val="004714A6"/>
    <w:rsid w:val="00473955"/>
    <w:rsid w:val="004D0245"/>
    <w:rsid w:val="00680421"/>
    <w:rsid w:val="00713707"/>
    <w:rsid w:val="00751624"/>
    <w:rsid w:val="00755DAB"/>
    <w:rsid w:val="00756284"/>
    <w:rsid w:val="007D795E"/>
    <w:rsid w:val="00857656"/>
    <w:rsid w:val="00944B60"/>
    <w:rsid w:val="00B225DD"/>
    <w:rsid w:val="00B55027"/>
    <w:rsid w:val="00BD583E"/>
    <w:rsid w:val="00C24C76"/>
    <w:rsid w:val="00D534A7"/>
    <w:rsid w:val="00DC405E"/>
    <w:rsid w:val="00E20A81"/>
    <w:rsid w:val="00F324C0"/>
    <w:rsid w:val="00FE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05F4C88631421E8AA8A3BD22E8130E">
    <w:name w:val="2C05F4C88631421E8AA8A3BD22E813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55DB38865B045BE19001546CCBA5A" ma:contentTypeVersion="18" ma:contentTypeDescription="Create a new document." ma:contentTypeScope="" ma:versionID="ba829468fd4a571d8636860dc512fdba">
  <xsd:schema xmlns:xsd="http://www.w3.org/2001/XMLSchema" xmlns:xs="http://www.w3.org/2001/XMLSchema" xmlns:p="http://schemas.microsoft.com/office/2006/metadata/properties" xmlns:ns2="b143206f-a859-4af7-99ad-262ed23c3b3a" xmlns:ns3="3e229276-0242-43fd-ae1c-9005d8cb82af" targetNamespace="http://schemas.microsoft.com/office/2006/metadata/properties" ma:root="true" ma:fieldsID="b032d6ce167b5a096d8d853b4fdc8051" ns2:_="" ns3:_="">
    <xsd:import namespace="b143206f-a859-4af7-99ad-262ed23c3b3a"/>
    <xsd:import namespace="3e229276-0242-43fd-ae1c-9005d8cb82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DocumentReviewHistory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3206f-a859-4af7-99ad-262ed23c3b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229c7f-56b9-4a56-bba9-fe8013368a4d}" ma:internalName="TaxCatchAll" ma:showField="CatchAllData" ma:web="b143206f-a859-4af7-99ad-262ed23c3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29276-0242-43fd-ae1c-9005d8cb8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DocumentReviewHistory" ma:index="17" nillable="true" ma:displayName="Document Review History" ma:description="" ma:format="Dropdown" ma:internalName="DocumentReviewHistory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d9232b-3ef6-462c-bf90-a33a2db08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ReviewHistory xmlns="3e229276-0242-43fd-ae1c-9005d8cb82af">&lt;a href="/teams/TrafficEngineeringResearchLab/Lists/Document%20Review%20History/AllItems.aspx?FilterField1=DocumentID&amp;amp;FilterValue1=5118"&gt;History&lt;/a&gt;</DocumentReviewHistory>
    <lcf76f155ced4ddcb4097134ff3c332f xmlns="3e229276-0242-43fd-ae1c-9005d8cb82af">
      <Terms xmlns="http://schemas.microsoft.com/office/infopath/2007/PartnerControls"/>
    </lcf76f155ced4ddcb4097134ff3c332f>
    <TaxCatchAll xmlns="b143206f-a859-4af7-99ad-262ed23c3b3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95FFCA-894E-4D9C-9F46-107DD1BAF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3206f-a859-4af7-99ad-262ed23c3b3a"/>
    <ds:schemaRef ds:uri="3e229276-0242-43fd-ae1c-9005d8cb82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411BD6-BDD8-4A3D-84ED-80673A88CF50}">
  <ds:schemaRefs>
    <ds:schemaRef ds:uri="http://schemas.microsoft.com/office/2006/metadata/properties"/>
    <ds:schemaRef ds:uri="3e229276-0242-43fd-ae1c-9005d8cb82a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b143206f-a859-4af7-99ad-262ed23c3b3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B51B16A-167A-4EE0-87F8-FBCDF935AD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E8BA1C-589F-4716-80D1-FA04D61F22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CM-995-2.1-02 Video Vehicle Detection System</Template>
  <TotalTime>559</TotalTime>
  <Pages>6</Pages>
  <Words>2934</Words>
  <Characters>16728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FDOT</Company>
  <LinksUpToDate>false</LinksUpToDate>
  <CharactersWithSpaces>19623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Burleson, Armelle</dc:creator>
  <cp:keywords/>
  <cp:lastModifiedBy>Burleson, Armelle</cp:lastModifiedBy>
  <cp:revision>128</cp:revision>
  <cp:lastPrinted>2013-02-15T02:44:00Z</cp:lastPrinted>
  <dcterms:created xsi:type="dcterms:W3CDTF">2022-09-30T08:37:00Z</dcterms:created>
  <dcterms:modified xsi:type="dcterms:W3CDTF">2024-08-19T14:10:00Z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0x01010057555DB38865B045BE19001546CCBA5A</vt:lpwstr>
  </property>
  <property fmtid="{D5CDD505-2E9C-101B-9397-08002B2CF9AE}" pid="3" name="WorkflowCreationPath">
    <vt:lpwstr>04531bbd-f536-4061-b135-4d7808f0217b,5;5a55609d-03f4-459a-92a1-68918bd6398b,11;5a55609d-03f4-459a-92a1-68918bd6398b,24;5a55609d-03f4-459a-92a1-68918bd6398b,30;</vt:lpwstr>
  </property>
  <property fmtid="{D5CDD505-2E9C-101B-9397-08002B2CF9AE}" pid="4" name="WorkflowChangePath">
    <vt:lpwstr>71f4bc11-7eaf-4f02-a556-85aa4110a3a5,4;71f4bc11-7eaf-4f02-a556-85aa4110a3a5,8;71f4bc11-7eaf-4f02-a556-85aa4110a3a5,12;71f4bc11-7eaf-4f02-a556-85aa4110a3a5,12;71f4bc11-7eaf-4f02-a556-85aa4110a3a5,17;71f4bc11-7eaf-4f02-a556-85aa4110a3a5,27;71f4bc11-7eaf-4f0</vt:lpwstr>
  </property>
  <property fmtid="{D5CDD505-2E9C-101B-9397-08002B2CF9AE}" pid="5" name="Order">
    <vt:r8>72900</vt:r8>
  </property>
  <property fmtid="{D5CDD505-2E9C-101B-9397-08002B2CF9AE}" pid="6" name="Body">
    <vt:lpwstr/>
  </property>
  <property fmtid="{D5CDD505-2E9C-101B-9397-08002B2CF9AE}" pid="7" name="TaskStatus">
    <vt:lpwstr/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Priority">
    <vt:lpwstr/>
  </property>
  <property fmtid="{D5CDD505-2E9C-101B-9397-08002B2CF9AE}" pid="11" name="Predecessors">
    <vt:lpwstr/>
  </property>
  <property fmtid="{D5CDD505-2E9C-101B-9397-08002B2CF9AE}" pid="12" name="Reviewer 5">
    <vt:lpwstr/>
  </property>
  <property fmtid="{D5CDD505-2E9C-101B-9397-08002B2CF9AE}" pid="13" name="Workflow State">
    <vt:lpwstr>Not Running</vt:lpwstr>
  </property>
  <property fmtid="{D5CDD505-2E9C-101B-9397-08002B2CF9AE}" pid="14" name="Document Update Owner">
    <vt:lpwstr>20;#Morse, Carl</vt:lpwstr>
  </property>
  <property fmtid="{D5CDD505-2E9C-101B-9397-08002B2CF9AE}" pid="15" name="Reviewer 6">
    <vt:lpwstr/>
  </property>
  <property fmtid="{D5CDD505-2E9C-101B-9397-08002B2CF9AE}" pid="16" name="QCAP">
    <vt:lpwstr/>
  </property>
  <property fmtid="{D5CDD505-2E9C-101B-9397-08002B2CF9AE}" pid="17" name="Reviewer 4">
    <vt:lpwstr/>
  </property>
  <property fmtid="{D5CDD505-2E9C-101B-9397-08002B2CF9AE}" pid="18" name="Reviewer 7">
    <vt:lpwstr/>
  </property>
  <property fmtid="{D5CDD505-2E9C-101B-9397-08002B2CF9AE}" pid="19" name="Document Update Owner 2">
    <vt:lpwstr/>
  </property>
  <property fmtid="{D5CDD505-2E9C-101B-9397-08002B2CF9AE}" pid="20" name="Document Originator">
    <vt:lpwstr>585;#Geitz, William</vt:lpwstr>
  </property>
  <property fmtid="{D5CDD505-2E9C-101B-9397-08002B2CF9AE}" pid="21" name="Reviewer 3">
    <vt:lpwstr/>
  </property>
  <property fmtid="{D5CDD505-2E9C-101B-9397-08002B2CF9AE}" pid="22" name="Final Approver">
    <vt:lpwstr>18;#Vollmer, Derek</vt:lpwstr>
  </property>
  <property fmtid="{D5CDD505-2E9C-101B-9397-08002B2CF9AE}" pid="23" name="Reviewer 1">
    <vt:lpwstr>1193;#Raimer, Cheryl</vt:lpwstr>
  </property>
  <property fmtid="{D5CDD505-2E9C-101B-9397-08002B2CF9AE}" pid="24" name="Reviewer 2">
    <vt:lpwstr>10;#DeWitt, Matthew</vt:lpwstr>
  </property>
  <property fmtid="{D5CDD505-2E9C-101B-9397-08002B2CF9AE}" pid="25" name="_ExtendedDescription">
    <vt:lpwstr/>
  </property>
  <property fmtid="{D5CDD505-2E9C-101B-9397-08002B2CF9AE}" pid="26" name="MediaServiceImageTags">
    <vt:lpwstr/>
  </property>
  <property fmtid="{D5CDD505-2E9C-101B-9397-08002B2CF9AE}" pid="27" name="FHWA Date">
    <vt:filetime>2021-08-20T04:00:00Z</vt:filetime>
  </property>
</Properties>
</file>