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20553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7237"/>
        <w:gridCol w:w="6070"/>
        <w:gridCol w:w="6070"/>
      </w:tblGrid>
      <w:tr w:rsidR="003F1B2F" w14:paraId="6F9E8376" w14:textId="340493E1" w:rsidTr="006A0AA3">
        <w:trPr>
          <w:trHeight w:val="1243"/>
        </w:trPr>
        <w:tc>
          <w:tcPr>
            <w:tcW w:w="1176" w:type="dxa"/>
          </w:tcPr>
          <w:p w14:paraId="42AFC08A" w14:textId="77777777" w:rsidR="003F1B2F" w:rsidRDefault="003F1B2F">
            <w:r w:rsidRPr="00EE17D1">
              <w:rPr>
                <w:noProof/>
              </w:rPr>
              <w:drawing>
                <wp:inline distT="0" distB="0" distL="0" distR="0" wp14:anchorId="4AB47076" wp14:editId="074B4765">
                  <wp:extent cx="689719" cy="344859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Picture 1" descr="FDO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606" cy="350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</w:tcPr>
          <w:p w14:paraId="6B7A3949" w14:textId="77777777" w:rsidR="003F1B2F" w:rsidRDefault="003F1B2F" w:rsidP="00050FF5">
            <w:pPr>
              <w:rPr>
                <w:rFonts w:ascii="Arial" w:hAnsi="Arial" w:cs="Arial"/>
                <w:sz w:val="28"/>
                <w:szCs w:val="28"/>
              </w:rPr>
            </w:pPr>
            <w:r w:rsidRPr="00722593">
              <w:rPr>
                <w:rFonts w:ascii="Arial" w:hAnsi="Arial" w:cs="Arial"/>
                <w:sz w:val="28"/>
                <w:szCs w:val="28"/>
              </w:rPr>
              <w:t>FDOT Traffic Engineering Research Laboratory</w:t>
            </w:r>
            <w:r>
              <w:rPr>
                <w:rFonts w:ascii="Arial" w:hAnsi="Arial" w:cs="Arial"/>
                <w:sz w:val="28"/>
                <w:szCs w:val="28"/>
              </w:rPr>
              <w:t xml:space="preserve"> (TERL)</w:t>
            </w:r>
            <w:r w:rsidRPr="0072259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4AF4867A" w14:textId="77777777" w:rsidR="003F1B2F" w:rsidRPr="00722593" w:rsidRDefault="003F1B2F" w:rsidP="007123BB">
            <w:pPr>
              <w:rPr>
                <w:rFonts w:ascii="Arial" w:hAnsi="Arial" w:cs="Arial"/>
                <w:sz w:val="28"/>
                <w:szCs w:val="28"/>
              </w:rPr>
            </w:pPr>
            <w:r w:rsidRPr="00F11BE1">
              <w:rPr>
                <w:rFonts w:ascii="Arial" w:hAnsi="Arial" w:cs="Arial"/>
                <w:sz w:val="28"/>
                <w:szCs w:val="28"/>
              </w:rPr>
              <w:t>M</w:t>
            </w:r>
            <w:r>
              <w:rPr>
                <w:rFonts w:ascii="Arial" w:hAnsi="Arial" w:cs="Arial"/>
                <w:sz w:val="28"/>
                <w:szCs w:val="28"/>
              </w:rPr>
              <w:t>ast</w:t>
            </w:r>
            <w:r w:rsidRPr="00F11BE1">
              <w:rPr>
                <w:rFonts w:ascii="Arial" w:hAnsi="Arial" w:cs="Arial"/>
                <w:sz w:val="28"/>
                <w:szCs w:val="28"/>
              </w:rPr>
              <w:t xml:space="preserve"> A</w:t>
            </w:r>
            <w:r>
              <w:rPr>
                <w:rFonts w:ascii="Arial" w:hAnsi="Arial" w:cs="Arial"/>
                <w:sz w:val="28"/>
                <w:szCs w:val="28"/>
              </w:rPr>
              <w:t>rm</w:t>
            </w:r>
            <w:r w:rsidRPr="00F11BE1">
              <w:rPr>
                <w:rFonts w:ascii="Arial" w:hAnsi="Arial" w:cs="Arial"/>
                <w:sz w:val="28"/>
                <w:szCs w:val="28"/>
              </w:rPr>
              <w:t>, S</w:t>
            </w:r>
            <w:r>
              <w:rPr>
                <w:rFonts w:ascii="Arial" w:hAnsi="Arial" w:cs="Arial"/>
                <w:sz w:val="28"/>
                <w:szCs w:val="28"/>
              </w:rPr>
              <w:t>pan</w:t>
            </w:r>
            <w:r w:rsidRPr="00F11BE1">
              <w:rPr>
                <w:rFonts w:ascii="Arial" w:hAnsi="Arial" w:cs="Arial"/>
                <w:sz w:val="28"/>
                <w:szCs w:val="28"/>
              </w:rPr>
              <w:t xml:space="preserve"> W</w:t>
            </w:r>
            <w:r>
              <w:rPr>
                <w:rFonts w:ascii="Arial" w:hAnsi="Arial" w:cs="Arial"/>
                <w:sz w:val="28"/>
                <w:szCs w:val="28"/>
              </w:rPr>
              <w:t>ire</w:t>
            </w:r>
            <w:r w:rsidRPr="00F11BE1">
              <w:rPr>
                <w:rFonts w:ascii="Arial" w:hAnsi="Arial" w:cs="Arial"/>
                <w:sz w:val="28"/>
                <w:szCs w:val="28"/>
              </w:rPr>
              <w:t xml:space="preserve">, </w:t>
            </w:r>
            <w:r>
              <w:rPr>
                <w:rFonts w:ascii="Arial" w:hAnsi="Arial" w:cs="Arial"/>
                <w:sz w:val="28"/>
                <w:szCs w:val="28"/>
              </w:rPr>
              <w:t xml:space="preserve">and </w:t>
            </w:r>
            <w:r w:rsidRPr="00F11BE1">
              <w:rPr>
                <w:rFonts w:ascii="Arial" w:hAnsi="Arial" w:cs="Arial"/>
                <w:sz w:val="28"/>
                <w:szCs w:val="28"/>
              </w:rPr>
              <w:t>P</w:t>
            </w:r>
            <w:r>
              <w:rPr>
                <w:rFonts w:ascii="Arial" w:hAnsi="Arial" w:cs="Arial"/>
                <w:sz w:val="28"/>
                <w:szCs w:val="28"/>
              </w:rPr>
              <w:t>ole</w:t>
            </w:r>
            <w:r w:rsidRPr="00F11BE1">
              <w:rPr>
                <w:rFonts w:ascii="Arial" w:hAnsi="Arial" w:cs="Arial"/>
                <w:sz w:val="28"/>
                <w:szCs w:val="28"/>
              </w:rPr>
              <w:t xml:space="preserve"> M</w:t>
            </w:r>
            <w:r>
              <w:rPr>
                <w:rFonts w:ascii="Arial" w:hAnsi="Arial" w:cs="Arial"/>
                <w:sz w:val="28"/>
                <w:szCs w:val="28"/>
              </w:rPr>
              <w:t>ounting</w:t>
            </w:r>
            <w:r w:rsidRPr="00F11BE1">
              <w:rPr>
                <w:rFonts w:ascii="Arial" w:hAnsi="Arial" w:cs="Arial"/>
                <w:sz w:val="28"/>
                <w:szCs w:val="28"/>
              </w:rPr>
              <w:t xml:space="preserve"> A</w:t>
            </w:r>
            <w:r>
              <w:rPr>
                <w:rFonts w:ascii="Arial" w:hAnsi="Arial" w:cs="Arial"/>
                <w:sz w:val="28"/>
                <w:szCs w:val="28"/>
              </w:rPr>
              <w:t>ssembly</w:t>
            </w:r>
            <w:r w:rsidRPr="00722593">
              <w:rPr>
                <w:rFonts w:ascii="Arial" w:hAnsi="Arial" w:cs="Arial"/>
                <w:sz w:val="28"/>
                <w:szCs w:val="28"/>
              </w:rPr>
              <w:t xml:space="preserve"> Compliance Matrix</w:t>
            </w:r>
          </w:p>
        </w:tc>
        <w:tc>
          <w:tcPr>
            <w:tcW w:w="6070" w:type="dxa"/>
          </w:tcPr>
          <w:p w14:paraId="21D7D1F6" w14:textId="57C4BB14" w:rsidR="003F1B2F" w:rsidRPr="00722593" w:rsidRDefault="003F1B2F" w:rsidP="008110CA">
            <w:pPr>
              <w:rPr>
                <w:rFonts w:ascii="Arial" w:hAnsi="Arial" w:cs="Arial"/>
                <w:sz w:val="17"/>
                <w:szCs w:val="17"/>
              </w:rPr>
            </w:pPr>
            <w:r w:rsidRPr="00722593">
              <w:rPr>
                <w:rFonts w:ascii="Arial" w:hAnsi="Arial" w:cs="Arial"/>
                <w:sz w:val="17"/>
                <w:szCs w:val="17"/>
              </w:rPr>
              <w:t xml:space="preserve">By signing </w:t>
            </w:r>
            <w:r>
              <w:rPr>
                <w:rFonts w:ascii="Arial" w:hAnsi="Arial" w:cs="Arial"/>
                <w:sz w:val="17"/>
                <w:szCs w:val="17"/>
              </w:rPr>
              <w:t xml:space="preserve">this form, the applicant </w:t>
            </w:r>
            <w:r w:rsidRPr="00722593">
              <w:rPr>
                <w:rFonts w:ascii="Arial" w:hAnsi="Arial" w:cs="Arial"/>
                <w:sz w:val="17"/>
                <w:szCs w:val="17"/>
              </w:rPr>
              <w:t xml:space="preserve">declares that he/she </w:t>
            </w:r>
            <w:r>
              <w:rPr>
                <w:rFonts w:ascii="Arial" w:hAnsi="Arial" w:cs="Arial"/>
                <w:sz w:val="17"/>
                <w:szCs w:val="17"/>
              </w:rPr>
              <w:t>has</w:t>
            </w:r>
            <w:r w:rsidRPr="00722593">
              <w:rPr>
                <w:rFonts w:ascii="Arial" w:hAnsi="Arial" w:cs="Arial"/>
                <w:sz w:val="17"/>
                <w:szCs w:val="17"/>
              </w:rPr>
              <w:t xml:space="preserve"> read and understan</w:t>
            </w:r>
            <w:r>
              <w:rPr>
                <w:rFonts w:ascii="Arial" w:hAnsi="Arial" w:cs="Arial"/>
                <w:sz w:val="17"/>
                <w:szCs w:val="17"/>
              </w:rPr>
              <w:t>ds the provisions of Section</w:t>
            </w:r>
            <w:r w:rsidR="00151E2A">
              <w:rPr>
                <w:rFonts w:ascii="Arial" w:hAnsi="Arial" w:cs="Arial"/>
                <w:sz w:val="17"/>
                <w:szCs w:val="17"/>
              </w:rPr>
              <w:t>s 659 and</w:t>
            </w:r>
            <w:r>
              <w:rPr>
                <w:rFonts w:ascii="Arial" w:hAnsi="Arial" w:cs="Arial"/>
                <w:sz w:val="17"/>
                <w:szCs w:val="17"/>
              </w:rPr>
              <w:t xml:space="preserve"> 995</w:t>
            </w:r>
            <w:r w:rsidRPr="00722593">
              <w:rPr>
                <w:rFonts w:ascii="Arial" w:hAnsi="Arial" w:cs="Arial"/>
                <w:sz w:val="17"/>
                <w:szCs w:val="17"/>
              </w:rPr>
              <w:t xml:space="preserve"> of the </w:t>
            </w:r>
            <w:r w:rsidRPr="00EF687D">
              <w:rPr>
                <w:rFonts w:ascii="Arial" w:hAnsi="Arial" w:cs="Arial"/>
                <w:sz w:val="17"/>
                <w:szCs w:val="17"/>
              </w:rPr>
              <w:t>FDOT</w:t>
            </w:r>
            <w:r w:rsidRPr="00EF687D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Standard </w:t>
            </w:r>
            <w:r w:rsidRPr="00EF687D">
              <w:rPr>
                <w:rFonts w:ascii="Arial" w:hAnsi="Arial" w:cs="Arial"/>
                <w:i/>
                <w:sz w:val="17"/>
                <w:szCs w:val="17"/>
              </w:rPr>
              <w:t xml:space="preserve">Specifications for </w:t>
            </w:r>
            <w:r>
              <w:rPr>
                <w:rFonts w:ascii="Arial" w:hAnsi="Arial" w:cs="Arial"/>
                <w:i/>
                <w:sz w:val="17"/>
                <w:szCs w:val="17"/>
              </w:rPr>
              <w:t>Road</w:t>
            </w:r>
            <w:r w:rsidRPr="00EF687D">
              <w:rPr>
                <w:rFonts w:ascii="Arial" w:hAnsi="Arial" w:cs="Arial"/>
                <w:i/>
                <w:sz w:val="17"/>
                <w:szCs w:val="17"/>
              </w:rPr>
              <w:t xml:space="preserve"> and 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Bridge Construction </w:t>
            </w:r>
            <w:r w:rsidRPr="00A663F4">
              <w:rPr>
                <w:rFonts w:ascii="Arial" w:hAnsi="Arial" w:cs="Arial"/>
                <w:sz w:val="17"/>
                <w:szCs w:val="17"/>
              </w:rPr>
              <w:t>and all implemented modifi</w:t>
            </w:r>
            <w:r>
              <w:rPr>
                <w:rFonts w:ascii="Arial" w:hAnsi="Arial" w:cs="Arial"/>
                <w:sz w:val="17"/>
                <w:szCs w:val="17"/>
              </w:rPr>
              <w:t>c</w:t>
            </w:r>
            <w:r w:rsidRPr="00A663F4">
              <w:rPr>
                <w:rFonts w:ascii="Arial" w:hAnsi="Arial" w:cs="Arial"/>
                <w:sz w:val="17"/>
                <w:szCs w:val="17"/>
              </w:rPr>
              <w:t>ations.</w:t>
            </w:r>
            <w:r w:rsidRPr="00722593">
              <w:rPr>
                <w:rFonts w:ascii="Arial" w:hAnsi="Arial" w:cs="Arial"/>
                <w:sz w:val="17"/>
                <w:szCs w:val="17"/>
              </w:rPr>
              <w:t xml:space="preserve"> The </w:t>
            </w:r>
            <w:r>
              <w:rPr>
                <w:rFonts w:ascii="Arial" w:hAnsi="Arial" w:cs="Arial"/>
                <w:sz w:val="17"/>
                <w:szCs w:val="17"/>
              </w:rPr>
              <w:t xml:space="preserve">requirements listed on this matrix are derived from Section </w:t>
            </w:r>
            <w:r w:rsidR="00151E2A">
              <w:rPr>
                <w:rFonts w:ascii="Arial" w:hAnsi="Arial" w:cs="Arial"/>
                <w:sz w:val="17"/>
                <w:szCs w:val="17"/>
              </w:rPr>
              <w:t xml:space="preserve">659 and </w:t>
            </w:r>
            <w:r>
              <w:rPr>
                <w:rFonts w:ascii="Arial" w:hAnsi="Arial" w:cs="Arial"/>
                <w:sz w:val="17"/>
                <w:szCs w:val="17"/>
              </w:rPr>
              <w:t>995</w:t>
            </w:r>
            <w:r w:rsidR="00151E2A">
              <w:rPr>
                <w:rFonts w:ascii="Arial" w:hAnsi="Arial" w:cs="Arial"/>
                <w:sz w:val="17"/>
                <w:szCs w:val="17"/>
              </w:rPr>
              <w:t>,</w:t>
            </w:r>
            <w:r>
              <w:rPr>
                <w:rFonts w:ascii="Arial" w:hAnsi="Arial" w:cs="Arial"/>
                <w:sz w:val="17"/>
                <w:szCs w:val="17"/>
              </w:rPr>
              <w:t xml:space="preserve"> and are</w:t>
            </w:r>
            <w:r w:rsidRPr="00722593">
              <w:rPr>
                <w:rFonts w:ascii="Arial" w:hAnsi="Arial" w:cs="Arial"/>
                <w:sz w:val="17"/>
                <w:szCs w:val="17"/>
              </w:rPr>
              <w:t xml:space="preserve"> the basis for determining</w:t>
            </w:r>
            <w:r>
              <w:rPr>
                <w:rFonts w:ascii="Arial" w:hAnsi="Arial" w:cs="Arial"/>
                <w:sz w:val="17"/>
                <w:szCs w:val="17"/>
              </w:rPr>
              <w:t xml:space="preserve"> a product’s compliance and its acceptability for use on Florida’s roads</w:t>
            </w:r>
            <w:r w:rsidRPr="00722593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6070" w:type="dxa"/>
          </w:tcPr>
          <w:p w14:paraId="2EA9F4AF" w14:textId="77777777" w:rsidR="003F1B2F" w:rsidRPr="00722593" w:rsidRDefault="003F1B2F" w:rsidP="008110CA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2F262F71" w14:textId="77777777" w:rsidR="005B100D" w:rsidRDefault="005B100D" w:rsidP="00EE17D1">
      <w:pPr>
        <w:tabs>
          <w:tab w:val="left" w:pos="1080"/>
        </w:tabs>
        <w:sectPr w:rsidR="005B100D" w:rsidSect="008C016F">
          <w:headerReference w:type="default" r:id="rId13"/>
          <w:footerReference w:type="default" r:id="rId14"/>
          <w:headerReference w:type="first" r:id="rId15"/>
          <w:footerReference w:type="first" r:id="rId16"/>
          <w:pgSz w:w="15840" w:h="12240" w:orient="landscape"/>
          <w:pgMar w:top="720" w:right="720" w:bottom="720" w:left="720" w:header="446" w:footer="461" w:gutter="0"/>
          <w:cols w:space="720"/>
          <w:docGrid w:linePitch="360"/>
        </w:sectPr>
      </w:pPr>
    </w:p>
    <w:p w14:paraId="66F6D957" w14:textId="77777777" w:rsidR="006C78A4" w:rsidRDefault="006C78A4" w:rsidP="005B100D">
      <w:pPr>
        <w:tabs>
          <w:tab w:val="left" w:pos="1080"/>
        </w:tabs>
        <w:jc w:val="right"/>
        <w:rPr>
          <w:rFonts w:ascii="Arial" w:hAnsi="Arial" w:cs="Arial"/>
          <w:sz w:val="18"/>
          <w:szCs w:val="18"/>
        </w:rPr>
        <w:sectPr w:rsidR="006C78A4" w:rsidSect="005B100D">
          <w:type w:val="continuous"/>
          <w:pgSz w:w="15840" w:h="12240" w:orient="landscape"/>
          <w:pgMar w:top="588" w:right="720" w:bottom="720" w:left="720" w:header="450" w:footer="455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4523"/>
        <w:gridCol w:w="2160"/>
        <w:gridCol w:w="5670"/>
      </w:tblGrid>
      <w:tr w:rsidR="005B100D" w:rsidRPr="00722593" w14:paraId="614A3C42" w14:textId="77777777" w:rsidTr="00722593">
        <w:trPr>
          <w:trHeight w:val="288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FCCFE6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sdt>
          <w:sdtPr>
            <w:rPr>
              <w:rFonts w:ascii="Arial" w:hAnsi="Arial" w:cs="Arial"/>
              <w:sz w:val="17"/>
              <w:szCs w:val="17"/>
            </w:rPr>
            <w:id w:val="5037572"/>
            <w:placeholder>
              <w:docPart w:val="619114EF504141839165C311AF0EF3D5"/>
            </w:placeholder>
            <w:showingPlcHdr/>
            <w:date>
              <w:dateFormat w:val="MMMM d, yyyy"/>
              <w:lid w:val="en-US"/>
              <w:storeMappedDataAs w:val="date"/>
              <w:calendar w:val="gregorian"/>
            </w:date>
          </w:sdtPr>
          <w:sdtEndPr/>
          <w:sdtContent>
            <w:tc>
              <w:tcPr>
                <w:tcW w:w="4523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4BC0769B" w14:textId="77777777" w:rsidR="005B100D" w:rsidRPr="001A7673" w:rsidRDefault="002A2B69" w:rsidP="00654144">
                <w:pPr>
                  <w:tabs>
                    <w:tab w:val="left" w:pos="1080"/>
                  </w:tabs>
                  <w:rPr>
                    <w:rFonts w:ascii="Arial" w:hAnsi="Arial" w:cs="Arial"/>
                    <w:sz w:val="17"/>
                    <w:szCs w:val="17"/>
                  </w:rPr>
                </w:pPr>
                <w:r w:rsidRPr="001A7673">
                  <w:rPr>
                    <w:rStyle w:val="PlaceholderText"/>
                    <w:sz w:val="17"/>
                    <w:szCs w:val="17"/>
                  </w:rPr>
                  <w:t>Click here to enter a date.</w:t>
                </w:r>
              </w:p>
            </w:tc>
          </w:sdtContent>
        </w:sdt>
        <w:tc>
          <w:tcPr>
            <w:tcW w:w="216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31930029" w14:textId="77777777" w:rsidR="00F82189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Applicant’s</w:t>
            </w:r>
            <w:r w:rsidR="005B100D" w:rsidRPr="0072259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F79F54A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Name (print):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C41444" w14:textId="77777777" w:rsidR="005B100D" w:rsidRPr="00722593" w:rsidRDefault="005B100D" w:rsidP="00EE17D1">
            <w:pPr>
              <w:tabs>
                <w:tab w:val="left" w:pos="10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00D" w:rsidRPr="00722593" w14:paraId="1B1D6469" w14:textId="77777777" w:rsidTr="005B100D">
        <w:trPr>
          <w:trHeight w:val="36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F69BB8" w14:textId="77777777" w:rsidR="005B100D" w:rsidRPr="00722593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Manufacturer</w:t>
            </w:r>
            <w:r w:rsidR="005B100D" w:rsidRPr="0072259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23" w:type="dxa"/>
            <w:tcBorders>
              <w:left w:val="nil"/>
              <w:right w:val="nil"/>
            </w:tcBorders>
            <w:vAlign w:val="bottom"/>
          </w:tcPr>
          <w:p w14:paraId="4AC0E9B0" w14:textId="77777777" w:rsidR="005B100D" w:rsidRPr="00E42DDF" w:rsidRDefault="00F66F35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E1214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8E1214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8E1214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8E1214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8E1214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16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65D1EAEA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bookmarkStart w:id="0" w:name="Text4"/>
        <w:tc>
          <w:tcPr>
            <w:tcW w:w="5670" w:type="dxa"/>
            <w:tcBorders>
              <w:top w:val="nil"/>
              <w:left w:val="nil"/>
              <w:right w:val="nil"/>
            </w:tcBorders>
            <w:vAlign w:val="bottom"/>
          </w:tcPr>
          <w:p w14:paraId="412DF504" w14:textId="77777777" w:rsidR="005B100D" w:rsidRPr="00E42DDF" w:rsidRDefault="00F66F35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E1214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8E1214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8E1214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8E1214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8E1214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0"/>
          </w:p>
        </w:tc>
      </w:tr>
      <w:tr w:rsidR="005B100D" w:rsidRPr="00722593" w14:paraId="3A524A47" w14:textId="77777777" w:rsidTr="005B100D">
        <w:trPr>
          <w:trHeight w:val="36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A1CE56" w14:textId="77777777" w:rsidR="005B100D" w:rsidRPr="00722593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Item, Model No.</w:t>
            </w:r>
            <w:r w:rsidR="005B100D" w:rsidRPr="0072259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1" w:name="Text3"/>
        <w:tc>
          <w:tcPr>
            <w:tcW w:w="4523" w:type="dxa"/>
            <w:tcBorders>
              <w:left w:val="nil"/>
              <w:right w:val="nil"/>
            </w:tcBorders>
            <w:vAlign w:val="bottom"/>
          </w:tcPr>
          <w:p w14:paraId="477589F1" w14:textId="77777777" w:rsidR="005B100D" w:rsidRPr="00E42DDF" w:rsidRDefault="00F66F35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E1214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8E1214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8E1214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8E1214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8E1214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39AE15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bookmarkStart w:id="2" w:name="Text5"/>
        <w:tc>
          <w:tcPr>
            <w:tcW w:w="5670" w:type="dxa"/>
            <w:tcBorders>
              <w:left w:val="nil"/>
              <w:right w:val="nil"/>
            </w:tcBorders>
            <w:vAlign w:val="bottom"/>
          </w:tcPr>
          <w:p w14:paraId="56D812B3" w14:textId="77777777" w:rsidR="005B100D" w:rsidRPr="00E42DDF" w:rsidRDefault="00F66F35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E1214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8E1214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8E1214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8E1214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8E1214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"/>
          </w:p>
        </w:tc>
      </w:tr>
    </w:tbl>
    <w:p w14:paraId="01F849D5" w14:textId="77777777" w:rsidR="005B100D" w:rsidRDefault="005B100D" w:rsidP="00EE17D1">
      <w:pPr>
        <w:tabs>
          <w:tab w:val="left" w:pos="1080"/>
        </w:tabs>
        <w:sectPr w:rsidR="005B100D" w:rsidSect="005B100D">
          <w:type w:val="continuous"/>
          <w:pgSz w:w="15840" w:h="12240" w:orient="landscape"/>
          <w:pgMar w:top="588" w:right="720" w:bottom="720" w:left="720" w:header="450" w:footer="455" w:gutter="0"/>
          <w:cols w:space="720"/>
          <w:formProt w:val="0"/>
          <w:docGrid w:linePitch="360"/>
        </w:sectPr>
      </w:pPr>
    </w:p>
    <w:p w14:paraId="2D352129" w14:textId="77777777" w:rsidR="006C78A4" w:rsidRDefault="006C78A4" w:rsidP="00722593">
      <w:pPr>
        <w:tabs>
          <w:tab w:val="left" w:pos="1080"/>
        </w:tabs>
        <w:spacing w:after="0"/>
        <w:rPr>
          <w:sz w:val="16"/>
          <w:szCs w:val="16"/>
        </w:rPr>
        <w:sectPr w:rsidR="006C78A4" w:rsidSect="00F82189">
          <w:type w:val="continuous"/>
          <w:pgSz w:w="15840" w:h="12240" w:orient="landscape"/>
          <w:pgMar w:top="720" w:right="720" w:bottom="720" w:left="720" w:header="450" w:footer="455" w:gutter="0"/>
          <w:cols w:space="720"/>
          <w:docGrid w:linePitch="360"/>
        </w:sectPr>
      </w:pPr>
    </w:p>
    <w:p w14:paraId="6A45DEE3" w14:textId="77777777" w:rsidR="00410CD8" w:rsidRPr="00722593" w:rsidRDefault="00410CD8" w:rsidP="00722593">
      <w:pPr>
        <w:tabs>
          <w:tab w:val="left" w:pos="1080"/>
        </w:tabs>
        <w:spacing w:after="0"/>
        <w:rPr>
          <w:sz w:val="16"/>
          <w:szCs w:val="16"/>
        </w:rPr>
      </w:pPr>
    </w:p>
    <w:tbl>
      <w:tblPr>
        <w:tblStyle w:val="TableGrid"/>
        <w:tblW w:w="14688" w:type="dxa"/>
        <w:tblLayout w:type="fixed"/>
        <w:tblLook w:val="04A0" w:firstRow="1" w:lastRow="0" w:firstColumn="1" w:lastColumn="0" w:noHBand="0" w:noVBand="1"/>
      </w:tblPr>
      <w:tblGrid>
        <w:gridCol w:w="468"/>
        <w:gridCol w:w="1440"/>
        <w:gridCol w:w="5130"/>
        <w:gridCol w:w="1260"/>
        <w:gridCol w:w="4410"/>
        <w:gridCol w:w="1980"/>
      </w:tblGrid>
      <w:tr w:rsidR="00CD3053" w:rsidRPr="00722593" w14:paraId="5BAC37DA" w14:textId="77777777" w:rsidTr="006553E0">
        <w:trPr>
          <w:trHeight w:val="20"/>
          <w:tblHeader/>
        </w:trPr>
        <w:tc>
          <w:tcPr>
            <w:tcW w:w="468" w:type="dxa"/>
            <w:tcBorders>
              <w:top w:val="nil"/>
              <w:left w:val="nil"/>
              <w:right w:val="nil"/>
            </w:tcBorders>
            <w:vAlign w:val="bottom"/>
          </w:tcPr>
          <w:p w14:paraId="158495C4" w14:textId="77777777" w:rsidR="00CD3053" w:rsidRPr="00722593" w:rsidRDefault="00CD3053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ID No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14:paraId="1A7237E1" w14:textId="77777777" w:rsidR="00CD3053" w:rsidRPr="00722593" w:rsidRDefault="00CD3053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Section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  <w:vAlign w:val="bottom"/>
          </w:tcPr>
          <w:p w14:paraId="2AD664A4" w14:textId="77777777" w:rsidR="00CD3053" w:rsidRPr="00722593" w:rsidRDefault="00CD3053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Requirement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bottom"/>
          </w:tcPr>
          <w:p w14:paraId="7DDFC05D" w14:textId="61B881F6" w:rsidR="000A266F" w:rsidRDefault="00CD3053">
            <w:pPr>
              <w:tabs>
                <w:tab w:val="left" w:pos="1080"/>
              </w:tabs>
              <w:spacing w:before="12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Item Comply? (Yes/No</w:t>
            </w:r>
            <w:r w:rsidR="0078387B">
              <w:rPr>
                <w:rFonts w:ascii="Arial" w:hAnsi="Arial" w:cs="Arial"/>
                <w:b/>
                <w:sz w:val="17"/>
                <w:szCs w:val="17"/>
              </w:rPr>
              <w:t>/NA</w:t>
            </w:r>
            <w:r w:rsidRPr="00722593">
              <w:rPr>
                <w:rFonts w:ascii="Arial" w:hAnsi="Arial" w:cs="Arial"/>
                <w:b/>
                <w:sz w:val="17"/>
                <w:szCs w:val="17"/>
              </w:rPr>
              <w:t>)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3B95B" w14:textId="77777777" w:rsidR="00CD3053" w:rsidRPr="00722593" w:rsidRDefault="00CD3053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Comments</w:t>
            </w:r>
            <w:r w:rsidR="003A1B79">
              <w:rPr>
                <w:rFonts w:ascii="Arial" w:hAnsi="Arial" w:cs="Arial"/>
                <w:b/>
                <w:sz w:val="17"/>
                <w:szCs w:val="17"/>
              </w:rPr>
              <w:br/>
            </w:r>
            <w:r w:rsidR="004E0FE4">
              <w:rPr>
                <w:rFonts w:ascii="Arial" w:hAnsi="Arial" w:cs="Arial"/>
                <w:b/>
                <w:sz w:val="17"/>
                <w:szCs w:val="17"/>
              </w:rPr>
              <w:t>(Applicant must provide information</w:t>
            </w:r>
            <w:r w:rsidR="003A1B79">
              <w:rPr>
                <w:rFonts w:ascii="Arial" w:hAnsi="Arial" w:cs="Arial"/>
                <w:b/>
                <w:sz w:val="17"/>
                <w:szCs w:val="17"/>
              </w:rPr>
              <w:t xml:space="preserve"> as indicated)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  <w:vAlign w:val="bottom"/>
          </w:tcPr>
          <w:p w14:paraId="3A4A9E6B" w14:textId="77777777" w:rsidR="00CD3053" w:rsidRPr="00722593" w:rsidRDefault="002F08E9" w:rsidP="00211B0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TERL </w:t>
            </w:r>
            <w:r w:rsidR="00173CD9">
              <w:rPr>
                <w:rFonts w:ascii="Arial" w:hAnsi="Arial" w:cs="Arial"/>
                <w:b/>
                <w:sz w:val="17"/>
                <w:szCs w:val="17"/>
              </w:rPr>
              <w:t>Evaluation Method</w:t>
            </w:r>
          </w:p>
        </w:tc>
      </w:tr>
      <w:tr w:rsidR="007E6DEA" w:rsidRPr="00722593" w14:paraId="63AEF05F" w14:textId="77777777" w:rsidTr="007F1E0A">
        <w:trPr>
          <w:trHeight w:val="20"/>
        </w:trPr>
        <w:tc>
          <w:tcPr>
            <w:tcW w:w="14688" w:type="dxa"/>
            <w:gridSpan w:val="6"/>
            <w:shd w:val="clear" w:color="auto" w:fill="FFFF99"/>
          </w:tcPr>
          <w:p w14:paraId="78E77CE2" w14:textId="77777777" w:rsidR="007E6DEA" w:rsidRDefault="007E6DEA" w:rsidP="007E6DEA">
            <w:r w:rsidRPr="001C340B">
              <w:rPr>
                <w:rFonts w:ascii="Arial" w:hAnsi="Arial" w:cs="Arial"/>
                <w:sz w:val="17"/>
                <w:szCs w:val="17"/>
              </w:rPr>
              <w:t>The following compliance matrix criteria are for</w:t>
            </w:r>
            <w:r w:rsidR="00D51C4B">
              <w:rPr>
                <w:rFonts w:ascii="Arial" w:hAnsi="Arial" w:cs="Arial"/>
                <w:sz w:val="17"/>
                <w:szCs w:val="17"/>
              </w:rPr>
              <w:t xml:space="preserve"> all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supports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and attachments</w:t>
            </w:r>
            <w:r w:rsidR="00721B9B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163E91" w:rsidRPr="00722593" w14:paraId="2218CC58" w14:textId="77777777" w:rsidTr="006A0AA3">
        <w:trPr>
          <w:trHeight w:val="20"/>
        </w:trPr>
        <w:tc>
          <w:tcPr>
            <w:tcW w:w="468" w:type="dxa"/>
          </w:tcPr>
          <w:p w14:paraId="1F6A59FE" w14:textId="4A677DCE" w:rsidR="00163E91" w:rsidRDefault="00163E91" w:rsidP="00163E9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1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</w:tcPr>
          <w:p w14:paraId="4E0B35F8" w14:textId="0EEDF4A2" w:rsidR="00163E91" w:rsidRDefault="00163E91" w:rsidP="00163E9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995-1.1</w:t>
            </w:r>
          </w:p>
        </w:tc>
        <w:tc>
          <w:tcPr>
            <w:tcW w:w="5130" w:type="dxa"/>
          </w:tcPr>
          <w:p w14:paraId="1F225CFD" w14:textId="7CF3929F" w:rsidR="00163E91" w:rsidRPr="007E6DEA" w:rsidRDefault="00163E91" w:rsidP="00163E9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A0AA3">
              <w:rPr>
                <w:rFonts w:ascii="Arial" w:hAnsi="Arial" w:cs="Arial"/>
                <w:color w:val="000000"/>
                <w:sz w:val="17"/>
                <w:szCs w:val="17"/>
              </w:rPr>
              <w:t xml:space="preserve">All equipment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is</w:t>
            </w:r>
            <w:r w:rsidRPr="006A0AA3">
              <w:rPr>
                <w:rFonts w:ascii="Arial" w:hAnsi="Arial" w:cs="Arial"/>
                <w:color w:val="000000"/>
                <w:sz w:val="17"/>
                <w:szCs w:val="17"/>
              </w:rPr>
              <w:t xml:space="preserve"> permanently marked with manufacturer name or trademark, part number, and date of manufacture or serial number.</w:t>
            </w:r>
          </w:p>
        </w:tc>
        <w:tc>
          <w:tcPr>
            <w:tcW w:w="1260" w:type="dxa"/>
          </w:tcPr>
          <w:p w14:paraId="04560CFD" w14:textId="37C154F7" w:rsidR="00163E91" w:rsidRDefault="0078387B" w:rsidP="00163E9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bookmarkStart w:id="3" w:name="Dropdown1"/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3"/>
          </w:p>
        </w:tc>
        <w:tc>
          <w:tcPr>
            <w:tcW w:w="4410" w:type="dxa"/>
          </w:tcPr>
          <w:p w14:paraId="743CE66D" w14:textId="648648E9" w:rsidR="00163E91" w:rsidRDefault="00163E91" w:rsidP="00163E91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DE60DD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DE60DD"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DE60DD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5F60DD5B" w14:textId="0EA80224" w:rsidR="00163E91" w:rsidRDefault="00163E91" w:rsidP="00163E9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E60DD"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E41C61" w:rsidRPr="00722593" w14:paraId="57E17C79" w14:textId="77777777" w:rsidTr="006553E0">
        <w:trPr>
          <w:trHeight w:val="20"/>
        </w:trPr>
        <w:tc>
          <w:tcPr>
            <w:tcW w:w="468" w:type="dxa"/>
            <w:vMerge w:val="restart"/>
          </w:tcPr>
          <w:p w14:paraId="49485988" w14:textId="0C44A2A3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2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779F9B42" w14:textId="043433B6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995-7.1</w:t>
            </w:r>
          </w:p>
        </w:tc>
        <w:tc>
          <w:tcPr>
            <w:tcW w:w="5130" w:type="dxa"/>
            <w:vMerge w:val="restart"/>
          </w:tcPr>
          <w:p w14:paraId="41141F8C" w14:textId="77777777" w:rsidR="00E41C61" w:rsidRPr="007E6DEA" w:rsidRDefault="00E41C61" w:rsidP="00E41C6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E6DEA">
              <w:rPr>
                <w:rFonts w:ascii="Arial" w:hAnsi="Arial" w:cs="Arial"/>
                <w:color w:val="000000"/>
                <w:sz w:val="17"/>
                <w:szCs w:val="17"/>
              </w:rPr>
              <w:t xml:space="preserve">All fastening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hardware</w:t>
            </w:r>
            <w:r w:rsidRPr="007E6DEA">
              <w:rPr>
                <w:rFonts w:ascii="Arial" w:hAnsi="Arial" w:cs="Arial"/>
                <w:color w:val="000000"/>
                <w:sz w:val="17"/>
                <w:szCs w:val="17"/>
              </w:rPr>
              <w:t xml:space="preserve">, such as bolts, nuts, washers,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set screws, studs, U-bolts, cable and cable swags, </w:t>
            </w:r>
            <w:r w:rsidRPr="007E6DEA">
              <w:rPr>
                <w:rFonts w:ascii="Arial" w:hAnsi="Arial" w:cs="Arial"/>
                <w:color w:val="000000"/>
                <w:sz w:val="17"/>
                <w:szCs w:val="17"/>
              </w:rPr>
              <w:t>are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provided by the mounting assembly manufacturer, and</w:t>
            </w:r>
            <w:r w:rsidRPr="007E6DEA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are SAE</w:t>
            </w:r>
            <w:r w:rsidRPr="007E6DEA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T</w:t>
            </w:r>
            <w:r w:rsidRPr="007E6DEA">
              <w:rPr>
                <w:rFonts w:ascii="Arial" w:hAnsi="Arial" w:cs="Arial"/>
                <w:color w:val="000000"/>
                <w:sz w:val="17"/>
                <w:szCs w:val="17"/>
              </w:rPr>
              <w:t>ype 316 or 304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stainless steel.</w:t>
            </w:r>
          </w:p>
        </w:tc>
        <w:tc>
          <w:tcPr>
            <w:tcW w:w="1260" w:type="dxa"/>
            <w:vMerge w:val="restart"/>
          </w:tcPr>
          <w:p w14:paraId="3C0B1F57" w14:textId="5A9DCBEA" w:rsidR="00E41C61" w:rsidRPr="00722593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A4E34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9A4E34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9A4E34">
              <w:rPr>
                <w:rFonts w:ascii="Arial" w:hAnsi="Arial" w:cs="Arial"/>
                <w:sz w:val="17"/>
                <w:szCs w:val="17"/>
              </w:rPr>
            </w:r>
            <w:r w:rsidRPr="009A4E3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9A4E34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11BE3283" w14:textId="77777777" w:rsidR="00E41C61" w:rsidRPr="00FC382F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statement of conformance from hardware supplier that shows the product meets this requirement.</w:t>
            </w:r>
          </w:p>
        </w:tc>
        <w:tc>
          <w:tcPr>
            <w:tcW w:w="1980" w:type="dxa"/>
            <w:vMerge w:val="restart"/>
          </w:tcPr>
          <w:p w14:paraId="48A48044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</w:t>
            </w:r>
          </w:p>
          <w:p w14:paraId="69D97EC7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E41C61" w:rsidRPr="00722593" w14:paraId="555C56B5" w14:textId="77777777" w:rsidTr="006553E0">
        <w:trPr>
          <w:trHeight w:val="20"/>
        </w:trPr>
        <w:tc>
          <w:tcPr>
            <w:tcW w:w="468" w:type="dxa"/>
            <w:vMerge/>
          </w:tcPr>
          <w:p w14:paraId="0071022E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A6D587C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1FE84240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2C424EE1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06D8E3B9" w14:textId="77777777" w:rsidR="00E41C61" w:rsidRPr="00A663F4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49A4E119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41C61" w:rsidRPr="00722593" w14:paraId="31A14575" w14:textId="77777777" w:rsidTr="006553E0">
        <w:trPr>
          <w:trHeight w:val="122"/>
        </w:trPr>
        <w:tc>
          <w:tcPr>
            <w:tcW w:w="468" w:type="dxa"/>
            <w:vMerge w:val="restart"/>
          </w:tcPr>
          <w:p w14:paraId="52773F03" w14:textId="254BB0B3" w:rsidR="00E41C61" w:rsidRPr="00722593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3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43B92716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E6DEA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5130" w:type="dxa"/>
            <w:vMerge w:val="restart"/>
          </w:tcPr>
          <w:p w14:paraId="311D5E65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3018A">
              <w:rPr>
                <w:rFonts w:ascii="Arial" w:hAnsi="Arial" w:cs="Arial"/>
                <w:color w:val="000000"/>
                <w:sz w:val="17"/>
                <w:szCs w:val="17"/>
              </w:rPr>
              <w:t xml:space="preserve">Hardware (studs, bolts and U-bolts)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ar</w:t>
            </w:r>
            <w:r w:rsidRPr="0053018A">
              <w:rPr>
                <w:rFonts w:ascii="Arial" w:hAnsi="Arial" w:cs="Arial"/>
                <w:color w:val="000000"/>
                <w:sz w:val="17"/>
                <w:szCs w:val="17"/>
              </w:rPr>
              <w:t>e a minimum of 5/16 inch diameter unless otherwise specified in this Section.</w:t>
            </w:r>
          </w:p>
        </w:tc>
        <w:tc>
          <w:tcPr>
            <w:tcW w:w="1260" w:type="dxa"/>
            <w:vMerge w:val="restart"/>
          </w:tcPr>
          <w:p w14:paraId="4EBB15A4" w14:textId="08CE9D30" w:rsidR="00E41C61" w:rsidRPr="00722593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A4E34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9A4E34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9A4E34">
              <w:rPr>
                <w:rFonts w:ascii="Arial" w:hAnsi="Arial" w:cs="Arial"/>
                <w:sz w:val="17"/>
                <w:szCs w:val="17"/>
              </w:rPr>
            </w:r>
            <w:r w:rsidRPr="009A4E3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9A4E34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A3A2352" w14:textId="77777777" w:rsidR="00E41C61" w:rsidRPr="00FC382F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2369EC77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E41C61" w:rsidRPr="00722593" w14:paraId="7D140CE3" w14:textId="77777777" w:rsidTr="006553E0">
        <w:trPr>
          <w:trHeight w:val="288"/>
        </w:trPr>
        <w:tc>
          <w:tcPr>
            <w:tcW w:w="468" w:type="dxa"/>
            <w:vMerge/>
          </w:tcPr>
          <w:p w14:paraId="12F26423" w14:textId="77777777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7F842E4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0A2B1D2B" w14:textId="77777777" w:rsidR="00E41C61" w:rsidRPr="0053018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330AA34F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3A27D961" w14:textId="77777777" w:rsidR="00E41C61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25CB2340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41C61" w:rsidRPr="00722593" w14:paraId="56E90A01" w14:textId="77777777" w:rsidTr="006553E0">
        <w:trPr>
          <w:trHeight w:val="20"/>
        </w:trPr>
        <w:tc>
          <w:tcPr>
            <w:tcW w:w="468" w:type="dxa"/>
            <w:vMerge w:val="restart"/>
          </w:tcPr>
          <w:p w14:paraId="053F5AFA" w14:textId="530A1E83" w:rsidR="00E41C61" w:rsidRPr="00722593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4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6A91DBB2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E6DEA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5130" w:type="dxa"/>
            <w:vMerge w:val="restart"/>
          </w:tcPr>
          <w:p w14:paraId="78A62250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Metallic mounting assembly</w:t>
            </w:r>
            <w:r w:rsidRPr="00511B6C">
              <w:rPr>
                <w:rFonts w:ascii="Arial" w:hAnsi="Arial" w:cs="Arial"/>
                <w:color w:val="000000"/>
                <w:sz w:val="17"/>
                <w:szCs w:val="17"/>
              </w:rPr>
              <w:t xml:space="preserve"> meet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511B6C">
              <w:rPr>
                <w:rFonts w:ascii="Arial" w:hAnsi="Arial" w:cs="Arial"/>
                <w:color w:val="000000"/>
                <w:sz w:val="17"/>
                <w:szCs w:val="17"/>
              </w:rPr>
              <w:t xml:space="preserve"> ASTM B117 for corrosion resistance.</w:t>
            </w:r>
          </w:p>
        </w:tc>
        <w:tc>
          <w:tcPr>
            <w:tcW w:w="1260" w:type="dxa"/>
            <w:vMerge w:val="restart"/>
          </w:tcPr>
          <w:p w14:paraId="187F516C" w14:textId="35537621" w:rsidR="00E41C61" w:rsidRPr="00722593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A4E34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9A4E34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9A4E34">
              <w:rPr>
                <w:rFonts w:ascii="Arial" w:hAnsi="Arial" w:cs="Arial"/>
                <w:sz w:val="17"/>
                <w:szCs w:val="17"/>
              </w:rPr>
            </w:r>
            <w:r w:rsidRPr="009A4E3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9A4E34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7636789" w14:textId="77777777" w:rsidR="00E41C61" w:rsidRPr="00FC382F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6B87E1A9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E41C61" w:rsidRPr="00722593" w14:paraId="625F0FE0" w14:textId="77777777" w:rsidTr="006553E0">
        <w:trPr>
          <w:trHeight w:val="288"/>
        </w:trPr>
        <w:tc>
          <w:tcPr>
            <w:tcW w:w="468" w:type="dxa"/>
            <w:vMerge/>
          </w:tcPr>
          <w:p w14:paraId="45319AB6" w14:textId="77777777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B09037F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3D7EEA3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4DEAB257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3FC88640" w14:textId="77777777" w:rsidR="00E41C61" w:rsidRPr="00A663F4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0AD32C81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41C61" w:rsidRPr="00722593" w14:paraId="09ED8F47" w14:textId="77777777" w:rsidTr="004C424D">
        <w:trPr>
          <w:trHeight w:val="265"/>
        </w:trPr>
        <w:tc>
          <w:tcPr>
            <w:tcW w:w="468" w:type="dxa"/>
            <w:vMerge w:val="restart"/>
          </w:tcPr>
          <w:p w14:paraId="73F0FB5C" w14:textId="57996FBB" w:rsidR="00E41C61" w:rsidRPr="00722593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5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7EE7E357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E6DEA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5130" w:type="dxa"/>
            <w:vMerge w:val="restart"/>
          </w:tcPr>
          <w:p w14:paraId="2109889A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11B6C">
              <w:rPr>
                <w:rFonts w:ascii="Arial" w:hAnsi="Arial" w:cs="Arial"/>
                <w:color w:val="000000"/>
                <w:sz w:val="17"/>
                <w:szCs w:val="17"/>
              </w:rPr>
              <w:t xml:space="preserve">Connections that provide an entrance to the interior of a traffic device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ar</w:t>
            </w:r>
            <w:r w:rsidRPr="00511B6C">
              <w:rPr>
                <w:rFonts w:ascii="Arial" w:hAnsi="Arial" w:cs="Arial"/>
                <w:color w:val="000000"/>
                <w:sz w:val="17"/>
                <w:szCs w:val="17"/>
              </w:rPr>
              <w:t>e weather-resistant.</w:t>
            </w:r>
          </w:p>
        </w:tc>
        <w:tc>
          <w:tcPr>
            <w:tcW w:w="1260" w:type="dxa"/>
            <w:vMerge w:val="restart"/>
          </w:tcPr>
          <w:p w14:paraId="05CA4980" w14:textId="5DE7A7BA" w:rsidR="00E41C61" w:rsidRPr="00722593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A4E34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9A4E34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9A4E34">
              <w:rPr>
                <w:rFonts w:ascii="Arial" w:hAnsi="Arial" w:cs="Arial"/>
                <w:sz w:val="17"/>
                <w:szCs w:val="17"/>
              </w:rPr>
            </w:r>
            <w:r w:rsidRPr="009A4E3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9A4E34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3C7266E7" w14:textId="77777777" w:rsidR="00E41C61" w:rsidRPr="00FC382F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0BE276A0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E41C61" w:rsidRPr="00722593" w14:paraId="5AC2EF02" w14:textId="77777777" w:rsidTr="006054C2">
        <w:trPr>
          <w:trHeight w:val="288"/>
        </w:trPr>
        <w:tc>
          <w:tcPr>
            <w:tcW w:w="468" w:type="dxa"/>
            <w:vMerge/>
          </w:tcPr>
          <w:p w14:paraId="799E3E47" w14:textId="77777777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6C81F6E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066A9FB2" w14:textId="77777777" w:rsidR="00E41C61" w:rsidRPr="00511B6C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437D363F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3596ECC6" w14:textId="77777777" w:rsidR="00E41C61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7A063241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41C61" w:rsidRPr="00722593" w14:paraId="73EC4952" w14:textId="77777777" w:rsidTr="006553E0">
        <w:trPr>
          <w:trHeight w:val="20"/>
        </w:trPr>
        <w:tc>
          <w:tcPr>
            <w:tcW w:w="468" w:type="dxa"/>
            <w:vMerge w:val="restart"/>
          </w:tcPr>
          <w:p w14:paraId="03580243" w14:textId="6D3D3CEC" w:rsidR="00E41C61" w:rsidRPr="00722593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6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625B7258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E6DEA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5130" w:type="dxa"/>
            <w:vMerge w:val="restart"/>
          </w:tcPr>
          <w:p w14:paraId="693E8809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11B6C">
              <w:rPr>
                <w:rFonts w:ascii="Arial" w:hAnsi="Arial" w:cs="Arial"/>
                <w:color w:val="000000"/>
                <w:sz w:val="17"/>
                <w:szCs w:val="17"/>
              </w:rPr>
              <w:t>Assembl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y is </w:t>
            </w:r>
            <w:r w:rsidRPr="00511B6C">
              <w:rPr>
                <w:rFonts w:ascii="Arial" w:hAnsi="Arial" w:cs="Arial"/>
                <w:color w:val="000000"/>
                <w:sz w:val="17"/>
                <w:szCs w:val="17"/>
              </w:rPr>
              <w:t>constructed to support the weight of any combination of signal indications with all accessories such as back plates and visors.</w:t>
            </w:r>
          </w:p>
        </w:tc>
        <w:tc>
          <w:tcPr>
            <w:tcW w:w="1260" w:type="dxa"/>
            <w:vMerge w:val="restart"/>
          </w:tcPr>
          <w:p w14:paraId="1EF5BAF5" w14:textId="1B1A7F50" w:rsidR="00E41C61" w:rsidRPr="00722593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A4E34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9A4E34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9A4E34">
              <w:rPr>
                <w:rFonts w:ascii="Arial" w:hAnsi="Arial" w:cs="Arial"/>
                <w:sz w:val="17"/>
                <w:szCs w:val="17"/>
              </w:rPr>
            </w:r>
            <w:r w:rsidRPr="009A4E3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9A4E34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411FBE1" w14:textId="77777777" w:rsidR="00E41C61" w:rsidRPr="00FC382F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50F8CD64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E41C61" w:rsidRPr="00722593" w14:paraId="50C0AAD2" w14:textId="77777777" w:rsidTr="006553E0">
        <w:trPr>
          <w:trHeight w:val="288"/>
        </w:trPr>
        <w:tc>
          <w:tcPr>
            <w:tcW w:w="468" w:type="dxa"/>
            <w:vMerge/>
          </w:tcPr>
          <w:p w14:paraId="4AC5C061" w14:textId="77777777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F72312B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AD4EF9F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55F99F05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6456712F" w14:textId="77777777" w:rsidR="00E41C61" w:rsidRPr="00A663F4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63410744" w14:textId="77777777" w:rsidR="00E41C61" w:rsidRDefault="00E41C61" w:rsidP="00E41C61">
            <w:pPr>
              <w:jc w:val="center"/>
            </w:pPr>
          </w:p>
        </w:tc>
      </w:tr>
      <w:tr w:rsidR="00E41C61" w:rsidRPr="00722593" w14:paraId="0EB8076E" w14:textId="77777777" w:rsidTr="006553E0">
        <w:trPr>
          <w:trHeight w:val="20"/>
        </w:trPr>
        <w:tc>
          <w:tcPr>
            <w:tcW w:w="468" w:type="dxa"/>
            <w:vMerge w:val="restart"/>
          </w:tcPr>
          <w:p w14:paraId="0A662271" w14:textId="654A4C74" w:rsidR="00E41C61" w:rsidRPr="00722593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7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0B440EF6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E6DEA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5130" w:type="dxa"/>
            <w:vMerge w:val="restart"/>
          </w:tcPr>
          <w:p w14:paraId="4CFEB8E6" w14:textId="77777777" w:rsidR="00E41C61" w:rsidRPr="00780B05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80B05">
              <w:rPr>
                <w:rFonts w:ascii="Arial" w:hAnsi="Arial" w:cs="Arial"/>
                <w:color w:val="000000"/>
                <w:sz w:val="17"/>
                <w:szCs w:val="17"/>
              </w:rPr>
              <w:t xml:space="preserve">Connections between signal, disconnect and disconnect hanging hardware are tri-stud design. Tri-stud washers are a minimum 0.090 inches thick </w:t>
            </w:r>
            <w:r w:rsidRPr="00780B05">
              <w:rPr>
                <w:rFonts w:ascii="Arial" w:hAnsi="Arial" w:cs="Arial"/>
                <w:sz w:val="17"/>
                <w:szCs w:val="17"/>
              </w:rPr>
              <w:t>unless otherwise specified in this Section</w:t>
            </w:r>
            <w:r w:rsidRPr="00780B05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63083EF9" w14:textId="6292D363" w:rsidR="00E41C61" w:rsidRPr="00722593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A4E34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9A4E34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9A4E34">
              <w:rPr>
                <w:rFonts w:ascii="Arial" w:hAnsi="Arial" w:cs="Arial"/>
                <w:sz w:val="17"/>
                <w:szCs w:val="17"/>
              </w:rPr>
            </w:r>
            <w:r w:rsidRPr="009A4E3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9A4E34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E64B41E" w14:textId="77777777" w:rsidR="00E41C61" w:rsidRPr="00FC382F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085EBEB0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</w:t>
            </w:r>
          </w:p>
          <w:p w14:paraId="35C62CF8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E41C61" w:rsidRPr="00722593" w14:paraId="67A27952" w14:textId="77777777" w:rsidTr="006553E0">
        <w:trPr>
          <w:trHeight w:val="288"/>
        </w:trPr>
        <w:tc>
          <w:tcPr>
            <w:tcW w:w="468" w:type="dxa"/>
            <w:vMerge/>
          </w:tcPr>
          <w:p w14:paraId="4501B890" w14:textId="77777777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6E124F97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F84478B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20B98AB9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090B8BEA" w14:textId="77777777" w:rsidR="00E41C61" w:rsidRPr="00A663F4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1B034609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41C61" w:rsidRPr="00722593" w14:paraId="314D1063" w14:textId="77777777" w:rsidTr="006553E0">
        <w:trPr>
          <w:trHeight w:val="20"/>
        </w:trPr>
        <w:tc>
          <w:tcPr>
            <w:tcW w:w="468" w:type="dxa"/>
            <w:vMerge w:val="restart"/>
          </w:tcPr>
          <w:p w14:paraId="5F152584" w14:textId="0A610754" w:rsidR="00E41C61" w:rsidRPr="00722593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8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494D13EA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E6DEA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5130" w:type="dxa"/>
            <w:vMerge w:val="restart"/>
          </w:tcPr>
          <w:p w14:paraId="2D01E57B" w14:textId="3181F4E5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Connections mate with a standard traffic signal’s </w:t>
            </w:r>
            <w:r w:rsidDel="00774C90">
              <w:rPr>
                <w:rFonts w:ascii="Arial" w:hAnsi="Arial" w:cs="Arial"/>
                <w:color w:val="000000"/>
                <w:sz w:val="17"/>
                <w:szCs w:val="17"/>
              </w:rPr>
              <w:t>two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-inch I.D. opening and provide</w:t>
            </w:r>
            <w:r w:rsidRPr="00247494">
              <w:rPr>
                <w:rFonts w:ascii="Arial" w:hAnsi="Arial" w:cs="Arial"/>
                <w:color w:val="000000"/>
                <w:sz w:val="17"/>
                <w:szCs w:val="17"/>
              </w:rPr>
              <w:t xml:space="preserve"> positive positioning and alignment of the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traffic device</w:t>
            </w:r>
            <w:r w:rsidRPr="00247494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3CCD619F" w14:textId="35C46710" w:rsidR="00E41C61" w:rsidRPr="00722593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A4E34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9A4E34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9A4E34">
              <w:rPr>
                <w:rFonts w:ascii="Arial" w:hAnsi="Arial" w:cs="Arial"/>
                <w:sz w:val="17"/>
                <w:szCs w:val="17"/>
              </w:rPr>
            </w:r>
            <w:r w:rsidRPr="009A4E3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9A4E34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2E26E49C" w14:textId="77777777" w:rsidR="00E41C61" w:rsidRPr="00FC382F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251CF1F7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Document Review, Physical Inspection and </w:t>
            </w:r>
          </w:p>
          <w:p w14:paraId="627B5A88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>Functional Inspection</w:t>
            </w:r>
          </w:p>
        </w:tc>
      </w:tr>
      <w:tr w:rsidR="00163E91" w:rsidRPr="00722593" w14:paraId="467C6407" w14:textId="77777777" w:rsidTr="006553E0">
        <w:trPr>
          <w:trHeight w:val="288"/>
        </w:trPr>
        <w:tc>
          <w:tcPr>
            <w:tcW w:w="468" w:type="dxa"/>
            <w:vMerge/>
          </w:tcPr>
          <w:p w14:paraId="747A7EE7" w14:textId="77777777" w:rsidR="00163E91" w:rsidRPr="00385CA9" w:rsidRDefault="00163E91" w:rsidP="00163E9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A635510" w14:textId="77777777" w:rsidR="00163E91" w:rsidRPr="007E6DEA" w:rsidRDefault="00163E91" w:rsidP="00163E9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6FC30513" w14:textId="77777777" w:rsidR="00163E91" w:rsidRPr="007E6DEA" w:rsidRDefault="00163E91" w:rsidP="00163E9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27A6A7EF" w14:textId="77777777" w:rsidR="00163E91" w:rsidRDefault="00163E91" w:rsidP="00163E9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3F854362" w14:textId="77777777" w:rsidR="00163E91" w:rsidRPr="00A663F4" w:rsidRDefault="00163E91" w:rsidP="00163E9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7676CBFB" w14:textId="77777777" w:rsidR="00163E91" w:rsidRDefault="00163E91" w:rsidP="00163E91">
            <w:pPr>
              <w:jc w:val="center"/>
            </w:pPr>
          </w:p>
        </w:tc>
      </w:tr>
      <w:tr w:rsidR="00E41C61" w:rsidRPr="00722593" w14:paraId="4BB2A2FD" w14:textId="77777777" w:rsidTr="006553E0">
        <w:trPr>
          <w:trHeight w:val="20"/>
        </w:trPr>
        <w:tc>
          <w:tcPr>
            <w:tcW w:w="468" w:type="dxa"/>
            <w:vMerge w:val="restart"/>
          </w:tcPr>
          <w:p w14:paraId="2D164686" w14:textId="37581183" w:rsidR="00E41C61" w:rsidRPr="00722593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9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4A9C3E53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E6DEA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5130" w:type="dxa"/>
            <w:vMerge w:val="restart"/>
          </w:tcPr>
          <w:p w14:paraId="670FC01B" w14:textId="35D4CA11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If the connection uses a </w:t>
            </w:r>
            <w:r w:rsidDel="00FC4566">
              <w:rPr>
                <w:rFonts w:ascii="Arial" w:hAnsi="Arial" w:cs="Arial"/>
                <w:color w:val="000000"/>
                <w:sz w:val="17"/>
                <w:szCs w:val="17"/>
              </w:rPr>
              <w:t>72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-tooth s</w:t>
            </w:r>
            <w:r w:rsidRPr="00247494">
              <w:rPr>
                <w:rFonts w:ascii="Arial" w:hAnsi="Arial" w:cs="Arial"/>
                <w:color w:val="000000"/>
                <w:sz w:val="17"/>
                <w:szCs w:val="17"/>
              </w:rPr>
              <w:t xml:space="preserve">errated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edge, all </w:t>
            </w:r>
            <w:r w:rsidRPr="00247494">
              <w:rPr>
                <w:rFonts w:ascii="Arial" w:hAnsi="Arial" w:cs="Arial"/>
                <w:color w:val="000000"/>
                <w:sz w:val="17"/>
                <w:szCs w:val="17"/>
              </w:rPr>
              <w:t xml:space="preserve">teeth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ar</w:t>
            </w:r>
            <w:r w:rsidRPr="00247494">
              <w:rPr>
                <w:rFonts w:ascii="Arial" w:hAnsi="Arial" w:cs="Arial"/>
                <w:color w:val="000000"/>
                <w:sz w:val="17"/>
                <w:szCs w:val="17"/>
              </w:rPr>
              <w:t>e clean and sharp and at least 1/8 inch wide and 3/64 inch deep.</w:t>
            </w:r>
          </w:p>
        </w:tc>
        <w:tc>
          <w:tcPr>
            <w:tcW w:w="1260" w:type="dxa"/>
            <w:vMerge w:val="restart"/>
          </w:tcPr>
          <w:p w14:paraId="6249B05C" w14:textId="2E5135E5" w:rsidR="00E41C61" w:rsidRPr="00722593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173C4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8173C4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8173C4">
              <w:rPr>
                <w:rFonts w:ascii="Arial" w:hAnsi="Arial" w:cs="Arial"/>
                <w:sz w:val="17"/>
                <w:szCs w:val="17"/>
              </w:rPr>
            </w:r>
            <w:r w:rsidRPr="008173C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8173C4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3FFFB07C" w14:textId="77777777" w:rsidR="00E41C61" w:rsidRPr="00FC382F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4F225093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</w:t>
            </w:r>
          </w:p>
          <w:p w14:paraId="7279F4D6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E41C61" w:rsidRPr="00722593" w14:paraId="386A6306" w14:textId="77777777" w:rsidTr="006553E0">
        <w:trPr>
          <w:trHeight w:val="288"/>
        </w:trPr>
        <w:tc>
          <w:tcPr>
            <w:tcW w:w="468" w:type="dxa"/>
            <w:vMerge/>
          </w:tcPr>
          <w:p w14:paraId="1F239775" w14:textId="77777777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33762B49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76769CF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3552FF52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4C19AD74" w14:textId="77777777" w:rsidR="00E41C61" w:rsidRPr="00A663F4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10200B9E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41C61" w:rsidRPr="00722593" w14:paraId="6ED2898C" w14:textId="77777777" w:rsidTr="00634B7C">
        <w:trPr>
          <w:trHeight w:val="265"/>
        </w:trPr>
        <w:tc>
          <w:tcPr>
            <w:tcW w:w="468" w:type="dxa"/>
            <w:vMerge w:val="restart"/>
          </w:tcPr>
          <w:p w14:paraId="6465A09D" w14:textId="6FF55498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10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29CF9329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1B4D437E" w14:textId="77777777" w:rsidR="00E41C61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All </w:t>
            </w:r>
            <w:r w:rsidRPr="00247494">
              <w:rPr>
                <w:rFonts w:ascii="Arial" w:hAnsi="Arial" w:cs="Arial"/>
                <w:color w:val="000000"/>
                <w:sz w:val="17"/>
                <w:szCs w:val="17"/>
              </w:rPr>
              <w:t xml:space="preserve">connection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types </w:t>
            </w:r>
            <w:r w:rsidRPr="00247494">
              <w:rPr>
                <w:rFonts w:ascii="Arial" w:hAnsi="Arial" w:cs="Arial"/>
                <w:color w:val="000000"/>
                <w:sz w:val="17"/>
                <w:szCs w:val="17"/>
              </w:rPr>
              <w:t>between the signal and the upper bracket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24749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are</w:t>
            </w:r>
            <w:r w:rsidRPr="00247494">
              <w:rPr>
                <w:rFonts w:ascii="Arial" w:hAnsi="Arial" w:cs="Arial"/>
                <w:color w:val="000000"/>
                <w:sz w:val="17"/>
                <w:szCs w:val="17"/>
              </w:rPr>
              <w:t xml:space="preserve"> weather resistant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7E230A11" w14:textId="7C8D52DA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173C4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8173C4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8173C4">
              <w:rPr>
                <w:rFonts w:ascii="Arial" w:hAnsi="Arial" w:cs="Arial"/>
                <w:sz w:val="17"/>
                <w:szCs w:val="17"/>
              </w:rPr>
            </w:r>
            <w:r w:rsidRPr="008173C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8173C4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21463174" w14:textId="77777777" w:rsidR="00E41C61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1CE3EB9C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E41C61" w:rsidRPr="00722593" w14:paraId="6DBADE45" w14:textId="77777777" w:rsidTr="006054C2">
        <w:trPr>
          <w:trHeight w:val="288"/>
        </w:trPr>
        <w:tc>
          <w:tcPr>
            <w:tcW w:w="468" w:type="dxa"/>
            <w:vMerge/>
          </w:tcPr>
          <w:p w14:paraId="1DF3C3CF" w14:textId="77777777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2BABB118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4B5B7D6" w14:textId="77777777" w:rsidR="00E41C61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7A5A8FF0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7F50EC7C" w14:textId="77777777" w:rsidR="00E41C61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5E8D4C74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bookmarkStart w:id="4" w:name="_Hlk23166760"/>
      <w:tr w:rsidR="00E41C61" w:rsidRPr="00722593" w14:paraId="655B9D6C" w14:textId="77777777" w:rsidTr="006553E0">
        <w:trPr>
          <w:trHeight w:val="20"/>
        </w:trPr>
        <w:tc>
          <w:tcPr>
            <w:tcW w:w="468" w:type="dxa"/>
            <w:vMerge w:val="restart"/>
          </w:tcPr>
          <w:p w14:paraId="34EDFEFE" w14:textId="7A06F771" w:rsidR="00E41C61" w:rsidRPr="00722593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11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295C2EEA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E6DEA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5130" w:type="dxa"/>
            <w:vMerge w:val="restart"/>
          </w:tcPr>
          <w:p w14:paraId="50809C47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</w:t>
            </w:r>
            <w:r w:rsidRPr="00247494">
              <w:rPr>
                <w:rFonts w:ascii="Arial" w:hAnsi="Arial" w:cs="Arial"/>
                <w:color w:val="000000"/>
                <w:sz w:val="17"/>
                <w:szCs w:val="17"/>
              </w:rPr>
              <w:t>ounting assembl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y </w:t>
            </w:r>
            <w:r w:rsidRPr="00247494">
              <w:rPr>
                <w:rFonts w:ascii="Arial" w:hAnsi="Arial" w:cs="Arial"/>
                <w:color w:val="000000"/>
                <w:sz w:val="17"/>
                <w:szCs w:val="17"/>
              </w:rPr>
              <w:t>is capable of providing adjustment in multiple directions for proper alignment of the attached traffic device and to prevent rotation around the vertical axis or misalignment after installation.</w:t>
            </w:r>
          </w:p>
        </w:tc>
        <w:tc>
          <w:tcPr>
            <w:tcW w:w="1260" w:type="dxa"/>
            <w:vMerge w:val="restart"/>
          </w:tcPr>
          <w:p w14:paraId="70F81E64" w14:textId="54B06C08" w:rsidR="00E41C61" w:rsidRPr="00722593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173C4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8173C4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8173C4">
              <w:rPr>
                <w:rFonts w:ascii="Arial" w:hAnsi="Arial" w:cs="Arial"/>
                <w:sz w:val="17"/>
                <w:szCs w:val="17"/>
              </w:rPr>
            </w:r>
            <w:r w:rsidRPr="008173C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8173C4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9B2D0EB" w14:textId="77777777" w:rsidR="00E41C61" w:rsidRPr="00FC382F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5C05CB78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bookmarkEnd w:id="4"/>
      <w:tr w:rsidR="00E41C61" w:rsidRPr="00722593" w14:paraId="09611FB8" w14:textId="77777777" w:rsidTr="006553E0">
        <w:trPr>
          <w:trHeight w:val="288"/>
        </w:trPr>
        <w:tc>
          <w:tcPr>
            <w:tcW w:w="468" w:type="dxa"/>
            <w:vMerge/>
          </w:tcPr>
          <w:p w14:paraId="06B3287B" w14:textId="77777777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2224ADE8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4307219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01961A9A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7687409C" w14:textId="77777777" w:rsidR="00E41C61" w:rsidRPr="00A663F4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3DC6A97E" w14:textId="77777777" w:rsidR="00E41C61" w:rsidRDefault="00E41C61" w:rsidP="00E41C61">
            <w:pPr>
              <w:jc w:val="center"/>
            </w:pPr>
          </w:p>
        </w:tc>
      </w:tr>
      <w:bookmarkStart w:id="5" w:name="_Hlk22797118"/>
      <w:tr w:rsidR="00E41C61" w:rsidRPr="00722593" w14:paraId="454AFC3D" w14:textId="77777777" w:rsidTr="006553E0">
        <w:trPr>
          <w:trHeight w:val="20"/>
        </w:trPr>
        <w:tc>
          <w:tcPr>
            <w:tcW w:w="468" w:type="dxa"/>
            <w:vMerge w:val="restart"/>
          </w:tcPr>
          <w:p w14:paraId="6E0A7A42" w14:textId="256C287E" w:rsidR="00E41C61" w:rsidRPr="00722593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12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23011A75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E6DEA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5130" w:type="dxa"/>
            <w:vMerge w:val="restart"/>
          </w:tcPr>
          <w:p w14:paraId="7C60C44E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20523">
              <w:rPr>
                <w:rFonts w:ascii="Arial" w:hAnsi="Arial" w:cs="Arial"/>
                <w:color w:val="000000"/>
                <w:sz w:val="17"/>
                <w:szCs w:val="17"/>
              </w:rPr>
              <w:t>Studs a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r</w:t>
            </w:r>
            <w:r w:rsidRPr="00B20523">
              <w:rPr>
                <w:rFonts w:ascii="Arial" w:hAnsi="Arial" w:cs="Arial"/>
                <w:color w:val="000000"/>
                <w:sz w:val="17"/>
                <w:szCs w:val="17"/>
              </w:rPr>
              <w:t xml:space="preserve">e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either </w:t>
            </w:r>
            <w:r w:rsidRPr="00B20523">
              <w:rPr>
                <w:rFonts w:ascii="Arial" w:hAnsi="Arial" w:cs="Arial"/>
                <w:color w:val="000000"/>
                <w:sz w:val="17"/>
                <w:szCs w:val="17"/>
              </w:rPr>
              <w:t>cast directly into the aluminum during the casting process or tapped and locked with a locking material.</w:t>
            </w:r>
          </w:p>
        </w:tc>
        <w:tc>
          <w:tcPr>
            <w:tcW w:w="1260" w:type="dxa"/>
            <w:vMerge w:val="restart"/>
          </w:tcPr>
          <w:p w14:paraId="2757E151" w14:textId="0F2D4C0C" w:rsidR="00E41C61" w:rsidRPr="00722593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173C4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8173C4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8173C4">
              <w:rPr>
                <w:rFonts w:ascii="Arial" w:hAnsi="Arial" w:cs="Arial"/>
                <w:sz w:val="17"/>
                <w:szCs w:val="17"/>
              </w:rPr>
            </w:r>
            <w:r w:rsidRPr="008173C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8173C4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16BB95D" w14:textId="39A5CF0E" w:rsidR="00E41C61" w:rsidRPr="00FC382F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product literature, specifications, user manual, or similar information that shows the product meets this requirement. </w:t>
            </w:r>
            <w:r w:rsidRPr="00DA7E6C">
              <w:rPr>
                <w:rFonts w:ascii="Arial" w:hAnsi="Arial" w:cs="Arial"/>
                <w:b/>
                <w:i/>
                <w:noProof/>
                <w:sz w:val="17"/>
                <w:szCs w:val="17"/>
              </w:rPr>
              <w:t>Indicate pull-out force.</w:t>
            </w:r>
          </w:p>
        </w:tc>
        <w:tc>
          <w:tcPr>
            <w:tcW w:w="1980" w:type="dxa"/>
            <w:vMerge w:val="restart"/>
          </w:tcPr>
          <w:p w14:paraId="4CB315ED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Document Review and </w:t>
            </w:r>
          </w:p>
          <w:p w14:paraId="0D5D09BB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E41C61" w:rsidRPr="00722593" w14:paraId="35A4EC45" w14:textId="77777777" w:rsidTr="006553E0">
        <w:trPr>
          <w:trHeight w:val="288"/>
        </w:trPr>
        <w:tc>
          <w:tcPr>
            <w:tcW w:w="468" w:type="dxa"/>
            <w:vMerge/>
          </w:tcPr>
          <w:p w14:paraId="68BB7791" w14:textId="77777777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AE6D37C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044C25C6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7851DBCB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7769E3CB" w14:textId="77777777" w:rsidR="00E41C61" w:rsidRPr="00A663F4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3454D610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bookmarkEnd w:id="5"/>
      <w:tr w:rsidR="00E41C61" w:rsidRPr="00722593" w14:paraId="37108EB0" w14:textId="77777777" w:rsidTr="006553E0">
        <w:trPr>
          <w:trHeight w:val="20"/>
        </w:trPr>
        <w:tc>
          <w:tcPr>
            <w:tcW w:w="468" w:type="dxa"/>
            <w:vMerge w:val="restart"/>
          </w:tcPr>
          <w:p w14:paraId="1308DF59" w14:textId="4D7114E6" w:rsidR="00E41C61" w:rsidRPr="00722593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13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566D095C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E6DEA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5130" w:type="dxa"/>
            <w:vMerge w:val="restart"/>
          </w:tcPr>
          <w:p w14:paraId="300CF8D2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20523">
              <w:rPr>
                <w:rFonts w:ascii="Arial" w:hAnsi="Arial" w:cs="Arial"/>
                <w:color w:val="000000"/>
                <w:sz w:val="17"/>
                <w:szCs w:val="17"/>
              </w:rPr>
              <w:t xml:space="preserve">Messenger wire clamps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ar</w:t>
            </w:r>
            <w:r w:rsidRPr="00B20523">
              <w:rPr>
                <w:rFonts w:ascii="Arial" w:hAnsi="Arial" w:cs="Arial"/>
                <w:color w:val="000000"/>
                <w:sz w:val="17"/>
                <w:szCs w:val="17"/>
              </w:rPr>
              <w:t>e extruded aluminum six inches long or cast U-bolt type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7CB2676D" w14:textId="57CB135E" w:rsidR="00E41C61" w:rsidRPr="00722593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173C4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8173C4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8173C4">
              <w:rPr>
                <w:rFonts w:ascii="Arial" w:hAnsi="Arial" w:cs="Arial"/>
                <w:sz w:val="17"/>
                <w:szCs w:val="17"/>
              </w:rPr>
            </w:r>
            <w:r w:rsidRPr="008173C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8173C4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336CA50" w14:textId="77777777" w:rsidR="00E41C61" w:rsidRPr="00FC382F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47FC59DF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E41C61" w:rsidRPr="00722593" w14:paraId="01372067" w14:textId="77777777" w:rsidTr="006553E0">
        <w:trPr>
          <w:trHeight w:val="288"/>
        </w:trPr>
        <w:tc>
          <w:tcPr>
            <w:tcW w:w="468" w:type="dxa"/>
            <w:vMerge/>
          </w:tcPr>
          <w:p w14:paraId="113EC524" w14:textId="77777777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301DA955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CF5DEA4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7F6B45B1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515D8AEA" w14:textId="77777777" w:rsidR="00E41C61" w:rsidRPr="00A663F4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0CA71757" w14:textId="77777777" w:rsidR="00E41C61" w:rsidRDefault="00E41C61" w:rsidP="00E41C61">
            <w:pPr>
              <w:jc w:val="center"/>
            </w:pPr>
          </w:p>
        </w:tc>
      </w:tr>
      <w:tr w:rsidR="00E41C61" w:rsidRPr="00722593" w14:paraId="5D50541F" w14:textId="77777777" w:rsidTr="006553E0">
        <w:trPr>
          <w:trHeight w:val="20"/>
        </w:trPr>
        <w:tc>
          <w:tcPr>
            <w:tcW w:w="468" w:type="dxa"/>
            <w:vMerge w:val="restart"/>
          </w:tcPr>
          <w:p w14:paraId="3AE2C0F2" w14:textId="35FEDF74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14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2810E03B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2A76EDFC" w14:textId="77777777" w:rsidR="00E41C61" w:rsidRPr="00B20523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7315D">
              <w:rPr>
                <w:rFonts w:ascii="Arial" w:hAnsi="Arial" w:cs="Arial"/>
                <w:color w:val="000000"/>
                <w:sz w:val="17"/>
                <w:szCs w:val="17"/>
              </w:rPr>
              <w:t xml:space="preserve">Torque specifications for all fastening hardware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are included </w:t>
            </w:r>
            <w:r w:rsidRPr="0087315D">
              <w:rPr>
                <w:rFonts w:ascii="Arial" w:hAnsi="Arial" w:cs="Arial"/>
                <w:color w:val="000000"/>
                <w:sz w:val="17"/>
                <w:szCs w:val="17"/>
              </w:rPr>
              <w:t>with the assembly installation instructions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2F949904" w14:textId="24B2E108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173C4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8173C4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8173C4">
              <w:rPr>
                <w:rFonts w:ascii="Arial" w:hAnsi="Arial" w:cs="Arial"/>
                <w:sz w:val="17"/>
                <w:szCs w:val="17"/>
              </w:rPr>
            </w:r>
            <w:r w:rsidRPr="008173C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8173C4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2BEF854" w14:textId="77777777" w:rsidR="00E41C61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2349B277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E41C61" w:rsidRPr="00722593" w14:paraId="649A4C53" w14:textId="77777777" w:rsidTr="006054C2">
        <w:trPr>
          <w:trHeight w:val="288"/>
        </w:trPr>
        <w:tc>
          <w:tcPr>
            <w:tcW w:w="468" w:type="dxa"/>
            <w:vMerge/>
          </w:tcPr>
          <w:p w14:paraId="6DB821BE" w14:textId="77777777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BF37939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67E5BA5" w14:textId="77777777" w:rsidR="00E41C61" w:rsidRPr="00B20523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488E9DE9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224CCCBD" w14:textId="77777777" w:rsidR="00E41C61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77572102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41C61" w:rsidRPr="00722593" w14:paraId="5A8FC82C" w14:textId="77777777" w:rsidTr="006553E0">
        <w:trPr>
          <w:trHeight w:val="20"/>
        </w:trPr>
        <w:tc>
          <w:tcPr>
            <w:tcW w:w="468" w:type="dxa"/>
            <w:vMerge w:val="restart"/>
          </w:tcPr>
          <w:p w14:paraId="34560396" w14:textId="5F0C9EC1" w:rsidR="00E41C61" w:rsidRPr="00722593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15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62D45620" w14:textId="4C5EF280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E6DEA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995-7.3</w:t>
            </w:r>
          </w:p>
        </w:tc>
        <w:tc>
          <w:tcPr>
            <w:tcW w:w="5130" w:type="dxa"/>
            <w:vMerge w:val="restart"/>
          </w:tcPr>
          <w:p w14:paraId="06F8F227" w14:textId="138A765A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</w:t>
            </w:r>
            <w:r w:rsidRPr="004E71AF">
              <w:rPr>
                <w:rFonts w:ascii="Arial" w:hAnsi="Arial" w:cs="Arial"/>
                <w:color w:val="000000"/>
                <w:sz w:val="17"/>
                <w:szCs w:val="17"/>
              </w:rPr>
              <w:t>ounting assembl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y</w:t>
            </w:r>
            <w:r w:rsidRPr="004E71AF">
              <w:rPr>
                <w:rFonts w:ascii="Arial" w:hAnsi="Arial" w:cs="Arial"/>
                <w:color w:val="000000"/>
                <w:sz w:val="17"/>
                <w:szCs w:val="17"/>
              </w:rPr>
              <w:t xml:space="preserve"> and components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ar</w:t>
            </w:r>
            <w:r w:rsidRPr="004E71AF">
              <w:rPr>
                <w:rFonts w:ascii="Arial" w:hAnsi="Arial" w:cs="Arial"/>
                <w:color w:val="000000"/>
                <w:sz w:val="17"/>
                <w:szCs w:val="17"/>
              </w:rPr>
              <w:t>e supplied with a natural finish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 M</w:t>
            </w:r>
            <w:r w:rsidRPr="004E71AF">
              <w:rPr>
                <w:rFonts w:ascii="Arial" w:hAnsi="Arial" w:cs="Arial"/>
                <w:color w:val="000000"/>
                <w:sz w:val="17"/>
                <w:szCs w:val="17"/>
              </w:rPr>
              <w:t xml:space="preserve">ill scale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is </w:t>
            </w:r>
            <w:r w:rsidRPr="004E71AF">
              <w:rPr>
                <w:rFonts w:ascii="Arial" w:hAnsi="Arial" w:cs="Arial"/>
                <w:color w:val="000000"/>
                <w:sz w:val="17"/>
                <w:szCs w:val="17"/>
              </w:rPr>
              <w:t>removed in accordance with Military Standard MIL-PRF-24712A or AAMA 2603-02 and meet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4E71AF">
              <w:rPr>
                <w:rFonts w:ascii="Arial" w:hAnsi="Arial" w:cs="Arial"/>
                <w:color w:val="000000"/>
                <w:sz w:val="17"/>
                <w:szCs w:val="17"/>
              </w:rPr>
              <w:t xml:space="preserve"> the requirements of ASTM </w:t>
            </w:r>
            <w:r w:rsidR="00AB3FE9">
              <w:rPr>
                <w:rFonts w:ascii="Arial" w:hAnsi="Arial" w:cs="Arial"/>
                <w:color w:val="000000"/>
                <w:sz w:val="17"/>
                <w:szCs w:val="17"/>
              </w:rPr>
              <w:t>D</w:t>
            </w:r>
            <w:r w:rsidRPr="004E71AF">
              <w:rPr>
                <w:rFonts w:ascii="Arial" w:hAnsi="Arial" w:cs="Arial"/>
                <w:color w:val="000000"/>
                <w:sz w:val="17"/>
                <w:szCs w:val="17"/>
              </w:rPr>
              <w:t>3359 and ASTM D3363.</w:t>
            </w:r>
          </w:p>
        </w:tc>
        <w:tc>
          <w:tcPr>
            <w:tcW w:w="1260" w:type="dxa"/>
            <w:vMerge w:val="restart"/>
          </w:tcPr>
          <w:p w14:paraId="176E848F" w14:textId="7D6FA840" w:rsidR="00E41C61" w:rsidRPr="00722593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173C4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8173C4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8173C4">
              <w:rPr>
                <w:rFonts w:ascii="Arial" w:hAnsi="Arial" w:cs="Arial"/>
                <w:sz w:val="17"/>
                <w:szCs w:val="17"/>
              </w:rPr>
            </w:r>
            <w:r w:rsidRPr="008173C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8173C4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05E012E2" w14:textId="77777777" w:rsidR="00E41C61" w:rsidRPr="00FC382F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00410CAC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E41C61" w:rsidRPr="00722593" w14:paraId="5377F2A9" w14:textId="77777777" w:rsidTr="006553E0">
        <w:trPr>
          <w:trHeight w:val="288"/>
        </w:trPr>
        <w:tc>
          <w:tcPr>
            <w:tcW w:w="468" w:type="dxa"/>
            <w:vMerge/>
          </w:tcPr>
          <w:p w14:paraId="58FF27D6" w14:textId="77777777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FA81B87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F34DB43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29CC95A6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2895C1F8" w14:textId="77777777" w:rsidR="00E41C61" w:rsidRPr="00A663F4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143F1792" w14:textId="77777777" w:rsidR="00E41C61" w:rsidRDefault="00E41C61" w:rsidP="00E41C61">
            <w:pPr>
              <w:jc w:val="center"/>
            </w:pPr>
          </w:p>
        </w:tc>
      </w:tr>
      <w:tr w:rsidR="00E41C61" w:rsidRPr="00722593" w14:paraId="5EB179F2" w14:textId="77777777" w:rsidTr="006553E0">
        <w:trPr>
          <w:trHeight w:val="20"/>
        </w:trPr>
        <w:tc>
          <w:tcPr>
            <w:tcW w:w="468" w:type="dxa"/>
            <w:vMerge w:val="restart"/>
          </w:tcPr>
          <w:p w14:paraId="3BA52732" w14:textId="04B90CCF" w:rsidR="00E41C61" w:rsidRPr="00722593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16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49DD6EEC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E6DEA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5130" w:type="dxa"/>
            <w:vMerge w:val="restart"/>
          </w:tcPr>
          <w:p w14:paraId="4EF531B2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E71AF">
              <w:rPr>
                <w:rFonts w:ascii="Arial" w:hAnsi="Arial" w:cs="Arial"/>
                <w:color w:val="000000"/>
                <w:sz w:val="17"/>
                <w:szCs w:val="17"/>
              </w:rPr>
              <w:t xml:space="preserve">Disconnect (interior and exterior) and disconnect hub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ar</w:t>
            </w:r>
            <w:r w:rsidRPr="004E71AF">
              <w:rPr>
                <w:rFonts w:ascii="Arial" w:hAnsi="Arial" w:cs="Arial"/>
                <w:color w:val="000000"/>
                <w:sz w:val="17"/>
                <w:szCs w:val="17"/>
              </w:rPr>
              <w:t>e powder-coat painted dull black (Federal Standard 595A-37038) with a reflectance value not exceeding 25 percent as measured by ASTM E97.</w:t>
            </w:r>
          </w:p>
        </w:tc>
        <w:tc>
          <w:tcPr>
            <w:tcW w:w="1260" w:type="dxa"/>
            <w:vMerge w:val="restart"/>
          </w:tcPr>
          <w:p w14:paraId="2F804AF6" w14:textId="3F968FDE" w:rsidR="00E41C61" w:rsidRPr="00722593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173C4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8173C4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8173C4">
              <w:rPr>
                <w:rFonts w:ascii="Arial" w:hAnsi="Arial" w:cs="Arial"/>
                <w:sz w:val="17"/>
                <w:szCs w:val="17"/>
              </w:rPr>
            </w:r>
            <w:r w:rsidRPr="008173C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8173C4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7C89C47" w14:textId="77777777" w:rsidR="00E41C61" w:rsidRPr="00FC382F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162032A0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</w:t>
            </w:r>
          </w:p>
          <w:p w14:paraId="6C42EE00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163E91" w:rsidRPr="00722593" w14:paraId="7769C22E" w14:textId="77777777" w:rsidTr="006553E0">
        <w:trPr>
          <w:trHeight w:val="288"/>
        </w:trPr>
        <w:tc>
          <w:tcPr>
            <w:tcW w:w="468" w:type="dxa"/>
            <w:vMerge/>
          </w:tcPr>
          <w:p w14:paraId="59A0342B" w14:textId="77777777" w:rsidR="00163E91" w:rsidRPr="00385CA9" w:rsidRDefault="00163E91" w:rsidP="00163E9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1FE4E1A" w14:textId="77777777" w:rsidR="00163E91" w:rsidRPr="007E6DEA" w:rsidRDefault="00163E91" w:rsidP="00163E9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4073EA5" w14:textId="77777777" w:rsidR="00163E91" w:rsidRPr="007E6DEA" w:rsidRDefault="00163E91" w:rsidP="00163E9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64FB1BE0" w14:textId="77777777" w:rsidR="00163E91" w:rsidRDefault="00163E91" w:rsidP="00163E9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10695BB6" w14:textId="77777777" w:rsidR="00163E91" w:rsidRPr="00A663F4" w:rsidRDefault="00163E91" w:rsidP="00163E9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34F007D8" w14:textId="77777777" w:rsidR="00163E91" w:rsidRDefault="00163E91" w:rsidP="00163E9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63E91" w:rsidRPr="00722593" w14:paraId="0076555B" w14:textId="77777777" w:rsidTr="0027311A">
        <w:trPr>
          <w:trHeight w:val="278"/>
        </w:trPr>
        <w:tc>
          <w:tcPr>
            <w:tcW w:w="468" w:type="dxa"/>
            <w:vMerge w:val="restart"/>
          </w:tcPr>
          <w:p w14:paraId="2F4B6150" w14:textId="40A700AF" w:rsidR="00163E91" w:rsidRPr="00722593" w:rsidRDefault="00163E91" w:rsidP="00163E9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17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79E1049D" w14:textId="77777777" w:rsidR="00163E91" w:rsidRPr="007E6DEA" w:rsidRDefault="00163E91" w:rsidP="00163E9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E6DEA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5130" w:type="dxa"/>
            <w:vMerge w:val="restart"/>
          </w:tcPr>
          <w:p w14:paraId="487AF0F9" w14:textId="37AEED2B" w:rsidR="00163E91" w:rsidRPr="007E6DEA" w:rsidRDefault="00163E91" w:rsidP="00163E9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73E51">
              <w:rPr>
                <w:rFonts w:ascii="Arial" w:hAnsi="Arial" w:cs="Arial"/>
                <w:color w:val="000000"/>
                <w:sz w:val="17"/>
                <w:szCs w:val="17"/>
              </w:rPr>
              <w:t>All finished surfaces have a smooth finish free from cracks, blow</w:t>
            </w:r>
            <w:r w:rsidR="00A87B2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E73E51">
              <w:rPr>
                <w:rFonts w:ascii="Arial" w:hAnsi="Arial" w:cs="Arial"/>
                <w:color w:val="000000"/>
                <w:sz w:val="17"/>
                <w:szCs w:val="17"/>
              </w:rPr>
              <w:t>holes, shrinks, excessive material, and other flaws.</w:t>
            </w:r>
          </w:p>
        </w:tc>
        <w:tc>
          <w:tcPr>
            <w:tcW w:w="1260" w:type="dxa"/>
            <w:vMerge w:val="restart"/>
          </w:tcPr>
          <w:p w14:paraId="2F7B56B3" w14:textId="1AE0B9BB" w:rsidR="00163E91" w:rsidRPr="00722593" w:rsidRDefault="00E41C61" w:rsidP="00163E9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29B9ED7E" w14:textId="5BEE7847" w:rsidR="00163E91" w:rsidRPr="00FC382F" w:rsidRDefault="00163E91" w:rsidP="00163E9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5CD8B3CB" w14:textId="77777777" w:rsidR="00163E91" w:rsidRDefault="00163E91" w:rsidP="00163E9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163E91" w:rsidRPr="00722593" w14:paraId="3F339C39" w14:textId="77777777" w:rsidTr="006054C2">
        <w:trPr>
          <w:trHeight w:val="288"/>
        </w:trPr>
        <w:tc>
          <w:tcPr>
            <w:tcW w:w="468" w:type="dxa"/>
            <w:vMerge/>
          </w:tcPr>
          <w:p w14:paraId="56B53908" w14:textId="77777777" w:rsidR="00163E91" w:rsidRPr="00385CA9" w:rsidRDefault="00163E91" w:rsidP="00163E9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159D1DC" w14:textId="77777777" w:rsidR="00163E91" w:rsidRPr="007E6DEA" w:rsidRDefault="00163E91" w:rsidP="00163E9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6DD49DB7" w14:textId="77777777" w:rsidR="00163E91" w:rsidRPr="00E73E51" w:rsidRDefault="00163E91" w:rsidP="00163E9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10B3698C" w14:textId="77777777" w:rsidR="00163E91" w:rsidRDefault="00163E91" w:rsidP="00163E9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4DE4ECCF" w14:textId="77777777" w:rsidR="00163E91" w:rsidDel="0027311A" w:rsidRDefault="00163E91" w:rsidP="00163E9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625DAFF1" w14:textId="77777777" w:rsidR="00163E91" w:rsidRDefault="00163E91" w:rsidP="00163E9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63E91" w:rsidRPr="00722593" w14:paraId="3C8A7B5E" w14:textId="77777777" w:rsidTr="00A0702F">
        <w:trPr>
          <w:trHeight w:val="20"/>
        </w:trPr>
        <w:tc>
          <w:tcPr>
            <w:tcW w:w="14688" w:type="dxa"/>
            <w:gridSpan w:val="6"/>
            <w:shd w:val="clear" w:color="auto" w:fill="FFFF99"/>
          </w:tcPr>
          <w:p w14:paraId="39FD1139" w14:textId="77777777" w:rsidR="00163E91" w:rsidRDefault="00163E91" w:rsidP="00163E91">
            <w:r w:rsidRPr="007E6DEA">
              <w:rPr>
                <w:rFonts w:ascii="Arial" w:hAnsi="Arial" w:cs="Arial"/>
                <w:sz w:val="17"/>
                <w:szCs w:val="17"/>
              </w:rPr>
              <w:t xml:space="preserve">The following compliance matrix criteria are for </w:t>
            </w:r>
            <w:r>
              <w:rPr>
                <w:rFonts w:ascii="Arial" w:hAnsi="Arial" w:cs="Arial"/>
                <w:sz w:val="17"/>
                <w:szCs w:val="17"/>
              </w:rPr>
              <w:t>Mast Arm Mounting Assemblies.</w:t>
            </w:r>
          </w:p>
        </w:tc>
      </w:tr>
      <w:tr w:rsidR="00E41C61" w:rsidRPr="00722593" w14:paraId="6A5ECAB1" w14:textId="77777777" w:rsidTr="00B06003">
        <w:trPr>
          <w:trHeight w:val="576"/>
        </w:trPr>
        <w:tc>
          <w:tcPr>
            <w:tcW w:w="468" w:type="dxa"/>
            <w:vMerge w:val="restart"/>
          </w:tcPr>
          <w:p w14:paraId="27AB9FD0" w14:textId="51B00D28" w:rsidR="00E41C61" w:rsidRPr="00722593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18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7E1EC028" w14:textId="1F8C11B8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995-7.4</w:t>
            </w:r>
          </w:p>
        </w:tc>
        <w:tc>
          <w:tcPr>
            <w:tcW w:w="5130" w:type="dxa"/>
            <w:vMerge w:val="restart"/>
          </w:tcPr>
          <w:p w14:paraId="7CBEB750" w14:textId="3698464F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Mast arm mounting assembly</w:t>
            </w:r>
            <w:r w:rsidRPr="00E73E51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E73E51" w:rsidDel="00774C90">
              <w:rPr>
                <w:rFonts w:ascii="Arial" w:hAnsi="Arial" w:cs="Arial"/>
                <w:color w:val="000000"/>
                <w:sz w:val="17"/>
                <w:szCs w:val="17"/>
              </w:rPr>
              <w:t>include</w:t>
            </w:r>
            <w:r w:rsidDel="00774C90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E73E51">
              <w:rPr>
                <w:rFonts w:ascii="Arial" w:hAnsi="Arial" w:cs="Arial"/>
                <w:color w:val="000000"/>
                <w:sz w:val="17"/>
                <w:szCs w:val="17"/>
              </w:rPr>
              <w:t xml:space="preserve"> mast arm saddle, swivel, attachment cables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(with cable clamp mechanism)</w:t>
            </w:r>
            <w:r w:rsidRPr="00E73E51">
              <w:rPr>
                <w:rFonts w:ascii="Arial" w:hAnsi="Arial" w:cs="Arial"/>
                <w:color w:val="000000"/>
                <w:sz w:val="17"/>
                <w:szCs w:val="17"/>
              </w:rPr>
              <w:t xml:space="preserve"> or bands, support tube, and top and bottom support arms.</w:t>
            </w:r>
          </w:p>
        </w:tc>
        <w:tc>
          <w:tcPr>
            <w:tcW w:w="1260" w:type="dxa"/>
            <w:vMerge w:val="restart"/>
          </w:tcPr>
          <w:p w14:paraId="3B8B70C6" w14:textId="64E2A776" w:rsidR="00E41C61" w:rsidRPr="00722593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C337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8C337E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8C337E">
              <w:rPr>
                <w:rFonts w:ascii="Arial" w:hAnsi="Arial" w:cs="Arial"/>
                <w:sz w:val="17"/>
                <w:szCs w:val="17"/>
              </w:rPr>
            </w:r>
            <w:r w:rsidRPr="008C337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8C337E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F722761" w14:textId="77777777" w:rsidR="00E41C61" w:rsidRPr="00FC382F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095DB113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E41C61" w:rsidRPr="00722593" w14:paraId="1A4CA371" w14:textId="77777777" w:rsidTr="00B06003">
        <w:trPr>
          <w:trHeight w:val="288"/>
        </w:trPr>
        <w:tc>
          <w:tcPr>
            <w:tcW w:w="468" w:type="dxa"/>
            <w:vMerge/>
          </w:tcPr>
          <w:p w14:paraId="5192C942" w14:textId="77777777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73FC478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460DAC1" w14:textId="77777777" w:rsidR="00E41C61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02B4E992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71713624" w14:textId="77777777" w:rsidR="00E41C61" w:rsidDel="00B37F64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1F36F473" w14:textId="77777777" w:rsidR="00E41C61" w:rsidDel="00B37F64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41C61" w:rsidRPr="00722593" w14:paraId="02633822" w14:textId="77777777" w:rsidTr="006553E0">
        <w:trPr>
          <w:trHeight w:val="20"/>
        </w:trPr>
        <w:tc>
          <w:tcPr>
            <w:tcW w:w="468" w:type="dxa"/>
            <w:vMerge w:val="restart"/>
          </w:tcPr>
          <w:p w14:paraId="0926DA5B" w14:textId="0C60E07D" w:rsidR="00E41C61" w:rsidRPr="00722593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19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3293804B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5FAD8FAA" w14:textId="120C7882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</w:t>
            </w:r>
            <w:r w:rsidRPr="001A7299">
              <w:rPr>
                <w:rFonts w:ascii="Arial" w:hAnsi="Arial" w:cs="Arial"/>
                <w:color w:val="000000"/>
                <w:sz w:val="17"/>
                <w:szCs w:val="17"/>
              </w:rPr>
              <w:t xml:space="preserve">ounting assemblies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can</w:t>
            </w:r>
            <w:r w:rsidRPr="001A7299">
              <w:rPr>
                <w:rFonts w:ascii="Arial" w:hAnsi="Arial" w:cs="Arial"/>
                <w:color w:val="000000"/>
                <w:sz w:val="17"/>
                <w:szCs w:val="17"/>
              </w:rPr>
              <w:t xml:space="preserve"> be attached to a mast arm by cables or bands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and must </w:t>
            </w:r>
            <w:r w:rsidRPr="00DA7E6C">
              <w:rPr>
                <w:rFonts w:ascii="Arial" w:hAnsi="Arial" w:cs="Arial"/>
                <w:color w:val="000000"/>
                <w:sz w:val="17"/>
                <w:szCs w:val="17"/>
              </w:rPr>
              <w:t xml:space="preserve">prevent movement when 250 pounds of </w:t>
            </w:r>
            <w:r w:rsidRPr="00DA7E6C">
              <w:rPr>
                <w:rFonts w:ascii="Arial" w:hAnsi="Arial" w:cs="Arial"/>
                <w:color w:val="000000"/>
                <w:sz w:val="17"/>
                <w:szCs w:val="17"/>
              </w:rPr>
              <w:lastRenderedPageBreak/>
              <w:t>downward force is applied to the completed vehicular traffic signal assembly</w:t>
            </w:r>
            <w:r w:rsidRPr="001A7299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206D6578" w14:textId="663F563F" w:rsidR="00E41C61" w:rsidRPr="00722593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C337E">
              <w:rPr>
                <w:rFonts w:ascii="Arial" w:hAnsi="Arial" w:cs="Arial"/>
                <w:sz w:val="17"/>
                <w:szCs w:val="17"/>
              </w:rPr>
              <w:lastRenderedPageBreak/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8C337E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8C337E">
              <w:rPr>
                <w:rFonts w:ascii="Arial" w:hAnsi="Arial" w:cs="Arial"/>
                <w:sz w:val="17"/>
                <w:szCs w:val="17"/>
              </w:rPr>
            </w:r>
            <w:r w:rsidRPr="008C337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8C337E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1FDA77F9" w14:textId="22659441" w:rsidR="00E41C61" w:rsidRPr="00FC382F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0076C6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a first or third party test report that demonstrates compliance with this requirement. </w:t>
            </w:r>
            <w:r w:rsidR="00C7490F" w:rsidRPr="00561A28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Also, </w:t>
            </w:r>
            <w:r w:rsidR="00C7490F" w:rsidRPr="00561A28">
              <w:rPr>
                <w:rFonts w:ascii="Arial" w:hAnsi="Arial" w:cs="Arial"/>
                <w:i/>
                <w:noProof/>
                <w:sz w:val="17"/>
                <w:szCs w:val="17"/>
              </w:rPr>
              <w:lastRenderedPageBreak/>
              <w:t>provide a completed Testing Laboratory and Report Checklist.</w:t>
            </w:r>
            <w:r w:rsidRPr="000076C6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</w:t>
            </w:r>
          </w:p>
        </w:tc>
        <w:tc>
          <w:tcPr>
            <w:tcW w:w="1980" w:type="dxa"/>
            <w:vMerge w:val="restart"/>
          </w:tcPr>
          <w:p w14:paraId="1B395AF5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>Document Review and Physical Inspection</w:t>
            </w:r>
          </w:p>
        </w:tc>
      </w:tr>
      <w:tr w:rsidR="00E41C61" w:rsidRPr="00722593" w14:paraId="36D5FF67" w14:textId="77777777" w:rsidTr="006553E0">
        <w:trPr>
          <w:trHeight w:val="288"/>
        </w:trPr>
        <w:tc>
          <w:tcPr>
            <w:tcW w:w="468" w:type="dxa"/>
            <w:vMerge/>
          </w:tcPr>
          <w:p w14:paraId="336D1CA3" w14:textId="77777777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BF05A1A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EBD93D3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59DCF392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0C7913CA" w14:textId="77777777" w:rsidR="00E41C61" w:rsidRPr="00A663F4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1BF8E781" w14:textId="77777777" w:rsidR="00E41C61" w:rsidRDefault="00E41C61" w:rsidP="00E41C61">
            <w:pPr>
              <w:jc w:val="center"/>
            </w:pPr>
          </w:p>
        </w:tc>
      </w:tr>
      <w:tr w:rsidR="00E41C61" w:rsidRPr="00722593" w14:paraId="323D0D5E" w14:textId="77777777" w:rsidTr="006553E0">
        <w:trPr>
          <w:trHeight w:val="20"/>
        </w:trPr>
        <w:tc>
          <w:tcPr>
            <w:tcW w:w="468" w:type="dxa"/>
            <w:vMerge w:val="restart"/>
          </w:tcPr>
          <w:p w14:paraId="4AB3ED75" w14:textId="7F9F7223" w:rsidR="00E41C61" w:rsidRPr="00722593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20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73A96F94" w14:textId="0ACE0EA8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995-7.4.1</w:t>
            </w:r>
          </w:p>
        </w:tc>
        <w:tc>
          <w:tcPr>
            <w:tcW w:w="5130" w:type="dxa"/>
            <w:vMerge w:val="restart"/>
          </w:tcPr>
          <w:p w14:paraId="462A64F2" w14:textId="4A9CD0E3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1A7299">
              <w:rPr>
                <w:rFonts w:ascii="Arial" w:hAnsi="Arial" w:cs="Arial"/>
                <w:color w:val="000000"/>
                <w:sz w:val="17"/>
                <w:szCs w:val="17"/>
              </w:rPr>
              <w:t xml:space="preserve">addles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are aluminum or stainless steel and</w:t>
            </w:r>
            <w:r w:rsidRPr="001A7299">
              <w:rPr>
                <w:rFonts w:ascii="Arial" w:hAnsi="Arial" w:cs="Arial"/>
                <w:color w:val="000000"/>
                <w:sz w:val="17"/>
                <w:szCs w:val="17"/>
              </w:rPr>
              <w:t xml:space="preserve"> have a minimum yield strength of 16 ksi and a minimum ultimate tensile strength of 23 ksi in accordance with ASTM B26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,</w:t>
            </w:r>
            <w:r w:rsidRPr="001A7299">
              <w:rPr>
                <w:rFonts w:ascii="Arial" w:hAnsi="Arial" w:cs="Arial"/>
                <w:color w:val="000000"/>
                <w:sz w:val="17"/>
                <w:szCs w:val="17"/>
              </w:rPr>
              <w:t xml:space="preserve"> ASTM B108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, or ASTM A240.</w:t>
            </w:r>
          </w:p>
        </w:tc>
        <w:tc>
          <w:tcPr>
            <w:tcW w:w="1260" w:type="dxa"/>
            <w:vMerge w:val="restart"/>
          </w:tcPr>
          <w:p w14:paraId="636F6C35" w14:textId="26DC9CCF" w:rsidR="00E41C61" w:rsidRPr="00722593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C337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8C337E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8C337E">
              <w:rPr>
                <w:rFonts w:ascii="Arial" w:hAnsi="Arial" w:cs="Arial"/>
                <w:sz w:val="17"/>
                <w:szCs w:val="17"/>
              </w:rPr>
            </w:r>
            <w:r w:rsidRPr="008C337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8C337E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497145B" w14:textId="77777777" w:rsidR="00E41C61" w:rsidRPr="00FC382F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72F4BE7F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E41C61" w:rsidRPr="00722593" w14:paraId="1E7E9A97" w14:textId="77777777" w:rsidTr="00393708">
        <w:trPr>
          <w:trHeight w:val="287"/>
        </w:trPr>
        <w:tc>
          <w:tcPr>
            <w:tcW w:w="468" w:type="dxa"/>
            <w:vMerge/>
          </w:tcPr>
          <w:p w14:paraId="6B36931B" w14:textId="77777777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27B66959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1BF43C99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03C57514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49293C48" w14:textId="77777777" w:rsidR="00E41C61" w:rsidRPr="00A663F4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4DFA82F4" w14:textId="77777777" w:rsidR="00E41C61" w:rsidRDefault="00E41C61" w:rsidP="00E41C61">
            <w:pPr>
              <w:jc w:val="center"/>
            </w:pPr>
          </w:p>
        </w:tc>
      </w:tr>
      <w:tr w:rsidR="00E41C61" w:rsidRPr="00722593" w14:paraId="33D91A3B" w14:textId="77777777" w:rsidTr="006553E0">
        <w:trPr>
          <w:trHeight w:val="20"/>
        </w:trPr>
        <w:tc>
          <w:tcPr>
            <w:tcW w:w="468" w:type="dxa"/>
            <w:vMerge w:val="restart"/>
          </w:tcPr>
          <w:p w14:paraId="79FD656C" w14:textId="21A976BD" w:rsidR="00E41C61" w:rsidRPr="00722593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21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0928E6E2" w14:textId="1E150139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995-7.4.2</w:t>
            </w:r>
          </w:p>
        </w:tc>
        <w:tc>
          <w:tcPr>
            <w:tcW w:w="5130" w:type="dxa"/>
            <w:vMerge w:val="restart"/>
          </w:tcPr>
          <w:p w14:paraId="012E2F51" w14:textId="51A3C456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304231">
              <w:rPr>
                <w:rFonts w:ascii="Arial" w:hAnsi="Arial" w:cs="Arial"/>
                <w:color w:val="000000"/>
                <w:sz w:val="17"/>
                <w:szCs w:val="17"/>
              </w:rPr>
              <w:t>wivels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are aluminum or stainless steel and </w:t>
            </w:r>
            <w:r w:rsidRPr="00304231">
              <w:rPr>
                <w:rFonts w:ascii="Arial" w:hAnsi="Arial" w:cs="Arial"/>
                <w:color w:val="000000"/>
                <w:sz w:val="17"/>
                <w:szCs w:val="17"/>
              </w:rPr>
              <w:t>have a minimum yield strength of 16 ksi and a minimum ultimate tensile strength of 23 ksi in accordance with ASTM B26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,</w:t>
            </w:r>
            <w:r w:rsidRPr="00304231">
              <w:rPr>
                <w:rFonts w:ascii="Arial" w:hAnsi="Arial" w:cs="Arial"/>
                <w:color w:val="000000"/>
                <w:sz w:val="17"/>
                <w:szCs w:val="17"/>
              </w:rPr>
              <w:t xml:space="preserve"> ASTM B108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, ASTM B85 or ASTM A240.</w:t>
            </w:r>
          </w:p>
        </w:tc>
        <w:tc>
          <w:tcPr>
            <w:tcW w:w="1260" w:type="dxa"/>
            <w:vMerge w:val="restart"/>
          </w:tcPr>
          <w:p w14:paraId="63D9E747" w14:textId="78787694" w:rsidR="00E41C61" w:rsidRPr="00722593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C337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8C337E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8C337E">
              <w:rPr>
                <w:rFonts w:ascii="Arial" w:hAnsi="Arial" w:cs="Arial"/>
                <w:sz w:val="17"/>
                <w:szCs w:val="17"/>
              </w:rPr>
            </w:r>
            <w:r w:rsidRPr="008C337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8C337E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398A791E" w14:textId="77777777" w:rsidR="00E41C61" w:rsidRPr="00FC382F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10554F8A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163E91" w:rsidRPr="00722593" w14:paraId="5FB2AB6F" w14:textId="77777777" w:rsidTr="006553E0">
        <w:trPr>
          <w:trHeight w:val="288"/>
        </w:trPr>
        <w:tc>
          <w:tcPr>
            <w:tcW w:w="468" w:type="dxa"/>
            <w:vMerge/>
          </w:tcPr>
          <w:p w14:paraId="2AD00CA5" w14:textId="77777777" w:rsidR="00163E91" w:rsidRPr="00385CA9" w:rsidRDefault="00163E91" w:rsidP="00163E9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A81ED29" w14:textId="77777777" w:rsidR="00163E91" w:rsidRPr="007E6DEA" w:rsidRDefault="00163E91" w:rsidP="00163E9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57401DB" w14:textId="77777777" w:rsidR="00163E91" w:rsidRPr="007E6DEA" w:rsidRDefault="00163E91" w:rsidP="00163E9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3E77FEBB" w14:textId="77777777" w:rsidR="00163E91" w:rsidRDefault="00163E91" w:rsidP="00163E9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1C743369" w14:textId="77777777" w:rsidR="00163E91" w:rsidRPr="00A663F4" w:rsidRDefault="00163E91" w:rsidP="00163E9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30E51711" w14:textId="77777777" w:rsidR="00163E91" w:rsidRDefault="00163E91" w:rsidP="00163E91">
            <w:pPr>
              <w:jc w:val="center"/>
            </w:pPr>
          </w:p>
        </w:tc>
      </w:tr>
      <w:tr w:rsidR="00E41C61" w:rsidRPr="00722593" w14:paraId="7FCE1EEB" w14:textId="77777777" w:rsidTr="006553E0">
        <w:trPr>
          <w:trHeight w:val="20"/>
        </w:trPr>
        <w:tc>
          <w:tcPr>
            <w:tcW w:w="468" w:type="dxa"/>
            <w:vMerge w:val="restart"/>
          </w:tcPr>
          <w:p w14:paraId="6467AD5E" w14:textId="25817372" w:rsidR="00E41C61" w:rsidRPr="00722593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22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7872EC80" w14:textId="5927B2D1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5130" w:type="dxa"/>
            <w:vMerge w:val="restart"/>
          </w:tcPr>
          <w:p w14:paraId="6BE7E647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304231">
              <w:rPr>
                <w:rFonts w:ascii="Arial" w:hAnsi="Arial" w:cs="Arial"/>
                <w:color w:val="000000"/>
                <w:sz w:val="17"/>
                <w:szCs w:val="17"/>
              </w:rPr>
              <w:t>wivel provide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304231">
              <w:rPr>
                <w:rFonts w:ascii="Arial" w:hAnsi="Arial" w:cs="Arial"/>
                <w:color w:val="000000"/>
                <w:sz w:val="17"/>
                <w:szCs w:val="17"/>
              </w:rPr>
              <w:t xml:space="preserve"> at least two connection devices to secure the support tube to the swivel and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is </w:t>
            </w:r>
            <w:r w:rsidRPr="00304231">
              <w:rPr>
                <w:rFonts w:ascii="Arial" w:hAnsi="Arial" w:cs="Arial"/>
                <w:color w:val="000000"/>
                <w:sz w:val="17"/>
                <w:szCs w:val="17"/>
              </w:rPr>
              <w:t>configured to permit the support tube to provide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adjustment in multiple directions </w:t>
            </w:r>
            <w:r w:rsidRPr="00304231">
              <w:rPr>
                <w:rFonts w:ascii="Arial" w:hAnsi="Arial" w:cs="Arial"/>
                <w:color w:val="000000"/>
                <w:sz w:val="17"/>
                <w:szCs w:val="17"/>
              </w:rPr>
              <w:t>in a plane parallel to the mast arm.</w:t>
            </w:r>
          </w:p>
        </w:tc>
        <w:tc>
          <w:tcPr>
            <w:tcW w:w="1260" w:type="dxa"/>
            <w:vMerge w:val="restart"/>
          </w:tcPr>
          <w:p w14:paraId="3A7A34B2" w14:textId="76C6EEE1" w:rsidR="00E41C61" w:rsidRPr="00722593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E19F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E19F1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E19F1">
              <w:rPr>
                <w:rFonts w:ascii="Arial" w:hAnsi="Arial" w:cs="Arial"/>
                <w:sz w:val="17"/>
                <w:szCs w:val="17"/>
              </w:rPr>
            </w:r>
            <w:r w:rsidRPr="000E19F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E19F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D4450B9" w14:textId="77777777" w:rsidR="00E41C61" w:rsidRPr="00FC382F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40D9D506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E41C61" w:rsidRPr="00722593" w14:paraId="0AE573AD" w14:textId="77777777" w:rsidTr="006553E0">
        <w:trPr>
          <w:trHeight w:val="288"/>
        </w:trPr>
        <w:tc>
          <w:tcPr>
            <w:tcW w:w="468" w:type="dxa"/>
            <w:vMerge/>
          </w:tcPr>
          <w:p w14:paraId="2185121D" w14:textId="77777777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9149604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5CBC2C2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24FB8C3B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613F81BB" w14:textId="77777777" w:rsidR="00E41C61" w:rsidRPr="00A663F4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5C60DC04" w14:textId="77777777" w:rsidR="00E41C61" w:rsidRDefault="00E41C61" w:rsidP="00E41C61">
            <w:pPr>
              <w:jc w:val="center"/>
            </w:pPr>
          </w:p>
        </w:tc>
      </w:tr>
      <w:tr w:rsidR="00E41C61" w:rsidRPr="00722593" w14:paraId="70569E62" w14:textId="77777777" w:rsidTr="00C93C2F">
        <w:trPr>
          <w:trHeight w:val="265"/>
        </w:trPr>
        <w:tc>
          <w:tcPr>
            <w:tcW w:w="468" w:type="dxa"/>
            <w:vMerge w:val="restart"/>
          </w:tcPr>
          <w:p w14:paraId="1F936EBE" w14:textId="3781F2B8" w:rsidR="00E41C61" w:rsidRPr="00722593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23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760C4005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4F00E738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</w:t>
            </w:r>
            <w:r w:rsidRPr="00304231">
              <w:rPr>
                <w:rFonts w:ascii="Arial" w:hAnsi="Arial" w:cs="Arial"/>
                <w:color w:val="000000"/>
                <w:sz w:val="17"/>
                <w:szCs w:val="17"/>
              </w:rPr>
              <w:t xml:space="preserve">astings used to attach the support tube to the swivel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ar</w:t>
            </w:r>
            <w:r w:rsidRPr="00304231">
              <w:rPr>
                <w:rFonts w:ascii="Arial" w:hAnsi="Arial" w:cs="Arial"/>
                <w:color w:val="000000"/>
                <w:sz w:val="17"/>
                <w:szCs w:val="17"/>
              </w:rPr>
              <w:t>e manufactured from the same alloy as the swivel.</w:t>
            </w:r>
          </w:p>
        </w:tc>
        <w:tc>
          <w:tcPr>
            <w:tcW w:w="1260" w:type="dxa"/>
            <w:vMerge w:val="restart"/>
          </w:tcPr>
          <w:p w14:paraId="70B31C4B" w14:textId="48C7221A" w:rsidR="00E41C61" w:rsidRPr="00722593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E19F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E19F1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E19F1">
              <w:rPr>
                <w:rFonts w:ascii="Arial" w:hAnsi="Arial" w:cs="Arial"/>
                <w:sz w:val="17"/>
                <w:szCs w:val="17"/>
              </w:rPr>
            </w:r>
            <w:r w:rsidRPr="000E19F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E19F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225157FE" w14:textId="77777777" w:rsidR="00E41C61" w:rsidRPr="00FC382F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25A970BC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E41C61" w:rsidRPr="00722593" w14:paraId="44057773" w14:textId="77777777" w:rsidTr="00B06003">
        <w:trPr>
          <w:trHeight w:val="288"/>
        </w:trPr>
        <w:tc>
          <w:tcPr>
            <w:tcW w:w="468" w:type="dxa"/>
            <w:vMerge/>
          </w:tcPr>
          <w:p w14:paraId="4606F762" w14:textId="77777777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44D4618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386B1E0" w14:textId="77777777" w:rsidR="00E41C61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1162D032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16D9BE59" w14:textId="77777777" w:rsidR="00E41C61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3A6807F1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41C61" w:rsidRPr="00722593" w14:paraId="08B01CD7" w14:textId="77777777" w:rsidTr="006553E0">
        <w:trPr>
          <w:trHeight w:val="195"/>
        </w:trPr>
        <w:tc>
          <w:tcPr>
            <w:tcW w:w="468" w:type="dxa"/>
            <w:vMerge w:val="restart"/>
          </w:tcPr>
          <w:p w14:paraId="20C45AE2" w14:textId="08AF6A5B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24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27DF5D5B" w14:textId="26DCB868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995-7.4.3</w:t>
            </w:r>
          </w:p>
        </w:tc>
        <w:tc>
          <w:tcPr>
            <w:tcW w:w="5130" w:type="dxa"/>
            <w:vMerge w:val="restart"/>
          </w:tcPr>
          <w:p w14:paraId="3F0D29F3" w14:textId="7C9B394E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04231">
              <w:rPr>
                <w:rFonts w:ascii="Arial" w:hAnsi="Arial" w:cs="Arial"/>
                <w:color w:val="000000"/>
                <w:sz w:val="17"/>
                <w:szCs w:val="17"/>
              </w:rPr>
              <w:t xml:space="preserve">Mast arm saddle attachment cables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ar</w:t>
            </w:r>
            <w:r w:rsidRPr="00304231">
              <w:rPr>
                <w:rFonts w:ascii="Arial" w:hAnsi="Arial" w:cs="Arial"/>
                <w:color w:val="000000"/>
                <w:sz w:val="17"/>
                <w:szCs w:val="17"/>
              </w:rPr>
              <w:t xml:space="preserve">e </w:t>
            </w:r>
            <w:r w:rsidRPr="00304231" w:rsidDel="00774C90">
              <w:rPr>
                <w:rFonts w:ascii="Arial" w:hAnsi="Arial" w:cs="Arial"/>
                <w:color w:val="000000"/>
                <w:sz w:val="17"/>
                <w:szCs w:val="17"/>
              </w:rPr>
              <w:t>3/16</w:t>
            </w:r>
            <w:r w:rsidRPr="00304231">
              <w:rPr>
                <w:rFonts w:ascii="Arial" w:hAnsi="Arial" w:cs="Arial"/>
                <w:color w:val="000000"/>
                <w:sz w:val="17"/>
                <w:szCs w:val="17"/>
              </w:rPr>
              <w:t>-inch minimum diameter, Type 316 or 304 stainless steel aircraft type wire strand cable.</w:t>
            </w:r>
          </w:p>
        </w:tc>
        <w:tc>
          <w:tcPr>
            <w:tcW w:w="1260" w:type="dxa"/>
            <w:vMerge w:val="restart"/>
          </w:tcPr>
          <w:p w14:paraId="770F2A76" w14:textId="1A741CBC" w:rsidR="00E41C61" w:rsidRPr="00722593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E19F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E19F1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E19F1">
              <w:rPr>
                <w:rFonts w:ascii="Arial" w:hAnsi="Arial" w:cs="Arial"/>
                <w:sz w:val="17"/>
                <w:szCs w:val="17"/>
              </w:rPr>
            </w:r>
            <w:r w:rsidRPr="000E19F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E19F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1BDCF33F" w14:textId="77777777" w:rsidR="00E41C61" w:rsidRPr="00FC382F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066C6D77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E41C61" w:rsidRPr="00722593" w14:paraId="3351C420" w14:textId="77777777" w:rsidTr="006553E0">
        <w:trPr>
          <w:trHeight w:val="288"/>
        </w:trPr>
        <w:tc>
          <w:tcPr>
            <w:tcW w:w="468" w:type="dxa"/>
            <w:vMerge/>
          </w:tcPr>
          <w:p w14:paraId="674F16D4" w14:textId="77777777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602BC218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09C1EEF6" w14:textId="77777777" w:rsidR="00E41C61" w:rsidRPr="00304231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6FF8F77B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3D3B18A7" w14:textId="77777777" w:rsidR="00E41C61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1F2D98F5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41C61" w:rsidRPr="00722593" w14:paraId="5B11113F" w14:textId="77777777" w:rsidTr="006553E0">
        <w:trPr>
          <w:trHeight w:val="20"/>
        </w:trPr>
        <w:tc>
          <w:tcPr>
            <w:tcW w:w="468" w:type="dxa"/>
            <w:vMerge w:val="restart"/>
          </w:tcPr>
          <w:p w14:paraId="62DDC049" w14:textId="4841711C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25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7026A75A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E6DEA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5130" w:type="dxa"/>
            <w:vMerge w:val="restart"/>
          </w:tcPr>
          <w:p w14:paraId="15EF2B0C" w14:textId="5040B486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F1086">
              <w:rPr>
                <w:rFonts w:ascii="Arial" w:hAnsi="Arial" w:cs="Arial"/>
                <w:color w:val="000000"/>
                <w:sz w:val="17"/>
                <w:szCs w:val="17"/>
              </w:rPr>
              <w:t>The swag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e</w:t>
            </w:r>
            <w:r w:rsidRPr="005F1086">
              <w:rPr>
                <w:rFonts w:ascii="Arial" w:hAnsi="Arial" w:cs="Arial"/>
                <w:color w:val="000000"/>
                <w:sz w:val="17"/>
                <w:szCs w:val="17"/>
              </w:rPr>
              <w:t xml:space="preserve"> at the ends of the cable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is</w:t>
            </w:r>
            <w:r w:rsidRPr="005F1086">
              <w:rPr>
                <w:rFonts w:ascii="Arial" w:hAnsi="Arial" w:cs="Arial"/>
                <w:color w:val="000000"/>
                <w:sz w:val="17"/>
                <w:szCs w:val="17"/>
              </w:rPr>
              <w:t xml:space="preserve"> Type 316 or 304 stainless steel with a minimum </w:t>
            </w:r>
            <w:r w:rsidRPr="005F1086" w:rsidDel="00774C90">
              <w:rPr>
                <w:rFonts w:ascii="Arial" w:hAnsi="Arial" w:cs="Arial"/>
                <w:color w:val="000000"/>
                <w:sz w:val="17"/>
                <w:szCs w:val="17"/>
              </w:rPr>
              <w:t>3/8</w:t>
            </w:r>
            <w:r w:rsidRPr="005F1086">
              <w:rPr>
                <w:rFonts w:ascii="Arial" w:hAnsi="Arial" w:cs="Arial"/>
                <w:color w:val="000000"/>
                <w:sz w:val="17"/>
                <w:szCs w:val="17"/>
              </w:rPr>
              <w:t xml:space="preserve">-inch diameter thread. The swage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can be held with </w:t>
            </w:r>
            <w:r w:rsidRPr="005F1086">
              <w:rPr>
                <w:rFonts w:ascii="Arial" w:hAnsi="Arial" w:cs="Arial"/>
                <w:color w:val="000000"/>
                <w:sz w:val="17"/>
                <w:szCs w:val="17"/>
              </w:rPr>
              <w:t>a wrench to prevent rotation while tightening the nut at the end of the swage.</w:t>
            </w:r>
          </w:p>
        </w:tc>
        <w:tc>
          <w:tcPr>
            <w:tcW w:w="1260" w:type="dxa"/>
            <w:vMerge w:val="restart"/>
          </w:tcPr>
          <w:p w14:paraId="13532EDF" w14:textId="737F113D" w:rsidR="00E41C61" w:rsidRPr="00722593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E19F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E19F1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E19F1">
              <w:rPr>
                <w:rFonts w:ascii="Arial" w:hAnsi="Arial" w:cs="Arial"/>
                <w:sz w:val="17"/>
                <w:szCs w:val="17"/>
              </w:rPr>
            </w:r>
            <w:r w:rsidRPr="000E19F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E19F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939EDBC" w14:textId="77777777" w:rsidR="00E41C61" w:rsidRPr="00FC382F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3E624580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E41C61" w:rsidRPr="00722593" w14:paraId="090C26ED" w14:textId="77777777" w:rsidTr="006553E0">
        <w:trPr>
          <w:trHeight w:val="288"/>
        </w:trPr>
        <w:tc>
          <w:tcPr>
            <w:tcW w:w="468" w:type="dxa"/>
            <w:vMerge/>
          </w:tcPr>
          <w:p w14:paraId="38CF7E3F" w14:textId="77777777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B2B00FF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0BD1DC67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0D0123E1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7FCA14A6" w14:textId="77777777" w:rsidR="00E41C61" w:rsidRPr="00A663F4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06872110" w14:textId="77777777" w:rsidR="00E41C61" w:rsidRDefault="00E41C61" w:rsidP="00E41C61">
            <w:pPr>
              <w:jc w:val="center"/>
            </w:pPr>
          </w:p>
        </w:tc>
      </w:tr>
      <w:tr w:rsidR="00E41C61" w:rsidRPr="00722593" w14:paraId="6966CC67" w14:textId="77777777" w:rsidTr="006553E0">
        <w:trPr>
          <w:trHeight w:val="20"/>
        </w:trPr>
        <w:tc>
          <w:tcPr>
            <w:tcW w:w="468" w:type="dxa"/>
            <w:vMerge w:val="restart"/>
          </w:tcPr>
          <w:p w14:paraId="323E09D8" w14:textId="5398D0F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26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110C82B5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E6DEA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5130" w:type="dxa"/>
            <w:vMerge w:val="restart"/>
          </w:tcPr>
          <w:p w14:paraId="27FF0810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Any </w:t>
            </w:r>
            <w:r w:rsidRPr="005F1086">
              <w:rPr>
                <w:rFonts w:ascii="Arial" w:hAnsi="Arial" w:cs="Arial"/>
                <w:color w:val="000000"/>
                <w:sz w:val="17"/>
                <w:szCs w:val="17"/>
              </w:rPr>
              <w:t>cable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end without </w:t>
            </w:r>
            <w:r w:rsidRPr="005F1086">
              <w:rPr>
                <w:rFonts w:ascii="Arial" w:hAnsi="Arial" w:cs="Arial"/>
                <w:color w:val="000000"/>
                <w:sz w:val="17"/>
                <w:szCs w:val="17"/>
              </w:rPr>
              <w:t xml:space="preserve">swaged clamp screws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is</w:t>
            </w:r>
            <w:r w:rsidRPr="005F1086">
              <w:rPr>
                <w:rFonts w:ascii="Arial" w:hAnsi="Arial" w:cs="Arial"/>
                <w:color w:val="000000"/>
                <w:sz w:val="17"/>
                <w:szCs w:val="17"/>
              </w:rPr>
              <w:t xml:space="preserve"> sintered, welded, or otherwise secured without adhesives to prevent unraveling of the cable.</w:t>
            </w:r>
          </w:p>
        </w:tc>
        <w:tc>
          <w:tcPr>
            <w:tcW w:w="1260" w:type="dxa"/>
            <w:vMerge w:val="restart"/>
          </w:tcPr>
          <w:p w14:paraId="7DE50B07" w14:textId="6CC55329" w:rsidR="00E41C61" w:rsidRPr="00722593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E19F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E19F1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E19F1">
              <w:rPr>
                <w:rFonts w:ascii="Arial" w:hAnsi="Arial" w:cs="Arial"/>
                <w:sz w:val="17"/>
                <w:szCs w:val="17"/>
              </w:rPr>
            </w:r>
            <w:r w:rsidRPr="000E19F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E19F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6E4F4BE" w14:textId="77777777" w:rsidR="00E41C61" w:rsidRPr="00FC382F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288DF7C3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E41C61" w:rsidRPr="00722593" w14:paraId="71D022DB" w14:textId="77777777" w:rsidTr="006553E0">
        <w:trPr>
          <w:trHeight w:val="288"/>
        </w:trPr>
        <w:tc>
          <w:tcPr>
            <w:tcW w:w="468" w:type="dxa"/>
            <w:vMerge/>
          </w:tcPr>
          <w:p w14:paraId="27BC8015" w14:textId="77777777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58A785B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2C37DC8E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7614EE7A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1C0DB5AF" w14:textId="77777777" w:rsidR="00E41C61" w:rsidRPr="00A663F4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54FFBBB0" w14:textId="77777777" w:rsidR="00E41C61" w:rsidRDefault="00E41C61" w:rsidP="00E41C61">
            <w:pPr>
              <w:jc w:val="center"/>
            </w:pPr>
          </w:p>
        </w:tc>
      </w:tr>
      <w:tr w:rsidR="00E41C61" w:rsidRPr="00722593" w14:paraId="4DA8D4B7" w14:textId="77777777" w:rsidTr="006553E0">
        <w:trPr>
          <w:trHeight w:val="20"/>
        </w:trPr>
        <w:tc>
          <w:tcPr>
            <w:tcW w:w="468" w:type="dxa"/>
            <w:vMerge w:val="restart"/>
          </w:tcPr>
          <w:p w14:paraId="58D6162E" w14:textId="0B875E73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52960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252960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252960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27</w:t>
            </w:r>
            <w:r w:rsidRPr="00252960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281DCED6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E6DEA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5130" w:type="dxa"/>
            <w:vMerge w:val="restart"/>
          </w:tcPr>
          <w:p w14:paraId="1A949F57" w14:textId="13B82AAD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If b</w:t>
            </w:r>
            <w:r w:rsidRPr="0055073C">
              <w:rPr>
                <w:rFonts w:ascii="Arial" w:hAnsi="Arial" w:cs="Arial"/>
                <w:color w:val="000000"/>
                <w:sz w:val="17"/>
                <w:szCs w:val="17"/>
              </w:rPr>
              <w:t>anding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is</w:t>
            </w:r>
            <w:r w:rsidRPr="0055073C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provided, include</w:t>
            </w:r>
            <w:r w:rsidRPr="0055073C">
              <w:rPr>
                <w:rFonts w:ascii="Arial" w:hAnsi="Arial" w:cs="Arial"/>
                <w:color w:val="000000"/>
                <w:sz w:val="17"/>
                <w:szCs w:val="17"/>
              </w:rPr>
              <w:t xml:space="preserve"> two Type 304 or 201 series stainless steel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55073C" w:rsidDel="00774C90">
              <w:rPr>
                <w:rFonts w:ascii="Arial" w:hAnsi="Arial" w:cs="Arial"/>
                <w:color w:val="000000"/>
                <w:sz w:val="17"/>
                <w:szCs w:val="17"/>
              </w:rPr>
              <w:t>3/4</w:t>
            </w:r>
            <w:r w:rsidRPr="0055073C">
              <w:rPr>
                <w:rFonts w:ascii="Arial" w:hAnsi="Arial" w:cs="Arial"/>
                <w:color w:val="000000"/>
                <w:sz w:val="17"/>
                <w:szCs w:val="17"/>
              </w:rPr>
              <w:t xml:space="preserve">-inch-wide bands and Type 316 stainless steel buckles (clamp screws).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All banding edges are d</w:t>
            </w:r>
            <w:r w:rsidRPr="0055073C">
              <w:rPr>
                <w:rFonts w:ascii="Arial" w:hAnsi="Arial" w:cs="Arial"/>
                <w:color w:val="000000"/>
                <w:sz w:val="17"/>
                <w:szCs w:val="17"/>
              </w:rPr>
              <w:t>e-burr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ed</w:t>
            </w:r>
            <w:r w:rsidRPr="0055073C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52B19DE7" w14:textId="69142B6D" w:rsidR="00E41C61" w:rsidRPr="00722593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E19F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E19F1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E19F1">
              <w:rPr>
                <w:rFonts w:ascii="Arial" w:hAnsi="Arial" w:cs="Arial"/>
                <w:sz w:val="17"/>
                <w:szCs w:val="17"/>
              </w:rPr>
            </w:r>
            <w:r w:rsidRPr="000E19F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E19F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030383D5" w14:textId="77777777" w:rsidR="00E41C61" w:rsidRPr="00FC382F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38E53ED9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E41C61" w:rsidRPr="00722593" w14:paraId="5F339250" w14:textId="77777777" w:rsidTr="006553E0">
        <w:trPr>
          <w:trHeight w:val="288"/>
        </w:trPr>
        <w:tc>
          <w:tcPr>
            <w:tcW w:w="468" w:type="dxa"/>
            <w:vMerge/>
          </w:tcPr>
          <w:p w14:paraId="60F53EB4" w14:textId="77777777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3B737182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6D65434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77692FC5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195A9374" w14:textId="77777777" w:rsidR="00E41C61" w:rsidRPr="00A663F4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42D7786C" w14:textId="77777777" w:rsidR="00E41C61" w:rsidRDefault="00E41C61" w:rsidP="00E41C61">
            <w:pPr>
              <w:jc w:val="center"/>
            </w:pPr>
          </w:p>
        </w:tc>
      </w:tr>
      <w:tr w:rsidR="00E41C61" w:rsidRPr="00722593" w14:paraId="69540EFC" w14:textId="77777777" w:rsidTr="006553E0">
        <w:trPr>
          <w:trHeight w:val="20"/>
        </w:trPr>
        <w:tc>
          <w:tcPr>
            <w:tcW w:w="468" w:type="dxa"/>
            <w:vMerge w:val="restart"/>
          </w:tcPr>
          <w:p w14:paraId="5880E10D" w14:textId="085E166C" w:rsidR="00E41C61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252960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252960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252960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28</w:t>
            </w:r>
            <w:r w:rsidRPr="00252960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63468F54" w14:textId="1B49E2DA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995-7.4.4</w:t>
            </w:r>
          </w:p>
        </w:tc>
        <w:tc>
          <w:tcPr>
            <w:tcW w:w="5130" w:type="dxa"/>
            <w:vMerge w:val="restart"/>
          </w:tcPr>
          <w:p w14:paraId="24F58107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</w:t>
            </w:r>
            <w:r w:rsidRPr="000050BC">
              <w:rPr>
                <w:rFonts w:ascii="Arial" w:hAnsi="Arial" w:cs="Arial"/>
                <w:color w:val="000000"/>
                <w:sz w:val="17"/>
                <w:szCs w:val="17"/>
              </w:rPr>
              <w:t>ast arm mount components used to secure the cable to the saddle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must be aluminum or stainless steel and must</w:t>
            </w:r>
            <w:r w:rsidRPr="000050BC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have a minimum yield strength of 23 ksi and </w:t>
            </w:r>
            <w:r w:rsidRPr="000050BC">
              <w:rPr>
                <w:rFonts w:ascii="Arial" w:hAnsi="Arial" w:cs="Arial"/>
                <w:color w:val="000000"/>
                <w:sz w:val="17"/>
                <w:szCs w:val="17"/>
              </w:rPr>
              <w:t>a minimum ultimate tensile strength of 3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0</w:t>
            </w:r>
            <w:r w:rsidRPr="000050BC">
              <w:rPr>
                <w:rFonts w:ascii="Arial" w:hAnsi="Arial" w:cs="Arial"/>
                <w:color w:val="000000"/>
                <w:sz w:val="17"/>
                <w:szCs w:val="17"/>
              </w:rPr>
              <w:t xml:space="preserve"> ksi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in accordance with</w:t>
            </w:r>
            <w:r w:rsidRPr="000050BC">
              <w:rPr>
                <w:rFonts w:ascii="Arial" w:hAnsi="Arial" w:cs="Arial"/>
                <w:color w:val="000000"/>
                <w:sz w:val="17"/>
                <w:szCs w:val="17"/>
              </w:rPr>
              <w:t xml:space="preserve"> ASTM B26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,</w:t>
            </w:r>
            <w:r w:rsidRPr="000050BC">
              <w:rPr>
                <w:rFonts w:ascii="Arial" w:hAnsi="Arial" w:cs="Arial"/>
                <w:color w:val="000000"/>
                <w:sz w:val="17"/>
                <w:szCs w:val="17"/>
              </w:rPr>
              <w:t xml:space="preserve"> ASTM B221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, ASTM B85 or ASTM A240</w:t>
            </w:r>
            <w:r w:rsidRPr="000050BC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7963B884" w14:textId="45D2E537" w:rsidR="00E41C61" w:rsidRPr="00722593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E19F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E19F1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E19F1">
              <w:rPr>
                <w:rFonts w:ascii="Arial" w:hAnsi="Arial" w:cs="Arial"/>
                <w:sz w:val="17"/>
                <w:szCs w:val="17"/>
              </w:rPr>
            </w:r>
            <w:r w:rsidRPr="000E19F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E19F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01AA8B08" w14:textId="77777777" w:rsidR="00E41C61" w:rsidRPr="00FC382F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06A454C0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E41C61" w:rsidRPr="00722593" w14:paraId="1CD56E40" w14:textId="77777777" w:rsidTr="006553E0">
        <w:trPr>
          <w:trHeight w:val="288"/>
        </w:trPr>
        <w:tc>
          <w:tcPr>
            <w:tcW w:w="468" w:type="dxa"/>
            <w:vMerge/>
          </w:tcPr>
          <w:p w14:paraId="58CFC416" w14:textId="77777777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35A255C9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2FC1D909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3AB00004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0CFD79D0" w14:textId="77777777" w:rsidR="00E41C61" w:rsidRPr="00A663F4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7336EAAA" w14:textId="77777777" w:rsidR="00E41C61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41C61" w:rsidRPr="00722593" w14:paraId="517FA5A8" w14:textId="77777777" w:rsidTr="006553E0">
        <w:trPr>
          <w:trHeight w:val="20"/>
        </w:trPr>
        <w:tc>
          <w:tcPr>
            <w:tcW w:w="468" w:type="dxa"/>
            <w:vMerge w:val="restart"/>
          </w:tcPr>
          <w:p w14:paraId="42F355B5" w14:textId="3335166D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52960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252960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252960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29</w:t>
            </w:r>
            <w:r w:rsidRPr="00252960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0C2BCD09" w14:textId="7C907AEA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995-7.4.5</w:t>
            </w:r>
          </w:p>
        </w:tc>
        <w:tc>
          <w:tcPr>
            <w:tcW w:w="5130" w:type="dxa"/>
            <w:vMerge w:val="restart"/>
          </w:tcPr>
          <w:p w14:paraId="0765824D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Support </w:t>
            </w:r>
            <w:r w:rsidRPr="000050BC">
              <w:rPr>
                <w:rFonts w:ascii="Arial" w:hAnsi="Arial" w:cs="Arial"/>
                <w:color w:val="000000"/>
                <w:sz w:val="17"/>
                <w:szCs w:val="17"/>
              </w:rPr>
              <w:t xml:space="preserve">tubes used in mast arm mounting assemblies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ar</w:t>
            </w:r>
            <w:r w:rsidRPr="000050BC">
              <w:rPr>
                <w:rFonts w:ascii="Arial" w:hAnsi="Arial" w:cs="Arial"/>
                <w:color w:val="000000"/>
                <w:sz w:val="17"/>
                <w:szCs w:val="17"/>
              </w:rPr>
              <w:t xml:space="preserve">e aluminum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or stainless steel and must </w:t>
            </w:r>
            <w:r w:rsidRPr="000050BC">
              <w:rPr>
                <w:rFonts w:ascii="Arial" w:hAnsi="Arial" w:cs="Arial"/>
                <w:color w:val="000000"/>
                <w:sz w:val="17"/>
                <w:szCs w:val="17"/>
              </w:rPr>
              <w:t>hav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e</w:t>
            </w:r>
            <w:r w:rsidRPr="000050BC">
              <w:rPr>
                <w:rFonts w:ascii="Arial" w:hAnsi="Arial" w:cs="Arial"/>
                <w:color w:val="000000"/>
                <w:sz w:val="17"/>
                <w:szCs w:val="17"/>
              </w:rPr>
              <w:t xml:space="preserve"> a minimum yield strength of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25</w:t>
            </w:r>
            <w:r w:rsidRPr="000050BC">
              <w:rPr>
                <w:rFonts w:ascii="Arial" w:hAnsi="Arial" w:cs="Arial"/>
                <w:color w:val="000000"/>
                <w:sz w:val="17"/>
                <w:szCs w:val="17"/>
              </w:rPr>
              <w:t xml:space="preserve"> ksi and a minimum ultimate tensile strength of 3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0</w:t>
            </w:r>
            <w:r w:rsidRPr="000050BC">
              <w:rPr>
                <w:rFonts w:ascii="Arial" w:hAnsi="Arial" w:cs="Arial"/>
                <w:color w:val="000000"/>
                <w:sz w:val="17"/>
                <w:szCs w:val="17"/>
              </w:rPr>
              <w:t xml:space="preserve"> ksi in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accordance with </w:t>
            </w:r>
            <w:r w:rsidRPr="000050BC">
              <w:rPr>
                <w:rFonts w:ascii="Arial" w:hAnsi="Arial" w:cs="Arial"/>
                <w:color w:val="000000"/>
                <w:sz w:val="17"/>
                <w:szCs w:val="17"/>
              </w:rPr>
              <w:t>ASTM B221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or ASTM A240</w:t>
            </w:r>
            <w:r w:rsidRPr="000050BC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5C448802" w14:textId="46B0490B" w:rsidR="00E41C61" w:rsidRPr="00722593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E19F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E19F1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E19F1">
              <w:rPr>
                <w:rFonts w:ascii="Arial" w:hAnsi="Arial" w:cs="Arial"/>
                <w:sz w:val="17"/>
                <w:szCs w:val="17"/>
              </w:rPr>
            </w:r>
            <w:r w:rsidRPr="000E19F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E19F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C228BDE" w14:textId="004317F0" w:rsidR="00E41C61" w:rsidRPr="00FC382F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645CA700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Document Review </w:t>
            </w:r>
          </w:p>
        </w:tc>
      </w:tr>
      <w:tr w:rsidR="00163E91" w:rsidRPr="00722593" w14:paraId="3154A883" w14:textId="77777777" w:rsidTr="00B06003">
        <w:trPr>
          <w:trHeight w:val="288"/>
        </w:trPr>
        <w:tc>
          <w:tcPr>
            <w:tcW w:w="468" w:type="dxa"/>
            <w:vMerge/>
          </w:tcPr>
          <w:p w14:paraId="29030522" w14:textId="77777777" w:rsidR="00163E91" w:rsidRPr="00385CA9" w:rsidRDefault="00163E91" w:rsidP="00163E9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3E8C0CA" w14:textId="77777777" w:rsidR="00163E91" w:rsidRPr="007E6DEA" w:rsidRDefault="00163E91" w:rsidP="00163E9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339049C" w14:textId="77777777" w:rsidR="00163E91" w:rsidRPr="003A3108" w:rsidRDefault="00163E91" w:rsidP="00163E9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7D72BEFE" w14:textId="77777777" w:rsidR="00163E91" w:rsidRDefault="00163E91" w:rsidP="00163E9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36160CD0" w14:textId="77777777" w:rsidR="00163E91" w:rsidRPr="00A663F4" w:rsidRDefault="00163E91" w:rsidP="00163E9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06F648D4" w14:textId="77777777" w:rsidR="00163E91" w:rsidRDefault="00163E91" w:rsidP="00163E91">
            <w:pPr>
              <w:jc w:val="center"/>
            </w:pPr>
          </w:p>
        </w:tc>
      </w:tr>
      <w:tr w:rsidR="00E41C61" w:rsidRPr="00722593" w14:paraId="2C82544C" w14:textId="77777777" w:rsidTr="006553E0">
        <w:trPr>
          <w:trHeight w:val="20"/>
        </w:trPr>
        <w:tc>
          <w:tcPr>
            <w:tcW w:w="468" w:type="dxa"/>
            <w:vMerge w:val="restart"/>
          </w:tcPr>
          <w:p w14:paraId="17D1659C" w14:textId="1570A379" w:rsidR="00E41C61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252960">
              <w:rPr>
                <w:rFonts w:ascii="Arial" w:hAnsi="Arial" w:cs="Arial"/>
                <w:sz w:val="17"/>
                <w:szCs w:val="17"/>
              </w:rPr>
              <w:lastRenderedPageBreak/>
              <w:fldChar w:fldCharType="begin"/>
            </w:r>
            <w:r w:rsidRPr="00252960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252960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30</w:t>
            </w:r>
            <w:r w:rsidRPr="00252960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5733D81A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7AF653C1" w14:textId="72E75591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Tube is a </w:t>
            </w:r>
            <w:r w:rsidRPr="001A3CC3">
              <w:rPr>
                <w:rFonts w:ascii="Arial" w:hAnsi="Arial" w:cs="Arial"/>
                <w:color w:val="000000"/>
                <w:sz w:val="17"/>
                <w:szCs w:val="17"/>
              </w:rPr>
              <w:t xml:space="preserve">gusseted hollow design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and its</w:t>
            </w:r>
            <w:r w:rsidRPr="001A3CC3">
              <w:rPr>
                <w:rFonts w:ascii="Arial" w:hAnsi="Arial" w:cs="Arial"/>
                <w:color w:val="000000"/>
                <w:sz w:val="17"/>
                <w:szCs w:val="17"/>
              </w:rPr>
              <w:t xml:space="preserve"> cross-sectional area’s principal moments of inertia average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; at a minimum, </w:t>
            </w:r>
            <w:r w:rsidRPr="001A3CC3">
              <w:rPr>
                <w:rFonts w:ascii="Arial" w:hAnsi="Arial" w:cs="Arial"/>
                <w:color w:val="000000"/>
                <w:sz w:val="17"/>
                <w:szCs w:val="17"/>
              </w:rPr>
              <w:t xml:space="preserve">that of a 1-1/2-inch standard aluminum Schedule 40 pipe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or greater </w:t>
            </w:r>
            <w:r w:rsidRPr="001A3CC3">
              <w:rPr>
                <w:rFonts w:ascii="Arial" w:hAnsi="Arial" w:cs="Arial"/>
                <w:color w:val="000000"/>
                <w:sz w:val="17"/>
                <w:szCs w:val="17"/>
              </w:rPr>
              <w:t xml:space="preserve">and the cross-sectional metal area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is </w:t>
            </w:r>
            <w:r w:rsidRPr="001A3CC3">
              <w:rPr>
                <w:rFonts w:ascii="Arial" w:hAnsi="Arial" w:cs="Arial"/>
                <w:color w:val="000000"/>
                <w:sz w:val="17"/>
                <w:szCs w:val="17"/>
              </w:rPr>
              <w:t>not less than that of a 1-1/2 inch Schedule 40 pipe.</w:t>
            </w:r>
          </w:p>
        </w:tc>
        <w:tc>
          <w:tcPr>
            <w:tcW w:w="1260" w:type="dxa"/>
            <w:vMerge w:val="restart"/>
          </w:tcPr>
          <w:p w14:paraId="56F80C0C" w14:textId="7686A824" w:rsidR="00E41C61" w:rsidRPr="00722593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779BD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E779BD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E779BD">
              <w:rPr>
                <w:rFonts w:ascii="Arial" w:hAnsi="Arial" w:cs="Arial"/>
                <w:sz w:val="17"/>
                <w:szCs w:val="17"/>
              </w:rPr>
            </w:r>
            <w:r w:rsidRPr="00E779B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779B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04F308CC" w14:textId="77777777" w:rsidR="00E41C61" w:rsidRPr="00FC382F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7AA524D1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E41C61" w:rsidRPr="00722593" w14:paraId="4A28B992" w14:textId="77777777" w:rsidTr="006553E0">
        <w:trPr>
          <w:trHeight w:val="20"/>
        </w:trPr>
        <w:tc>
          <w:tcPr>
            <w:tcW w:w="468" w:type="dxa"/>
            <w:vMerge/>
          </w:tcPr>
          <w:p w14:paraId="1EE8B084" w14:textId="77777777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FC887AD" w14:textId="77777777" w:rsidR="00E41C61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2B09DBE1" w14:textId="77777777" w:rsidR="00E41C61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34450D06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58116131" w14:textId="77777777" w:rsidR="00E41C61" w:rsidRPr="00A663F4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2DCA6F9E" w14:textId="77777777" w:rsidR="00E41C61" w:rsidRDefault="00E41C61" w:rsidP="00E41C61">
            <w:pPr>
              <w:jc w:val="center"/>
            </w:pPr>
          </w:p>
        </w:tc>
      </w:tr>
      <w:tr w:rsidR="00E41C61" w:rsidRPr="00722593" w14:paraId="177624AE" w14:textId="77777777" w:rsidTr="006553E0">
        <w:trPr>
          <w:trHeight w:val="20"/>
        </w:trPr>
        <w:tc>
          <w:tcPr>
            <w:tcW w:w="468" w:type="dxa"/>
            <w:vMerge w:val="restart"/>
          </w:tcPr>
          <w:p w14:paraId="1763E039" w14:textId="236B135C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52960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252960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252960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31</w:t>
            </w:r>
            <w:r w:rsidRPr="00252960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6D9D9770" w14:textId="77777777" w:rsidR="00E41C61" w:rsidRDefault="00E41C61" w:rsidP="00E41C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vMerge w:val="restart"/>
          </w:tcPr>
          <w:p w14:paraId="51C78E62" w14:textId="77777777" w:rsidR="00E41C61" w:rsidRPr="007E6DEA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 w:rsidRPr="001A3CC3">
              <w:rPr>
                <w:rFonts w:ascii="Arial" w:hAnsi="Arial" w:cs="Arial"/>
                <w:sz w:val="17"/>
                <w:szCs w:val="17"/>
              </w:rPr>
              <w:t xml:space="preserve">The </w:t>
            </w:r>
            <w:r>
              <w:rPr>
                <w:rFonts w:ascii="Arial" w:hAnsi="Arial" w:cs="Arial"/>
                <w:sz w:val="17"/>
                <w:szCs w:val="17"/>
              </w:rPr>
              <w:t xml:space="preserve">bottom </w:t>
            </w:r>
            <w:r w:rsidRPr="001A3CC3">
              <w:rPr>
                <w:rFonts w:ascii="Arial" w:hAnsi="Arial" w:cs="Arial"/>
                <w:sz w:val="17"/>
                <w:szCs w:val="17"/>
              </w:rPr>
              <w:t xml:space="preserve">portion of the tube that supports the vertical load of the hanging device </w:t>
            </w:r>
            <w:r>
              <w:rPr>
                <w:rFonts w:ascii="Arial" w:hAnsi="Arial" w:cs="Arial"/>
                <w:sz w:val="17"/>
                <w:szCs w:val="17"/>
              </w:rPr>
              <w:t>is</w:t>
            </w:r>
            <w:r w:rsidRPr="001A3CC3">
              <w:rPr>
                <w:rFonts w:ascii="Arial" w:hAnsi="Arial" w:cs="Arial"/>
                <w:sz w:val="17"/>
                <w:szCs w:val="17"/>
              </w:rPr>
              <w:t xml:space="preserve"> threaded using National Pipe Thread Taper (NPT), National Pipe Thread Straight (NPS)</w:t>
            </w:r>
            <w:r>
              <w:rPr>
                <w:rFonts w:ascii="Arial" w:hAnsi="Arial" w:cs="Arial"/>
                <w:sz w:val="17"/>
                <w:szCs w:val="17"/>
              </w:rPr>
              <w:t>,</w:t>
            </w:r>
            <w:r w:rsidRPr="001A3CC3">
              <w:rPr>
                <w:rFonts w:ascii="Arial" w:hAnsi="Arial" w:cs="Arial"/>
                <w:sz w:val="17"/>
                <w:szCs w:val="17"/>
              </w:rPr>
              <w:t xml:space="preserve"> non-threaded U-bolt secured</w:t>
            </w:r>
            <w:r>
              <w:rPr>
                <w:rFonts w:ascii="Arial" w:hAnsi="Arial" w:cs="Arial"/>
                <w:sz w:val="17"/>
                <w:szCs w:val="17"/>
              </w:rPr>
              <w:t>, or a continuous arm support tube</w:t>
            </w:r>
            <w:r w:rsidRPr="001A3CC3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6FAE389D" w14:textId="26ED705B" w:rsidR="00E41C61" w:rsidRDefault="00E41C61" w:rsidP="00E41C61">
            <w:pPr>
              <w:jc w:val="center"/>
            </w:pPr>
            <w:r w:rsidRPr="00E779BD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E779BD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E779BD">
              <w:rPr>
                <w:rFonts w:ascii="Arial" w:hAnsi="Arial" w:cs="Arial"/>
                <w:sz w:val="17"/>
                <w:szCs w:val="17"/>
              </w:rPr>
            </w:r>
            <w:r w:rsidRPr="00E779B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779B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09BED846" w14:textId="77777777" w:rsidR="00E41C61" w:rsidRPr="00FC382F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797BA502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E41C61" w:rsidRPr="00722593" w14:paraId="7F469126" w14:textId="77777777" w:rsidTr="00B06003">
        <w:trPr>
          <w:trHeight w:val="288"/>
        </w:trPr>
        <w:tc>
          <w:tcPr>
            <w:tcW w:w="468" w:type="dxa"/>
            <w:vMerge/>
          </w:tcPr>
          <w:p w14:paraId="2A69F0DE" w14:textId="77777777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3D4A3D54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641FA0B2" w14:textId="77777777" w:rsidR="00E41C61" w:rsidRPr="007E6DEA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2C64BD0F" w14:textId="77777777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2FB5AD9C" w14:textId="77777777" w:rsidR="00E41C61" w:rsidRPr="006E49A7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67D2063F" w14:textId="77777777" w:rsidR="00E41C61" w:rsidRDefault="00E41C61" w:rsidP="00E41C61">
            <w:pPr>
              <w:jc w:val="center"/>
            </w:pPr>
          </w:p>
        </w:tc>
      </w:tr>
      <w:tr w:rsidR="00E41C61" w:rsidRPr="00722593" w14:paraId="4D885013" w14:textId="77777777" w:rsidTr="006553E0">
        <w:trPr>
          <w:trHeight w:val="20"/>
        </w:trPr>
        <w:tc>
          <w:tcPr>
            <w:tcW w:w="468" w:type="dxa"/>
            <w:vMerge w:val="restart"/>
          </w:tcPr>
          <w:p w14:paraId="513B5F15" w14:textId="6FCD0C7E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52960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252960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252960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32</w:t>
            </w:r>
            <w:r w:rsidRPr="00252960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6DBB8144" w14:textId="77777777" w:rsidR="00E41C61" w:rsidRDefault="00E41C61" w:rsidP="00E41C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vMerge w:val="restart"/>
          </w:tcPr>
          <w:p w14:paraId="4D5B0956" w14:textId="4DC86C47" w:rsidR="00E41C61" w:rsidRPr="007E6DEA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 w:rsidRPr="00AB0D8F">
              <w:rPr>
                <w:rFonts w:ascii="Arial" w:hAnsi="Arial" w:cs="Arial"/>
                <w:sz w:val="17"/>
                <w:szCs w:val="17"/>
              </w:rPr>
              <w:t>Threaded support tubes that are fully slotted have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B0D8F">
              <w:rPr>
                <w:rFonts w:ascii="Arial" w:hAnsi="Arial" w:cs="Arial"/>
                <w:sz w:val="17"/>
                <w:szCs w:val="17"/>
              </w:rPr>
              <w:t xml:space="preserve">an aluminum insert in the </w:t>
            </w:r>
            <w:r w:rsidRPr="00AB0D8F" w:rsidDel="00774C90">
              <w:rPr>
                <w:rFonts w:ascii="Arial" w:hAnsi="Arial" w:cs="Arial"/>
                <w:sz w:val="17"/>
                <w:szCs w:val="17"/>
              </w:rPr>
              <w:t>3/4</w:t>
            </w:r>
            <w:r w:rsidRPr="00AB0D8F">
              <w:rPr>
                <w:rFonts w:ascii="Arial" w:hAnsi="Arial" w:cs="Arial"/>
                <w:sz w:val="17"/>
                <w:szCs w:val="17"/>
              </w:rPr>
              <w:t>-inch slot extending a minimum of 1/2 inch beyond the threaded section.</w:t>
            </w:r>
          </w:p>
        </w:tc>
        <w:tc>
          <w:tcPr>
            <w:tcW w:w="1260" w:type="dxa"/>
            <w:vMerge w:val="restart"/>
          </w:tcPr>
          <w:p w14:paraId="3881F6FE" w14:textId="7DFC0F86" w:rsidR="00E41C61" w:rsidRDefault="00E41C61" w:rsidP="00E41C61">
            <w:pPr>
              <w:jc w:val="center"/>
            </w:pPr>
            <w:r w:rsidRPr="00E779BD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E779BD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E779BD">
              <w:rPr>
                <w:rFonts w:ascii="Arial" w:hAnsi="Arial" w:cs="Arial"/>
                <w:sz w:val="17"/>
                <w:szCs w:val="17"/>
              </w:rPr>
            </w:r>
            <w:r w:rsidRPr="00E779B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779B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CED4470" w14:textId="77777777" w:rsidR="00E41C61" w:rsidRPr="00FC382F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6567788B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E41C61" w:rsidRPr="00722593" w14:paraId="3CF6F595" w14:textId="77777777" w:rsidTr="006553E0">
        <w:trPr>
          <w:trHeight w:val="288"/>
        </w:trPr>
        <w:tc>
          <w:tcPr>
            <w:tcW w:w="468" w:type="dxa"/>
            <w:vMerge/>
          </w:tcPr>
          <w:p w14:paraId="0174D21B" w14:textId="77777777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9AD0A2E" w14:textId="77777777" w:rsidR="00E41C61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E6C85A3" w14:textId="77777777" w:rsidR="00E41C61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244FBE6B" w14:textId="77777777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2248E09F" w14:textId="77777777" w:rsidR="00E41C61" w:rsidRPr="00A663F4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60DDEDC1" w14:textId="77777777" w:rsidR="00E41C61" w:rsidRDefault="00E41C61" w:rsidP="00E41C61">
            <w:pPr>
              <w:jc w:val="center"/>
            </w:pPr>
          </w:p>
        </w:tc>
      </w:tr>
      <w:tr w:rsidR="00E41C61" w:rsidRPr="00722593" w14:paraId="11C22C18" w14:textId="77777777" w:rsidTr="006553E0">
        <w:trPr>
          <w:trHeight w:val="20"/>
        </w:trPr>
        <w:tc>
          <w:tcPr>
            <w:tcW w:w="468" w:type="dxa"/>
            <w:vMerge w:val="restart"/>
          </w:tcPr>
          <w:p w14:paraId="69382141" w14:textId="4F243046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E743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E743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9E743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33</w:t>
            </w:r>
            <w:r w:rsidRPr="009E743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2960A96F" w14:textId="77777777" w:rsidR="00E41C61" w:rsidRDefault="00E41C61" w:rsidP="00E41C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vMerge w:val="restart"/>
          </w:tcPr>
          <w:p w14:paraId="7C50D399" w14:textId="0BFB5D0C" w:rsidR="00E41C61" w:rsidRPr="007E6DEA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 w:rsidRPr="00CD33C8">
              <w:rPr>
                <w:rFonts w:ascii="Arial" w:hAnsi="Arial" w:cs="Arial"/>
                <w:sz w:val="17"/>
                <w:szCs w:val="17"/>
              </w:rPr>
              <w:t>The tube ha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Pr="00CD33C8">
              <w:rPr>
                <w:rFonts w:ascii="Arial" w:hAnsi="Arial" w:cs="Arial"/>
                <w:sz w:val="17"/>
                <w:szCs w:val="17"/>
              </w:rPr>
              <w:t xml:space="preserve"> a minimum </w:t>
            </w:r>
            <w:r w:rsidRPr="00CD33C8" w:rsidDel="00774C90">
              <w:rPr>
                <w:rFonts w:ascii="Arial" w:hAnsi="Arial" w:cs="Arial"/>
                <w:sz w:val="17"/>
                <w:szCs w:val="17"/>
              </w:rPr>
              <w:t>0.562</w:t>
            </w:r>
            <w:r w:rsidRPr="00CD33C8">
              <w:rPr>
                <w:rFonts w:ascii="Arial" w:hAnsi="Arial" w:cs="Arial"/>
                <w:sz w:val="17"/>
                <w:szCs w:val="17"/>
              </w:rPr>
              <w:t xml:space="preserve">-inch wire entrance slot running the full length of the </w:t>
            </w:r>
            <w:r w:rsidRPr="00CD33C8" w:rsidDel="00774C90">
              <w:rPr>
                <w:rFonts w:ascii="Arial" w:hAnsi="Arial" w:cs="Arial"/>
                <w:sz w:val="17"/>
                <w:szCs w:val="17"/>
              </w:rPr>
              <w:t>tube</w:t>
            </w:r>
            <w:r w:rsidRPr="00CD33C8">
              <w:rPr>
                <w:rFonts w:ascii="Arial" w:hAnsi="Arial" w:cs="Arial"/>
                <w:sz w:val="17"/>
                <w:szCs w:val="17"/>
              </w:rPr>
              <w:t xml:space="preserve"> or stopping a minimum of 8 inches above the threaded or U-bolt secured end.</w:t>
            </w:r>
          </w:p>
        </w:tc>
        <w:tc>
          <w:tcPr>
            <w:tcW w:w="1260" w:type="dxa"/>
            <w:vMerge w:val="restart"/>
          </w:tcPr>
          <w:p w14:paraId="43D29156" w14:textId="49EC77EC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779BD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E779BD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E779BD">
              <w:rPr>
                <w:rFonts w:ascii="Arial" w:hAnsi="Arial" w:cs="Arial"/>
                <w:sz w:val="17"/>
                <w:szCs w:val="17"/>
              </w:rPr>
            </w:r>
            <w:r w:rsidRPr="00E779B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779B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001E7AB8" w14:textId="77777777" w:rsidR="00E41C61" w:rsidRPr="00FC382F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2C569C98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E41C61" w:rsidRPr="00722593" w14:paraId="7FCCC7DD" w14:textId="77777777" w:rsidTr="006553E0">
        <w:trPr>
          <w:trHeight w:val="288"/>
        </w:trPr>
        <w:tc>
          <w:tcPr>
            <w:tcW w:w="468" w:type="dxa"/>
            <w:vMerge/>
          </w:tcPr>
          <w:p w14:paraId="61225169" w14:textId="77777777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C9A07ED" w14:textId="77777777" w:rsidR="00E41C61" w:rsidRDefault="00E41C61" w:rsidP="00E41C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vMerge/>
          </w:tcPr>
          <w:p w14:paraId="3C2F06AF" w14:textId="77777777" w:rsidR="00E41C61" w:rsidRPr="007E6DEA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73203D84" w14:textId="77777777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36E4D7E8" w14:textId="77777777" w:rsidR="00E41C61" w:rsidRPr="00FC382F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043BA8F1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41C61" w:rsidRPr="00722593" w14:paraId="59388EDD" w14:textId="77777777" w:rsidTr="00C93C2F">
        <w:trPr>
          <w:trHeight w:val="265"/>
        </w:trPr>
        <w:tc>
          <w:tcPr>
            <w:tcW w:w="468" w:type="dxa"/>
            <w:vMerge w:val="restart"/>
          </w:tcPr>
          <w:p w14:paraId="6E1C70D4" w14:textId="14E24D67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E743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E743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9E743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34</w:t>
            </w:r>
            <w:r w:rsidRPr="009E743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5421657B" w14:textId="77777777" w:rsidR="00E41C61" w:rsidRDefault="00E41C61" w:rsidP="00E41C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vMerge w:val="restart"/>
          </w:tcPr>
          <w:p w14:paraId="203F1240" w14:textId="77777777" w:rsidR="00E41C61" w:rsidRPr="007E6DEA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 w:rsidRPr="00CD33C8">
              <w:rPr>
                <w:rFonts w:ascii="Arial" w:hAnsi="Arial" w:cs="Arial"/>
                <w:sz w:val="17"/>
                <w:szCs w:val="17"/>
              </w:rPr>
              <w:t xml:space="preserve">Edges of slot </w:t>
            </w:r>
            <w:r>
              <w:rPr>
                <w:rFonts w:ascii="Arial" w:hAnsi="Arial" w:cs="Arial"/>
                <w:sz w:val="17"/>
                <w:szCs w:val="17"/>
              </w:rPr>
              <w:t>ar</w:t>
            </w:r>
            <w:r w:rsidRPr="00CD33C8">
              <w:rPr>
                <w:rFonts w:ascii="Arial" w:hAnsi="Arial" w:cs="Arial"/>
                <w:sz w:val="17"/>
                <w:szCs w:val="17"/>
              </w:rPr>
              <w:t>e supported with internal gusseting</w:t>
            </w:r>
            <w:r>
              <w:rPr>
                <w:rFonts w:ascii="Arial" w:hAnsi="Arial" w:cs="Arial"/>
                <w:sz w:val="17"/>
                <w:szCs w:val="17"/>
              </w:rPr>
              <w:t xml:space="preserve"> and ar</w:t>
            </w:r>
            <w:r w:rsidRPr="00CD33C8">
              <w:rPr>
                <w:rFonts w:ascii="Arial" w:hAnsi="Arial" w:cs="Arial"/>
                <w:sz w:val="17"/>
                <w:szCs w:val="17"/>
              </w:rPr>
              <w:t>e free of sharp edges that may damage wiring.</w:t>
            </w:r>
          </w:p>
        </w:tc>
        <w:tc>
          <w:tcPr>
            <w:tcW w:w="1260" w:type="dxa"/>
            <w:vMerge w:val="restart"/>
          </w:tcPr>
          <w:p w14:paraId="2EABF0AD" w14:textId="0FC17679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779BD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E779BD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E779BD">
              <w:rPr>
                <w:rFonts w:ascii="Arial" w:hAnsi="Arial" w:cs="Arial"/>
                <w:sz w:val="17"/>
                <w:szCs w:val="17"/>
              </w:rPr>
            </w:r>
            <w:r w:rsidRPr="00E779B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779B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153CE502" w14:textId="77777777" w:rsidR="00E41C61" w:rsidRPr="00FC382F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5C2A2E21" w14:textId="77777777" w:rsidR="00E41C61" w:rsidRDefault="00E41C61" w:rsidP="00E41C61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E41C61" w:rsidRPr="00722593" w14:paraId="7E4AC86A" w14:textId="77777777" w:rsidTr="00B06003">
        <w:trPr>
          <w:trHeight w:val="288"/>
        </w:trPr>
        <w:tc>
          <w:tcPr>
            <w:tcW w:w="468" w:type="dxa"/>
            <w:vMerge/>
          </w:tcPr>
          <w:p w14:paraId="69CD9D2F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noProof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013F94E" w14:textId="77777777" w:rsidR="00E41C61" w:rsidRDefault="00E41C61" w:rsidP="00E41C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vMerge/>
          </w:tcPr>
          <w:p w14:paraId="694FE805" w14:textId="77777777" w:rsidR="00E41C61" w:rsidRPr="00CD33C8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3984FAFB" w14:textId="77777777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3D9D4FFE" w14:textId="77777777" w:rsidR="00E41C61" w:rsidDel="00C93C2F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571290D3" w14:textId="77777777" w:rsidR="00E41C61" w:rsidDel="00C93C2F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41C61" w:rsidRPr="00722593" w14:paraId="344817BA" w14:textId="77777777" w:rsidTr="006553E0">
        <w:trPr>
          <w:trHeight w:val="20"/>
        </w:trPr>
        <w:tc>
          <w:tcPr>
            <w:tcW w:w="468" w:type="dxa"/>
            <w:vMerge w:val="restart"/>
          </w:tcPr>
          <w:p w14:paraId="15F77B94" w14:textId="112561E3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E743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E743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9E743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35</w:t>
            </w:r>
            <w:r w:rsidRPr="009E743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524C93FD" w14:textId="77777777" w:rsidR="00E41C61" w:rsidRDefault="00E41C61" w:rsidP="00E41C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vMerge w:val="restart"/>
          </w:tcPr>
          <w:p w14:paraId="5ED625BA" w14:textId="77777777" w:rsidR="00E41C61" w:rsidRPr="007E6DEA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Pr="00AD3F0A">
              <w:rPr>
                <w:rFonts w:ascii="Arial" w:hAnsi="Arial" w:cs="Arial"/>
                <w:sz w:val="17"/>
                <w:szCs w:val="17"/>
              </w:rPr>
              <w:t>n easily installed and removable UV stabilized seal t</w:t>
            </w:r>
            <w:r>
              <w:rPr>
                <w:rFonts w:ascii="Arial" w:hAnsi="Arial" w:cs="Arial"/>
                <w:sz w:val="17"/>
                <w:szCs w:val="17"/>
              </w:rPr>
              <w:t>hat</w:t>
            </w:r>
            <w:r w:rsidRPr="00AD3F0A">
              <w:rPr>
                <w:rFonts w:ascii="Arial" w:hAnsi="Arial" w:cs="Arial"/>
                <w:sz w:val="17"/>
                <w:szCs w:val="17"/>
              </w:rPr>
              <w:t xml:space="preserve"> completely fill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Pr="00AD3F0A">
              <w:rPr>
                <w:rFonts w:ascii="Arial" w:hAnsi="Arial" w:cs="Arial"/>
                <w:sz w:val="17"/>
                <w:szCs w:val="17"/>
              </w:rPr>
              <w:t xml:space="preserve"> the wire entrance </w:t>
            </w:r>
            <w:r>
              <w:rPr>
                <w:rFonts w:ascii="Arial" w:hAnsi="Arial" w:cs="Arial"/>
                <w:sz w:val="17"/>
                <w:szCs w:val="17"/>
              </w:rPr>
              <w:t>is provided</w:t>
            </w:r>
            <w:r w:rsidRPr="00AD3F0A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58724216" w14:textId="0BEABC5A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779BD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E779BD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E779BD">
              <w:rPr>
                <w:rFonts w:ascii="Arial" w:hAnsi="Arial" w:cs="Arial"/>
                <w:sz w:val="17"/>
                <w:szCs w:val="17"/>
              </w:rPr>
            </w:r>
            <w:r w:rsidRPr="00E779B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779B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325E26F3" w14:textId="77777777" w:rsidR="00E41C61" w:rsidRPr="00FC382F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610913C3" w14:textId="77777777" w:rsidR="00E41C61" w:rsidRDefault="00E41C61" w:rsidP="00E41C61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E41C61" w:rsidRPr="00722593" w14:paraId="25BEA00D" w14:textId="77777777" w:rsidTr="006553E0">
        <w:trPr>
          <w:trHeight w:val="288"/>
        </w:trPr>
        <w:tc>
          <w:tcPr>
            <w:tcW w:w="468" w:type="dxa"/>
            <w:vMerge/>
          </w:tcPr>
          <w:p w14:paraId="4CC30606" w14:textId="77777777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0CAEAA5" w14:textId="77777777" w:rsidR="00E41C61" w:rsidRDefault="00E41C61" w:rsidP="00E41C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vMerge/>
          </w:tcPr>
          <w:p w14:paraId="3398AD4F" w14:textId="77777777" w:rsidR="00E41C61" w:rsidRPr="007E6DEA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033D82CC" w14:textId="77777777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69CF9071" w14:textId="77777777" w:rsidR="00E41C61" w:rsidRPr="00FC382F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5AE53211" w14:textId="77777777" w:rsidR="00E41C61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41C61" w:rsidRPr="00722593" w14:paraId="261DC748" w14:textId="77777777" w:rsidTr="00C93C2F">
        <w:trPr>
          <w:trHeight w:val="265"/>
        </w:trPr>
        <w:tc>
          <w:tcPr>
            <w:tcW w:w="468" w:type="dxa"/>
            <w:vMerge w:val="restart"/>
          </w:tcPr>
          <w:p w14:paraId="1D0EDF74" w14:textId="590FEA4C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E743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E743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9E743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36</w:t>
            </w:r>
            <w:r w:rsidRPr="009E743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5E9F189D" w14:textId="452D4431" w:rsidR="00E41C61" w:rsidRDefault="00E41C61" w:rsidP="00E41C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995-7.4.6</w:t>
            </w:r>
          </w:p>
        </w:tc>
        <w:tc>
          <w:tcPr>
            <w:tcW w:w="5130" w:type="dxa"/>
            <w:vMerge w:val="restart"/>
          </w:tcPr>
          <w:p w14:paraId="18803713" w14:textId="77777777" w:rsidR="00E41C61" w:rsidRPr="007E6DEA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 w:rsidRPr="00DD195B">
              <w:rPr>
                <w:rFonts w:ascii="Arial" w:hAnsi="Arial" w:cs="Arial"/>
                <w:sz w:val="17"/>
                <w:szCs w:val="17"/>
              </w:rPr>
              <w:t xml:space="preserve">The top support arm of the mounting assembly </w:t>
            </w:r>
            <w:r>
              <w:rPr>
                <w:rFonts w:ascii="Arial" w:hAnsi="Arial" w:cs="Arial"/>
                <w:sz w:val="17"/>
                <w:szCs w:val="17"/>
              </w:rPr>
              <w:t>is</w:t>
            </w:r>
            <w:r w:rsidRPr="00DD195B">
              <w:rPr>
                <w:rFonts w:ascii="Arial" w:hAnsi="Arial" w:cs="Arial"/>
                <w:sz w:val="17"/>
                <w:szCs w:val="17"/>
              </w:rPr>
              <w:t xml:space="preserve"> one-piece solid construction</w:t>
            </w:r>
            <w:r>
              <w:rPr>
                <w:rFonts w:ascii="Arial" w:hAnsi="Arial" w:cs="Arial"/>
                <w:sz w:val="17"/>
                <w:szCs w:val="17"/>
              </w:rPr>
              <w:t>, or continuous arm with support tube,</w:t>
            </w:r>
            <w:r w:rsidRPr="00DD195B">
              <w:rPr>
                <w:rFonts w:ascii="Arial" w:hAnsi="Arial" w:cs="Arial"/>
                <w:sz w:val="17"/>
                <w:szCs w:val="17"/>
              </w:rPr>
              <w:t xml:space="preserve"> and capable of holding the signal head firmly in place.</w:t>
            </w:r>
          </w:p>
        </w:tc>
        <w:tc>
          <w:tcPr>
            <w:tcW w:w="1260" w:type="dxa"/>
            <w:vMerge w:val="restart"/>
          </w:tcPr>
          <w:p w14:paraId="09CD86EF" w14:textId="47488B9B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779BD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E779BD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E779BD">
              <w:rPr>
                <w:rFonts w:ascii="Arial" w:hAnsi="Arial" w:cs="Arial"/>
                <w:sz w:val="17"/>
                <w:szCs w:val="17"/>
              </w:rPr>
            </w:r>
            <w:r w:rsidRPr="00E779B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779B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2CBE26B0" w14:textId="7A85F634" w:rsidR="00E41C61" w:rsidRPr="00FC382F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15DEF9B1" w14:textId="77777777" w:rsidR="00E41C61" w:rsidRDefault="00E41C61" w:rsidP="00E41C61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163E91" w:rsidRPr="00722593" w14:paraId="46D4CE96" w14:textId="77777777" w:rsidTr="00B06003">
        <w:trPr>
          <w:trHeight w:val="288"/>
        </w:trPr>
        <w:tc>
          <w:tcPr>
            <w:tcW w:w="468" w:type="dxa"/>
            <w:vMerge/>
          </w:tcPr>
          <w:p w14:paraId="5F72CFAC" w14:textId="77777777" w:rsidR="00163E91" w:rsidRDefault="00163E91" w:rsidP="00163E9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295F45E" w14:textId="77777777" w:rsidR="00163E91" w:rsidRPr="007E6DEA" w:rsidRDefault="00163E91" w:rsidP="00163E9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DCC8FCA" w14:textId="77777777" w:rsidR="00163E91" w:rsidRPr="00DD195B" w:rsidRDefault="00163E91" w:rsidP="00163E9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0BB529D4" w14:textId="77777777" w:rsidR="00163E91" w:rsidRPr="009947B7" w:rsidRDefault="00163E91" w:rsidP="00163E9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40125DA4" w14:textId="77777777" w:rsidR="00163E91" w:rsidDel="00C93C2F" w:rsidRDefault="00163E91" w:rsidP="00163E9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1B9F3C30" w14:textId="77777777" w:rsidR="00163E91" w:rsidRDefault="00163E91" w:rsidP="00163E9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41C61" w:rsidRPr="00722593" w14:paraId="5DDB3B84" w14:textId="77777777" w:rsidTr="006553E0">
        <w:trPr>
          <w:trHeight w:val="20"/>
        </w:trPr>
        <w:tc>
          <w:tcPr>
            <w:tcW w:w="468" w:type="dxa"/>
            <w:vMerge w:val="restart"/>
          </w:tcPr>
          <w:p w14:paraId="6D061F77" w14:textId="528AEA4C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E743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E743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9E743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37</w:t>
            </w:r>
            <w:r w:rsidRPr="009E743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1EF2034E" w14:textId="77777777" w:rsidR="00E41C61" w:rsidRDefault="00E41C61" w:rsidP="00E41C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vMerge w:val="restart"/>
          </w:tcPr>
          <w:p w14:paraId="4575908A" w14:textId="12AFEF96" w:rsidR="00E41C61" w:rsidRPr="007E6DEA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</w:t>
            </w:r>
            <w:r w:rsidRPr="00DD195B">
              <w:rPr>
                <w:rFonts w:ascii="Arial" w:hAnsi="Arial" w:cs="Arial"/>
                <w:sz w:val="17"/>
                <w:szCs w:val="17"/>
              </w:rPr>
              <w:t>op support arms</w:t>
            </w:r>
            <w:r>
              <w:rPr>
                <w:rFonts w:ascii="Arial" w:hAnsi="Arial" w:cs="Arial"/>
                <w:sz w:val="17"/>
                <w:szCs w:val="17"/>
              </w:rPr>
              <w:t xml:space="preserve"> are aluminum</w:t>
            </w:r>
            <w:r w:rsidRPr="00DD195B">
              <w:rPr>
                <w:rFonts w:ascii="Arial" w:hAnsi="Arial" w:cs="Arial"/>
                <w:sz w:val="17"/>
                <w:szCs w:val="17"/>
              </w:rPr>
              <w:t xml:space="preserve"> with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DD195B">
              <w:rPr>
                <w:rFonts w:ascii="Arial" w:hAnsi="Arial" w:cs="Arial"/>
                <w:sz w:val="17"/>
                <w:szCs w:val="17"/>
              </w:rPr>
              <w:t>a minimum ultimate tensile strength of 30 ksi and minimum yield strength of 18 ksi in</w:t>
            </w:r>
            <w:r>
              <w:rPr>
                <w:rFonts w:ascii="Arial" w:hAnsi="Arial" w:cs="Arial"/>
                <w:sz w:val="17"/>
                <w:szCs w:val="17"/>
              </w:rPr>
              <w:t xml:space="preserve"> accordance with </w:t>
            </w:r>
            <w:r w:rsidRPr="00DD195B">
              <w:rPr>
                <w:rFonts w:ascii="Arial" w:hAnsi="Arial" w:cs="Arial"/>
                <w:sz w:val="17"/>
                <w:szCs w:val="17"/>
              </w:rPr>
              <w:t xml:space="preserve">ASTM </w:t>
            </w:r>
            <w:r w:rsidRPr="00DD195B" w:rsidDel="00774C90">
              <w:rPr>
                <w:rFonts w:ascii="Arial" w:hAnsi="Arial" w:cs="Arial"/>
                <w:sz w:val="17"/>
                <w:szCs w:val="17"/>
              </w:rPr>
              <w:t>B26</w:t>
            </w:r>
            <w:r w:rsidRPr="00DD195B">
              <w:rPr>
                <w:rFonts w:ascii="Arial" w:hAnsi="Arial" w:cs="Arial"/>
                <w:sz w:val="17"/>
                <w:szCs w:val="17"/>
              </w:rPr>
              <w:t xml:space="preserve"> or</w:t>
            </w:r>
            <w:r>
              <w:rPr>
                <w:rFonts w:ascii="Arial" w:hAnsi="Arial" w:cs="Arial"/>
                <w:sz w:val="17"/>
                <w:szCs w:val="17"/>
              </w:rPr>
              <w:t xml:space="preserve"> be </w:t>
            </w:r>
            <w:r w:rsidRPr="00DD195B">
              <w:rPr>
                <w:rFonts w:ascii="Arial" w:hAnsi="Arial" w:cs="Arial"/>
                <w:sz w:val="17"/>
                <w:szCs w:val="17"/>
              </w:rPr>
              <w:t>die cast with a minimum ultimate tensile strength of 27 ksi and a minimum yield strength of 24 ksi.</w:t>
            </w:r>
          </w:p>
        </w:tc>
        <w:tc>
          <w:tcPr>
            <w:tcW w:w="1260" w:type="dxa"/>
            <w:vMerge w:val="restart"/>
          </w:tcPr>
          <w:p w14:paraId="4A36E9BB" w14:textId="42AED382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6BC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366BC6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366BC6">
              <w:rPr>
                <w:rFonts w:ascii="Arial" w:hAnsi="Arial" w:cs="Arial"/>
                <w:sz w:val="17"/>
                <w:szCs w:val="17"/>
              </w:rPr>
            </w:r>
            <w:r w:rsidRPr="00366BC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66BC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37B17E7B" w14:textId="77777777" w:rsidR="00E41C61" w:rsidRPr="00FC382F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2F4DFC77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E41C61" w:rsidRPr="00722593" w14:paraId="6184A16B" w14:textId="77777777" w:rsidTr="00B06003">
        <w:trPr>
          <w:trHeight w:val="20"/>
        </w:trPr>
        <w:tc>
          <w:tcPr>
            <w:tcW w:w="468" w:type="dxa"/>
            <w:vMerge/>
          </w:tcPr>
          <w:p w14:paraId="3E87326F" w14:textId="77777777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63A6B359" w14:textId="77777777" w:rsidR="00E41C61" w:rsidRDefault="00E41C61" w:rsidP="00E41C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vMerge/>
          </w:tcPr>
          <w:p w14:paraId="0D3B542C" w14:textId="77777777" w:rsidR="00E41C61" w:rsidRPr="007E6DEA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3818D29C" w14:textId="77777777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2B546E1C" w14:textId="77777777" w:rsidR="00E41C61" w:rsidRPr="00A663F4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6110EDEE" w14:textId="77777777" w:rsidR="00E41C61" w:rsidRDefault="00E41C61" w:rsidP="00E41C61">
            <w:pPr>
              <w:jc w:val="center"/>
            </w:pPr>
          </w:p>
        </w:tc>
      </w:tr>
      <w:tr w:rsidR="00E41C61" w:rsidRPr="00722593" w14:paraId="6239FE7E" w14:textId="77777777" w:rsidTr="006553E0">
        <w:trPr>
          <w:trHeight w:val="20"/>
        </w:trPr>
        <w:tc>
          <w:tcPr>
            <w:tcW w:w="468" w:type="dxa"/>
            <w:vMerge w:val="restart"/>
          </w:tcPr>
          <w:p w14:paraId="38317D88" w14:textId="0185BCAB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E743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E743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9E743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38</w:t>
            </w:r>
            <w:r w:rsidRPr="009E743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5DA9A751" w14:textId="77777777" w:rsidR="00E41C61" w:rsidRDefault="00E41C61" w:rsidP="00E41C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vMerge w:val="restart"/>
          </w:tcPr>
          <w:p w14:paraId="5084B141" w14:textId="66BBC0D0" w:rsidR="00E41C61" w:rsidRPr="007E6DEA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</w:t>
            </w:r>
            <w:r w:rsidRPr="00AB6DB5">
              <w:rPr>
                <w:rFonts w:ascii="Arial" w:hAnsi="Arial" w:cs="Arial"/>
                <w:sz w:val="17"/>
                <w:szCs w:val="17"/>
              </w:rPr>
              <w:t xml:space="preserve">ne </w:t>
            </w:r>
            <w:r>
              <w:rPr>
                <w:rFonts w:ascii="Arial" w:hAnsi="Arial" w:cs="Arial"/>
                <w:sz w:val="17"/>
                <w:szCs w:val="17"/>
              </w:rPr>
              <w:t>and</w:t>
            </w:r>
            <w:r w:rsidRPr="00AB6DB5">
              <w:rPr>
                <w:rFonts w:ascii="Arial" w:hAnsi="Arial" w:cs="Arial"/>
                <w:sz w:val="17"/>
                <w:szCs w:val="17"/>
              </w:rPr>
              <w:t xml:space="preserve"> two piece top arm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Pr="00AB6DB5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are</w:t>
            </w:r>
            <w:r w:rsidRPr="00AB6DB5">
              <w:rPr>
                <w:rFonts w:ascii="Arial" w:hAnsi="Arial" w:cs="Arial"/>
                <w:sz w:val="17"/>
                <w:szCs w:val="17"/>
              </w:rPr>
              <w:t xml:space="preserve"> acceptable. For a </w:t>
            </w:r>
            <w:r w:rsidRPr="00AB6DB5" w:rsidDel="00774C90">
              <w:rPr>
                <w:rFonts w:ascii="Arial" w:hAnsi="Arial" w:cs="Arial"/>
                <w:sz w:val="17"/>
                <w:szCs w:val="17"/>
              </w:rPr>
              <w:t>one</w:t>
            </w:r>
            <w:r w:rsidRPr="00AB6DB5">
              <w:rPr>
                <w:rFonts w:ascii="Arial" w:hAnsi="Arial" w:cs="Arial"/>
                <w:sz w:val="17"/>
                <w:szCs w:val="17"/>
              </w:rPr>
              <w:t xml:space="preserve">-piece top arm, use at least two </w:t>
            </w:r>
            <w:r w:rsidRPr="00AB6DB5" w:rsidDel="00774C90">
              <w:rPr>
                <w:rFonts w:ascii="Arial" w:hAnsi="Arial" w:cs="Arial"/>
                <w:sz w:val="17"/>
                <w:szCs w:val="17"/>
              </w:rPr>
              <w:t>1/4</w:t>
            </w:r>
            <w:r w:rsidRPr="00AB6DB5">
              <w:rPr>
                <w:rFonts w:ascii="Arial" w:hAnsi="Arial" w:cs="Arial"/>
                <w:sz w:val="17"/>
                <w:szCs w:val="17"/>
              </w:rPr>
              <w:t>-inch minimum diameter Type 316 or 304 stainless steel set screws to secure its position on the support tube</w:t>
            </w:r>
            <w:r>
              <w:rPr>
                <w:rFonts w:ascii="Arial" w:hAnsi="Arial" w:cs="Arial"/>
                <w:sz w:val="17"/>
                <w:szCs w:val="17"/>
              </w:rPr>
              <w:t xml:space="preserve">; for a </w:t>
            </w:r>
            <w:r w:rsidRPr="00AB6DB5">
              <w:rPr>
                <w:rFonts w:ascii="Arial" w:hAnsi="Arial" w:cs="Arial"/>
                <w:sz w:val="17"/>
                <w:szCs w:val="17"/>
              </w:rPr>
              <w:t>two-piece top arm</w:t>
            </w:r>
            <w:r>
              <w:rPr>
                <w:rFonts w:ascii="Arial" w:hAnsi="Arial" w:cs="Arial"/>
                <w:sz w:val="17"/>
                <w:szCs w:val="17"/>
              </w:rPr>
              <w:t>,</w:t>
            </w:r>
            <w:r w:rsidRPr="00AB6DB5">
              <w:rPr>
                <w:rFonts w:ascii="Arial" w:hAnsi="Arial" w:cs="Arial"/>
                <w:sz w:val="17"/>
                <w:szCs w:val="17"/>
              </w:rPr>
              <w:t xml:space="preserve"> hardware required to connect components of the top arm must be </w:t>
            </w:r>
            <w:r w:rsidRPr="00AB6DB5" w:rsidDel="00774C90">
              <w:rPr>
                <w:rFonts w:ascii="Arial" w:hAnsi="Arial" w:cs="Arial"/>
                <w:sz w:val="17"/>
                <w:szCs w:val="17"/>
              </w:rPr>
              <w:t>3/8</w:t>
            </w:r>
            <w:r w:rsidRPr="00AB6DB5">
              <w:rPr>
                <w:rFonts w:ascii="Arial" w:hAnsi="Arial" w:cs="Arial"/>
                <w:sz w:val="17"/>
                <w:szCs w:val="17"/>
              </w:rPr>
              <w:t>-inch minimum diameter, Type 316 or 304 stainless steel.</w:t>
            </w:r>
          </w:p>
        </w:tc>
        <w:tc>
          <w:tcPr>
            <w:tcW w:w="1260" w:type="dxa"/>
            <w:vMerge w:val="restart"/>
          </w:tcPr>
          <w:p w14:paraId="0D90FADC" w14:textId="47F50C8D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6BC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366BC6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366BC6">
              <w:rPr>
                <w:rFonts w:ascii="Arial" w:hAnsi="Arial" w:cs="Arial"/>
                <w:sz w:val="17"/>
                <w:szCs w:val="17"/>
              </w:rPr>
            </w:r>
            <w:r w:rsidRPr="00366BC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66BC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0DF48126" w14:textId="77777777" w:rsidR="00E41C61" w:rsidRPr="00FC382F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780B3D42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E41C61" w:rsidRPr="00722593" w14:paraId="4AD8CF68" w14:textId="77777777" w:rsidTr="006553E0">
        <w:trPr>
          <w:trHeight w:val="20"/>
        </w:trPr>
        <w:tc>
          <w:tcPr>
            <w:tcW w:w="468" w:type="dxa"/>
            <w:vMerge/>
          </w:tcPr>
          <w:p w14:paraId="65E508CE" w14:textId="77777777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E8FA94B" w14:textId="77777777" w:rsidR="00E41C61" w:rsidRDefault="00E41C61" w:rsidP="00E41C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vMerge/>
          </w:tcPr>
          <w:p w14:paraId="085E6FA7" w14:textId="77777777" w:rsidR="00E41C61" w:rsidRPr="007E6DEA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29EDFF22" w14:textId="77777777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2A618E4C" w14:textId="77777777" w:rsidR="00E41C61" w:rsidRPr="00A663F4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7B9CD65E" w14:textId="77777777" w:rsidR="00E41C61" w:rsidRDefault="00E41C61" w:rsidP="00E41C61">
            <w:pPr>
              <w:jc w:val="center"/>
            </w:pPr>
          </w:p>
        </w:tc>
      </w:tr>
      <w:tr w:rsidR="00E41C61" w:rsidRPr="00722593" w14:paraId="229D9A0A" w14:textId="77777777" w:rsidTr="006553E0">
        <w:trPr>
          <w:trHeight w:val="304"/>
        </w:trPr>
        <w:tc>
          <w:tcPr>
            <w:tcW w:w="468" w:type="dxa"/>
            <w:vMerge w:val="restart"/>
          </w:tcPr>
          <w:p w14:paraId="7A999AF9" w14:textId="579C3FDF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156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777156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7771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39</w:t>
            </w:r>
            <w:r w:rsidRPr="007771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71DB4C9F" w14:textId="77777777" w:rsidR="00E41C61" w:rsidRDefault="00E41C61" w:rsidP="00E41C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vMerge w:val="restart"/>
          </w:tcPr>
          <w:p w14:paraId="05176DDF" w14:textId="028706E4" w:rsidR="00E41C61" w:rsidRPr="007E6DEA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 w:rsidRPr="00BC1306">
              <w:rPr>
                <w:rFonts w:ascii="Arial" w:hAnsi="Arial" w:cs="Arial"/>
                <w:sz w:val="17"/>
                <w:szCs w:val="17"/>
              </w:rPr>
              <w:t>The top support arm ha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Pr="00BC1306">
              <w:rPr>
                <w:rFonts w:ascii="Arial" w:hAnsi="Arial" w:cs="Arial"/>
                <w:sz w:val="17"/>
                <w:szCs w:val="17"/>
              </w:rPr>
              <w:t xml:space="preserve"> three 1/4 inch - 20 UNC-2B threaded holes to accept bolts for a tri-stud washer and gasket, or at least one imbedded or tapped and locked 5/16 inch - 18 threaded stud within the industry’s standard 72</w:t>
            </w:r>
            <w:r>
              <w:rPr>
                <w:rFonts w:ascii="Arial" w:hAnsi="Arial" w:cs="Arial"/>
                <w:sz w:val="17"/>
                <w:szCs w:val="17"/>
              </w:rPr>
              <w:t>-</w:t>
            </w:r>
            <w:r w:rsidRPr="00BC1306">
              <w:rPr>
                <w:rFonts w:ascii="Arial" w:hAnsi="Arial" w:cs="Arial"/>
                <w:sz w:val="17"/>
                <w:szCs w:val="17"/>
              </w:rPr>
              <w:t xml:space="preserve">tooth serrated circular design that facilitates </w:t>
            </w:r>
            <w:r w:rsidRPr="00BC1306" w:rsidDel="00774C90">
              <w:rPr>
                <w:rFonts w:ascii="Arial" w:hAnsi="Arial" w:cs="Arial"/>
                <w:sz w:val="17"/>
                <w:szCs w:val="17"/>
              </w:rPr>
              <w:t>5</w:t>
            </w:r>
            <w:r w:rsidRPr="00BC1306">
              <w:rPr>
                <w:rFonts w:ascii="Arial" w:hAnsi="Arial" w:cs="Arial"/>
                <w:sz w:val="17"/>
                <w:szCs w:val="17"/>
              </w:rPr>
              <w:t>-degree increment positioning.</w:t>
            </w:r>
          </w:p>
        </w:tc>
        <w:tc>
          <w:tcPr>
            <w:tcW w:w="1260" w:type="dxa"/>
            <w:vMerge w:val="restart"/>
          </w:tcPr>
          <w:p w14:paraId="6EDEAC19" w14:textId="1EEF4D66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6BC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366BC6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366BC6">
              <w:rPr>
                <w:rFonts w:ascii="Arial" w:hAnsi="Arial" w:cs="Arial"/>
                <w:sz w:val="17"/>
                <w:szCs w:val="17"/>
              </w:rPr>
            </w:r>
            <w:r w:rsidRPr="00366BC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66BC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F7D1BBD" w14:textId="77777777" w:rsidR="00E41C61" w:rsidRPr="00FC382F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2D9E07CA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163E91" w:rsidRPr="00722593" w14:paraId="40B2936F" w14:textId="77777777" w:rsidTr="006553E0">
        <w:trPr>
          <w:trHeight w:val="288"/>
        </w:trPr>
        <w:tc>
          <w:tcPr>
            <w:tcW w:w="468" w:type="dxa"/>
            <w:vMerge/>
          </w:tcPr>
          <w:p w14:paraId="132B3A51" w14:textId="77777777" w:rsidR="00163E91" w:rsidRPr="00385CA9" w:rsidRDefault="00163E91" w:rsidP="00163E9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C68F03E" w14:textId="77777777" w:rsidR="00163E91" w:rsidRDefault="00163E91" w:rsidP="00163E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vMerge/>
          </w:tcPr>
          <w:p w14:paraId="60D56AEA" w14:textId="77777777" w:rsidR="00163E91" w:rsidRPr="00BC1306" w:rsidRDefault="00163E91" w:rsidP="00163E9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76737E87" w14:textId="77777777" w:rsidR="00163E91" w:rsidRPr="009947B7" w:rsidRDefault="00163E91" w:rsidP="00163E9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47C9F3FC" w14:textId="77777777" w:rsidR="00163E91" w:rsidRPr="00FC382F" w:rsidRDefault="00163E91" w:rsidP="00163E9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29A1D69A" w14:textId="77777777" w:rsidR="00163E91" w:rsidRDefault="00163E91" w:rsidP="00163E9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41C61" w:rsidRPr="00722593" w14:paraId="19A73C2F" w14:textId="77777777" w:rsidTr="00F76125">
        <w:trPr>
          <w:trHeight w:val="60"/>
        </w:trPr>
        <w:tc>
          <w:tcPr>
            <w:tcW w:w="468" w:type="dxa"/>
            <w:vMerge w:val="restart"/>
          </w:tcPr>
          <w:p w14:paraId="1DCED9BA" w14:textId="7D9F4856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156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777156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7771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40</w:t>
            </w:r>
            <w:r w:rsidRPr="007771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2383643A" w14:textId="77777777" w:rsidR="00E41C61" w:rsidRDefault="00E41C61" w:rsidP="00E41C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vMerge w:val="restart"/>
          </w:tcPr>
          <w:p w14:paraId="02A8CCA2" w14:textId="4346BE74" w:rsidR="00E41C61" w:rsidRPr="007E6DEA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Washers, nuts, and lock washers for attaching signal heads are provided and are </w:t>
            </w:r>
            <w:r w:rsidRPr="0055073C" w:rsidDel="00774C90">
              <w:rPr>
                <w:rFonts w:ascii="Arial" w:hAnsi="Arial" w:cs="Arial"/>
                <w:sz w:val="17"/>
                <w:szCs w:val="17"/>
              </w:rPr>
              <w:t>0.090</w:t>
            </w:r>
            <w:r w:rsidRPr="0055073C">
              <w:rPr>
                <w:rFonts w:ascii="Arial" w:hAnsi="Arial" w:cs="Arial"/>
                <w:sz w:val="17"/>
                <w:szCs w:val="17"/>
              </w:rPr>
              <w:t>-inch thick (minimum) Type 316 or 304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20BF01E0" w14:textId="09580E68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43B0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1743B0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1743B0">
              <w:rPr>
                <w:rFonts w:ascii="Arial" w:hAnsi="Arial" w:cs="Arial"/>
                <w:sz w:val="17"/>
                <w:szCs w:val="17"/>
              </w:rPr>
            </w:r>
            <w:r w:rsidRPr="001743B0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743B0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AB7A97F" w14:textId="77777777" w:rsidR="00E41C61" w:rsidRPr="00FC382F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product literature, specifications, user manual, or similar information that shows the product meets this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lastRenderedPageBreak/>
              <w:t>requirement.</w:t>
            </w:r>
          </w:p>
        </w:tc>
        <w:tc>
          <w:tcPr>
            <w:tcW w:w="1980" w:type="dxa"/>
            <w:vMerge w:val="restart"/>
          </w:tcPr>
          <w:p w14:paraId="52EE43AE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>Document Review and Physical Inspection</w:t>
            </w:r>
          </w:p>
        </w:tc>
      </w:tr>
      <w:tr w:rsidR="00E41C61" w:rsidRPr="00722593" w14:paraId="64BAD88B" w14:textId="77777777" w:rsidTr="006553E0">
        <w:trPr>
          <w:trHeight w:val="288"/>
        </w:trPr>
        <w:tc>
          <w:tcPr>
            <w:tcW w:w="468" w:type="dxa"/>
            <w:vMerge/>
          </w:tcPr>
          <w:p w14:paraId="3FBCA5F9" w14:textId="77777777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3382590" w14:textId="77777777" w:rsidR="00E41C61" w:rsidRDefault="00E41C61" w:rsidP="00E41C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vMerge/>
          </w:tcPr>
          <w:p w14:paraId="5C05D290" w14:textId="77777777" w:rsidR="00E41C61" w:rsidRPr="00BC1306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666BC291" w14:textId="77777777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4F140FDD" w14:textId="77777777" w:rsidR="00E41C61" w:rsidRPr="00FC382F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4FB16D4C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41C61" w:rsidRPr="00722593" w14:paraId="07916A9F" w14:textId="77777777" w:rsidTr="00D8329A">
        <w:trPr>
          <w:trHeight w:val="130"/>
        </w:trPr>
        <w:tc>
          <w:tcPr>
            <w:tcW w:w="468" w:type="dxa"/>
            <w:vMerge w:val="restart"/>
          </w:tcPr>
          <w:p w14:paraId="046D87E0" w14:textId="3A8387C9" w:rsidR="00E41C61" w:rsidRPr="00777156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156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777156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7771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41</w:t>
            </w:r>
            <w:r w:rsidRPr="007771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7902601B" w14:textId="77777777" w:rsidR="00E41C61" w:rsidDel="007C669C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6B2DF3CD" w14:textId="4A5030CB" w:rsidR="00E41C61" w:rsidRPr="00C269A5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 w:rsidRPr="006B4D4A">
              <w:rPr>
                <w:rFonts w:ascii="Arial" w:hAnsi="Arial" w:cs="Arial"/>
                <w:sz w:val="17"/>
                <w:szCs w:val="17"/>
              </w:rPr>
              <w:t xml:space="preserve">A rubber washer, with dimensions similar to the large stainless-steel washer, </w:t>
            </w:r>
            <w:r>
              <w:rPr>
                <w:rFonts w:ascii="Arial" w:hAnsi="Arial" w:cs="Arial"/>
                <w:sz w:val="17"/>
                <w:szCs w:val="17"/>
              </w:rPr>
              <w:t xml:space="preserve">is </w:t>
            </w:r>
            <w:r w:rsidRPr="006B4D4A">
              <w:rPr>
                <w:rFonts w:ascii="Arial" w:hAnsi="Arial" w:cs="Arial"/>
                <w:sz w:val="17"/>
                <w:szCs w:val="17"/>
              </w:rPr>
              <w:t>provided for traffic signals.</w:t>
            </w:r>
          </w:p>
        </w:tc>
        <w:tc>
          <w:tcPr>
            <w:tcW w:w="1260" w:type="dxa"/>
            <w:vMerge w:val="restart"/>
          </w:tcPr>
          <w:p w14:paraId="5CEEF363" w14:textId="122D57EB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43B0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1743B0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1743B0">
              <w:rPr>
                <w:rFonts w:ascii="Arial" w:hAnsi="Arial" w:cs="Arial"/>
                <w:sz w:val="17"/>
                <w:szCs w:val="17"/>
              </w:rPr>
            </w:r>
            <w:r w:rsidRPr="001743B0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743B0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5FBF6CE" w14:textId="26DD1EAF" w:rsidR="00E41C61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3E380E82" w14:textId="7C6227AE" w:rsidR="00E41C61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C26AA"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E41C61" w:rsidRPr="00722593" w14:paraId="735B5FEB" w14:textId="77777777" w:rsidTr="006B4D4A">
        <w:trPr>
          <w:trHeight w:val="288"/>
        </w:trPr>
        <w:tc>
          <w:tcPr>
            <w:tcW w:w="468" w:type="dxa"/>
            <w:vMerge/>
          </w:tcPr>
          <w:p w14:paraId="2386A3F2" w14:textId="77777777" w:rsidR="00E41C61" w:rsidRPr="00777156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F4C44DD" w14:textId="77777777" w:rsidR="00E41C61" w:rsidDel="007C669C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2BFADD34" w14:textId="77777777" w:rsidR="00E41C61" w:rsidRPr="00D8329A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5204E4BD" w14:textId="77777777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20C80020" w14:textId="1947D5CC" w:rsidR="00E41C61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33B9A0D2" w14:textId="77777777" w:rsidR="00E41C61" w:rsidRPr="003C26AA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41C61" w:rsidRPr="00722593" w14:paraId="5EAAFEA1" w14:textId="77777777" w:rsidTr="00D8329A">
        <w:trPr>
          <w:trHeight w:val="195"/>
        </w:trPr>
        <w:tc>
          <w:tcPr>
            <w:tcW w:w="468" w:type="dxa"/>
            <w:vMerge w:val="restart"/>
          </w:tcPr>
          <w:p w14:paraId="70B3FD9F" w14:textId="201C7A00" w:rsidR="00E41C61" w:rsidRPr="00777156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156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777156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7771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42</w:t>
            </w:r>
            <w:r w:rsidRPr="007771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4415AEE1" w14:textId="77777777" w:rsidR="00E41C61" w:rsidDel="007C669C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0EE2B9CB" w14:textId="1CBECC54" w:rsidR="00E41C61" w:rsidRPr="00C269A5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 w:rsidRPr="006B4D4A">
              <w:rPr>
                <w:rFonts w:ascii="Arial" w:hAnsi="Arial" w:cs="Arial"/>
                <w:sz w:val="17"/>
                <w:szCs w:val="17"/>
              </w:rPr>
              <w:t>When mast arm clamps are used to support illuminated signs with tri-stud arrangements, a rubber washer with dimensions similar to the steel washer is used.</w:t>
            </w:r>
          </w:p>
        </w:tc>
        <w:tc>
          <w:tcPr>
            <w:tcW w:w="1260" w:type="dxa"/>
            <w:vMerge w:val="restart"/>
          </w:tcPr>
          <w:p w14:paraId="2AFE623C" w14:textId="70928552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43B0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1743B0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1743B0">
              <w:rPr>
                <w:rFonts w:ascii="Arial" w:hAnsi="Arial" w:cs="Arial"/>
                <w:sz w:val="17"/>
                <w:szCs w:val="17"/>
              </w:rPr>
            </w:r>
            <w:r w:rsidRPr="001743B0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743B0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C0B6831" w14:textId="36329BF0" w:rsidR="00E41C61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5CA91C2E" w14:textId="5C994BE6" w:rsidR="00E41C61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C26AA"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E41C61" w:rsidRPr="00722593" w14:paraId="4F58AD83" w14:textId="77777777" w:rsidTr="006B4D4A">
        <w:trPr>
          <w:trHeight w:val="288"/>
        </w:trPr>
        <w:tc>
          <w:tcPr>
            <w:tcW w:w="468" w:type="dxa"/>
            <w:vMerge/>
          </w:tcPr>
          <w:p w14:paraId="295C256F" w14:textId="77777777" w:rsidR="00E41C61" w:rsidRPr="00777156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F14CFA4" w14:textId="77777777" w:rsidR="00E41C61" w:rsidDel="007C669C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6C6EA8E2" w14:textId="77777777" w:rsidR="00E41C61" w:rsidRPr="00D8329A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6C51CBED" w14:textId="77777777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19093D9C" w14:textId="3E6508DA" w:rsidR="00E41C61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128D3C8D" w14:textId="77777777" w:rsidR="00E41C61" w:rsidRPr="003C26AA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41C61" w:rsidRPr="00722593" w14:paraId="2649030F" w14:textId="77777777" w:rsidTr="00B06003">
        <w:trPr>
          <w:trHeight w:val="144"/>
        </w:trPr>
        <w:tc>
          <w:tcPr>
            <w:tcW w:w="468" w:type="dxa"/>
            <w:vMerge w:val="restart"/>
          </w:tcPr>
          <w:p w14:paraId="6F1247D3" w14:textId="16AA293E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156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777156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7771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43</w:t>
            </w:r>
            <w:r w:rsidRPr="007771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2B5A691B" w14:textId="3E096B27" w:rsidR="00E41C61" w:rsidRDefault="00E41C61" w:rsidP="00E41C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995-7.4.7</w:t>
            </w:r>
          </w:p>
        </w:tc>
        <w:tc>
          <w:tcPr>
            <w:tcW w:w="5130" w:type="dxa"/>
            <w:vMerge w:val="restart"/>
          </w:tcPr>
          <w:p w14:paraId="467F0999" w14:textId="0A609069" w:rsidR="00E41C61" w:rsidRPr="007E6DEA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 w:rsidRPr="00C269A5">
              <w:rPr>
                <w:rFonts w:ascii="Arial" w:hAnsi="Arial" w:cs="Arial"/>
                <w:sz w:val="17"/>
                <w:szCs w:val="17"/>
              </w:rPr>
              <w:t xml:space="preserve">The bottom support </w:t>
            </w:r>
            <w:proofErr w:type="gramStart"/>
            <w:r w:rsidRPr="00C269A5">
              <w:rPr>
                <w:rFonts w:ascii="Arial" w:hAnsi="Arial" w:cs="Arial"/>
                <w:sz w:val="17"/>
                <w:szCs w:val="17"/>
              </w:rPr>
              <w:t>arm</w:t>
            </w:r>
            <w:r>
              <w:rPr>
                <w:rFonts w:ascii="Arial" w:hAnsi="Arial" w:cs="Arial"/>
                <w:sz w:val="17"/>
                <w:szCs w:val="17"/>
              </w:rPr>
              <w:t>, when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not continuous arm with support tube,</w:t>
            </w:r>
            <w:r w:rsidRPr="00C269A5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is</w:t>
            </w:r>
            <w:r w:rsidRPr="00C269A5">
              <w:rPr>
                <w:rFonts w:ascii="Arial" w:hAnsi="Arial" w:cs="Arial"/>
                <w:sz w:val="17"/>
                <w:szCs w:val="17"/>
              </w:rPr>
              <w:t xml:space="preserve"> hollow to allow the routing and enclosing of all signal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269A5">
              <w:rPr>
                <w:rFonts w:ascii="Arial" w:hAnsi="Arial" w:cs="Arial"/>
                <w:sz w:val="17"/>
                <w:szCs w:val="17"/>
              </w:rPr>
              <w:t xml:space="preserve">wiring.  </w:t>
            </w:r>
            <w:r>
              <w:rPr>
                <w:rFonts w:ascii="Arial" w:hAnsi="Arial" w:cs="Arial"/>
                <w:sz w:val="17"/>
                <w:szCs w:val="17"/>
              </w:rPr>
              <w:t>B</w:t>
            </w:r>
            <w:r w:rsidRPr="00C269A5">
              <w:rPr>
                <w:rFonts w:ascii="Arial" w:hAnsi="Arial" w:cs="Arial"/>
                <w:sz w:val="17"/>
                <w:szCs w:val="17"/>
              </w:rPr>
              <w:t xml:space="preserve">ottom support arms </w:t>
            </w:r>
            <w:r>
              <w:rPr>
                <w:rFonts w:ascii="Arial" w:hAnsi="Arial" w:cs="Arial"/>
                <w:sz w:val="17"/>
                <w:szCs w:val="17"/>
              </w:rPr>
              <w:t>must be aluminum with</w:t>
            </w:r>
            <w:r w:rsidRPr="00C269A5">
              <w:rPr>
                <w:rFonts w:ascii="Arial" w:hAnsi="Arial" w:cs="Arial"/>
                <w:sz w:val="17"/>
                <w:szCs w:val="17"/>
              </w:rPr>
              <w:t xml:space="preserve"> a minimum ultimate tensile strength of 30 </w:t>
            </w:r>
            <w:proofErr w:type="spellStart"/>
            <w:r w:rsidRPr="00C269A5">
              <w:rPr>
                <w:rFonts w:ascii="Arial" w:hAnsi="Arial" w:cs="Arial"/>
                <w:sz w:val="17"/>
                <w:szCs w:val="17"/>
              </w:rPr>
              <w:t>ksi</w:t>
            </w:r>
            <w:proofErr w:type="spellEnd"/>
            <w:r w:rsidRPr="00C269A5">
              <w:rPr>
                <w:rFonts w:ascii="Arial" w:hAnsi="Arial" w:cs="Arial"/>
                <w:sz w:val="17"/>
                <w:szCs w:val="17"/>
              </w:rPr>
              <w:t xml:space="preserve"> and minimum yield strength of 18 </w:t>
            </w:r>
            <w:proofErr w:type="spellStart"/>
            <w:r w:rsidRPr="00C269A5">
              <w:rPr>
                <w:rFonts w:ascii="Arial" w:hAnsi="Arial" w:cs="Arial"/>
                <w:sz w:val="17"/>
                <w:szCs w:val="17"/>
              </w:rPr>
              <w:t>ksi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in accordance with</w:t>
            </w:r>
            <w:r w:rsidRPr="00C269A5">
              <w:rPr>
                <w:rFonts w:ascii="Arial" w:hAnsi="Arial" w:cs="Arial"/>
                <w:sz w:val="17"/>
                <w:szCs w:val="17"/>
              </w:rPr>
              <w:t xml:space="preserve"> ASTM </w:t>
            </w:r>
            <w:r w:rsidRPr="00C269A5" w:rsidDel="00774C90">
              <w:rPr>
                <w:rFonts w:ascii="Arial" w:hAnsi="Arial" w:cs="Arial"/>
                <w:sz w:val="17"/>
                <w:szCs w:val="17"/>
              </w:rPr>
              <w:t>B26</w:t>
            </w:r>
            <w:r w:rsidRPr="00C269A5">
              <w:rPr>
                <w:rFonts w:ascii="Arial" w:hAnsi="Arial" w:cs="Arial"/>
                <w:sz w:val="17"/>
                <w:szCs w:val="17"/>
              </w:rPr>
              <w:t xml:space="preserve"> or </w:t>
            </w:r>
            <w:r>
              <w:rPr>
                <w:rFonts w:ascii="Arial" w:hAnsi="Arial" w:cs="Arial"/>
                <w:sz w:val="17"/>
                <w:szCs w:val="17"/>
              </w:rPr>
              <w:t>be</w:t>
            </w:r>
            <w:r w:rsidRPr="00C269A5">
              <w:rPr>
                <w:rFonts w:ascii="Arial" w:hAnsi="Arial" w:cs="Arial"/>
                <w:sz w:val="17"/>
                <w:szCs w:val="17"/>
              </w:rPr>
              <w:t xml:space="preserve"> die cast with a minimum ultimate tensile strength of 27 </w:t>
            </w:r>
            <w:proofErr w:type="spellStart"/>
            <w:r w:rsidRPr="00C269A5">
              <w:rPr>
                <w:rFonts w:ascii="Arial" w:hAnsi="Arial" w:cs="Arial"/>
                <w:sz w:val="17"/>
                <w:szCs w:val="17"/>
              </w:rPr>
              <w:t>ksi</w:t>
            </w:r>
            <w:proofErr w:type="spellEnd"/>
            <w:r w:rsidRPr="00C269A5">
              <w:rPr>
                <w:rFonts w:ascii="Arial" w:hAnsi="Arial" w:cs="Arial"/>
                <w:sz w:val="17"/>
                <w:szCs w:val="17"/>
              </w:rPr>
              <w:t xml:space="preserve"> and a minimum yield strength of 24 </w:t>
            </w:r>
            <w:proofErr w:type="spellStart"/>
            <w:r w:rsidRPr="00C269A5">
              <w:rPr>
                <w:rFonts w:ascii="Arial" w:hAnsi="Arial" w:cs="Arial"/>
                <w:sz w:val="17"/>
                <w:szCs w:val="17"/>
              </w:rPr>
              <w:t>ksi</w:t>
            </w:r>
            <w:proofErr w:type="spellEnd"/>
            <w:r w:rsidRPr="00C269A5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12A015CA" w14:textId="40118869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43B0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1743B0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1743B0">
              <w:rPr>
                <w:rFonts w:ascii="Arial" w:hAnsi="Arial" w:cs="Arial"/>
                <w:sz w:val="17"/>
                <w:szCs w:val="17"/>
              </w:rPr>
            </w:r>
            <w:r w:rsidRPr="001743B0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743B0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2270ACBE" w14:textId="77777777" w:rsidR="00E41C61" w:rsidRPr="00FC382F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579FBE01" w14:textId="77777777" w:rsidR="00E41C61" w:rsidRDefault="00E41C61" w:rsidP="00E41C61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E41C61" w:rsidRPr="00722593" w14:paraId="24455CFA" w14:textId="77777777" w:rsidTr="006553E0">
        <w:trPr>
          <w:trHeight w:val="269"/>
        </w:trPr>
        <w:tc>
          <w:tcPr>
            <w:tcW w:w="468" w:type="dxa"/>
            <w:vMerge/>
          </w:tcPr>
          <w:p w14:paraId="5A070FFE" w14:textId="77777777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BFD704B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24C9D21A" w14:textId="77777777" w:rsidR="00E41C61" w:rsidRPr="00C269A5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6D8DF5A7" w14:textId="77777777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7A15E912" w14:textId="77777777" w:rsidR="00E41C61" w:rsidRPr="00FC382F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359B5CD6" w14:textId="77777777" w:rsidR="00E41C61" w:rsidRDefault="00E41C61" w:rsidP="00E41C61">
            <w:pPr>
              <w:jc w:val="center"/>
            </w:pPr>
          </w:p>
        </w:tc>
      </w:tr>
      <w:tr w:rsidR="00E41C61" w:rsidRPr="00722593" w14:paraId="7D8FFA17" w14:textId="77777777" w:rsidTr="006553E0">
        <w:trPr>
          <w:trHeight w:val="20"/>
        </w:trPr>
        <w:tc>
          <w:tcPr>
            <w:tcW w:w="468" w:type="dxa"/>
            <w:vMerge w:val="restart"/>
          </w:tcPr>
          <w:p w14:paraId="140CB77E" w14:textId="38584BC7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156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777156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7771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44</w:t>
            </w:r>
            <w:r w:rsidRPr="007771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46E819FD" w14:textId="77777777" w:rsidR="00E41C61" w:rsidRDefault="00E41C61" w:rsidP="00E41C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vMerge w:val="restart"/>
          </w:tcPr>
          <w:p w14:paraId="5139E81C" w14:textId="77777777" w:rsidR="00E41C61" w:rsidRPr="007E6DEA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 w:rsidRPr="00C269A5">
              <w:rPr>
                <w:rFonts w:ascii="Arial" w:hAnsi="Arial" w:cs="Arial"/>
                <w:sz w:val="17"/>
                <w:szCs w:val="17"/>
              </w:rPr>
              <w:t xml:space="preserve">Plastic bottom arm covers </w:t>
            </w:r>
            <w:r>
              <w:rPr>
                <w:rFonts w:ascii="Arial" w:hAnsi="Arial" w:cs="Arial"/>
                <w:sz w:val="17"/>
                <w:szCs w:val="17"/>
              </w:rPr>
              <w:t>ar</w:t>
            </w:r>
            <w:r w:rsidRPr="00C269A5">
              <w:rPr>
                <w:rFonts w:ascii="Arial" w:hAnsi="Arial" w:cs="Arial"/>
                <w:sz w:val="17"/>
                <w:szCs w:val="17"/>
              </w:rPr>
              <w:t xml:space="preserve">e constructed of ABS with a UV inhibitor and </w:t>
            </w:r>
            <w:r>
              <w:rPr>
                <w:rFonts w:ascii="Arial" w:hAnsi="Arial" w:cs="Arial"/>
                <w:sz w:val="17"/>
                <w:szCs w:val="17"/>
              </w:rPr>
              <w:t>ar</w:t>
            </w:r>
            <w:r w:rsidRPr="00C269A5">
              <w:rPr>
                <w:rFonts w:ascii="Arial" w:hAnsi="Arial" w:cs="Arial"/>
                <w:sz w:val="17"/>
                <w:szCs w:val="17"/>
              </w:rPr>
              <w:t>e strong enough to contain the signal cable in the bottom arm cavity without bending during installation and warping over time.</w:t>
            </w:r>
          </w:p>
        </w:tc>
        <w:tc>
          <w:tcPr>
            <w:tcW w:w="1260" w:type="dxa"/>
            <w:vMerge w:val="restart"/>
          </w:tcPr>
          <w:p w14:paraId="358A54E9" w14:textId="7BAAF417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43B0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1743B0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1743B0">
              <w:rPr>
                <w:rFonts w:ascii="Arial" w:hAnsi="Arial" w:cs="Arial"/>
                <w:sz w:val="17"/>
                <w:szCs w:val="17"/>
              </w:rPr>
            </w:r>
            <w:r w:rsidRPr="001743B0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743B0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16E84736" w14:textId="77777777" w:rsidR="00E41C61" w:rsidRPr="00A663F4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6800B0EA" w14:textId="77777777" w:rsidR="00E41C61" w:rsidRDefault="00E41C61" w:rsidP="00E41C61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163E91" w:rsidRPr="00722593" w14:paraId="45B5080C" w14:textId="77777777" w:rsidTr="006553E0">
        <w:trPr>
          <w:trHeight w:val="288"/>
        </w:trPr>
        <w:tc>
          <w:tcPr>
            <w:tcW w:w="468" w:type="dxa"/>
            <w:vMerge/>
          </w:tcPr>
          <w:p w14:paraId="177A3294" w14:textId="77777777" w:rsidR="00163E91" w:rsidRPr="00385CA9" w:rsidRDefault="00163E91" w:rsidP="00163E9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5F312BC" w14:textId="77777777" w:rsidR="00163E91" w:rsidRDefault="00163E91" w:rsidP="00163E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vMerge/>
          </w:tcPr>
          <w:p w14:paraId="19228E44" w14:textId="77777777" w:rsidR="00163E91" w:rsidRPr="007E6DEA" w:rsidRDefault="00163E91" w:rsidP="00163E9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5DB8839E" w14:textId="77777777" w:rsidR="00163E91" w:rsidRPr="009947B7" w:rsidRDefault="00163E91" w:rsidP="00163E9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0A9E3817" w14:textId="77777777" w:rsidR="00163E91" w:rsidRPr="00A663F4" w:rsidRDefault="00163E91" w:rsidP="00163E9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72DA8F36" w14:textId="77777777" w:rsidR="00163E91" w:rsidRDefault="00163E91" w:rsidP="00163E9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41C61" w:rsidRPr="00722593" w14:paraId="1B52B0FE" w14:textId="77777777" w:rsidTr="006553E0">
        <w:trPr>
          <w:trHeight w:val="20"/>
        </w:trPr>
        <w:tc>
          <w:tcPr>
            <w:tcW w:w="468" w:type="dxa"/>
            <w:vMerge w:val="restart"/>
          </w:tcPr>
          <w:p w14:paraId="4D0290E5" w14:textId="2E4E25BC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156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777156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7771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45</w:t>
            </w:r>
            <w:r w:rsidRPr="007771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767D878A" w14:textId="77777777" w:rsidR="00E41C61" w:rsidRDefault="00E41C61" w:rsidP="00E41C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vMerge w:val="restart"/>
          </w:tcPr>
          <w:p w14:paraId="48C5BDFB" w14:textId="77777777" w:rsidR="00E41C61" w:rsidRPr="007E6DEA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If threaded, t</w:t>
            </w:r>
            <w:r w:rsidRPr="00C269A5">
              <w:rPr>
                <w:rFonts w:ascii="Arial" w:hAnsi="Arial" w:cs="Arial"/>
                <w:sz w:val="17"/>
                <w:szCs w:val="17"/>
              </w:rPr>
              <w:t>he end of the bottom support arm that attaches to the support tube ha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Pr="00C269A5">
              <w:rPr>
                <w:rFonts w:ascii="Arial" w:hAnsi="Arial" w:cs="Arial"/>
                <w:sz w:val="17"/>
                <w:szCs w:val="17"/>
              </w:rPr>
              <w:t xml:space="preserve"> a 1-1/2 inch steel coupling imbedded and cast directly into the part during the solidification of the aluminum, or a 1-1/2 inch NPT or NPS pipe thread cut directly into the casting.</w:t>
            </w:r>
          </w:p>
        </w:tc>
        <w:tc>
          <w:tcPr>
            <w:tcW w:w="1260" w:type="dxa"/>
            <w:vMerge w:val="restart"/>
          </w:tcPr>
          <w:p w14:paraId="651621F8" w14:textId="1811944B" w:rsidR="00E41C61" w:rsidRDefault="00E41C61" w:rsidP="00E41C61">
            <w:pPr>
              <w:jc w:val="center"/>
            </w:pPr>
            <w:r w:rsidRPr="004E15F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4E15F7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4E15F7">
              <w:rPr>
                <w:rFonts w:ascii="Arial" w:hAnsi="Arial" w:cs="Arial"/>
                <w:sz w:val="17"/>
                <w:szCs w:val="17"/>
              </w:rPr>
            </w:r>
            <w:r w:rsidRPr="004E15F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E15F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1D22147E" w14:textId="77777777" w:rsidR="00E41C61" w:rsidRPr="00FC382F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3F78E0BE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E41C61" w:rsidRPr="00722593" w14:paraId="786FFD3D" w14:textId="77777777" w:rsidTr="006553E0">
        <w:trPr>
          <w:trHeight w:val="20"/>
        </w:trPr>
        <w:tc>
          <w:tcPr>
            <w:tcW w:w="468" w:type="dxa"/>
            <w:vMerge/>
          </w:tcPr>
          <w:p w14:paraId="4E5CBD31" w14:textId="77777777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6D2CE20" w14:textId="77777777" w:rsidR="00E41C61" w:rsidRPr="007E6DEA" w:rsidRDefault="00E41C61" w:rsidP="00E41C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03A8CD8" w14:textId="77777777" w:rsidR="00E41C61" w:rsidRPr="007E6DEA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113A37E7" w14:textId="77777777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017F4F18" w14:textId="77777777" w:rsidR="00E41C61" w:rsidRPr="006E49A7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0C0A0BB6" w14:textId="77777777" w:rsidR="00E41C61" w:rsidRDefault="00E41C61" w:rsidP="00E41C61">
            <w:pPr>
              <w:jc w:val="center"/>
            </w:pPr>
          </w:p>
        </w:tc>
      </w:tr>
      <w:tr w:rsidR="00E41C61" w:rsidRPr="00722593" w14:paraId="12678BA4" w14:textId="77777777" w:rsidTr="006553E0">
        <w:trPr>
          <w:trHeight w:val="243"/>
        </w:trPr>
        <w:tc>
          <w:tcPr>
            <w:tcW w:w="468" w:type="dxa"/>
            <w:vMerge w:val="restart"/>
          </w:tcPr>
          <w:p w14:paraId="7B52F45F" w14:textId="3697D640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156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777156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7771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46</w:t>
            </w:r>
            <w:r w:rsidRPr="007771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3875D5A0" w14:textId="77777777" w:rsidR="00E41C61" w:rsidRPr="007E6DEA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1B91315F" w14:textId="77777777" w:rsidR="00E41C61" w:rsidRPr="007E6DEA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 w:rsidRPr="00C269A5">
              <w:rPr>
                <w:rFonts w:ascii="Arial" w:hAnsi="Arial" w:cs="Arial"/>
                <w:sz w:val="17"/>
                <w:szCs w:val="17"/>
              </w:rPr>
              <w:t>For non-threaded versions, the arm allow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Pr="00C269A5">
              <w:rPr>
                <w:rFonts w:ascii="Arial" w:hAnsi="Arial" w:cs="Arial"/>
                <w:sz w:val="17"/>
                <w:szCs w:val="17"/>
              </w:rPr>
              <w:t xml:space="preserve"> the support tube to sit a minimum of 2 inches into an arm pocket and be secured to the arm with minimum 5/16 full U-bolt to distribute the load evenly to the lower arm casting.</w:t>
            </w:r>
          </w:p>
        </w:tc>
        <w:tc>
          <w:tcPr>
            <w:tcW w:w="1260" w:type="dxa"/>
            <w:vMerge w:val="restart"/>
          </w:tcPr>
          <w:p w14:paraId="2C1FBF9D" w14:textId="7572ADD3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E15F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4E15F7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4E15F7">
              <w:rPr>
                <w:rFonts w:ascii="Arial" w:hAnsi="Arial" w:cs="Arial"/>
                <w:sz w:val="17"/>
                <w:szCs w:val="17"/>
              </w:rPr>
            </w:r>
            <w:r w:rsidRPr="004E15F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E15F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906A30E" w14:textId="77777777" w:rsidR="00E41C61" w:rsidRPr="00FC382F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6EAA32B0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E41C61" w:rsidRPr="00722593" w14:paraId="7E5DE0F9" w14:textId="77777777" w:rsidTr="006553E0">
        <w:trPr>
          <w:trHeight w:val="288"/>
        </w:trPr>
        <w:tc>
          <w:tcPr>
            <w:tcW w:w="468" w:type="dxa"/>
            <w:vMerge/>
          </w:tcPr>
          <w:p w14:paraId="2964D63D" w14:textId="77777777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C7BBCD3" w14:textId="77777777" w:rsidR="00E41C61" w:rsidRPr="007E6DEA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207BC40" w14:textId="77777777" w:rsidR="00E41C61" w:rsidRPr="00C269A5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0DCDB5AD" w14:textId="77777777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27BF59D5" w14:textId="77777777" w:rsidR="00E41C61" w:rsidRPr="00FC382F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72E60BC1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41C61" w:rsidRPr="00722593" w14:paraId="286B1D18" w14:textId="77777777" w:rsidTr="006553E0">
        <w:trPr>
          <w:trHeight w:val="20"/>
        </w:trPr>
        <w:tc>
          <w:tcPr>
            <w:tcW w:w="468" w:type="dxa"/>
            <w:vMerge w:val="restart"/>
          </w:tcPr>
          <w:p w14:paraId="728CA604" w14:textId="67439640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156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777156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7771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47</w:t>
            </w:r>
            <w:r w:rsidRPr="007771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18C9E782" w14:textId="77777777" w:rsidR="00E41C61" w:rsidRPr="007E6DEA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14C32A0A" w14:textId="3A79B014" w:rsidR="00E41C61" w:rsidRPr="007E6DEA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 w:rsidRPr="002B17F5">
              <w:rPr>
                <w:rFonts w:ascii="Arial" w:hAnsi="Arial" w:cs="Arial"/>
                <w:sz w:val="17"/>
                <w:szCs w:val="17"/>
              </w:rPr>
              <w:t>The end of the bottom support arm that connects to the signal ha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Pr="002B17F5">
              <w:rPr>
                <w:rFonts w:ascii="Arial" w:hAnsi="Arial" w:cs="Arial"/>
                <w:sz w:val="17"/>
                <w:szCs w:val="17"/>
              </w:rPr>
              <w:t xml:space="preserve"> either three equally spaced and plumb imbedded </w:t>
            </w:r>
            <w:r w:rsidRPr="002B17F5" w:rsidDel="00774C90">
              <w:rPr>
                <w:rFonts w:ascii="Arial" w:hAnsi="Arial" w:cs="Arial"/>
                <w:sz w:val="17"/>
                <w:szCs w:val="17"/>
              </w:rPr>
              <w:t>5/16</w:t>
            </w:r>
            <w:r w:rsidRPr="002B17F5">
              <w:rPr>
                <w:rFonts w:ascii="Arial" w:hAnsi="Arial" w:cs="Arial"/>
                <w:sz w:val="17"/>
                <w:szCs w:val="17"/>
              </w:rPr>
              <w:t xml:space="preserve">-inch Type 316 or 304 stainless steel threaded studs located in the center of the </w:t>
            </w:r>
            <w:r w:rsidRPr="002B17F5" w:rsidDel="00774C90">
              <w:rPr>
                <w:rFonts w:ascii="Arial" w:hAnsi="Arial" w:cs="Arial"/>
                <w:sz w:val="17"/>
                <w:szCs w:val="17"/>
              </w:rPr>
              <w:t>72</w:t>
            </w:r>
            <w:r w:rsidRPr="002B17F5">
              <w:rPr>
                <w:rFonts w:ascii="Arial" w:hAnsi="Arial" w:cs="Arial"/>
                <w:sz w:val="17"/>
                <w:szCs w:val="17"/>
              </w:rPr>
              <w:t>-tooth serrated circular design, or three 1/4 inch – 20 UNC-2B tapped holes to accept bolts for a tri-stud washer.</w:t>
            </w:r>
          </w:p>
        </w:tc>
        <w:tc>
          <w:tcPr>
            <w:tcW w:w="1260" w:type="dxa"/>
            <w:vMerge w:val="restart"/>
          </w:tcPr>
          <w:p w14:paraId="1E3083DF" w14:textId="4B837AC7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E15F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4E15F7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4E15F7">
              <w:rPr>
                <w:rFonts w:ascii="Arial" w:hAnsi="Arial" w:cs="Arial"/>
                <w:sz w:val="17"/>
                <w:szCs w:val="17"/>
              </w:rPr>
            </w:r>
            <w:r w:rsidRPr="004E15F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E15F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63FCB5E" w14:textId="77777777" w:rsidR="00E41C61" w:rsidRPr="00FC382F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1869A852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163E91" w:rsidRPr="00722593" w14:paraId="74D06587" w14:textId="77777777" w:rsidTr="006553E0">
        <w:trPr>
          <w:trHeight w:val="20"/>
        </w:trPr>
        <w:tc>
          <w:tcPr>
            <w:tcW w:w="468" w:type="dxa"/>
            <w:vMerge/>
          </w:tcPr>
          <w:p w14:paraId="3047EA40" w14:textId="77777777" w:rsidR="00163E91" w:rsidRPr="00385CA9" w:rsidRDefault="00163E91" w:rsidP="00163E9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1F26C7F" w14:textId="77777777" w:rsidR="00163E91" w:rsidRPr="007E6DEA" w:rsidRDefault="00163E91" w:rsidP="00163E9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C391668" w14:textId="77777777" w:rsidR="00163E91" w:rsidRPr="007E6DEA" w:rsidRDefault="00163E91" w:rsidP="00163E9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151D7E8F" w14:textId="77777777" w:rsidR="00163E91" w:rsidRPr="009947B7" w:rsidRDefault="00163E91" w:rsidP="00163E9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278CE135" w14:textId="77777777" w:rsidR="00163E91" w:rsidRPr="00A663F4" w:rsidRDefault="00163E91" w:rsidP="00163E9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62A87D00" w14:textId="77777777" w:rsidR="00163E91" w:rsidRDefault="00163E91" w:rsidP="00163E91">
            <w:pPr>
              <w:jc w:val="center"/>
            </w:pPr>
          </w:p>
        </w:tc>
      </w:tr>
      <w:tr w:rsidR="00163E91" w:rsidRPr="00722593" w14:paraId="51744622" w14:textId="77777777" w:rsidTr="00A0702F">
        <w:trPr>
          <w:trHeight w:val="20"/>
        </w:trPr>
        <w:tc>
          <w:tcPr>
            <w:tcW w:w="14688" w:type="dxa"/>
            <w:gridSpan w:val="6"/>
            <w:shd w:val="clear" w:color="auto" w:fill="FFFF99"/>
          </w:tcPr>
          <w:p w14:paraId="79D3E7E5" w14:textId="77777777" w:rsidR="00163E91" w:rsidRDefault="00163E91" w:rsidP="00163E91">
            <w:r>
              <w:rPr>
                <w:rFonts w:ascii="Arial" w:hAnsi="Arial" w:cs="Arial"/>
                <w:sz w:val="17"/>
                <w:szCs w:val="17"/>
              </w:rPr>
              <w:t>The following compliance matrix criteria are for Mast Arm Mounting Assemblies Bottom Support Arm with Steel Coupling.</w:t>
            </w:r>
          </w:p>
        </w:tc>
      </w:tr>
      <w:tr w:rsidR="00163E91" w:rsidRPr="00722593" w14:paraId="5FA9BCB8" w14:textId="77777777" w:rsidTr="006553E0">
        <w:trPr>
          <w:trHeight w:val="20"/>
        </w:trPr>
        <w:tc>
          <w:tcPr>
            <w:tcW w:w="468" w:type="dxa"/>
            <w:vMerge w:val="restart"/>
          </w:tcPr>
          <w:p w14:paraId="74B36F9F" w14:textId="2CC60044" w:rsidR="00163E91" w:rsidRPr="00385CA9" w:rsidRDefault="00163E91" w:rsidP="00163E9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156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777156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7771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48</w:t>
            </w:r>
            <w:r w:rsidRPr="007771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22CE2ED5" w14:textId="5736C880" w:rsidR="00163E91" w:rsidRPr="007E6DEA" w:rsidRDefault="00163E91" w:rsidP="00163E9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995-7</w:t>
            </w:r>
            <w:r w:rsidRPr="002B17F5">
              <w:rPr>
                <w:rFonts w:ascii="Arial" w:hAnsi="Arial" w:cs="Arial"/>
                <w:sz w:val="17"/>
                <w:szCs w:val="17"/>
              </w:rPr>
              <w:t>.4.7.1</w:t>
            </w:r>
          </w:p>
        </w:tc>
        <w:tc>
          <w:tcPr>
            <w:tcW w:w="5130" w:type="dxa"/>
            <w:vMerge w:val="restart"/>
          </w:tcPr>
          <w:p w14:paraId="5AE775D2" w14:textId="6BB6C637" w:rsidR="00163E91" w:rsidRPr="007E6DEA" w:rsidRDefault="00163E91" w:rsidP="00163E9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</w:t>
            </w:r>
            <w:r w:rsidRPr="00066254">
              <w:rPr>
                <w:rFonts w:ascii="Arial" w:hAnsi="Arial" w:cs="Arial"/>
                <w:sz w:val="17"/>
                <w:szCs w:val="17"/>
              </w:rPr>
              <w:t xml:space="preserve">he bottom arm </w:t>
            </w:r>
            <w:r>
              <w:rPr>
                <w:rFonts w:ascii="Arial" w:hAnsi="Arial" w:cs="Arial"/>
                <w:sz w:val="17"/>
                <w:szCs w:val="17"/>
              </w:rPr>
              <w:t>is</w:t>
            </w:r>
            <w:r w:rsidRPr="00066254">
              <w:rPr>
                <w:rFonts w:ascii="Arial" w:hAnsi="Arial" w:cs="Arial"/>
                <w:sz w:val="17"/>
                <w:szCs w:val="17"/>
              </w:rPr>
              <w:t xml:space="preserve"> aluminum alloy </w:t>
            </w:r>
            <w:r>
              <w:rPr>
                <w:rFonts w:ascii="Arial" w:hAnsi="Arial" w:cs="Arial"/>
                <w:sz w:val="17"/>
                <w:szCs w:val="17"/>
              </w:rPr>
              <w:t>535</w:t>
            </w:r>
            <w:r w:rsidRPr="00066254">
              <w:rPr>
                <w:rFonts w:ascii="Arial" w:hAnsi="Arial" w:cs="Arial"/>
                <w:sz w:val="17"/>
                <w:szCs w:val="17"/>
              </w:rPr>
              <w:t>.0-F in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66254">
              <w:rPr>
                <w:rFonts w:ascii="Arial" w:hAnsi="Arial" w:cs="Arial"/>
                <w:sz w:val="17"/>
                <w:szCs w:val="17"/>
              </w:rPr>
              <w:t>accordance with ASTM B26, with a minimum ultimate tensile strength of 23 ksi, meeting all standards listed in ASTM B26, including chemical composition listed in Table 1 and material mechanical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66254">
              <w:rPr>
                <w:rFonts w:ascii="Arial" w:hAnsi="Arial" w:cs="Arial"/>
                <w:sz w:val="17"/>
                <w:szCs w:val="17"/>
              </w:rPr>
              <w:t xml:space="preserve">properties listed in Table 2. </w:t>
            </w:r>
            <w:proofErr w:type="gramStart"/>
            <w:r w:rsidRPr="00066254">
              <w:rPr>
                <w:rFonts w:ascii="Arial" w:hAnsi="Arial" w:cs="Arial"/>
                <w:sz w:val="17"/>
                <w:szCs w:val="17"/>
              </w:rPr>
              <w:t>The end of the</w:t>
            </w:r>
            <w:proofErr w:type="gramEnd"/>
            <w:r w:rsidRPr="00066254">
              <w:rPr>
                <w:rFonts w:ascii="Arial" w:hAnsi="Arial" w:cs="Arial"/>
                <w:sz w:val="17"/>
                <w:szCs w:val="17"/>
              </w:rPr>
              <w:t xml:space="preserve"> bottom support arm must have at least two </w:t>
            </w:r>
            <w:r w:rsidRPr="00066254" w:rsidDel="00774C90">
              <w:rPr>
                <w:rFonts w:ascii="Arial" w:hAnsi="Arial" w:cs="Arial"/>
                <w:sz w:val="17"/>
                <w:szCs w:val="17"/>
              </w:rPr>
              <w:t>1/4</w:t>
            </w:r>
            <w:r w:rsidRPr="00066254">
              <w:rPr>
                <w:rFonts w:ascii="Arial" w:hAnsi="Arial" w:cs="Arial"/>
                <w:sz w:val="17"/>
                <w:szCs w:val="17"/>
              </w:rPr>
              <w:t>-inch diameter Type 316 or 304 stainless steel set screws to secure its position on the support tube.</w:t>
            </w:r>
          </w:p>
        </w:tc>
        <w:tc>
          <w:tcPr>
            <w:tcW w:w="1260" w:type="dxa"/>
            <w:vMerge w:val="restart"/>
          </w:tcPr>
          <w:p w14:paraId="7C9FEE53" w14:textId="3C7CE1EC" w:rsidR="00163E91" w:rsidRPr="009947B7" w:rsidRDefault="00E41C61" w:rsidP="00163E9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1E86DBB8" w14:textId="77777777" w:rsidR="00163E91" w:rsidRPr="00FC382F" w:rsidRDefault="00163E91" w:rsidP="00163E9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36A7D52C" w14:textId="77777777" w:rsidR="00163E91" w:rsidRDefault="00163E91" w:rsidP="00163E9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163E91" w:rsidRPr="00722593" w14:paraId="50603145" w14:textId="77777777" w:rsidTr="006553E0">
        <w:trPr>
          <w:trHeight w:val="20"/>
        </w:trPr>
        <w:tc>
          <w:tcPr>
            <w:tcW w:w="468" w:type="dxa"/>
            <w:vMerge/>
          </w:tcPr>
          <w:p w14:paraId="0DB9C07B" w14:textId="77777777" w:rsidR="00163E91" w:rsidRPr="00385CA9" w:rsidRDefault="00163E91" w:rsidP="00163E9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2A19D5CC" w14:textId="77777777" w:rsidR="00163E91" w:rsidRPr="007E6DEA" w:rsidRDefault="00163E91" w:rsidP="00163E9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C2BC5E8" w14:textId="77777777" w:rsidR="00163E91" w:rsidRPr="007E6DEA" w:rsidRDefault="00163E91" w:rsidP="00163E9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7654241A" w14:textId="77777777" w:rsidR="00163E91" w:rsidRPr="009947B7" w:rsidRDefault="00163E91" w:rsidP="00163E9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14F9FCF3" w14:textId="77777777" w:rsidR="00163E91" w:rsidRPr="00A663F4" w:rsidRDefault="00163E91" w:rsidP="00163E9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5569A15C" w14:textId="77777777" w:rsidR="00163E91" w:rsidRDefault="00163E91" w:rsidP="00163E91">
            <w:pPr>
              <w:jc w:val="center"/>
            </w:pPr>
          </w:p>
        </w:tc>
      </w:tr>
      <w:tr w:rsidR="00163E91" w:rsidRPr="00722593" w14:paraId="128C3DAA" w14:textId="77777777" w:rsidTr="00A0702F">
        <w:trPr>
          <w:trHeight w:val="20"/>
        </w:trPr>
        <w:tc>
          <w:tcPr>
            <w:tcW w:w="14688" w:type="dxa"/>
            <w:gridSpan w:val="6"/>
            <w:shd w:val="clear" w:color="auto" w:fill="FFFF99"/>
          </w:tcPr>
          <w:p w14:paraId="154EFEA8" w14:textId="77777777" w:rsidR="00163E91" w:rsidRDefault="00163E91" w:rsidP="00163E91">
            <w:r>
              <w:rPr>
                <w:rFonts w:ascii="Arial" w:hAnsi="Arial" w:cs="Arial"/>
                <w:sz w:val="17"/>
                <w:szCs w:val="17"/>
              </w:rPr>
              <w:t>The following compliance matrix criteria are for Mast Arm Mounting Assemblies Bottom Support Arm with Threaded Arms.</w:t>
            </w:r>
          </w:p>
        </w:tc>
      </w:tr>
      <w:tr w:rsidR="00163E91" w:rsidRPr="00722593" w14:paraId="4DF4F985" w14:textId="77777777" w:rsidTr="006553E0">
        <w:trPr>
          <w:trHeight w:val="20"/>
        </w:trPr>
        <w:tc>
          <w:tcPr>
            <w:tcW w:w="468" w:type="dxa"/>
            <w:vMerge w:val="restart"/>
          </w:tcPr>
          <w:p w14:paraId="292652F0" w14:textId="33EB02BD" w:rsidR="00163E91" w:rsidRPr="00385CA9" w:rsidRDefault="00163E91" w:rsidP="00163E9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156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777156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7771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49</w:t>
            </w:r>
            <w:r w:rsidRPr="007771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3E489329" w14:textId="54AF0468" w:rsidR="00163E91" w:rsidRPr="007E6DEA" w:rsidRDefault="00163E91" w:rsidP="00163E9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995-7.4.7.2</w:t>
            </w:r>
          </w:p>
        </w:tc>
        <w:tc>
          <w:tcPr>
            <w:tcW w:w="5130" w:type="dxa"/>
            <w:vMerge w:val="restart"/>
          </w:tcPr>
          <w:p w14:paraId="01425ACC" w14:textId="5948E03F" w:rsidR="00163E91" w:rsidRPr="007E6DEA" w:rsidRDefault="00163E91" w:rsidP="00163E9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 w:rsidRPr="00283444">
              <w:rPr>
                <w:rFonts w:ascii="Arial" w:hAnsi="Arial" w:cs="Arial"/>
                <w:sz w:val="17"/>
                <w:szCs w:val="17"/>
              </w:rPr>
              <w:t xml:space="preserve">If threads are cut directly into the casting, the bottom arm </w:t>
            </w:r>
            <w:r>
              <w:rPr>
                <w:rFonts w:ascii="Arial" w:hAnsi="Arial" w:cs="Arial"/>
                <w:sz w:val="17"/>
                <w:szCs w:val="17"/>
              </w:rPr>
              <w:t>is</w:t>
            </w:r>
            <w:r w:rsidRPr="00283444">
              <w:rPr>
                <w:rFonts w:ascii="Arial" w:hAnsi="Arial" w:cs="Arial"/>
                <w:sz w:val="17"/>
                <w:szCs w:val="17"/>
              </w:rPr>
              <w:t xml:space="preserve"> aluminum alloy 535.0-F in accordance with ASTM B26, with a minimum ultimate tensile strength of 35 ksi and elongation of </w:t>
            </w:r>
            <w:r w:rsidRPr="00283444">
              <w:rPr>
                <w:rFonts w:ascii="Arial" w:hAnsi="Arial" w:cs="Arial"/>
                <w:sz w:val="17"/>
                <w:szCs w:val="17"/>
              </w:rPr>
              <w:lastRenderedPageBreak/>
              <w:t xml:space="preserve">9.0% in a </w:t>
            </w:r>
            <w:r w:rsidRPr="00283444" w:rsidDel="00774C90">
              <w:rPr>
                <w:rFonts w:ascii="Arial" w:hAnsi="Arial" w:cs="Arial"/>
                <w:sz w:val="17"/>
                <w:szCs w:val="17"/>
              </w:rPr>
              <w:t>two</w:t>
            </w:r>
            <w:r w:rsidRPr="00283444">
              <w:rPr>
                <w:rFonts w:ascii="Arial" w:hAnsi="Arial" w:cs="Arial"/>
                <w:sz w:val="17"/>
                <w:szCs w:val="17"/>
              </w:rPr>
              <w:t>-inch section, meeting all standards listed in ASTM B26, including chemical composition listed in Table 1 and material mechanical properties listed in Table 2.</w:t>
            </w:r>
          </w:p>
        </w:tc>
        <w:tc>
          <w:tcPr>
            <w:tcW w:w="1260" w:type="dxa"/>
            <w:vMerge w:val="restart"/>
          </w:tcPr>
          <w:p w14:paraId="69A201D9" w14:textId="1DF3FE8B" w:rsidR="00163E91" w:rsidRPr="009947B7" w:rsidRDefault="00E41C61" w:rsidP="00163E9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072DD574" w14:textId="77777777" w:rsidR="00163E91" w:rsidRPr="00FC382F" w:rsidRDefault="00163E91" w:rsidP="00163E9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04626623" w14:textId="77777777" w:rsidR="00163E91" w:rsidRDefault="00163E91" w:rsidP="00163E9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163E91" w:rsidRPr="00722593" w14:paraId="33253245" w14:textId="77777777" w:rsidTr="006553E0">
        <w:trPr>
          <w:trHeight w:val="20"/>
        </w:trPr>
        <w:tc>
          <w:tcPr>
            <w:tcW w:w="468" w:type="dxa"/>
            <w:vMerge/>
          </w:tcPr>
          <w:p w14:paraId="4A1554FB" w14:textId="77777777" w:rsidR="00163E91" w:rsidRPr="00385CA9" w:rsidRDefault="00163E91" w:rsidP="00163E9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2F6A1014" w14:textId="77777777" w:rsidR="00163E91" w:rsidRPr="007E6DEA" w:rsidRDefault="00163E91" w:rsidP="00163E9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12F7A284" w14:textId="77777777" w:rsidR="00163E91" w:rsidRPr="007E6DEA" w:rsidRDefault="00163E91" w:rsidP="00163E9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41224DDD" w14:textId="77777777" w:rsidR="00163E91" w:rsidRPr="009947B7" w:rsidRDefault="00163E91" w:rsidP="00163E9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5C11DBB1" w14:textId="77777777" w:rsidR="00163E91" w:rsidRPr="00A663F4" w:rsidRDefault="00163E91" w:rsidP="00163E9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34260F49" w14:textId="77777777" w:rsidR="00163E91" w:rsidRDefault="00163E91" w:rsidP="00163E91">
            <w:pPr>
              <w:jc w:val="center"/>
            </w:pPr>
          </w:p>
        </w:tc>
      </w:tr>
      <w:tr w:rsidR="00E41C61" w:rsidRPr="00722593" w14:paraId="0EDDB857" w14:textId="77777777" w:rsidTr="006553E0">
        <w:trPr>
          <w:trHeight w:val="20"/>
        </w:trPr>
        <w:tc>
          <w:tcPr>
            <w:tcW w:w="468" w:type="dxa"/>
            <w:vMerge w:val="restart"/>
          </w:tcPr>
          <w:p w14:paraId="3506573C" w14:textId="549930D5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5AB2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A5AB2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FA5AB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50</w:t>
            </w:r>
            <w:r w:rsidRPr="00FA5AB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4F4D6E4A" w14:textId="77777777" w:rsidR="00E41C61" w:rsidRPr="007E6DEA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688CF063" w14:textId="4C5C0AA2" w:rsidR="00E41C61" w:rsidRPr="007E6DEA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If </w:t>
            </w:r>
            <w:r w:rsidRPr="00283444">
              <w:rPr>
                <w:rFonts w:ascii="Arial" w:hAnsi="Arial" w:cs="Arial"/>
                <w:sz w:val="17"/>
                <w:szCs w:val="17"/>
              </w:rPr>
              <w:t xml:space="preserve">the arm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is</w:t>
            </w:r>
            <w:r w:rsidRPr="00283444">
              <w:rPr>
                <w:rFonts w:ascii="Arial" w:hAnsi="Arial" w:cs="Arial"/>
                <w:sz w:val="17"/>
                <w:szCs w:val="17"/>
              </w:rPr>
              <w:t xml:space="preserve"> die</w:t>
            </w:r>
            <w:proofErr w:type="gramEnd"/>
            <w:r w:rsidRPr="00283444">
              <w:rPr>
                <w:rFonts w:ascii="Arial" w:hAnsi="Arial" w:cs="Arial"/>
                <w:sz w:val="17"/>
                <w:szCs w:val="17"/>
              </w:rPr>
              <w:t xml:space="preserve"> cast in </w:t>
            </w:r>
            <w:r w:rsidRPr="00283444" w:rsidDel="00774C90">
              <w:rPr>
                <w:rFonts w:ascii="Arial" w:hAnsi="Arial" w:cs="Arial"/>
                <w:sz w:val="17"/>
                <w:szCs w:val="17"/>
              </w:rPr>
              <w:t>aluminum</w:t>
            </w:r>
            <w:r w:rsidRPr="00283444">
              <w:rPr>
                <w:rFonts w:ascii="Arial" w:hAnsi="Arial" w:cs="Arial"/>
                <w:sz w:val="17"/>
                <w:szCs w:val="17"/>
              </w:rPr>
              <w:t xml:space="preserve">, </w:t>
            </w:r>
            <w:r>
              <w:rPr>
                <w:rFonts w:ascii="Arial" w:hAnsi="Arial" w:cs="Arial"/>
                <w:sz w:val="17"/>
                <w:szCs w:val="17"/>
              </w:rPr>
              <w:t xml:space="preserve">it has </w:t>
            </w:r>
            <w:r w:rsidRPr="00283444">
              <w:rPr>
                <w:rFonts w:ascii="Arial" w:hAnsi="Arial" w:cs="Arial"/>
                <w:sz w:val="17"/>
                <w:szCs w:val="17"/>
              </w:rPr>
              <w:t xml:space="preserve">a minimum ultimate tensile strength of 27 ksi and a minimum yield strength of 24 ksi. </w:t>
            </w:r>
          </w:p>
        </w:tc>
        <w:tc>
          <w:tcPr>
            <w:tcW w:w="1260" w:type="dxa"/>
            <w:vMerge w:val="restart"/>
          </w:tcPr>
          <w:p w14:paraId="01EEE833" w14:textId="2ADEBCC8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25155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D25155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D25155">
              <w:rPr>
                <w:rFonts w:ascii="Arial" w:hAnsi="Arial" w:cs="Arial"/>
                <w:sz w:val="17"/>
                <w:szCs w:val="17"/>
              </w:rPr>
            </w:r>
            <w:r w:rsidRPr="00D25155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D25155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54EA506" w14:textId="77777777" w:rsidR="00E41C61" w:rsidRPr="00FC382F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751DAF5F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E41C61" w:rsidRPr="00722593" w14:paraId="40496F3F" w14:textId="77777777" w:rsidTr="006553E0">
        <w:trPr>
          <w:trHeight w:val="288"/>
        </w:trPr>
        <w:tc>
          <w:tcPr>
            <w:tcW w:w="468" w:type="dxa"/>
            <w:vMerge/>
          </w:tcPr>
          <w:p w14:paraId="6AF59993" w14:textId="77777777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6B11908A" w14:textId="77777777" w:rsidR="00E41C61" w:rsidRPr="007E6DEA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1BE2ECF4" w14:textId="77777777" w:rsidR="00E41C61" w:rsidRPr="007E6DEA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6BA918FD" w14:textId="77777777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5130A5A2" w14:textId="77777777" w:rsidR="00E41C61" w:rsidRPr="00A663F4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524F1E47" w14:textId="77777777" w:rsidR="00E41C61" w:rsidRDefault="00E41C61" w:rsidP="00E41C61">
            <w:pPr>
              <w:jc w:val="center"/>
            </w:pPr>
          </w:p>
        </w:tc>
      </w:tr>
      <w:tr w:rsidR="00E41C61" w:rsidRPr="00722593" w14:paraId="7B320AC6" w14:textId="77777777" w:rsidTr="006553E0">
        <w:trPr>
          <w:trHeight w:val="20"/>
        </w:trPr>
        <w:tc>
          <w:tcPr>
            <w:tcW w:w="468" w:type="dxa"/>
            <w:vMerge w:val="restart"/>
          </w:tcPr>
          <w:p w14:paraId="5C3D9B7A" w14:textId="7305C5C2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5AB2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A5AB2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FA5AB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51</w:t>
            </w:r>
            <w:r w:rsidRPr="00FA5AB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42827E1F" w14:textId="77777777" w:rsidR="00E41C61" w:rsidRPr="007E6DEA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232D4D32" w14:textId="598540E6" w:rsidR="00E41C61" w:rsidRPr="007E6DEA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283444">
              <w:rPr>
                <w:rFonts w:ascii="Arial" w:hAnsi="Arial" w:cs="Arial"/>
                <w:sz w:val="17"/>
                <w:szCs w:val="17"/>
              </w:rPr>
              <w:t>The end of the</w:t>
            </w:r>
            <w:proofErr w:type="gramEnd"/>
            <w:r w:rsidRPr="00283444">
              <w:rPr>
                <w:rFonts w:ascii="Arial" w:hAnsi="Arial" w:cs="Arial"/>
                <w:sz w:val="17"/>
                <w:szCs w:val="17"/>
              </w:rPr>
              <w:t xml:space="preserve"> bottom arm </w:t>
            </w:r>
            <w:r>
              <w:rPr>
                <w:rFonts w:ascii="Arial" w:hAnsi="Arial" w:cs="Arial"/>
                <w:sz w:val="17"/>
                <w:szCs w:val="17"/>
              </w:rPr>
              <w:t>has</w:t>
            </w:r>
            <w:r w:rsidRPr="00283444">
              <w:rPr>
                <w:rFonts w:ascii="Arial" w:hAnsi="Arial" w:cs="Arial"/>
                <w:sz w:val="17"/>
                <w:szCs w:val="17"/>
              </w:rPr>
              <w:t xml:space="preserve"> at least two </w:t>
            </w:r>
            <w:r w:rsidRPr="00283444" w:rsidDel="00774C90">
              <w:rPr>
                <w:rFonts w:ascii="Arial" w:hAnsi="Arial" w:cs="Arial"/>
                <w:sz w:val="17"/>
                <w:szCs w:val="17"/>
              </w:rPr>
              <w:t>1/4</w:t>
            </w:r>
            <w:r w:rsidRPr="00283444">
              <w:rPr>
                <w:rFonts w:ascii="Arial" w:hAnsi="Arial" w:cs="Arial"/>
                <w:sz w:val="17"/>
                <w:szCs w:val="17"/>
              </w:rPr>
              <w:t>-inch minimum diameter Type 316 or 304 stainless steel set screws to secure its position on the support tube.</w:t>
            </w:r>
          </w:p>
        </w:tc>
        <w:tc>
          <w:tcPr>
            <w:tcW w:w="1260" w:type="dxa"/>
            <w:vMerge w:val="restart"/>
          </w:tcPr>
          <w:p w14:paraId="1BF73A27" w14:textId="3DFD0818" w:rsidR="00E41C61" w:rsidRPr="009947B7" w:rsidRDefault="00E41C61" w:rsidP="00E41C61">
            <w:pPr>
              <w:jc w:val="center"/>
            </w:pPr>
            <w:r w:rsidRPr="00D25155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D25155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D25155">
              <w:rPr>
                <w:rFonts w:ascii="Arial" w:hAnsi="Arial" w:cs="Arial"/>
                <w:sz w:val="17"/>
                <w:szCs w:val="17"/>
              </w:rPr>
            </w:r>
            <w:r w:rsidRPr="00D25155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D25155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67EAC7A" w14:textId="77777777" w:rsidR="00E41C61" w:rsidRPr="00FC382F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74ABBB01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163E91" w:rsidRPr="00722593" w14:paraId="7C760FE9" w14:textId="77777777" w:rsidTr="006553E0">
        <w:trPr>
          <w:trHeight w:val="288"/>
        </w:trPr>
        <w:tc>
          <w:tcPr>
            <w:tcW w:w="468" w:type="dxa"/>
            <w:vMerge/>
          </w:tcPr>
          <w:p w14:paraId="49D4400C" w14:textId="77777777" w:rsidR="00163E91" w:rsidRPr="00385CA9" w:rsidRDefault="00163E91" w:rsidP="00163E9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6EA9D869" w14:textId="77777777" w:rsidR="00163E91" w:rsidRPr="007E6DEA" w:rsidRDefault="00163E91" w:rsidP="00163E9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04E01C00" w14:textId="77777777" w:rsidR="00163E91" w:rsidRPr="007E6DEA" w:rsidRDefault="00163E91" w:rsidP="00163E9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249ED630" w14:textId="77777777" w:rsidR="00163E91" w:rsidRPr="009947B7" w:rsidRDefault="00163E91" w:rsidP="00163E9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7C8BAD06" w14:textId="77777777" w:rsidR="00163E91" w:rsidRPr="00A663F4" w:rsidRDefault="00163E91" w:rsidP="00163E9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1579CB39" w14:textId="77777777" w:rsidR="00163E91" w:rsidRDefault="00163E91" w:rsidP="00163E91">
            <w:pPr>
              <w:jc w:val="center"/>
            </w:pPr>
          </w:p>
        </w:tc>
      </w:tr>
      <w:tr w:rsidR="00163E91" w:rsidRPr="00722593" w14:paraId="2C387272" w14:textId="77777777" w:rsidTr="00A0702F">
        <w:trPr>
          <w:trHeight w:val="20"/>
        </w:trPr>
        <w:tc>
          <w:tcPr>
            <w:tcW w:w="14688" w:type="dxa"/>
            <w:gridSpan w:val="6"/>
            <w:shd w:val="clear" w:color="auto" w:fill="FFFF99"/>
          </w:tcPr>
          <w:p w14:paraId="584D656A" w14:textId="77777777" w:rsidR="00163E91" w:rsidRDefault="00163E91" w:rsidP="00163E91">
            <w:r w:rsidRPr="007E6DEA">
              <w:rPr>
                <w:rFonts w:ascii="Arial" w:hAnsi="Arial" w:cs="Arial"/>
                <w:sz w:val="17"/>
                <w:szCs w:val="17"/>
              </w:rPr>
              <w:t xml:space="preserve">The following compliance matrix criteria are for </w:t>
            </w:r>
            <w:r>
              <w:rPr>
                <w:rFonts w:ascii="Arial" w:hAnsi="Arial" w:cs="Arial"/>
                <w:sz w:val="17"/>
                <w:szCs w:val="17"/>
              </w:rPr>
              <w:t>Mast Arm Mounting Assemblies Bottom Support Arm with Non-Threaded Arms.</w:t>
            </w:r>
          </w:p>
        </w:tc>
      </w:tr>
      <w:tr w:rsidR="00163E91" w:rsidRPr="00722593" w14:paraId="303FF55F" w14:textId="77777777" w:rsidTr="006553E0">
        <w:trPr>
          <w:trHeight w:val="365"/>
        </w:trPr>
        <w:tc>
          <w:tcPr>
            <w:tcW w:w="468" w:type="dxa"/>
            <w:vMerge w:val="restart"/>
          </w:tcPr>
          <w:p w14:paraId="0C8B3837" w14:textId="40AD4EA7" w:rsidR="00163E91" w:rsidRPr="00385CA9" w:rsidRDefault="00163E91" w:rsidP="00163E9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156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777156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7771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52</w:t>
            </w:r>
            <w:r w:rsidRPr="007771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53F83D51" w14:textId="6FD7C2D3" w:rsidR="00163E91" w:rsidRPr="007E6DEA" w:rsidRDefault="00163E91" w:rsidP="00163E9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995-7.4.7.3</w:t>
            </w:r>
          </w:p>
        </w:tc>
        <w:tc>
          <w:tcPr>
            <w:tcW w:w="5130" w:type="dxa"/>
            <w:vMerge w:val="restart"/>
          </w:tcPr>
          <w:p w14:paraId="75553420" w14:textId="1120118D" w:rsidR="00163E91" w:rsidRPr="007E6DEA" w:rsidRDefault="00163E91" w:rsidP="00163E9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 w:rsidRPr="00516BAC">
              <w:rPr>
                <w:rFonts w:ascii="Arial" w:hAnsi="Arial" w:cs="Arial"/>
                <w:sz w:val="17"/>
                <w:szCs w:val="17"/>
              </w:rPr>
              <w:t xml:space="preserve">Lower arm </w:t>
            </w:r>
            <w:r w:rsidR="002E7662">
              <w:rPr>
                <w:rFonts w:ascii="Arial" w:hAnsi="Arial" w:cs="Arial"/>
                <w:sz w:val="17"/>
                <w:szCs w:val="17"/>
              </w:rPr>
              <w:t>is</w:t>
            </w:r>
            <w:r w:rsidRPr="00516BAC">
              <w:rPr>
                <w:rFonts w:ascii="Arial" w:hAnsi="Arial" w:cs="Arial"/>
                <w:sz w:val="17"/>
                <w:szCs w:val="17"/>
              </w:rPr>
              <w:t xml:space="preserve"> aluminum 356 having a minimum ultimate tensile strength of 30 ksi and meeting all standards listed in ASTM B26, including chemical composition listed in Table 1 and material mechanical properties listed in Table 2. The arm must have a locator tab to receive the support tube and be secured by a U-bolt.</w:t>
            </w:r>
          </w:p>
        </w:tc>
        <w:tc>
          <w:tcPr>
            <w:tcW w:w="1260" w:type="dxa"/>
            <w:vMerge w:val="restart"/>
          </w:tcPr>
          <w:p w14:paraId="60BD9873" w14:textId="40969C46" w:rsidR="00163E91" w:rsidRPr="009947B7" w:rsidRDefault="00E41C61" w:rsidP="00163E9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48E521C" w14:textId="77777777" w:rsidR="00163E91" w:rsidRPr="00FC382F" w:rsidRDefault="00163E91" w:rsidP="00163E9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42F0F050" w14:textId="77777777" w:rsidR="00163E91" w:rsidRDefault="00163E91" w:rsidP="00163E9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163E91" w:rsidRPr="00722593" w14:paraId="677DF759" w14:textId="77777777" w:rsidTr="00F0502B">
        <w:trPr>
          <w:trHeight w:val="288"/>
        </w:trPr>
        <w:tc>
          <w:tcPr>
            <w:tcW w:w="468" w:type="dxa"/>
            <w:vMerge/>
          </w:tcPr>
          <w:p w14:paraId="20B4FBDB" w14:textId="77777777" w:rsidR="00163E91" w:rsidRPr="00385CA9" w:rsidRDefault="00163E91" w:rsidP="00163E9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A2EB8D4" w14:textId="77777777" w:rsidR="00163E91" w:rsidRDefault="00163E91" w:rsidP="00163E9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D7586AA" w14:textId="77777777" w:rsidR="00163E91" w:rsidRPr="00516BAC" w:rsidRDefault="00163E91" w:rsidP="00163E9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30BC05F2" w14:textId="77777777" w:rsidR="00163E91" w:rsidRPr="009947B7" w:rsidRDefault="00163E91" w:rsidP="00163E9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383CD4C1" w14:textId="77777777" w:rsidR="00163E91" w:rsidRPr="00FC382F" w:rsidRDefault="00163E91" w:rsidP="00163E9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10BAC0AA" w14:textId="77777777" w:rsidR="00163E91" w:rsidRDefault="00163E91" w:rsidP="00163E9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63E91" w:rsidRPr="00722593" w14:paraId="62BEF439" w14:textId="77777777" w:rsidTr="00A0702F">
        <w:trPr>
          <w:trHeight w:val="170"/>
        </w:trPr>
        <w:tc>
          <w:tcPr>
            <w:tcW w:w="14688" w:type="dxa"/>
            <w:gridSpan w:val="6"/>
            <w:shd w:val="clear" w:color="auto" w:fill="FFFF99"/>
          </w:tcPr>
          <w:p w14:paraId="6686F702" w14:textId="77777777" w:rsidR="00163E91" w:rsidRDefault="00163E91" w:rsidP="00163E9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following compliance matrix criteria are for Continuous Arm Support Tubes.</w:t>
            </w:r>
          </w:p>
        </w:tc>
      </w:tr>
      <w:tr w:rsidR="00E41C61" w:rsidRPr="00722593" w14:paraId="5EF39F27" w14:textId="77777777" w:rsidTr="006553E0">
        <w:trPr>
          <w:trHeight w:val="574"/>
        </w:trPr>
        <w:tc>
          <w:tcPr>
            <w:tcW w:w="468" w:type="dxa"/>
            <w:vMerge w:val="restart"/>
          </w:tcPr>
          <w:p w14:paraId="52AC0925" w14:textId="0565F869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A111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2A111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2A111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53</w:t>
            </w:r>
            <w:r w:rsidRPr="002A111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2CE7B380" w14:textId="6E53AB19" w:rsidR="00E41C61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995-7.4.7.4</w:t>
            </w:r>
          </w:p>
        </w:tc>
        <w:tc>
          <w:tcPr>
            <w:tcW w:w="5130" w:type="dxa"/>
            <w:vMerge w:val="restart"/>
          </w:tcPr>
          <w:p w14:paraId="4FDDEDEC" w14:textId="164E14F6" w:rsidR="00E41C61" w:rsidRPr="00516BAC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Continuous arm support tube is of single form to support weight of any combination of signal indicators with all accessories such as backplates and visors. </w:t>
            </w:r>
          </w:p>
        </w:tc>
        <w:tc>
          <w:tcPr>
            <w:tcW w:w="1260" w:type="dxa"/>
            <w:vMerge w:val="restart"/>
          </w:tcPr>
          <w:p w14:paraId="0FFD47F6" w14:textId="0384CAFF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16205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C16205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C16205">
              <w:rPr>
                <w:rFonts w:ascii="Arial" w:hAnsi="Arial" w:cs="Arial"/>
                <w:sz w:val="17"/>
                <w:szCs w:val="17"/>
              </w:rPr>
            </w:r>
            <w:r w:rsidRPr="00C16205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16205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02BE57F3" w14:textId="77777777" w:rsidR="00E41C61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5B40C5DD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E41C61" w:rsidRPr="00722593" w14:paraId="4AD6200E" w14:textId="77777777" w:rsidTr="00B06003">
        <w:trPr>
          <w:trHeight w:val="288"/>
        </w:trPr>
        <w:tc>
          <w:tcPr>
            <w:tcW w:w="468" w:type="dxa"/>
            <w:vMerge/>
          </w:tcPr>
          <w:p w14:paraId="432D9347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677EB27" w14:textId="77777777" w:rsidR="00E41C61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01850147" w14:textId="77777777" w:rsidR="00E41C61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668EA68E" w14:textId="77777777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  <w:tcBorders>
              <w:bottom w:val="nil"/>
            </w:tcBorders>
          </w:tcPr>
          <w:p w14:paraId="09988469" w14:textId="77777777" w:rsidR="00E41C61" w:rsidRPr="00146A8B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8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3B1C6186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41C61" w:rsidRPr="00722593" w14:paraId="06B94CB2" w14:textId="77777777" w:rsidTr="006553E0">
        <w:trPr>
          <w:trHeight w:val="574"/>
        </w:trPr>
        <w:tc>
          <w:tcPr>
            <w:tcW w:w="468" w:type="dxa"/>
            <w:vMerge w:val="restart"/>
          </w:tcPr>
          <w:p w14:paraId="139892C7" w14:textId="37F5A923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A111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2A111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2A111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54</w:t>
            </w:r>
            <w:r w:rsidRPr="002A111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5F43A007" w14:textId="77777777" w:rsidR="00E41C61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405F0E2D" w14:textId="4C86D777" w:rsidR="00E41C61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Continuous support tube is Type 316 or 304 stainless steel with a minimum ultimate tensile strength of 75 ksi and a minimum yield strength of 30ksi in accordance with ASTM A554, or aluminum with a minimum yield strength of 25 ksi and a minimum ultimate tensile strength of 30 ksi in accordance with ASTM B221.</w:t>
            </w:r>
          </w:p>
        </w:tc>
        <w:tc>
          <w:tcPr>
            <w:tcW w:w="1260" w:type="dxa"/>
            <w:vMerge w:val="restart"/>
          </w:tcPr>
          <w:p w14:paraId="48117115" w14:textId="186C587A" w:rsidR="00E41C61" w:rsidRPr="00E25522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16205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C16205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C16205">
              <w:rPr>
                <w:rFonts w:ascii="Arial" w:hAnsi="Arial" w:cs="Arial"/>
                <w:sz w:val="17"/>
                <w:szCs w:val="17"/>
              </w:rPr>
            </w:r>
            <w:r w:rsidRPr="00C16205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16205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602C1AFE" w14:textId="77777777" w:rsidR="00E41C61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1714742B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E41C61" w:rsidRPr="00722593" w14:paraId="35280F82" w14:textId="77777777" w:rsidTr="006553E0">
        <w:trPr>
          <w:trHeight w:val="206"/>
        </w:trPr>
        <w:tc>
          <w:tcPr>
            <w:tcW w:w="468" w:type="dxa"/>
            <w:vMerge/>
          </w:tcPr>
          <w:p w14:paraId="0DC00F8D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C214142" w14:textId="77777777" w:rsidR="00E41C61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2D13AD2" w14:textId="77777777" w:rsidR="00E41C61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6FCA6CD1" w14:textId="77777777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  <w:tcBorders>
              <w:bottom w:val="nil"/>
            </w:tcBorders>
          </w:tcPr>
          <w:p w14:paraId="43BD88A9" w14:textId="77777777" w:rsidR="00E41C61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59308340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41C61" w:rsidRPr="00722593" w14:paraId="5247CFAE" w14:textId="77777777" w:rsidTr="006553E0">
        <w:trPr>
          <w:trHeight w:val="627"/>
        </w:trPr>
        <w:tc>
          <w:tcPr>
            <w:tcW w:w="468" w:type="dxa"/>
            <w:vMerge w:val="restart"/>
          </w:tcPr>
          <w:p w14:paraId="5CE7BF39" w14:textId="021442FB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A111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2A111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2A111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55</w:t>
            </w:r>
            <w:r w:rsidRPr="002A111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419FD51C" w14:textId="77777777" w:rsidR="00E41C61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2BBF6020" w14:textId="0F9D9CA5" w:rsidR="00E41C61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Continuous arm support tube attachment to the signal head has a minimum of two 5/16-18 Type 316 or 304 stainless steel bolts, nuts and washers. A rubber seal is provided between the support tube and signal head.</w:t>
            </w:r>
          </w:p>
        </w:tc>
        <w:tc>
          <w:tcPr>
            <w:tcW w:w="1260" w:type="dxa"/>
            <w:vMerge w:val="restart"/>
          </w:tcPr>
          <w:p w14:paraId="67D77401" w14:textId="0F8B10DF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16205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C16205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C16205">
              <w:rPr>
                <w:rFonts w:ascii="Arial" w:hAnsi="Arial" w:cs="Arial"/>
                <w:sz w:val="17"/>
                <w:szCs w:val="17"/>
              </w:rPr>
            </w:r>
            <w:r w:rsidRPr="00C16205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16205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4F8A3609" w14:textId="77777777" w:rsidR="00E41C61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0447D1C9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163E91" w:rsidRPr="00722593" w14:paraId="29A4FB37" w14:textId="77777777" w:rsidTr="00B06003">
        <w:trPr>
          <w:trHeight w:val="288"/>
        </w:trPr>
        <w:tc>
          <w:tcPr>
            <w:tcW w:w="468" w:type="dxa"/>
            <w:vMerge/>
          </w:tcPr>
          <w:p w14:paraId="27F720E0" w14:textId="77777777" w:rsidR="00163E91" w:rsidRDefault="00163E91" w:rsidP="00163E9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EB502F9" w14:textId="77777777" w:rsidR="00163E91" w:rsidRDefault="00163E91" w:rsidP="00163E9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113FDCE2" w14:textId="77777777" w:rsidR="00163E91" w:rsidRDefault="00163E91" w:rsidP="00163E9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5A097615" w14:textId="77777777" w:rsidR="00163E91" w:rsidRPr="009947B7" w:rsidRDefault="00163E91" w:rsidP="00163E9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  <w:tcBorders>
              <w:bottom w:val="nil"/>
            </w:tcBorders>
          </w:tcPr>
          <w:p w14:paraId="3803F55F" w14:textId="77777777" w:rsidR="00163E91" w:rsidRDefault="00163E91" w:rsidP="00163E91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0AE90D04" w14:textId="77777777" w:rsidR="00163E91" w:rsidRDefault="00163E91" w:rsidP="00163E9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63E91" w:rsidRPr="00722593" w14:paraId="5703C460" w14:textId="77777777" w:rsidTr="00A0702F">
        <w:trPr>
          <w:trHeight w:val="20"/>
        </w:trPr>
        <w:tc>
          <w:tcPr>
            <w:tcW w:w="14688" w:type="dxa"/>
            <w:gridSpan w:val="6"/>
            <w:shd w:val="clear" w:color="auto" w:fill="FFFF99"/>
          </w:tcPr>
          <w:p w14:paraId="39463FA1" w14:textId="77777777" w:rsidR="00163E91" w:rsidRDefault="00163E91" w:rsidP="00163E91">
            <w:r w:rsidRPr="007E6DEA">
              <w:rPr>
                <w:rFonts w:ascii="Arial" w:hAnsi="Arial" w:cs="Arial"/>
                <w:sz w:val="17"/>
                <w:szCs w:val="17"/>
              </w:rPr>
              <w:t xml:space="preserve">The following compliance matrix criteria are for </w:t>
            </w:r>
            <w:r>
              <w:rPr>
                <w:rFonts w:ascii="Arial" w:hAnsi="Arial" w:cs="Arial"/>
                <w:sz w:val="17"/>
                <w:szCs w:val="17"/>
              </w:rPr>
              <w:t>Span Wire Mounting Assemblies.</w:t>
            </w:r>
          </w:p>
        </w:tc>
      </w:tr>
      <w:tr w:rsidR="00E41C61" w:rsidRPr="00722593" w14:paraId="292A51E8" w14:textId="77777777" w:rsidTr="00EB3401">
        <w:trPr>
          <w:trHeight w:val="278"/>
        </w:trPr>
        <w:tc>
          <w:tcPr>
            <w:tcW w:w="468" w:type="dxa"/>
            <w:vMerge w:val="restart"/>
          </w:tcPr>
          <w:p w14:paraId="46917C41" w14:textId="49E35C13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24C2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624C2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624C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56</w:t>
            </w:r>
            <w:r w:rsidRPr="003624C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56589A3C" w14:textId="7047DDCA" w:rsidR="00E41C61" w:rsidRPr="007E6DEA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995-7.5</w:t>
            </w:r>
          </w:p>
        </w:tc>
        <w:tc>
          <w:tcPr>
            <w:tcW w:w="5130" w:type="dxa"/>
            <w:vMerge w:val="restart"/>
          </w:tcPr>
          <w:p w14:paraId="2021DAB9" w14:textId="77777777" w:rsidR="00E41C61" w:rsidRPr="007E6DEA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Span wire mounting assembly</w:t>
            </w:r>
            <w:r w:rsidRPr="00D51C4B">
              <w:rPr>
                <w:rFonts w:ascii="Arial" w:hAnsi="Arial" w:cs="Arial"/>
                <w:sz w:val="17"/>
                <w:szCs w:val="17"/>
              </w:rPr>
              <w:t xml:space="preserve"> include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Pr="00D51C4B">
              <w:rPr>
                <w:rFonts w:ascii="Arial" w:hAnsi="Arial" w:cs="Arial"/>
                <w:sz w:val="17"/>
                <w:szCs w:val="17"/>
              </w:rPr>
              <w:t xml:space="preserve"> a span wire clamp, a hanging device such as a drop pipe, adjustable hanger</w:t>
            </w:r>
            <w:r>
              <w:rPr>
                <w:rFonts w:ascii="Arial" w:hAnsi="Arial" w:cs="Arial"/>
                <w:sz w:val="17"/>
                <w:szCs w:val="17"/>
              </w:rPr>
              <w:t>, or adjustable pivotal hangar</w:t>
            </w:r>
            <w:r w:rsidRPr="00D51C4B">
              <w:rPr>
                <w:rFonts w:ascii="Arial" w:hAnsi="Arial" w:cs="Arial"/>
                <w:sz w:val="17"/>
                <w:szCs w:val="17"/>
              </w:rPr>
              <w:t xml:space="preserve"> with extension bar, messenger clamp, disconnect hanger, and multi-brackets.</w:t>
            </w:r>
          </w:p>
        </w:tc>
        <w:tc>
          <w:tcPr>
            <w:tcW w:w="1260" w:type="dxa"/>
            <w:vMerge w:val="restart"/>
          </w:tcPr>
          <w:p w14:paraId="4DD0A666" w14:textId="2F7CC6C5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278D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1278D7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1278D7">
              <w:rPr>
                <w:rFonts w:ascii="Arial" w:hAnsi="Arial" w:cs="Arial"/>
                <w:sz w:val="17"/>
                <w:szCs w:val="17"/>
              </w:rPr>
            </w:r>
            <w:r w:rsidRPr="001278D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278D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88C83ED" w14:textId="77777777" w:rsidR="00E41C61" w:rsidRPr="00FC382F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21ADF204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E41C61" w:rsidRPr="00722593" w14:paraId="64654D3F" w14:textId="77777777" w:rsidTr="00B06003">
        <w:trPr>
          <w:trHeight w:val="288"/>
        </w:trPr>
        <w:tc>
          <w:tcPr>
            <w:tcW w:w="468" w:type="dxa"/>
            <w:vMerge/>
          </w:tcPr>
          <w:p w14:paraId="5794EB93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71E4C62" w14:textId="77777777" w:rsidR="00E41C61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065073F" w14:textId="77777777" w:rsidR="00E41C61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2ED3C5D8" w14:textId="77777777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0D59ADAA" w14:textId="77777777" w:rsidR="00E41C61" w:rsidDel="00FC6A89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4467FD18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41C61" w:rsidRPr="00722593" w14:paraId="0B4FCCD4" w14:textId="77777777" w:rsidTr="006553E0">
        <w:trPr>
          <w:trHeight w:val="20"/>
        </w:trPr>
        <w:tc>
          <w:tcPr>
            <w:tcW w:w="468" w:type="dxa"/>
            <w:vMerge w:val="restart"/>
          </w:tcPr>
          <w:p w14:paraId="1D514753" w14:textId="4958D26F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624C2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624C2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624C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57</w:t>
            </w:r>
            <w:r w:rsidRPr="003624C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522A0209" w14:textId="0052BACC" w:rsidR="00E41C61" w:rsidRPr="007E6DEA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995-7.5.1</w:t>
            </w:r>
          </w:p>
        </w:tc>
        <w:tc>
          <w:tcPr>
            <w:tcW w:w="5130" w:type="dxa"/>
            <w:vMerge w:val="restart"/>
          </w:tcPr>
          <w:p w14:paraId="309CE6AA" w14:textId="2DF54D11" w:rsidR="00E41C61" w:rsidRPr="007E6DEA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 w:rsidRPr="00647D12">
              <w:rPr>
                <w:rFonts w:ascii="Arial" w:hAnsi="Arial" w:cs="Arial"/>
                <w:sz w:val="17"/>
                <w:szCs w:val="17"/>
              </w:rPr>
              <w:t xml:space="preserve">Span wire clamps </w:t>
            </w:r>
            <w:r>
              <w:rPr>
                <w:rFonts w:ascii="Arial" w:hAnsi="Arial" w:cs="Arial"/>
                <w:sz w:val="17"/>
                <w:szCs w:val="17"/>
              </w:rPr>
              <w:t>is</w:t>
            </w:r>
            <w:r w:rsidRPr="00647D12">
              <w:rPr>
                <w:rFonts w:ascii="Arial" w:hAnsi="Arial" w:cs="Arial"/>
                <w:sz w:val="17"/>
                <w:szCs w:val="17"/>
              </w:rPr>
              <w:t xml:space="preserve"> aluminum </w:t>
            </w:r>
            <w:r>
              <w:rPr>
                <w:rFonts w:ascii="Arial" w:hAnsi="Arial" w:cs="Arial"/>
                <w:sz w:val="17"/>
                <w:szCs w:val="17"/>
              </w:rPr>
              <w:t xml:space="preserve">or stainless steel and must have </w:t>
            </w:r>
            <w:r w:rsidRPr="00647D12">
              <w:rPr>
                <w:rFonts w:ascii="Arial" w:hAnsi="Arial" w:cs="Arial"/>
                <w:sz w:val="17"/>
                <w:szCs w:val="17"/>
              </w:rPr>
              <w:t xml:space="preserve">a minimum ultimate tensile strength of 32 ksi and minimum yield strength of 22 ksi in accordance with ASTM </w:t>
            </w:r>
            <w:r w:rsidR="00505F1A" w:rsidRPr="00647D12">
              <w:rPr>
                <w:rFonts w:ascii="Arial" w:hAnsi="Arial" w:cs="Arial"/>
                <w:sz w:val="17"/>
                <w:szCs w:val="17"/>
              </w:rPr>
              <w:t>B2</w:t>
            </w:r>
            <w:r w:rsidR="00505F1A">
              <w:rPr>
                <w:rFonts w:ascii="Arial" w:hAnsi="Arial" w:cs="Arial"/>
                <w:sz w:val="17"/>
                <w:szCs w:val="17"/>
              </w:rPr>
              <w:t>6</w:t>
            </w:r>
            <w:r>
              <w:rPr>
                <w:rFonts w:ascii="Arial" w:hAnsi="Arial" w:cs="Arial"/>
                <w:sz w:val="17"/>
                <w:szCs w:val="17"/>
              </w:rPr>
              <w:t>,</w:t>
            </w:r>
            <w:r w:rsidRPr="00647D12">
              <w:rPr>
                <w:rFonts w:ascii="Arial" w:hAnsi="Arial" w:cs="Arial"/>
                <w:sz w:val="17"/>
                <w:szCs w:val="17"/>
              </w:rPr>
              <w:t xml:space="preserve"> ASTM B108</w:t>
            </w:r>
            <w:r>
              <w:rPr>
                <w:rFonts w:ascii="Arial" w:hAnsi="Arial" w:cs="Arial"/>
                <w:sz w:val="17"/>
                <w:szCs w:val="17"/>
              </w:rPr>
              <w:t>, ASTM B85 or ASTM A240.</w:t>
            </w:r>
          </w:p>
        </w:tc>
        <w:tc>
          <w:tcPr>
            <w:tcW w:w="1260" w:type="dxa"/>
            <w:vMerge w:val="restart"/>
          </w:tcPr>
          <w:p w14:paraId="0E49E7F8" w14:textId="60E23713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278D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1278D7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1278D7">
              <w:rPr>
                <w:rFonts w:ascii="Arial" w:hAnsi="Arial" w:cs="Arial"/>
                <w:sz w:val="17"/>
                <w:szCs w:val="17"/>
              </w:rPr>
            </w:r>
            <w:r w:rsidRPr="001278D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278D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454D143" w14:textId="77777777" w:rsidR="00E41C61" w:rsidRPr="00FC382F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04ECCBB7" w14:textId="77777777" w:rsidR="00E41C61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E41C61" w:rsidRPr="00722593" w14:paraId="2FF99B1D" w14:textId="77777777" w:rsidTr="006553E0">
        <w:trPr>
          <w:trHeight w:val="288"/>
        </w:trPr>
        <w:tc>
          <w:tcPr>
            <w:tcW w:w="468" w:type="dxa"/>
            <w:vMerge/>
          </w:tcPr>
          <w:p w14:paraId="0F718DFA" w14:textId="77777777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26062B3" w14:textId="77777777" w:rsidR="00E41C61" w:rsidRPr="007E6DEA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16B72D52" w14:textId="77777777" w:rsidR="00E41C61" w:rsidRPr="007E6DEA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0C52506D" w14:textId="77777777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4CE40A76" w14:textId="77777777" w:rsidR="00E41C61" w:rsidRPr="00FC382F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637238CA" w14:textId="77777777" w:rsidR="00E41C61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41C61" w:rsidRPr="00722593" w14:paraId="7508FA31" w14:textId="77777777" w:rsidTr="006553E0">
        <w:trPr>
          <w:trHeight w:val="20"/>
        </w:trPr>
        <w:tc>
          <w:tcPr>
            <w:tcW w:w="468" w:type="dxa"/>
            <w:vMerge w:val="restart"/>
          </w:tcPr>
          <w:p w14:paraId="15C0796F" w14:textId="2C1D94C3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E4643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CE4643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CE464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58</w:t>
            </w:r>
            <w:r w:rsidRPr="00CE4643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13FF5F42" w14:textId="7F991016" w:rsidR="00E41C61" w:rsidRPr="007E6DEA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995-7.5.2</w:t>
            </w:r>
          </w:p>
        </w:tc>
        <w:tc>
          <w:tcPr>
            <w:tcW w:w="5130" w:type="dxa"/>
            <w:vMerge w:val="restart"/>
          </w:tcPr>
          <w:p w14:paraId="46F628D7" w14:textId="707C5852" w:rsidR="00E41C61" w:rsidRPr="007E6DEA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 w:rsidRPr="00647D12">
              <w:rPr>
                <w:rFonts w:ascii="Arial" w:hAnsi="Arial" w:cs="Arial"/>
                <w:sz w:val="17"/>
                <w:szCs w:val="17"/>
              </w:rPr>
              <w:t xml:space="preserve">Drop pipe hangers </w:t>
            </w:r>
            <w:r>
              <w:rPr>
                <w:rFonts w:ascii="Arial" w:hAnsi="Arial" w:cs="Arial"/>
                <w:sz w:val="17"/>
                <w:szCs w:val="17"/>
              </w:rPr>
              <w:t>ar</w:t>
            </w:r>
            <w:r w:rsidRPr="00647D12">
              <w:rPr>
                <w:rFonts w:ascii="Arial" w:hAnsi="Arial" w:cs="Arial"/>
                <w:sz w:val="17"/>
                <w:szCs w:val="17"/>
              </w:rPr>
              <w:t xml:space="preserve">e galvanized 1-1/2 inch steel </w:t>
            </w:r>
            <w:r>
              <w:rPr>
                <w:rFonts w:ascii="Arial" w:hAnsi="Arial" w:cs="Arial"/>
                <w:sz w:val="17"/>
                <w:szCs w:val="17"/>
              </w:rPr>
              <w:t xml:space="preserve">or </w:t>
            </w:r>
            <w:r w:rsidRPr="00647D12">
              <w:rPr>
                <w:rFonts w:ascii="Arial" w:hAnsi="Arial" w:cs="Arial"/>
                <w:sz w:val="17"/>
                <w:szCs w:val="17"/>
              </w:rPr>
              <w:t>aluminum having a minimum yield strength of 35 ksi and a minimum ultimate tensile strength of 42 ksi in accordance with ASTM B221 and have NPT on each end for assembly.</w:t>
            </w:r>
          </w:p>
        </w:tc>
        <w:tc>
          <w:tcPr>
            <w:tcW w:w="1260" w:type="dxa"/>
            <w:vMerge w:val="restart"/>
          </w:tcPr>
          <w:p w14:paraId="6C898CFB" w14:textId="6167C6FE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278D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1278D7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1278D7">
              <w:rPr>
                <w:rFonts w:ascii="Arial" w:hAnsi="Arial" w:cs="Arial"/>
                <w:sz w:val="17"/>
                <w:szCs w:val="17"/>
              </w:rPr>
            </w:r>
            <w:r w:rsidRPr="001278D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278D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3F260F5" w14:textId="77777777" w:rsidR="00E41C61" w:rsidRPr="00FC382F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347E86DF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163E91" w:rsidRPr="00722593" w14:paraId="538AB953" w14:textId="77777777" w:rsidTr="006553E0">
        <w:trPr>
          <w:trHeight w:val="288"/>
        </w:trPr>
        <w:tc>
          <w:tcPr>
            <w:tcW w:w="468" w:type="dxa"/>
            <w:vMerge/>
          </w:tcPr>
          <w:p w14:paraId="74731A31" w14:textId="77777777" w:rsidR="00163E91" w:rsidRPr="00385CA9" w:rsidRDefault="00163E91" w:rsidP="00163E9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EC0B552" w14:textId="77777777" w:rsidR="00163E91" w:rsidRPr="007E6DEA" w:rsidRDefault="00163E91" w:rsidP="00163E9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1F8FDCE" w14:textId="77777777" w:rsidR="00163E91" w:rsidRPr="007E6DEA" w:rsidRDefault="00163E91" w:rsidP="00163E9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082D9AC9" w14:textId="77777777" w:rsidR="00163E91" w:rsidRPr="009947B7" w:rsidRDefault="00163E91" w:rsidP="00163E9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5897C76B" w14:textId="77777777" w:rsidR="00163E91" w:rsidRPr="00FC382F" w:rsidRDefault="00163E91" w:rsidP="00163E9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51CA28C4" w14:textId="77777777" w:rsidR="00163E91" w:rsidRDefault="00163E91" w:rsidP="00163E9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41C61" w:rsidRPr="00722593" w14:paraId="1B15D562" w14:textId="77777777" w:rsidTr="006553E0">
        <w:trPr>
          <w:trHeight w:val="20"/>
        </w:trPr>
        <w:tc>
          <w:tcPr>
            <w:tcW w:w="468" w:type="dxa"/>
            <w:vMerge w:val="restart"/>
          </w:tcPr>
          <w:p w14:paraId="0BF481FE" w14:textId="18BEDAC1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E4643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CE4643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CE464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59</w:t>
            </w:r>
            <w:r w:rsidRPr="00CE4643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3E2BA2C6" w14:textId="79FA6C60" w:rsidR="00E41C61" w:rsidRPr="007E6DEA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995-7.5.3</w:t>
            </w:r>
          </w:p>
        </w:tc>
        <w:tc>
          <w:tcPr>
            <w:tcW w:w="5130" w:type="dxa"/>
            <w:vMerge w:val="restart"/>
          </w:tcPr>
          <w:p w14:paraId="2B1053EF" w14:textId="171CA2C0" w:rsidR="00E41C61" w:rsidRPr="007E6DEA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Aluminum a</w:t>
            </w:r>
            <w:r w:rsidRPr="00647D12">
              <w:rPr>
                <w:rFonts w:ascii="Arial" w:hAnsi="Arial" w:cs="Arial"/>
                <w:sz w:val="17"/>
                <w:szCs w:val="17"/>
              </w:rPr>
              <w:t xml:space="preserve">djustable hangers </w:t>
            </w:r>
            <w:r>
              <w:rPr>
                <w:rFonts w:ascii="Arial" w:hAnsi="Arial" w:cs="Arial"/>
                <w:sz w:val="17"/>
                <w:szCs w:val="17"/>
              </w:rPr>
              <w:t>ar</w:t>
            </w:r>
            <w:r w:rsidRPr="00647D12">
              <w:rPr>
                <w:rFonts w:ascii="Arial" w:hAnsi="Arial" w:cs="Arial"/>
                <w:sz w:val="17"/>
                <w:szCs w:val="17"/>
              </w:rPr>
              <w:t xml:space="preserve">e aluminum alloy 535.0-F in </w:t>
            </w:r>
            <w:r w:rsidRPr="00647D12">
              <w:rPr>
                <w:rFonts w:ascii="Arial" w:hAnsi="Arial" w:cs="Arial"/>
                <w:sz w:val="17"/>
                <w:szCs w:val="17"/>
              </w:rPr>
              <w:lastRenderedPageBreak/>
              <w:t xml:space="preserve">accordance with ASTM B26 with a minimum ultimate tensile strength of 35 ksi and elongation of 9.0% in a </w:t>
            </w:r>
            <w:r w:rsidRPr="00647D12" w:rsidDel="00774C90">
              <w:rPr>
                <w:rFonts w:ascii="Arial" w:hAnsi="Arial" w:cs="Arial"/>
                <w:sz w:val="17"/>
                <w:szCs w:val="17"/>
              </w:rPr>
              <w:t>two</w:t>
            </w:r>
            <w:r w:rsidRPr="00647D12">
              <w:rPr>
                <w:rFonts w:ascii="Arial" w:hAnsi="Arial" w:cs="Arial"/>
                <w:sz w:val="17"/>
                <w:szCs w:val="17"/>
              </w:rPr>
              <w:t>-inch section, meeting the chemical composition listed in Table 1 and material mechanical properties listed in Table 2 in ASTM B26.</w:t>
            </w:r>
          </w:p>
        </w:tc>
        <w:tc>
          <w:tcPr>
            <w:tcW w:w="1260" w:type="dxa"/>
            <w:vMerge w:val="restart"/>
          </w:tcPr>
          <w:p w14:paraId="2C70AEAC" w14:textId="244EB761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5B2F">
              <w:rPr>
                <w:rFonts w:ascii="Arial" w:hAnsi="Arial" w:cs="Arial"/>
                <w:sz w:val="17"/>
                <w:szCs w:val="17"/>
              </w:rPr>
              <w:lastRenderedPageBreak/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5B2F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5B2F">
              <w:rPr>
                <w:rFonts w:ascii="Arial" w:hAnsi="Arial" w:cs="Arial"/>
                <w:sz w:val="17"/>
                <w:szCs w:val="17"/>
              </w:rPr>
            </w:r>
            <w:r w:rsidRPr="00635B2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5B2F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9E9D4D2" w14:textId="77777777" w:rsidR="00E41C61" w:rsidRPr="00FC382F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product literature, specifications, user manual,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lastRenderedPageBreak/>
              <w:t>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1A96826A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Document Review and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Physical Inspection</w:t>
            </w:r>
          </w:p>
        </w:tc>
      </w:tr>
      <w:tr w:rsidR="00E41C61" w:rsidRPr="00722593" w14:paraId="44576348" w14:textId="77777777" w:rsidTr="00B06003">
        <w:trPr>
          <w:trHeight w:val="288"/>
        </w:trPr>
        <w:tc>
          <w:tcPr>
            <w:tcW w:w="468" w:type="dxa"/>
            <w:vMerge/>
          </w:tcPr>
          <w:p w14:paraId="2FA7BEE9" w14:textId="77777777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153ADDC" w14:textId="77777777" w:rsidR="00E41C61" w:rsidRPr="007E6DEA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1241BA20" w14:textId="77777777" w:rsidR="00E41C61" w:rsidRPr="007E6DEA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7E8E11FF" w14:textId="77777777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2B556291" w14:textId="77777777" w:rsidR="00E41C61" w:rsidRPr="00A663F4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05B32321" w14:textId="77777777" w:rsidR="00E41C61" w:rsidRDefault="00E41C61" w:rsidP="00E41C61">
            <w:pPr>
              <w:jc w:val="center"/>
            </w:pPr>
          </w:p>
        </w:tc>
      </w:tr>
      <w:tr w:rsidR="00E41C61" w:rsidRPr="00722593" w14:paraId="3E24A6B6" w14:textId="77777777" w:rsidTr="006553E0">
        <w:trPr>
          <w:trHeight w:val="20"/>
        </w:trPr>
        <w:tc>
          <w:tcPr>
            <w:tcW w:w="468" w:type="dxa"/>
            <w:vMerge w:val="restart"/>
          </w:tcPr>
          <w:p w14:paraId="1F9688C2" w14:textId="23EC0568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E4643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CE4643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CE464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60</w:t>
            </w:r>
            <w:r w:rsidRPr="00CE4643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6D093F09" w14:textId="095504D0" w:rsidR="00E41C61" w:rsidRPr="007E6DEA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995-7.5.</w:t>
            </w:r>
            <w:r w:rsidR="00826998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5130" w:type="dxa"/>
            <w:vMerge w:val="restart"/>
          </w:tcPr>
          <w:p w14:paraId="16C41DD4" w14:textId="09086CF6" w:rsidR="00E41C61" w:rsidRPr="007E6DEA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Aluminum p</w:t>
            </w:r>
            <w:r w:rsidRPr="00604E17">
              <w:rPr>
                <w:rFonts w:ascii="Arial" w:hAnsi="Arial" w:cs="Arial"/>
                <w:sz w:val="17"/>
                <w:szCs w:val="17"/>
              </w:rPr>
              <w:t xml:space="preserve">ivotal hangers </w:t>
            </w:r>
            <w:r>
              <w:rPr>
                <w:rFonts w:ascii="Arial" w:hAnsi="Arial" w:cs="Arial"/>
                <w:sz w:val="17"/>
                <w:szCs w:val="17"/>
              </w:rPr>
              <w:t>are</w:t>
            </w:r>
            <w:r w:rsidRPr="00604E17">
              <w:rPr>
                <w:rFonts w:ascii="Arial" w:hAnsi="Arial" w:cs="Arial"/>
                <w:sz w:val="17"/>
                <w:szCs w:val="17"/>
              </w:rPr>
              <w:t xml:space="preserve"> aluminum alloy 535.0-F in accordance with ASTM B26 with a minimum ultimate tensile strength of 35 ksi and elongation of 9.0% in a </w:t>
            </w:r>
            <w:r w:rsidRPr="00604E17" w:rsidDel="00774C90">
              <w:rPr>
                <w:rFonts w:ascii="Arial" w:hAnsi="Arial" w:cs="Arial"/>
                <w:sz w:val="17"/>
                <w:szCs w:val="17"/>
              </w:rPr>
              <w:t>two</w:t>
            </w:r>
            <w:r w:rsidRPr="00604E17">
              <w:rPr>
                <w:rFonts w:ascii="Arial" w:hAnsi="Arial" w:cs="Arial"/>
                <w:sz w:val="17"/>
                <w:szCs w:val="17"/>
              </w:rPr>
              <w:t>-inch section, meeting the chemical composition listed in Table 1 and material mechanical properties listed in Table 2 in ASTM B26.</w:t>
            </w:r>
          </w:p>
        </w:tc>
        <w:tc>
          <w:tcPr>
            <w:tcW w:w="1260" w:type="dxa"/>
            <w:vMerge w:val="restart"/>
          </w:tcPr>
          <w:p w14:paraId="7CB914AB" w14:textId="291C9F4A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5B2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5B2F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5B2F">
              <w:rPr>
                <w:rFonts w:ascii="Arial" w:hAnsi="Arial" w:cs="Arial"/>
                <w:sz w:val="17"/>
                <w:szCs w:val="17"/>
              </w:rPr>
            </w:r>
            <w:r w:rsidRPr="00635B2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5B2F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35AEF56" w14:textId="77777777" w:rsidR="00E41C61" w:rsidRPr="00FC382F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329CA2F7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E41C61" w:rsidRPr="00722593" w14:paraId="565F2277" w14:textId="77777777" w:rsidTr="00B06003">
        <w:trPr>
          <w:trHeight w:val="20"/>
        </w:trPr>
        <w:tc>
          <w:tcPr>
            <w:tcW w:w="468" w:type="dxa"/>
            <w:vMerge/>
          </w:tcPr>
          <w:p w14:paraId="1F1C6AD0" w14:textId="77777777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203A671C" w14:textId="77777777" w:rsidR="00E41C61" w:rsidRPr="007E6DEA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B9263D3" w14:textId="77777777" w:rsidR="00E41C61" w:rsidRPr="007E6DEA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3A0CA0DF" w14:textId="77777777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1184515F" w14:textId="77777777" w:rsidR="00E41C61" w:rsidRPr="00A663F4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1C32727F" w14:textId="77777777" w:rsidR="00E41C61" w:rsidRDefault="00E41C61" w:rsidP="00E41C61">
            <w:pPr>
              <w:jc w:val="center"/>
            </w:pPr>
          </w:p>
        </w:tc>
      </w:tr>
      <w:tr w:rsidR="00E41C61" w:rsidRPr="00722593" w14:paraId="10667219" w14:textId="77777777" w:rsidTr="006553E0">
        <w:trPr>
          <w:trHeight w:val="243"/>
        </w:trPr>
        <w:tc>
          <w:tcPr>
            <w:tcW w:w="468" w:type="dxa"/>
            <w:vMerge w:val="restart"/>
          </w:tcPr>
          <w:p w14:paraId="2F354475" w14:textId="57DD9482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E4643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CE4643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CE464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61</w:t>
            </w:r>
            <w:r w:rsidRPr="00CE4643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298FFB4C" w14:textId="60824723" w:rsidR="00E41C61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995-7.5.</w:t>
            </w:r>
            <w:r w:rsidR="004C64AB"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5130" w:type="dxa"/>
            <w:vMerge w:val="restart"/>
          </w:tcPr>
          <w:p w14:paraId="13A85CB7" w14:textId="39FB96BF" w:rsidR="00E41C61" w:rsidRPr="007E19F6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Aluminum e</w:t>
            </w:r>
            <w:r w:rsidRPr="007E19F6">
              <w:rPr>
                <w:rFonts w:ascii="Arial" w:hAnsi="Arial" w:cs="Arial"/>
                <w:sz w:val="17"/>
                <w:szCs w:val="17"/>
              </w:rPr>
              <w:t xml:space="preserve">xtension bars used to extend the length of the adjustable hanger </w:t>
            </w:r>
            <w:r>
              <w:rPr>
                <w:rFonts w:ascii="Arial" w:hAnsi="Arial" w:cs="Arial"/>
                <w:sz w:val="17"/>
                <w:szCs w:val="17"/>
              </w:rPr>
              <w:t>are</w:t>
            </w:r>
            <w:r w:rsidRPr="007E19F6">
              <w:rPr>
                <w:rFonts w:ascii="Arial" w:hAnsi="Arial" w:cs="Arial"/>
                <w:sz w:val="17"/>
                <w:szCs w:val="17"/>
              </w:rPr>
              <w:t xml:space="preserve"> T6061-T6 extrusion aluminum having a minimum yield strength of 35 ksi and a minimum ultimate tensile strength of 42 ksi in accordance with ASTM B221.</w:t>
            </w:r>
          </w:p>
        </w:tc>
        <w:tc>
          <w:tcPr>
            <w:tcW w:w="1260" w:type="dxa"/>
            <w:vMerge w:val="restart"/>
          </w:tcPr>
          <w:p w14:paraId="3CF9A49C" w14:textId="07823279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5B2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5B2F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5B2F">
              <w:rPr>
                <w:rFonts w:ascii="Arial" w:hAnsi="Arial" w:cs="Arial"/>
                <w:sz w:val="17"/>
                <w:szCs w:val="17"/>
              </w:rPr>
            </w:r>
            <w:r w:rsidRPr="00635B2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5B2F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02CBD20" w14:textId="77777777" w:rsidR="00E41C61" w:rsidRPr="00A663F4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5F606744" w14:textId="77777777" w:rsidR="00E41C61" w:rsidRDefault="00E41C61" w:rsidP="00E41C61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E41C61" w:rsidRPr="00722593" w14:paraId="6657612F" w14:textId="77777777" w:rsidTr="006553E0">
        <w:trPr>
          <w:trHeight w:val="288"/>
        </w:trPr>
        <w:tc>
          <w:tcPr>
            <w:tcW w:w="468" w:type="dxa"/>
            <w:vMerge/>
          </w:tcPr>
          <w:p w14:paraId="4533ED1E" w14:textId="77777777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41C6F0A" w14:textId="77777777" w:rsidR="00E41C61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01DCB5FE" w14:textId="77777777" w:rsidR="00E41C61" w:rsidRPr="00D720A6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0B3E7F5C" w14:textId="77777777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77A894BC" w14:textId="77777777" w:rsidR="00E41C61" w:rsidRPr="00A663F4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195ED67E" w14:textId="77777777" w:rsidR="00E41C61" w:rsidRDefault="00E41C61" w:rsidP="00E41C61">
            <w:pPr>
              <w:jc w:val="center"/>
            </w:pPr>
          </w:p>
        </w:tc>
      </w:tr>
      <w:tr w:rsidR="00E41C61" w:rsidRPr="00722593" w14:paraId="5BF0CA56" w14:textId="77777777" w:rsidTr="006553E0">
        <w:trPr>
          <w:trHeight w:val="602"/>
        </w:trPr>
        <w:tc>
          <w:tcPr>
            <w:tcW w:w="468" w:type="dxa"/>
            <w:vMerge w:val="restart"/>
          </w:tcPr>
          <w:p w14:paraId="25941DBA" w14:textId="422DACE6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E4643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CE4643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CE464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62</w:t>
            </w:r>
            <w:r w:rsidRPr="00CE4643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3E453E5D" w14:textId="3C302C64" w:rsidR="00E41C61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995-7.5.</w:t>
            </w:r>
            <w:r w:rsidR="004C64AB"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5130" w:type="dxa"/>
            <w:vMerge w:val="restart"/>
          </w:tcPr>
          <w:p w14:paraId="01764ECE" w14:textId="77777777" w:rsidR="00E41C61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 w:rsidRPr="00314E65">
              <w:rPr>
                <w:rFonts w:ascii="Arial" w:hAnsi="Arial" w:cs="Arial"/>
                <w:sz w:val="17"/>
                <w:szCs w:val="17"/>
              </w:rPr>
              <w:t xml:space="preserve">The disconnect hanger </w:t>
            </w:r>
            <w:r>
              <w:rPr>
                <w:rFonts w:ascii="Arial" w:hAnsi="Arial" w:cs="Arial"/>
                <w:sz w:val="17"/>
                <w:szCs w:val="17"/>
              </w:rPr>
              <w:t>is</w:t>
            </w:r>
            <w:r w:rsidRPr="00314E65">
              <w:rPr>
                <w:rFonts w:ascii="Arial" w:hAnsi="Arial" w:cs="Arial"/>
                <w:sz w:val="17"/>
                <w:szCs w:val="17"/>
              </w:rPr>
              <w:t xml:space="preserve"> supplied with </w:t>
            </w:r>
            <w:r>
              <w:rPr>
                <w:rFonts w:ascii="Arial" w:hAnsi="Arial" w:cs="Arial"/>
                <w:sz w:val="17"/>
                <w:szCs w:val="17"/>
              </w:rPr>
              <w:t>a w</w:t>
            </w:r>
            <w:r w:rsidRPr="00314E65">
              <w:rPr>
                <w:rFonts w:ascii="Arial" w:hAnsi="Arial" w:cs="Arial"/>
                <w:sz w:val="17"/>
                <w:szCs w:val="17"/>
              </w:rPr>
              <w:t xml:space="preserve">ired screw type/compression terminal block and wiring rated at 600 VAC </w:t>
            </w:r>
            <w:r>
              <w:rPr>
                <w:rFonts w:ascii="Arial" w:hAnsi="Arial" w:cs="Arial"/>
                <w:sz w:val="17"/>
                <w:szCs w:val="17"/>
              </w:rPr>
              <w:t>RMS (</w:t>
            </w:r>
            <w:r w:rsidRPr="00314E65">
              <w:rPr>
                <w:rFonts w:ascii="Arial" w:hAnsi="Arial" w:cs="Arial"/>
                <w:sz w:val="17"/>
                <w:szCs w:val="17"/>
              </w:rPr>
              <w:t>Root Mean Square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  <w:r w:rsidRPr="00314E65">
              <w:rPr>
                <w:rFonts w:ascii="Arial" w:hAnsi="Arial" w:cs="Arial"/>
                <w:sz w:val="17"/>
                <w:szCs w:val="17"/>
              </w:rPr>
              <w:t xml:space="preserve"> with 12 or 18 circuits. </w:t>
            </w:r>
          </w:p>
        </w:tc>
        <w:tc>
          <w:tcPr>
            <w:tcW w:w="1260" w:type="dxa"/>
            <w:vMerge w:val="restart"/>
          </w:tcPr>
          <w:p w14:paraId="32B9E038" w14:textId="5BF71093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4BD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54BD2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54BD2">
              <w:rPr>
                <w:rFonts w:ascii="Arial" w:hAnsi="Arial" w:cs="Arial"/>
                <w:sz w:val="17"/>
                <w:szCs w:val="17"/>
              </w:rPr>
            </w:r>
            <w:r w:rsidRPr="00054BD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54BD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1FDBA4B4" w14:textId="77777777" w:rsidR="00E41C61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68C4AB69" w14:textId="77777777" w:rsidR="00E41C61" w:rsidRDefault="00E41C61" w:rsidP="00F062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E41C61" w:rsidRPr="00722593" w14:paraId="1A489D5E" w14:textId="77777777" w:rsidTr="00B06003">
        <w:trPr>
          <w:trHeight w:val="288"/>
        </w:trPr>
        <w:tc>
          <w:tcPr>
            <w:tcW w:w="468" w:type="dxa"/>
            <w:vMerge/>
          </w:tcPr>
          <w:p w14:paraId="3F8F345C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3D89592" w14:textId="77777777" w:rsidR="00E41C61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6EEEE4F" w14:textId="77777777" w:rsidR="00E41C61" w:rsidRPr="00314E65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273938AC" w14:textId="77777777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593FEE82" w14:textId="77777777" w:rsidR="00E41C61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04ADCAC5" w14:textId="77777777" w:rsidR="00E41C61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41C61" w:rsidRPr="00722593" w14:paraId="49233AED" w14:textId="77777777" w:rsidTr="006553E0">
        <w:trPr>
          <w:trHeight w:val="591"/>
        </w:trPr>
        <w:tc>
          <w:tcPr>
            <w:tcW w:w="468" w:type="dxa"/>
            <w:vMerge w:val="restart"/>
          </w:tcPr>
          <w:p w14:paraId="6EC9E2A8" w14:textId="036F6A43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E4643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CE4643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CE464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63</w:t>
            </w:r>
            <w:r w:rsidRPr="00CE4643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52093A1F" w14:textId="77777777" w:rsidR="00E41C61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4707911A" w14:textId="77777777" w:rsidR="00E41C61" w:rsidRPr="00314E65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 w:rsidRPr="00314E65">
              <w:rPr>
                <w:rFonts w:ascii="Arial" w:hAnsi="Arial" w:cs="Arial"/>
                <w:sz w:val="17"/>
                <w:szCs w:val="17"/>
              </w:rPr>
              <w:t xml:space="preserve">The terminal block </w:t>
            </w:r>
            <w:r>
              <w:rPr>
                <w:rFonts w:ascii="Arial" w:hAnsi="Arial" w:cs="Arial"/>
                <w:sz w:val="17"/>
                <w:szCs w:val="17"/>
              </w:rPr>
              <w:t>is</w:t>
            </w:r>
            <w:r w:rsidRPr="00314E65">
              <w:rPr>
                <w:rFonts w:ascii="Arial" w:hAnsi="Arial" w:cs="Arial"/>
                <w:sz w:val="17"/>
                <w:szCs w:val="17"/>
              </w:rPr>
              <w:t xml:space="preserve"> easily accessible for connection of the field wiring</w:t>
            </w:r>
            <w:r>
              <w:rPr>
                <w:rFonts w:ascii="Arial" w:hAnsi="Arial" w:cs="Arial"/>
                <w:sz w:val="17"/>
                <w:szCs w:val="17"/>
              </w:rPr>
              <w:t xml:space="preserve"> and is a</w:t>
            </w:r>
            <w:r w:rsidRPr="00314E65">
              <w:rPr>
                <w:rFonts w:ascii="Arial" w:hAnsi="Arial" w:cs="Arial"/>
                <w:sz w:val="17"/>
                <w:szCs w:val="17"/>
              </w:rPr>
              <w:t>ttach</w:t>
            </w:r>
            <w:r>
              <w:rPr>
                <w:rFonts w:ascii="Arial" w:hAnsi="Arial" w:cs="Arial"/>
                <w:sz w:val="17"/>
                <w:szCs w:val="17"/>
              </w:rPr>
              <w:t xml:space="preserve">ed </w:t>
            </w:r>
            <w:r w:rsidRPr="00314E65">
              <w:rPr>
                <w:rFonts w:ascii="Arial" w:hAnsi="Arial" w:cs="Arial"/>
                <w:sz w:val="17"/>
                <w:szCs w:val="17"/>
              </w:rPr>
              <w:t>to the disconnect with Type 316 or 304 stainless steel or brass fastening hardware.</w:t>
            </w:r>
          </w:p>
        </w:tc>
        <w:tc>
          <w:tcPr>
            <w:tcW w:w="1260" w:type="dxa"/>
            <w:vMerge w:val="restart"/>
          </w:tcPr>
          <w:p w14:paraId="0856641F" w14:textId="3043B776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4BD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54BD2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54BD2">
              <w:rPr>
                <w:rFonts w:ascii="Arial" w:hAnsi="Arial" w:cs="Arial"/>
                <w:sz w:val="17"/>
                <w:szCs w:val="17"/>
              </w:rPr>
            </w:r>
            <w:r w:rsidRPr="00054BD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54BD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54BAC49" w14:textId="77777777" w:rsidR="00E41C61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731D611B" w14:textId="77777777" w:rsidR="00E41C61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E41C61" w:rsidRPr="00722593" w14:paraId="156EDA44" w14:textId="77777777" w:rsidTr="00B06003">
        <w:trPr>
          <w:trHeight w:val="288"/>
        </w:trPr>
        <w:tc>
          <w:tcPr>
            <w:tcW w:w="468" w:type="dxa"/>
            <w:vMerge/>
          </w:tcPr>
          <w:p w14:paraId="67986226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BFA33A7" w14:textId="77777777" w:rsidR="00E41C61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289C846E" w14:textId="77777777" w:rsidR="00E41C61" w:rsidRPr="00314E65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179145FB" w14:textId="77777777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3B3675BE" w14:textId="77777777" w:rsidR="00E41C61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334FBF68" w14:textId="77777777" w:rsidR="00E41C61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41C61" w:rsidRPr="00722593" w14:paraId="7DC56BAD" w14:textId="77777777" w:rsidTr="006553E0">
        <w:trPr>
          <w:trHeight w:val="611"/>
        </w:trPr>
        <w:tc>
          <w:tcPr>
            <w:tcW w:w="468" w:type="dxa"/>
            <w:vMerge w:val="restart"/>
          </w:tcPr>
          <w:p w14:paraId="58B8223E" w14:textId="5E9A6B2E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D6FF1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AD6FF1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AD6FF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64</w:t>
            </w:r>
            <w:r w:rsidRPr="00AD6FF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2B067F90" w14:textId="77777777" w:rsidR="00E41C61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33588564" w14:textId="77777777" w:rsidR="00E41C61" w:rsidRPr="00314E65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 w:rsidRPr="00314E65">
              <w:rPr>
                <w:rFonts w:ascii="Arial" w:hAnsi="Arial" w:cs="Arial"/>
                <w:sz w:val="17"/>
                <w:szCs w:val="17"/>
              </w:rPr>
              <w:t xml:space="preserve">The disconnect hanger </w:t>
            </w:r>
            <w:r>
              <w:rPr>
                <w:rFonts w:ascii="Arial" w:hAnsi="Arial" w:cs="Arial"/>
                <w:sz w:val="17"/>
                <w:szCs w:val="17"/>
              </w:rPr>
              <w:t>is</w:t>
            </w:r>
            <w:r w:rsidRPr="00314E65">
              <w:rPr>
                <w:rFonts w:ascii="Arial" w:hAnsi="Arial" w:cs="Arial"/>
                <w:sz w:val="17"/>
                <w:szCs w:val="17"/>
              </w:rPr>
              <w:t xml:space="preserve"> supplied with </w:t>
            </w:r>
            <w:r>
              <w:rPr>
                <w:rFonts w:ascii="Arial" w:hAnsi="Arial" w:cs="Arial"/>
                <w:sz w:val="17"/>
                <w:szCs w:val="17"/>
              </w:rPr>
              <w:t>w</w:t>
            </w:r>
            <w:r w:rsidRPr="00314E65">
              <w:rPr>
                <w:rFonts w:ascii="Arial" w:hAnsi="Arial" w:cs="Arial"/>
                <w:sz w:val="17"/>
                <w:szCs w:val="17"/>
              </w:rPr>
              <w:t>eather resistant grommets in each signal cable entrance of the disconnect hanger.</w:t>
            </w:r>
          </w:p>
        </w:tc>
        <w:tc>
          <w:tcPr>
            <w:tcW w:w="1260" w:type="dxa"/>
            <w:vMerge w:val="restart"/>
          </w:tcPr>
          <w:p w14:paraId="66020B24" w14:textId="30E1FE76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4BD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54BD2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54BD2">
              <w:rPr>
                <w:rFonts w:ascii="Arial" w:hAnsi="Arial" w:cs="Arial"/>
                <w:sz w:val="17"/>
                <w:szCs w:val="17"/>
              </w:rPr>
            </w:r>
            <w:r w:rsidRPr="00054BD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54BD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7725EA8" w14:textId="77777777" w:rsidR="00E41C61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tcBorders>
              <w:bottom w:val="nil"/>
            </w:tcBorders>
          </w:tcPr>
          <w:p w14:paraId="79A65986" w14:textId="77777777" w:rsidR="00E41C61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E41C61" w:rsidRPr="00722593" w14:paraId="06C1D43D" w14:textId="77777777" w:rsidTr="00B06003">
        <w:trPr>
          <w:trHeight w:val="288"/>
        </w:trPr>
        <w:tc>
          <w:tcPr>
            <w:tcW w:w="468" w:type="dxa"/>
            <w:vMerge/>
          </w:tcPr>
          <w:p w14:paraId="19C0D1BF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53B56A5" w14:textId="77777777" w:rsidR="00E41C61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2077ABA5" w14:textId="77777777" w:rsidR="00E41C61" w:rsidRPr="00314E65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2A009928" w14:textId="77777777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7400608E" w14:textId="77777777" w:rsidR="00E41C61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tcBorders>
              <w:top w:val="nil"/>
            </w:tcBorders>
          </w:tcPr>
          <w:p w14:paraId="4D851D4C" w14:textId="77777777" w:rsidR="00E41C61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41C61" w:rsidRPr="00722593" w14:paraId="4BD73BB1" w14:textId="77777777" w:rsidTr="006553E0">
        <w:trPr>
          <w:trHeight w:val="600"/>
        </w:trPr>
        <w:tc>
          <w:tcPr>
            <w:tcW w:w="468" w:type="dxa"/>
            <w:vMerge w:val="restart"/>
          </w:tcPr>
          <w:p w14:paraId="54F7E3A7" w14:textId="7DFB2DAA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D6FF1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AD6FF1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AD6FF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65</w:t>
            </w:r>
            <w:r w:rsidRPr="00AD6FF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44E5600D" w14:textId="77777777" w:rsidR="00E41C61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2EA29928" w14:textId="4E384B31" w:rsidR="00E41C61" w:rsidRPr="00314E65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 w:rsidRPr="00314E65">
              <w:rPr>
                <w:rFonts w:ascii="Arial" w:hAnsi="Arial" w:cs="Arial"/>
                <w:sz w:val="17"/>
                <w:szCs w:val="17"/>
              </w:rPr>
              <w:t xml:space="preserve">The disconnect hanger </w:t>
            </w:r>
            <w:r>
              <w:rPr>
                <w:rFonts w:ascii="Arial" w:hAnsi="Arial" w:cs="Arial"/>
                <w:sz w:val="17"/>
                <w:szCs w:val="17"/>
              </w:rPr>
              <w:t>has</w:t>
            </w:r>
            <w:r w:rsidRPr="00314E65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Pr="00314E6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314E65" w:rsidDel="00244A3C">
              <w:rPr>
                <w:rFonts w:ascii="Arial" w:hAnsi="Arial" w:cs="Arial"/>
                <w:sz w:val="17"/>
                <w:szCs w:val="17"/>
              </w:rPr>
              <w:t>two</w:t>
            </w:r>
            <w:r w:rsidRPr="00314E65">
              <w:rPr>
                <w:rFonts w:ascii="Arial" w:hAnsi="Arial" w:cs="Arial"/>
                <w:sz w:val="17"/>
                <w:szCs w:val="17"/>
              </w:rPr>
              <w:t>-inch opening in the top of the disconnect hanger with an integral serrated area (or 1-1/2-inch NPT threaded top section) to interface with the hanger method employed above it.</w:t>
            </w:r>
          </w:p>
        </w:tc>
        <w:tc>
          <w:tcPr>
            <w:tcW w:w="1260" w:type="dxa"/>
            <w:vMerge w:val="restart"/>
          </w:tcPr>
          <w:p w14:paraId="2EDA637B" w14:textId="68EBD17A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4BD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54BD2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54BD2">
              <w:rPr>
                <w:rFonts w:ascii="Arial" w:hAnsi="Arial" w:cs="Arial"/>
                <w:sz w:val="17"/>
                <w:szCs w:val="17"/>
              </w:rPr>
            </w:r>
            <w:r w:rsidRPr="00054BD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54BD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0B273842" w14:textId="77777777" w:rsidR="00E41C61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7AA5F5E5" w14:textId="77777777" w:rsidR="00E41C61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163E91" w:rsidRPr="00722593" w14:paraId="0CF96EFE" w14:textId="77777777" w:rsidTr="00B06003">
        <w:trPr>
          <w:trHeight w:val="288"/>
        </w:trPr>
        <w:tc>
          <w:tcPr>
            <w:tcW w:w="468" w:type="dxa"/>
            <w:vMerge/>
          </w:tcPr>
          <w:p w14:paraId="1B19C58D" w14:textId="77777777" w:rsidR="00163E91" w:rsidRDefault="00163E91" w:rsidP="00163E9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6BC7A4E" w14:textId="77777777" w:rsidR="00163E91" w:rsidRDefault="00163E91" w:rsidP="00163E9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7ACD222" w14:textId="77777777" w:rsidR="00163E91" w:rsidRPr="00314E65" w:rsidRDefault="00163E91" w:rsidP="00163E9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4C064D59" w14:textId="77777777" w:rsidR="00163E91" w:rsidRPr="009947B7" w:rsidRDefault="00163E91" w:rsidP="00163E9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28D237DC" w14:textId="77777777" w:rsidR="00163E91" w:rsidRDefault="00163E91" w:rsidP="00163E91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23B5B54F" w14:textId="77777777" w:rsidR="00163E91" w:rsidRDefault="00163E91" w:rsidP="00163E9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41C61" w:rsidRPr="00722593" w14:paraId="51F3BCBF" w14:textId="77777777" w:rsidTr="006553E0">
        <w:trPr>
          <w:trHeight w:val="582"/>
        </w:trPr>
        <w:tc>
          <w:tcPr>
            <w:tcW w:w="468" w:type="dxa"/>
            <w:vMerge w:val="restart"/>
          </w:tcPr>
          <w:p w14:paraId="5823D133" w14:textId="1C8DEDBC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D6FF1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AD6FF1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AD6FF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66</w:t>
            </w:r>
            <w:r w:rsidRPr="00AD6FF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711D83F1" w14:textId="77777777" w:rsidR="00E41C61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145B9C68" w14:textId="77777777" w:rsidR="00E41C61" w:rsidRPr="00314E65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 w:rsidRPr="00314E65">
              <w:rPr>
                <w:rFonts w:ascii="Arial" w:hAnsi="Arial" w:cs="Arial"/>
                <w:sz w:val="17"/>
                <w:szCs w:val="17"/>
              </w:rPr>
              <w:t xml:space="preserve">The disconnect hanger </w:t>
            </w:r>
            <w:r>
              <w:rPr>
                <w:rFonts w:ascii="Arial" w:hAnsi="Arial" w:cs="Arial"/>
                <w:sz w:val="17"/>
                <w:szCs w:val="17"/>
              </w:rPr>
              <w:t>has</w:t>
            </w:r>
            <w:r w:rsidRPr="00314E65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Pr="00314E65">
              <w:rPr>
                <w:rFonts w:ascii="Arial" w:hAnsi="Arial" w:cs="Arial"/>
                <w:sz w:val="17"/>
                <w:szCs w:val="17"/>
              </w:rPr>
              <w:t xml:space="preserve"> securable door that allows access to all areas of the interior. The door securing device </w:t>
            </w:r>
            <w:r>
              <w:rPr>
                <w:rFonts w:ascii="Arial" w:hAnsi="Arial" w:cs="Arial"/>
                <w:sz w:val="17"/>
                <w:szCs w:val="17"/>
              </w:rPr>
              <w:t xml:space="preserve">is </w:t>
            </w:r>
            <w:r w:rsidRPr="00314E65">
              <w:rPr>
                <w:rFonts w:ascii="Arial" w:hAnsi="Arial" w:cs="Arial"/>
                <w:sz w:val="17"/>
                <w:szCs w:val="17"/>
              </w:rPr>
              <w:t xml:space="preserve">Type 316 or 304 stainless steel and captive. </w:t>
            </w:r>
          </w:p>
        </w:tc>
        <w:tc>
          <w:tcPr>
            <w:tcW w:w="1260" w:type="dxa"/>
            <w:vMerge w:val="restart"/>
          </w:tcPr>
          <w:p w14:paraId="198BEBF8" w14:textId="62EA76B8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41D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7D41D1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7D41D1">
              <w:rPr>
                <w:rFonts w:ascii="Arial" w:hAnsi="Arial" w:cs="Arial"/>
                <w:sz w:val="17"/>
                <w:szCs w:val="17"/>
              </w:rPr>
            </w:r>
            <w:r w:rsidRPr="007D41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D41D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27E846B0" w14:textId="77777777" w:rsidR="00E41C61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14EC8D41" w14:textId="77777777" w:rsidR="00E41C61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E41C61" w:rsidRPr="00722593" w14:paraId="012C4C05" w14:textId="77777777" w:rsidTr="00B06003">
        <w:trPr>
          <w:trHeight w:val="288"/>
        </w:trPr>
        <w:tc>
          <w:tcPr>
            <w:tcW w:w="468" w:type="dxa"/>
            <w:vMerge/>
          </w:tcPr>
          <w:p w14:paraId="0E9CC5D4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2F5E12B5" w14:textId="77777777" w:rsidR="00E41C61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700888A" w14:textId="77777777" w:rsidR="00E41C61" w:rsidRPr="00314E65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7A82E75A" w14:textId="77777777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0AF26401" w14:textId="77777777" w:rsidR="00E41C61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</w:p>
        </w:tc>
        <w:tc>
          <w:tcPr>
            <w:tcW w:w="1980" w:type="dxa"/>
            <w:vMerge/>
          </w:tcPr>
          <w:p w14:paraId="0FF33B08" w14:textId="77777777" w:rsidR="00E41C61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41C61" w:rsidRPr="00722593" w14:paraId="185C484D" w14:textId="77777777" w:rsidTr="00B06003">
        <w:trPr>
          <w:trHeight w:val="20"/>
        </w:trPr>
        <w:tc>
          <w:tcPr>
            <w:tcW w:w="468" w:type="dxa"/>
            <w:vMerge w:val="restart"/>
          </w:tcPr>
          <w:p w14:paraId="1B6D1271" w14:textId="14A48624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D6FF1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AD6FF1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AD6FF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67</w:t>
            </w:r>
            <w:r w:rsidRPr="00AD6FF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42693C7D" w14:textId="77777777" w:rsidR="00E41C61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5A4258AB" w14:textId="77777777" w:rsidR="00E41C61" w:rsidRPr="00314E65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 w:rsidRPr="00314E65">
              <w:rPr>
                <w:rFonts w:ascii="Arial" w:hAnsi="Arial" w:cs="Arial"/>
                <w:sz w:val="17"/>
                <w:szCs w:val="17"/>
              </w:rPr>
              <w:t xml:space="preserve">Hinge or groove pins for the door </w:t>
            </w:r>
            <w:r>
              <w:rPr>
                <w:rFonts w:ascii="Arial" w:hAnsi="Arial" w:cs="Arial"/>
                <w:sz w:val="17"/>
                <w:szCs w:val="17"/>
              </w:rPr>
              <w:t>ar</w:t>
            </w:r>
            <w:r w:rsidRPr="00314E65">
              <w:rPr>
                <w:rFonts w:ascii="Arial" w:hAnsi="Arial" w:cs="Arial"/>
                <w:sz w:val="17"/>
                <w:szCs w:val="17"/>
              </w:rPr>
              <w:t>e Type 316, 304, 303, or 302 stainless steel.</w:t>
            </w:r>
          </w:p>
        </w:tc>
        <w:tc>
          <w:tcPr>
            <w:tcW w:w="1260" w:type="dxa"/>
            <w:vMerge w:val="restart"/>
          </w:tcPr>
          <w:p w14:paraId="3E5084C4" w14:textId="57D96E1F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41D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7D41D1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7D41D1">
              <w:rPr>
                <w:rFonts w:ascii="Arial" w:hAnsi="Arial" w:cs="Arial"/>
                <w:sz w:val="17"/>
                <w:szCs w:val="17"/>
              </w:rPr>
            </w:r>
            <w:r w:rsidRPr="007D41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D41D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32023B94" w14:textId="77777777" w:rsidR="00E41C61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1AB47795" w14:textId="77777777" w:rsidR="00E41C61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E41C61" w:rsidRPr="00722593" w14:paraId="3B36CF47" w14:textId="77777777" w:rsidTr="00B06003">
        <w:trPr>
          <w:trHeight w:val="288"/>
        </w:trPr>
        <w:tc>
          <w:tcPr>
            <w:tcW w:w="468" w:type="dxa"/>
            <w:vMerge/>
          </w:tcPr>
          <w:p w14:paraId="274E7C27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8FDB744" w14:textId="77777777" w:rsidR="00E41C61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086C700B" w14:textId="77777777" w:rsidR="00E41C61" w:rsidRPr="00314E65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4312FC49" w14:textId="77777777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4A654F64" w14:textId="77777777" w:rsidR="00E41C61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2BA3851F" w14:textId="77777777" w:rsidR="00E41C61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41C61" w:rsidRPr="00722593" w14:paraId="1CFAD763" w14:textId="77777777" w:rsidTr="006553E0">
        <w:trPr>
          <w:trHeight w:val="567"/>
        </w:trPr>
        <w:tc>
          <w:tcPr>
            <w:tcW w:w="468" w:type="dxa"/>
            <w:vMerge w:val="restart"/>
          </w:tcPr>
          <w:p w14:paraId="40BAA88A" w14:textId="499EC1E2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D6FF1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AD6FF1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AD6FF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68</w:t>
            </w:r>
            <w:r w:rsidRPr="00AD6FF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53E0967D" w14:textId="4A71A597" w:rsidR="00E41C61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995-7.5.</w:t>
            </w:r>
            <w:r w:rsidR="004C64AB"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5130" w:type="dxa"/>
            <w:vMerge w:val="restart"/>
          </w:tcPr>
          <w:p w14:paraId="69FA29E0" w14:textId="77777777" w:rsidR="00E41C61" w:rsidRPr="009126F3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Top and bottom (multi) brackets used in the assembly of span wire mounted multi directional signals are constructed of aluminum having a minimum yield strength of 13 ksi and a minimum ultimate tensile strength of 23 ksi per ASTM B26. </w:t>
            </w:r>
          </w:p>
        </w:tc>
        <w:tc>
          <w:tcPr>
            <w:tcW w:w="1260" w:type="dxa"/>
            <w:vMerge w:val="restart"/>
          </w:tcPr>
          <w:p w14:paraId="3D2568DE" w14:textId="4B629013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41D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7D41D1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7D41D1">
              <w:rPr>
                <w:rFonts w:ascii="Arial" w:hAnsi="Arial" w:cs="Arial"/>
                <w:sz w:val="17"/>
                <w:szCs w:val="17"/>
              </w:rPr>
            </w:r>
            <w:r w:rsidRPr="007D41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D41D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F34D51A" w14:textId="77777777" w:rsidR="00E41C61" w:rsidRPr="00A663F4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08E03917" w14:textId="77777777" w:rsidR="00E41C61" w:rsidRDefault="00E41C61" w:rsidP="00E41C61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E41C61" w:rsidRPr="00722593" w14:paraId="2EBAC96B" w14:textId="77777777" w:rsidTr="00B06003">
        <w:trPr>
          <w:trHeight w:val="288"/>
        </w:trPr>
        <w:tc>
          <w:tcPr>
            <w:tcW w:w="468" w:type="dxa"/>
            <w:vMerge/>
          </w:tcPr>
          <w:p w14:paraId="5E25B500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679D9824" w14:textId="77777777" w:rsidR="00E41C61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23E2806F" w14:textId="77777777" w:rsidR="00E41C61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4365F69E" w14:textId="77777777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39B2F280" w14:textId="77777777" w:rsidR="00E41C61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210DEFF2" w14:textId="77777777" w:rsidR="00E41C61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41C61" w:rsidRPr="00722593" w14:paraId="39EEBB7B" w14:textId="77777777" w:rsidTr="006553E0">
        <w:trPr>
          <w:trHeight w:val="573"/>
        </w:trPr>
        <w:tc>
          <w:tcPr>
            <w:tcW w:w="468" w:type="dxa"/>
            <w:vMerge w:val="restart"/>
          </w:tcPr>
          <w:p w14:paraId="4ECDD1AE" w14:textId="6B2296F9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D6FF1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AD6FF1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AD6FF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69</w:t>
            </w:r>
            <w:r w:rsidRPr="00AD6FF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48F1E8D0" w14:textId="77777777" w:rsidR="00E41C61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037D3CEC" w14:textId="77777777" w:rsidR="00E41C61" w:rsidRPr="009126F3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 w:rsidRPr="00D720A6">
              <w:rPr>
                <w:rFonts w:ascii="Arial" w:hAnsi="Arial" w:cs="Arial"/>
                <w:sz w:val="17"/>
                <w:szCs w:val="17"/>
              </w:rPr>
              <w:t>Top bracket</w:t>
            </w:r>
            <w:r>
              <w:rPr>
                <w:rFonts w:ascii="Arial" w:hAnsi="Arial" w:cs="Arial"/>
                <w:sz w:val="17"/>
                <w:szCs w:val="17"/>
              </w:rPr>
              <w:t xml:space="preserve"> i</w:t>
            </w:r>
            <w:r w:rsidRPr="00D720A6">
              <w:rPr>
                <w:rFonts w:ascii="Arial" w:hAnsi="Arial" w:cs="Arial"/>
                <w:sz w:val="17"/>
                <w:szCs w:val="17"/>
              </w:rPr>
              <w:t xml:space="preserve">s </w:t>
            </w:r>
            <w:r>
              <w:rPr>
                <w:rFonts w:ascii="Arial" w:hAnsi="Arial" w:cs="Arial"/>
                <w:sz w:val="17"/>
                <w:szCs w:val="17"/>
              </w:rPr>
              <w:t xml:space="preserve">a </w:t>
            </w:r>
            <w:r w:rsidRPr="00D720A6">
              <w:rPr>
                <w:rFonts w:ascii="Arial" w:hAnsi="Arial" w:cs="Arial"/>
                <w:sz w:val="17"/>
                <w:szCs w:val="17"/>
              </w:rPr>
              <w:t>one-piece hollow design, with a cross-sectional diameter of at least 1-1/2 inch I.D. for receiving signal wires</w:t>
            </w:r>
            <w:r>
              <w:rPr>
                <w:rFonts w:ascii="Arial" w:hAnsi="Arial" w:cs="Arial"/>
                <w:sz w:val="17"/>
                <w:szCs w:val="17"/>
              </w:rPr>
              <w:t xml:space="preserve"> and have a wall thickness </w:t>
            </w:r>
            <w:r w:rsidRPr="00D720A6">
              <w:rPr>
                <w:rFonts w:ascii="Arial" w:hAnsi="Arial" w:cs="Arial"/>
                <w:sz w:val="17"/>
                <w:szCs w:val="17"/>
              </w:rPr>
              <w:t>at least 3/16 inch.</w:t>
            </w:r>
          </w:p>
        </w:tc>
        <w:tc>
          <w:tcPr>
            <w:tcW w:w="1260" w:type="dxa"/>
            <w:vMerge w:val="restart"/>
          </w:tcPr>
          <w:p w14:paraId="7696D68A" w14:textId="1F3E0990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41D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7D41D1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7D41D1">
              <w:rPr>
                <w:rFonts w:ascii="Arial" w:hAnsi="Arial" w:cs="Arial"/>
                <w:sz w:val="17"/>
                <w:szCs w:val="17"/>
              </w:rPr>
            </w:r>
            <w:r w:rsidRPr="007D41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D41D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13B15DCD" w14:textId="77777777" w:rsidR="00E41C61" w:rsidRPr="00A663F4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16684A15" w14:textId="77777777" w:rsidR="00E41C61" w:rsidRDefault="00E41C61" w:rsidP="00E41C61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E41C61" w:rsidRPr="00722593" w14:paraId="1E113C3D" w14:textId="77777777" w:rsidTr="00B06003">
        <w:trPr>
          <w:trHeight w:val="288"/>
        </w:trPr>
        <w:tc>
          <w:tcPr>
            <w:tcW w:w="468" w:type="dxa"/>
            <w:vMerge/>
          </w:tcPr>
          <w:p w14:paraId="169B2BD6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9ED7586" w14:textId="77777777" w:rsidR="00E41C61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05C28C25" w14:textId="77777777" w:rsidR="00E41C61" w:rsidRPr="00D720A6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13872197" w14:textId="77777777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42204F88" w14:textId="77777777" w:rsidR="00E41C61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6C97FEA7" w14:textId="77777777" w:rsidR="00E41C61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41C61" w:rsidRPr="00722593" w14:paraId="321117ED" w14:textId="77777777" w:rsidTr="006553E0">
        <w:trPr>
          <w:trHeight w:val="573"/>
        </w:trPr>
        <w:tc>
          <w:tcPr>
            <w:tcW w:w="468" w:type="dxa"/>
            <w:vMerge w:val="restart"/>
          </w:tcPr>
          <w:p w14:paraId="1640B579" w14:textId="000B966E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D6FF1">
              <w:rPr>
                <w:rFonts w:ascii="Arial" w:hAnsi="Arial" w:cs="Arial"/>
                <w:sz w:val="17"/>
                <w:szCs w:val="17"/>
              </w:rPr>
              <w:lastRenderedPageBreak/>
              <w:fldChar w:fldCharType="begin"/>
            </w:r>
            <w:r w:rsidRPr="00AD6FF1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AD6FF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70</w:t>
            </w:r>
            <w:r w:rsidRPr="00AD6FF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4B7E971B" w14:textId="77777777" w:rsidR="00E41C61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5277D0D5" w14:textId="6A9FC26D" w:rsidR="00E41C61" w:rsidRPr="009126F3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</w:t>
            </w:r>
            <w:r w:rsidRPr="00AB5887">
              <w:rPr>
                <w:rFonts w:ascii="Arial" w:hAnsi="Arial" w:cs="Arial"/>
                <w:sz w:val="17"/>
                <w:szCs w:val="17"/>
              </w:rPr>
              <w:t>op bracket ha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Pr="00AB5887">
              <w:rPr>
                <w:rFonts w:ascii="Arial" w:hAnsi="Arial" w:cs="Arial"/>
                <w:sz w:val="17"/>
                <w:szCs w:val="17"/>
              </w:rPr>
              <w:t xml:space="preserve"> a </w:t>
            </w:r>
            <w:r w:rsidRPr="00AB5887" w:rsidDel="00774C90">
              <w:rPr>
                <w:rFonts w:ascii="Arial" w:hAnsi="Arial" w:cs="Arial"/>
                <w:sz w:val="17"/>
                <w:szCs w:val="17"/>
              </w:rPr>
              <w:t>two</w:t>
            </w:r>
            <w:r w:rsidRPr="00AB5887">
              <w:rPr>
                <w:rFonts w:ascii="Arial" w:hAnsi="Arial" w:cs="Arial"/>
                <w:sz w:val="17"/>
                <w:szCs w:val="17"/>
              </w:rPr>
              <w:t>-inch diameter hole (with integral serrated boss as specified above) in the top side of the bracket for receiving a 1-1/2 inch entrance fitting.</w:t>
            </w:r>
          </w:p>
        </w:tc>
        <w:tc>
          <w:tcPr>
            <w:tcW w:w="1260" w:type="dxa"/>
            <w:vMerge w:val="restart"/>
          </w:tcPr>
          <w:p w14:paraId="5993560A" w14:textId="2A0198EE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41D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7D41D1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7D41D1">
              <w:rPr>
                <w:rFonts w:ascii="Arial" w:hAnsi="Arial" w:cs="Arial"/>
                <w:sz w:val="17"/>
                <w:szCs w:val="17"/>
              </w:rPr>
            </w:r>
            <w:r w:rsidRPr="007D41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D41D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0458B599" w14:textId="77777777" w:rsidR="00E41C61" w:rsidRPr="00A663F4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5A3B5AA3" w14:textId="77777777" w:rsidR="00E41C61" w:rsidRDefault="00E41C61" w:rsidP="00E41C61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E41C61" w:rsidRPr="00722593" w14:paraId="446FF99D" w14:textId="77777777" w:rsidTr="00B06003">
        <w:trPr>
          <w:trHeight w:val="288"/>
        </w:trPr>
        <w:tc>
          <w:tcPr>
            <w:tcW w:w="468" w:type="dxa"/>
            <w:vMerge/>
          </w:tcPr>
          <w:p w14:paraId="54CFAA79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3DCBD9D2" w14:textId="77777777" w:rsidR="00E41C61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0701C6A" w14:textId="77777777" w:rsidR="00E41C61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77FEE127" w14:textId="77777777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08107C6C" w14:textId="77777777" w:rsidR="00E41C61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7B81FA65" w14:textId="77777777" w:rsidR="00E41C61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41C61" w:rsidRPr="00722593" w14:paraId="1236FDA9" w14:textId="77777777" w:rsidTr="006553E0">
        <w:trPr>
          <w:trHeight w:val="608"/>
        </w:trPr>
        <w:tc>
          <w:tcPr>
            <w:tcW w:w="468" w:type="dxa"/>
            <w:vMerge w:val="restart"/>
          </w:tcPr>
          <w:p w14:paraId="16C7DEDE" w14:textId="4C3A7FD5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D6FF1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AD6FF1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AD6FF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71</w:t>
            </w:r>
            <w:r w:rsidRPr="00AD6FF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0CBDB488" w14:textId="77777777" w:rsidR="00E41C61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64C37CA0" w14:textId="77777777" w:rsidR="00E41C61" w:rsidRPr="009126F3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 w:rsidRPr="00AB5887">
              <w:rPr>
                <w:rFonts w:ascii="Arial" w:hAnsi="Arial" w:cs="Arial"/>
                <w:sz w:val="17"/>
                <w:szCs w:val="17"/>
              </w:rPr>
              <w:t>The underside of the top bracket ha</w:t>
            </w:r>
            <w:r>
              <w:rPr>
                <w:rFonts w:ascii="Arial" w:hAnsi="Arial" w:cs="Arial"/>
                <w:sz w:val="17"/>
                <w:szCs w:val="17"/>
              </w:rPr>
              <w:t xml:space="preserve">s </w:t>
            </w:r>
            <w:r w:rsidRPr="00AB5887">
              <w:rPr>
                <w:rFonts w:ascii="Arial" w:hAnsi="Arial" w:cs="Arial"/>
                <w:sz w:val="17"/>
                <w:szCs w:val="17"/>
              </w:rPr>
              <w:t>a covered hole of at least three inches in diameter for the installation of the signal wires.</w:t>
            </w:r>
          </w:p>
        </w:tc>
        <w:tc>
          <w:tcPr>
            <w:tcW w:w="1260" w:type="dxa"/>
            <w:vMerge w:val="restart"/>
          </w:tcPr>
          <w:p w14:paraId="3A91014F" w14:textId="1A549E1B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41D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7D41D1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7D41D1">
              <w:rPr>
                <w:rFonts w:ascii="Arial" w:hAnsi="Arial" w:cs="Arial"/>
                <w:sz w:val="17"/>
                <w:szCs w:val="17"/>
              </w:rPr>
            </w:r>
            <w:r w:rsidRPr="007D41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D41D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7EBFEDA" w14:textId="77777777" w:rsidR="00E41C61" w:rsidRPr="00A663F4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639CD227" w14:textId="77777777" w:rsidR="00E41C61" w:rsidRDefault="00E41C61" w:rsidP="00E41C61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E41C61" w:rsidRPr="00722593" w14:paraId="169053E2" w14:textId="77777777" w:rsidTr="00B06003">
        <w:trPr>
          <w:trHeight w:val="288"/>
        </w:trPr>
        <w:tc>
          <w:tcPr>
            <w:tcW w:w="468" w:type="dxa"/>
            <w:vMerge/>
          </w:tcPr>
          <w:p w14:paraId="62ADE78D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498FE0A" w14:textId="77777777" w:rsidR="00E41C61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C569C1A" w14:textId="77777777" w:rsidR="00E41C61" w:rsidRPr="00AB5887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61AF5C72" w14:textId="77777777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1F7A7ACD" w14:textId="77777777" w:rsidR="00E41C61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38C5C7D7" w14:textId="77777777" w:rsidR="00E41C61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41C61" w:rsidRPr="00722593" w14:paraId="5D9A9357" w14:textId="77777777" w:rsidTr="00B06003">
        <w:trPr>
          <w:trHeight w:val="244"/>
        </w:trPr>
        <w:tc>
          <w:tcPr>
            <w:tcW w:w="468" w:type="dxa"/>
            <w:vMerge w:val="restart"/>
          </w:tcPr>
          <w:p w14:paraId="39EEB13C" w14:textId="6AFC95DE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D6FF1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AD6FF1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AD6FF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72</w:t>
            </w:r>
            <w:r w:rsidRPr="00AD6FF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1512241D" w14:textId="77777777" w:rsidR="00E41C61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740033CA" w14:textId="77777777" w:rsidR="00E41C61" w:rsidRPr="009126F3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Bottom bracket</w:t>
            </w:r>
            <w:r w:rsidRPr="00AB5887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 xml:space="preserve">is </w:t>
            </w:r>
            <w:r w:rsidRPr="00AB5887">
              <w:rPr>
                <w:rFonts w:ascii="Arial" w:hAnsi="Arial" w:cs="Arial"/>
                <w:sz w:val="17"/>
                <w:szCs w:val="17"/>
              </w:rPr>
              <w:t>one-piece solid construction and hold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Pr="00AB5887">
              <w:rPr>
                <w:rFonts w:ascii="Arial" w:hAnsi="Arial" w:cs="Arial"/>
                <w:sz w:val="17"/>
                <w:szCs w:val="17"/>
              </w:rPr>
              <w:t xml:space="preserve"> the signal heads firmly in place.</w:t>
            </w:r>
          </w:p>
        </w:tc>
        <w:tc>
          <w:tcPr>
            <w:tcW w:w="1260" w:type="dxa"/>
            <w:vMerge w:val="restart"/>
          </w:tcPr>
          <w:p w14:paraId="46CFC29F" w14:textId="3B423BC3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D41D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7D41D1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7D41D1">
              <w:rPr>
                <w:rFonts w:ascii="Arial" w:hAnsi="Arial" w:cs="Arial"/>
                <w:sz w:val="17"/>
                <w:szCs w:val="17"/>
              </w:rPr>
            </w:r>
            <w:r w:rsidRPr="007D41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D41D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2B6A1984" w14:textId="77777777" w:rsidR="00E41C61" w:rsidRPr="00A663F4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2061A8EF" w14:textId="77777777" w:rsidR="00E41C61" w:rsidRDefault="00E41C61" w:rsidP="00E41C61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163E91" w:rsidRPr="00722593" w14:paraId="442AF17E" w14:textId="77777777" w:rsidTr="00B06003">
        <w:trPr>
          <w:trHeight w:val="288"/>
        </w:trPr>
        <w:tc>
          <w:tcPr>
            <w:tcW w:w="468" w:type="dxa"/>
            <w:vMerge/>
          </w:tcPr>
          <w:p w14:paraId="0E136B7E" w14:textId="77777777" w:rsidR="00163E91" w:rsidRPr="00AD6FF1" w:rsidRDefault="00163E91" w:rsidP="00163E9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A0F700E" w14:textId="77777777" w:rsidR="00163E91" w:rsidRDefault="00163E91" w:rsidP="00163E9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D4A942A" w14:textId="77777777" w:rsidR="00163E91" w:rsidRDefault="00163E91" w:rsidP="00163E9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1122E940" w14:textId="77777777" w:rsidR="00163E91" w:rsidRPr="009947B7" w:rsidRDefault="00163E91" w:rsidP="00163E9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035AF580" w14:textId="77777777" w:rsidR="00163E91" w:rsidRDefault="00163E91" w:rsidP="00163E91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5388DA48" w14:textId="77777777" w:rsidR="00163E91" w:rsidRDefault="00163E91" w:rsidP="00163E9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41C61" w:rsidRPr="00722593" w14:paraId="1B76531B" w14:textId="77777777" w:rsidTr="006553E0">
        <w:trPr>
          <w:trHeight w:val="590"/>
        </w:trPr>
        <w:tc>
          <w:tcPr>
            <w:tcW w:w="468" w:type="dxa"/>
            <w:vMerge w:val="restart"/>
          </w:tcPr>
          <w:p w14:paraId="3E7F59D9" w14:textId="79EE2169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B06DB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5B06DB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5B06D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73</w:t>
            </w:r>
            <w:r w:rsidRPr="005B06D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36A6A2F7" w14:textId="77777777" w:rsidR="00E41C61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31C69BFF" w14:textId="2911AB68" w:rsidR="00E41C61" w:rsidRPr="009126F3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</w:t>
            </w:r>
            <w:r w:rsidRPr="00AB5887">
              <w:rPr>
                <w:rFonts w:ascii="Arial" w:hAnsi="Arial" w:cs="Arial"/>
                <w:sz w:val="17"/>
                <w:szCs w:val="17"/>
              </w:rPr>
              <w:t xml:space="preserve">he </w:t>
            </w:r>
            <w:r w:rsidRPr="00AB5887" w:rsidDel="00774C90">
              <w:rPr>
                <w:rFonts w:ascii="Arial" w:hAnsi="Arial" w:cs="Arial"/>
                <w:sz w:val="17"/>
                <w:szCs w:val="17"/>
              </w:rPr>
              <w:t>five</w:t>
            </w:r>
            <w:r w:rsidRPr="00AB5887">
              <w:rPr>
                <w:rFonts w:ascii="Arial" w:hAnsi="Arial" w:cs="Arial"/>
                <w:sz w:val="17"/>
                <w:szCs w:val="17"/>
              </w:rPr>
              <w:t>-section cluster configuration</w:t>
            </w:r>
            <w:r>
              <w:rPr>
                <w:rFonts w:ascii="Arial" w:hAnsi="Arial" w:cs="Arial"/>
                <w:sz w:val="17"/>
                <w:szCs w:val="17"/>
              </w:rPr>
              <w:t xml:space="preserve"> is constructed using</w:t>
            </w:r>
            <w:r w:rsidRPr="00AB588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B5887" w:rsidDel="00774C90">
              <w:rPr>
                <w:rFonts w:ascii="Arial" w:hAnsi="Arial" w:cs="Arial"/>
                <w:sz w:val="17"/>
                <w:szCs w:val="17"/>
              </w:rPr>
              <w:t>3/8</w:t>
            </w:r>
            <w:r w:rsidRPr="00AB5887">
              <w:rPr>
                <w:rFonts w:ascii="Arial" w:hAnsi="Arial" w:cs="Arial"/>
                <w:sz w:val="17"/>
                <w:szCs w:val="17"/>
              </w:rPr>
              <w:t>-inch-thick Type 316 or 304 stainless steel tri-stud washers and nylock nuts with lock washers.</w:t>
            </w:r>
          </w:p>
        </w:tc>
        <w:tc>
          <w:tcPr>
            <w:tcW w:w="1260" w:type="dxa"/>
            <w:vMerge w:val="restart"/>
          </w:tcPr>
          <w:p w14:paraId="2B5B5D4E" w14:textId="53B5999C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62DF4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262DF4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262DF4">
              <w:rPr>
                <w:rFonts w:ascii="Arial" w:hAnsi="Arial" w:cs="Arial"/>
                <w:sz w:val="17"/>
                <w:szCs w:val="17"/>
              </w:rPr>
            </w:r>
            <w:r w:rsidRPr="00262DF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262DF4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B1740BE" w14:textId="77777777" w:rsidR="00E41C61" w:rsidRPr="00A663F4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761B96D5" w14:textId="77777777" w:rsidR="00E41C61" w:rsidRDefault="00E41C61" w:rsidP="00E41C61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E41C61" w:rsidRPr="00722593" w14:paraId="5171ECDA" w14:textId="77777777" w:rsidTr="00B06003">
        <w:trPr>
          <w:trHeight w:val="288"/>
        </w:trPr>
        <w:tc>
          <w:tcPr>
            <w:tcW w:w="468" w:type="dxa"/>
            <w:vMerge/>
          </w:tcPr>
          <w:p w14:paraId="255EF1AD" w14:textId="77777777" w:rsidR="00E41C61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66A3C89" w14:textId="77777777" w:rsidR="00E41C61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4A12091" w14:textId="77777777" w:rsidR="00E41C61" w:rsidRPr="00AB5887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646B61D8" w14:textId="77777777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06958F63" w14:textId="77777777" w:rsidR="00E41C61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32AA7C5E" w14:textId="77777777" w:rsidR="00E41C61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41C61" w:rsidRPr="00722593" w14:paraId="6C77C374" w14:textId="77777777" w:rsidTr="00C93C2F">
        <w:trPr>
          <w:trHeight w:val="265"/>
        </w:trPr>
        <w:tc>
          <w:tcPr>
            <w:tcW w:w="468" w:type="dxa"/>
            <w:vMerge w:val="restart"/>
          </w:tcPr>
          <w:p w14:paraId="1A9844B5" w14:textId="615A21FE" w:rsidR="00E41C61" w:rsidRPr="00385CA9" w:rsidRDefault="00E41C61" w:rsidP="00E41C6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B06DB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5B06DB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5B06D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74</w:t>
            </w:r>
            <w:r w:rsidRPr="005B06D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5E90A19A" w14:textId="77777777" w:rsidR="00E41C61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6D948695" w14:textId="2650DCD4" w:rsidR="00E41C61" w:rsidRPr="009126F3" w:rsidRDefault="00E41C61" w:rsidP="00E41C6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Bracket w</w:t>
            </w:r>
            <w:r w:rsidRPr="00542FD8">
              <w:rPr>
                <w:rFonts w:ascii="Arial" w:hAnsi="Arial" w:cs="Arial"/>
                <w:sz w:val="17"/>
                <w:szCs w:val="17"/>
              </w:rPr>
              <w:t xml:space="preserve">asher </w:t>
            </w:r>
            <w:r>
              <w:rPr>
                <w:rFonts w:ascii="Arial" w:hAnsi="Arial" w:cs="Arial"/>
                <w:sz w:val="17"/>
                <w:szCs w:val="17"/>
              </w:rPr>
              <w:t xml:space="preserve">will not </w:t>
            </w:r>
            <w:r w:rsidRPr="00542FD8">
              <w:rPr>
                <w:rFonts w:ascii="Arial" w:hAnsi="Arial" w:cs="Arial"/>
                <w:sz w:val="17"/>
                <w:szCs w:val="17"/>
              </w:rPr>
              <w:t>distort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42FD8">
              <w:rPr>
                <w:rFonts w:ascii="Arial" w:hAnsi="Arial" w:cs="Arial"/>
                <w:sz w:val="17"/>
                <w:szCs w:val="17"/>
              </w:rPr>
              <w:t xml:space="preserve">after assembly of the </w:t>
            </w:r>
            <w:r w:rsidRPr="00542FD8" w:rsidDel="00774C90">
              <w:rPr>
                <w:rFonts w:ascii="Arial" w:hAnsi="Arial" w:cs="Arial"/>
                <w:sz w:val="17"/>
                <w:szCs w:val="17"/>
              </w:rPr>
              <w:t>five</w:t>
            </w:r>
            <w:r>
              <w:rPr>
                <w:rFonts w:ascii="Arial" w:hAnsi="Arial" w:cs="Arial"/>
                <w:sz w:val="17"/>
                <w:szCs w:val="17"/>
              </w:rPr>
              <w:t>-section cluster. Multi-bracket</w:t>
            </w:r>
            <w:r w:rsidRPr="00542FD8">
              <w:rPr>
                <w:rFonts w:ascii="Arial" w:hAnsi="Arial" w:cs="Arial"/>
                <w:sz w:val="17"/>
                <w:szCs w:val="17"/>
              </w:rPr>
              <w:t xml:space="preserve"> include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Pr="00542FD8">
              <w:rPr>
                <w:rFonts w:ascii="Arial" w:hAnsi="Arial" w:cs="Arial"/>
                <w:sz w:val="17"/>
                <w:szCs w:val="17"/>
              </w:rPr>
              <w:t xml:space="preserve"> all fastening hardware necessary to attach to the signal.</w:t>
            </w:r>
          </w:p>
        </w:tc>
        <w:tc>
          <w:tcPr>
            <w:tcW w:w="1260" w:type="dxa"/>
            <w:vMerge w:val="restart"/>
          </w:tcPr>
          <w:p w14:paraId="75FBE2B5" w14:textId="78D2E1B7" w:rsidR="00E41C61" w:rsidRPr="009947B7" w:rsidRDefault="00E41C61" w:rsidP="00E41C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62DF4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262DF4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262DF4">
              <w:rPr>
                <w:rFonts w:ascii="Arial" w:hAnsi="Arial" w:cs="Arial"/>
                <w:sz w:val="17"/>
                <w:szCs w:val="17"/>
              </w:rPr>
            </w:r>
            <w:r w:rsidRPr="00262DF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262DF4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B353F33" w14:textId="77777777" w:rsidR="00E41C61" w:rsidRPr="00A663F4" w:rsidRDefault="00E41C61" w:rsidP="00E41C6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24C674B3" w14:textId="77777777" w:rsidR="00E41C61" w:rsidRDefault="00E41C61" w:rsidP="00E41C61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t xml:space="preserve">Document Review </w:t>
            </w:r>
          </w:p>
        </w:tc>
      </w:tr>
      <w:tr w:rsidR="00163E91" w:rsidRPr="00722593" w14:paraId="02A92B5E" w14:textId="77777777" w:rsidTr="00B06003">
        <w:trPr>
          <w:trHeight w:val="288"/>
        </w:trPr>
        <w:tc>
          <w:tcPr>
            <w:tcW w:w="468" w:type="dxa"/>
            <w:vMerge/>
          </w:tcPr>
          <w:p w14:paraId="49921D78" w14:textId="77777777" w:rsidR="00163E91" w:rsidRDefault="00163E91" w:rsidP="00163E9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58166D4" w14:textId="77777777" w:rsidR="00163E91" w:rsidRDefault="00163E91" w:rsidP="00163E9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0528B83" w14:textId="77777777" w:rsidR="00163E91" w:rsidRDefault="00163E91" w:rsidP="00163E9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09BEF8C9" w14:textId="77777777" w:rsidR="00163E91" w:rsidRPr="009947B7" w:rsidRDefault="00163E91" w:rsidP="00163E9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7E5AE279" w14:textId="77777777" w:rsidR="00163E91" w:rsidRDefault="00163E91" w:rsidP="00163E91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7FAF49A5" w14:textId="77777777" w:rsidR="00163E91" w:rsidRDefault="00163E91" w:rsidP="00163E9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63E91" w:rsidRPr="00722593" w14:paraId="7D561EA9" w14:textId="77777777" w:rsidTr="00A0702F">
        <w:trPr>
          <w:trHeight w:val="20"/>
        </w:trPr>
        <w:tc>
          <w:tcPr>
            <w:tcW w:w="14688" w:type="dxa"/>
            <w:gridSpan w:val="6"/>
            <w:shd w:val="clear" w:color="auto" w:fill="FFFF99"/>
          </w:tcPr>
          <w:p w14:paraId="2EF16255" w14:textId="77777777" w:rsidR="00163E91" w:rsidRDefault="00163E91" w:rsidP="00163E91">
            <w:r w:rsidRPr="007E6DEA">
              <w:rPr>
                <w:rFonts w:ascii="Arial" w:hAnsi="Arial" w:cs="Arial"/>
                <w:sz w:val="17"/>
                <w:szCs w:val="17"/>
              </w:rPr>
              <w:t xml:space="preserve">The following compliance matrix criteria are for </w:t>
            </w:r>
            <w:r>
              <w:rPr>
                <w:rFonts w:ascii="Arial" w:hAnsi="Arial" w:cs="Arial"/>
                <w:sz w:val="17"/>
                <w:szCs w:val="17"/>
              </w:rPr>
              <w:t>Pole Mounting Assemblies.</w:t>
            </w:r>
          </w:p>
        </w:tc>
      </w:tr>
      <w:tr w:rsidR="00163E91" w:rsidRPr="00722593" w14:paraId="05CC70D3" w14:textId="77777777" w:rsidTr="006553E0">
        <w:trPr>
          <w:trHeight w:val="304"/>
        </w:trPr>
        <w:tc>
          <w:tcPr>
            <w:tcW w:w="468" w:type="dxa"/>
            <w:vMerge w:val="restart"/>
          </w:tcPr>
          <w:p w14:paraId="6BE32AAF" w14:textId="25DFE487" w:rsidR="00163E91" w:rsidRPr="00385CA9" w:rsidRDefault="00163E91" w:rsidP="00163E9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156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777156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7771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75</w:t>
            </w:r>
            <w:r w:rsidRPr="007771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04E96DFE" w14:textId="03BD3C62" w:rsidR="00163E91" w:rsidRPr="007E6DEA" w:rsidRDefault="00163E91" w:rsidP="00163E9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995-7.6</w:t>
            </w:r>
          </w:p>
        </w:tc>
        <w:tc>
          <w:tcPr>
            <w:tcW w:w="5130" w:type="dxa"/>
            <w:vMerge w:val="restart"/>
          </w:tcPr>
          <w:p w14:paraId="0A2D6AD7" w14:textId="77777777" w:rsidR="00163E91" w:rsidRPr="007E6DEA" w:rsidRDefault="00163E91" w:rsidP="00163E9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 w:rsidRPr="008E1214">
              <w:rPr>
                <w:rFonts w:ascii="Arial" w:hAnsi="Arial" w:cs="Arial"/>
                <w:sz w:val="17"/>
                <w:szCs w:val="17"/>
              </w:rPr>
              <w:t xml:space="preserve">All trunnions, brackets, and suspensions used in mounting vehicular and pedestrian signals to concrete, steel, aluminum, or wood poles </w:t>
            </w:r>
            <w:r>
              <w:rPr>
                <w:rFonts w:ascii="Arial" w:hAnsi="Arial" w:cs="Arial"/>
                <w:sz w:val="17"/>
                <w:szCs w:val="17"/>
              </w:rPr>
              <w:t>ar</w:t>
            </w:r>
            <w:r w:rsidRPr="008E1214">
              <w:rPr>
                <w:rFonts w:ascii="Arial" w:hAnsi="Arial" w:cs="Arial"/>
                <w:sz w:val="17"/>
                <w:szCs w:val="17"/>
              </w:rPr>
              <w:t>e an aluminum alloy cast fitting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8E1214">
              <w:rPr>
                <w:rFonts w:ascii="Arial" w:hAnsi="Arial" w:cs="Arial"/>
                <w:sz w:val="17"/>
                <w:szCs w:val="17"/>
              </w:rPr>
              <w:t>hav</w:t>
            </w:r>
            <w:r>
              <w:rPr>
                <w:rFonts w:ascii="Arial" w:hAnsi="Arial" w:cs="Arial"/>
                <w:sz w:val="17"/>
                <w:szCs w:val="17"/>
              </w:rPr>
              <w:t>ing</w:t>
            </w:r>
            <w:r w:rsidRPr="008E1214">
              <w:rPr>
                <w:rFonts w:ascii="Arial" w:hAnsi="Arial" w:cs="Arial"/>
                <w:sz w:val="17"/>
                <w:szCs w:val="17"/>
              </w:rPr>
              <w:t xml:space="preserve"> minimum ultimate tensile strength of 35 ksi in accordance with ASTM B221, ASTM B85, or ASTM B26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0B686B1D" w14:textId="16A92FC6" w:rsidR="00163E91" w:rsidRPr="009947B7" w:rsidRDefault="00E41C61" w:rsidP="00163E9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3FE1E312" w14:textId="77777777" w:rsidR="00163E91" w:rsidRPr="00FC382F" w:rsidRDefault="00163E91" w:rsidP="00163E9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57D0F178" w14:textId="77777777" w:rsidR="00163E91" w:rsidRDefault="00163E91" w:rsidP="00163E9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163E91" w:rsidRPr="00722593" w14:paraId="1E9F7C83" w14:textId="77777777" w:rsidTr="00B06003">
        <w:trPr>
          <w:trHeight w:val="20"/>
        </w:trPr>
        <w:tc>
          <w:tcPr>
            <w:tcW w:w="468" w:type="dxa"/>
            <w:vMerge/>
          </w:tcPr>
          <w:p w14:paraId="0F10F52B" w14:textId="77777777" w:rsidR="00163E91" w:rsidRPr="00385CA9" w:rsidRDefault="00163E91" w:rsidP="00163E9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89A3409" w14:textId="77777777" w:rsidR="00163E91" w:rsidRDefault="00163E91" w:rsidP="00163E9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6ECB06B2" w14:textId="77777777" w:rsidR="00163E91" w:rsidRPr="008E1214" w:rsidRDefault="00163E91" w:rsidP="00163E9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7DCCDB2A" w14:textId="77777777" w:rsidR="00163E91" w:rsidRPr="009947B7" w:rsidRDefault="00163E91" w:rsidP="00163E9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3700C7E1" w14:textId="77777777" w:rsidR="00163E91" w:rsidRPr="00FC382F" w:rsidRDefault="00163E91" w:rsidP="00163E9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3400D2B0" w14:textId="77777777" w:rsidR="00163E91" w:rsidRDefault="00163E91" w:rsidP="00163E9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63E91" w:rsidRPr="00722593" w14:paraId="1127CFBB" w14:textId="77777777" w:rsidTr="00A0702F">
        <w:trPr>
          <w:trHeight w:val="20"/>
        </w:trPr>
        <w:tc>
          <w:tcPr>
            <w:tcW w:w="14688" w:type="dxa"/>
            <w:gridSpan w:val="6"/>
            <w:shd w:val="clear" w:color="auto" w:fill="FFFF99"/>
          </w:tcPr>
          <w:p w14:paraId="67786782" w14:textId="77777777" w:rsidR="00163E91" w:rsidRDefault="00163E91" w:rsidP="00163E91">
            <w:r w:rsidRPr="007E6DEA">
              <w:rPr>
                <w:rFonts w:ascii="Arial" w:hAnsi="Arial" w:cs="Arial"/>
                <w:sz w:val="17"/>
                <w:szCs w:val="17"/>
              </w:rPr>
              <w:t xml:space="preserve">The following compliance matrix criteria are for </w:t>
            </w:r>
            <w:r>
              <w:rPr>
                <w:rFonts w:ascii="Arial" w:hAnsi="Arial" w:cs="Arial"/>
                <w:sz w:val="17"/>
                <w:szCs w:val="17"/>
              </w:rPr>
              <w:t>Mounting Assemblies for signs cameras, detectors and other devices.</w:t>
            </w:r>
          </w:p>
        </w:tc>
      </w:tr>
      <w:tr w:rsidR="00163E91" w:rsidRPr="00722593" w14:paraId="0FC45ABB" w14:textId="77777777" w:rsidTr="006553E0">
        <w:trPr>
          <w:trHeight w:val="20"/>
        </w:trPr>
        <w:tc>
          <w:tcPr>
            <w:tcW w:w="468" w:type="dxa"/>
            <w:vMerge w:val="restart"/>
          </w:tcPr>
          <w:p w14:paraId="3F58E2D2" w14:textId="7E49D152" w:rsidR="00163E91" w:rsidRPr="00385CA9" w:rsidRDefault="00163E91" w:rsidP="00163E9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156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777156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7771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76</w:t>
            </w:r>
            <w:r w:rsidRPr="007771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50025A5F" w14:textId="6ED3F594" w:rsidR="00163E91" w:rsidRDefault="00163E91" w:rsidP="00163E9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995-7.7</w:t>
            </w:r>
          </w:p>
        </w:tc>
        <w:tc>
          <w:tcPr>
            <w:tcW w:w="5130" w:type="dxa"/>
            <w:vMerge w:val="restart"/>
          </w:tcPr>
          <w:p w14:paraId="0551BE50" w14:textId="54813171" w:rsidR="00163E91" w:rsidRPr="009126F3" w:rsidRDefault="00163E91" w:rsidP="00163E9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 w:rsidRPr="00165DE1">
              <w:rPr>
                <w:rFonts w:ascii="Arial" w:hAnsi="Arial" w:cs="Arial"/>
                <w:sz w:val="17"/>
                <w:szCs w:val="17"/>
              </w:rPr>
              <w:t>Mounting assemblies or assembly components</w:t>
            </w:r>
            <w:r>
              <w:rPr>
                <w:rFonts w:ascii="Arial" w:hAnsi="Arial" w:cs="Arial"/>
                <w:sz w:val="17"/>
                <w:szCs w:val="17"/>
              </w:rPr>
              <w:t xml:space="preserve"> ar</w:t>
            </w:r>
            <w:r w:rsidRPr="00165DE1">
              <w:rPr>
                <w:rFonts w:ascii="Arial" w:hAnsi="Arial" w:cs="Arial"/>
                <w:sz w:val="17"/>
                <w:szCs w:val="17"/>
              </w:rPr>
              <w:t xml:space="preserve">e constructed of the same </w:t>
            </w:r>
            <w:r w:rsidRPr="00165DE1" w:rsidDel="00774C90">
              <w:rPr>
                <w:rFonts w:ascii="Arial" w:hAnsi="Arial" w:cs="Arial"/>
                <w:sz w:val="17"/>
                <w:szCs w:val="17"/>
              </w:rPr>
              <w:t>material</w:t>
            </w:r>
            <w:r w:rsidRPr="00165DE1">
              <w:rPr>
                <w:rFonts w:ascii="Arial" w:hAnsi="Arial" w:cs="Arial"/>
                <w:sz w:val="17"/>
                <w:szCs w:val="17"/>
              </w:rPr>
              <w:t xml:space="preserve"> and meet the same mechanical and chemical properties as mounting assemblies for signals.</w:t>
            </w:r>
          </w:p>
        </w:tc>
        <w:tc>
          <w:tcPr>
            <w:tcW w:w="1260" w:type="dxa"/>
            <w:vMerge w:val="restart"/>
          </w:tcPr>
          <w:p w14:paraId="2BFEC7B3" w14:textId="739A74F3" w:rsidR="00163E91" w:rsidRPr="009947B7" w:rsidRDefault="00E41C61" w:rsidP="00163E9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83FE030" w14:textId="77777777" w:rsidR="00163E91" w:rsidRPr="00A663F4" w:rsidRDefault="00163E91" w:rsidP="00163E9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75887A2F" w14:textId="77777777" w:rsidR="00163E91" w:rsidRDefault="00163E91" w:rsidP="00163E91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163E91" w:rsidRPr="00722593" w14:paraId="43548600" w14:textId="77777777" w:rsidTr="00B06003">
        <w:trPr>
          <w:trHeight w:val="288"/>
        </w:trPr>
        <w:tc>
          <w:tcPr>
            <w:tcW w:w="468" w:type="dxa"/>
            <w:vMerge/>
          </w:tcPr>
          <w:p w14:paraId="7AD982EF" w14:textId="77777777" w:rsidR="00163E91" w:rsidRPr="00385CA9" w:rsidRDefault="00163E91" w:rsidP="00163E9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5810436" w14:textId="77777777" w:rsidR="00163E91" w:rsidRDefault="00163E91" w:rsidP="00163E9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18B48FC" w14:textId="77777777" w:rsidR="00163E91" w:rsidRPr="009126F3" w:rsidRDefault="00163E91" w:rsidP="00163E9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177BBC53" w14:textId="77777777" w:rsidR="00163E91" w:rsidRPr="009947B7" w:rsidRDefault="00163E91" w:rsidP="00163E9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00F4684A" w14:textId="77777777" w:rsidR="00163E91" w:rsidRPr="00A663F4" w:rsidRDefault="00163E91" w:rsidP="00163E9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3B5191D6" w14:textId="77777777" w:rsidR="00163E91" w:rsidRDefault="00163E91" w:rsidP="00163E9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63E91" w:rsidRPr="00722593" w14:paraId="15929232" w14:textId="77777777" w:rsidTr="00A0702F">
        <w:trPr>
          <w:trHeight w:val="20"/>
        </w:trPr>
        <w:tc>
          <w:tcPr>
            <w:tcW w:w="14688" w:type="dxa"/>
            <w:gridSpan w:val="6"/>
            <w:shd w:val="clear" w:color="auto" w:fill="FFFF99"/>
          </w:tcPr>
          <w:p w14:paraId="1CA58957" w14:textId="77777777" w:rsidR="00163E91" w:rsidRDefault="00163E91" w:rsidP="00163E91">
            <w:r w:rsidRPr="007E6DEA">
              <w:rPr>
                <w:rFonts w:ascii="Arial" w:hAnsi="Arial" w:cs="Arial"/>
                <w:sz w:val="17"/>
                <w:szCs w:val="17"/>
              </w:rPr>
              <w:t xml:space="preserve">The following compliance matrix criteria are for </w:t>
            </w:r>
            <w:r>
              <w:rPr>
                <w:rFonts w:ascii="Arial" w:hAnsi="Arial" w:cs="Arial"/>
                <w:sz w:val="17"/>
                <w:szCs w:val="17"/>
              </w:rPr>
              <w:t>Miscellaneous Mounting Components.</w:t>
            </w:r>
          </w:p>
        </w:tc>
      </w:tr>
      <w:tr w:rsidR="00163E91" w:rsidRPr="00722593" w14:paraId="46C38E98" w14:textId="77777777" w:rsidTr="00B06003">
        <w:trPr>
          <w:trHeight w:val="432"/>
        </w:trPr>
        <w:tc>
          <w:tcPr>
            <w:tcW w:w="468" w:type="dxa"/>
            <w:vMerge w:val="restart"/>
          </w:tcPr>
          <w:p w14:paraId="32FF357F" w14:textId="4946EDC8" w:rsidR="00163E91" w:rsidRPr="00385CA9" w:rsidRDefault="00163E91" w:rsidP="00163E9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77156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777156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77715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77</w:t>
            </w:r>
            <w:r w:rsidRPr="0077715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03B41EDC" w14:textId="290B2BFC" w:rsidR="00163E91" w:rsidRDefault="00163E91" w:rsidP="00163E9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995-7.8</w:t>
            </w:r>
          </w:p>
        </w:tc>
        <w:tc>
          <w:tcPr>
            <w:tcW w:w="5130" w:type="dxa"/>
            <w:vMerge w:val="restart"/>
          </w:tcPr>
          <w:p w14:paraId="3010899B" w14:textId="0B7E3C8A" w:rsidR="00163E91" w:rsidRPr="009126F3" w:rsidRDefault="00163E91" w:rsidP="00163E9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 w:rsidRPr="00165DE1">
              <w:rPr>
                <w:rFonts w:ascii="Arial" w:hAnsi="Arial" w:cs="Arial"/>
                <w:sz w:val="17"/>
                <w:szCs w:val="17"/>
              </w:rPr>
              <w:t>Miscellaneous mast arm, span wire, and pole mounting components and accessories included with assemblies</w:t>
            </w:r>
            <w:r w:rsidR="0009096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165DE1">
              <w:rPr>
                <w:rFonts w:ascii="Arial" w:hAnsi="Arial" w:cs="Arial"/>
                <w:sz w:val="17"/>
                <w:szCs w:val="17"/>
              </w:rPr>
              <w:t>meet the mechanical properties for its associated main assembly components.</w:t>
            </w:r>
          </w:p>
        </w:tc>
        <w:tc>
          <w:tcPr>
            <w:tcW w:w="1260" w:type="dxa"/>
            <w:vMerge w:val="restart"/>
          </w:tcPr>
          <w:p w14:paraId="057BD52E" w14:textId="07858D0F" w:rsidR="00163E91" w:rsidRPr="009947B7" w:rsidRDefault="00E41C61" w:rsidP="00163E9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AADFF54" w14:textId="77777777" w:rsidR="00163E91" w:rsidRPr="00A663F4" w:rsidRDefault="00163E91" w:rsidP="00163E9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00292D82" w14:textId="77777777" w:rsidR="00163E91" w:rsidRDefault="00163E91" w:rsidP="00163E91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163E91" w:rsidRPr="00722593" w14:paraId="61759806" w14:textId="77777777" w:rsidTr="00B06003">
        <w:trPr>
          <w:trHeight w:val="288"/>
        </w:trPr>
        <w:tc>
          <w:tcPr>
            <w:tcW w:w="468" w:type="dxa"/>
            <w:vMerge/>
          </w:tcPr>
          <w:p w14:paraId="57424A2A" w14:textId="77777777" w:rsidR="00163E91" w:rsidRPr="00385CA9" w:rsidRDefault="00163E91" w:rsidP="00163E9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25241988" w14:textId="77777777" w:rsidR="00163E91" w:rsidRDefault="00163E91" w:rsidP="00163E9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4F43BF0" w14:textId="77777777" w:rsidR="00163E91" w:rsidRPr="00165DE1" w:rsidRDefault="00163E91" w:rsidP="00163E91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58AC559B" w14:textId="77777777" w:rsidR="00163E91" w:rsidRPr="009947B7" w:rsidRDefault="00163E91" w:rsidP="00163E9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665CF90B" w14:textId="77777777" w:rsidR="00163E91" w:rsidRPr="00A663F4" w:rsidRDefault="00163E91" w:rsidP="00163E9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17CAFDC1" w14:textId="77777777" w:rsidR="00163E91" w:rsidRDefault="00163E91" w:rsidP="00163E91">
            <w:pPr>
              <w:jc w:val="center"/>
            </w:pPr>
          </w:p>
        </w:tc>
      </w:tr>
      <w:tr w:rsidR="00163E91" w14:paraId="39467BE9" w14:textId="77777777" w:rsidTr="004372C3">
        <w:trPr>
          <w:trHeight w:val="20"/>
        </w:trPr>
        <w:tc>
          <w:tcPr>
            <w:tcW w:w="14688" w:type="dxa"/>
            <w:gridSpan w:val="6"/>
            <w:shd w:val="clear" w:color="auto" w:fill="FFFF99"/>
          </w:tcPr>
          <w:p w14:paraId="7755FFE2" w14:textId="77777777" w:rsidR="00163E91" w:rsidRDefault="00163E91" w:rsidP="00163E91">
            <w:r w:rsidRPr="001C340B">
              <w:rPr>
                <w:rFonts w:ascii="Arial" w:hAnsi="Arial" w:cs="Arial"/>
                <w:sz w:val="17"/>
                <w:szCs w:val="17"/>
              </w:rPr>
              <w:t>The following compliance matrix criteria are for</w:t>
            </w:r>
            <w:r>
              <w:rPr>
                <w:rFonts w:ascii="Arial" w:hAnsi="Arial" w:cs="Arial"/>
                <w:sz w:val="17"/>
                <w:szCs w:val="17"/>
              </w:rPr>
              <w:t xml:space="preserve"> all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supports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and attachments.</w:t>
            </w:r>
          </w:p>
        </w:tc>
      </w:tr>
      <w:tr w:rsidR="00B14C0D" w:rsidRPr="00722593" w14:paraId="524BF87F" w14:textId="77777777" w:rsidTr="00E02451">
        <w:trPr>
          <w:trHeight w:val="244"/>
        </w:trPr>
        <w:tc>
          <w:tcPr>
            <w:tcW w:w="468" w:type="dxa"/>
            <w:vMerge w:val="restart"/>
          </w:tcPr>
          <w:p w14:paraId="600C6864" w14:textId="104C18BD" w:rsidR="00B14C0D" w:rsidRPr="00385CA9" w:rsidRDefault="00B14C0D" w:rsidP="00B14C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78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570DC0DC" w14:textId="7C84FC96" w:rsidR="00B14C0D" w:rsidRDefault="00B14C0D" w:rsidP="00B14C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659-4</w:t>
            </w:r>
          </w:p>
        </w:tc>
        <w:tc>
          <w:tcPr>
            <w:tcW w:w="5130" w:type="dxa"/>
            <w:vMerge w:val="restart"/>
          </w:tcPr>
          <w:p w14:paraId="45AC8D6A" w14:textId="77777777" w:rsidR="00B14C0D" w:rsidRPr="00165DE1" w:rsidRDefault="00B14C0D" w:rsidP="00B14C0D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M</w:t>
            </w:r>
            <w:r w:rsidRPr="00103487">
              <w:rPr>
                <w:rFonts w:ascii="Arial" w:hAnsi="Arial" w:cs="Arial"/>
                <w:sz w:val="17"/>
                <w:szCs w:val="17"/>
              </w:rPr>
              <w:t>ounting assemblies have a manufacturer’s warranty covering defects for a minimum of three years from the date of final acceptance in accordance with 5-11 and Section 608.</w:t>
            </w:r>
          </w:p>
        </w:tc>
        <w:tc>
          <w:tcPr>
            <w:tcW w:w="1260" w:type="dxa"/>
            <w:vMerge w:val="restart"/>
          </w:tcPr>
          <w:p w14:paraId="07B9FF04" w14:textId="54E66D77" w:rsidR="00B14C0D" w:rsidRPr="009947B7" w:rsidRDefault="00B14C0D" w:rsidP="00B14C0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F17A0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CF17A0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CF17A0">
              <w:rPr>
                <w:rFonts w:ascii="Arial" w:hAnsi="Arial" w:cs="Arial"/>
                <w:sz w:val="17"/>
                <w:szCs w:val="17"/>
              </w:rPr>
            </w:r>
            <w:r w:rsidRPr="00CF17A0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F17A0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0578F853" w14:textId="68D0A15B" w:rsidR="00B14C0D" w:rsidRDefault="00B14C0D" w:rsidP="00B14C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warranty documentation that shows the product meets this requirement.</w:t>
            </w:r>
          </w:p>
        </w:tc>
        <w:tc>
          <w:tcPr>
            <w:tcW w:w="1980" w:type="dxa"/>
            <w:vMerge w:val="restart"/>
          </w:tcPr>
          <w:p w14:paraId="0CDB40A7" w14:textId="26CB1912" w:rsidR="00B14C0D" w:rsidRDefault="00B14C0D" w:rsidP="00B14C0D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B14C0D" w:rsidRPr="00722593" w14:paraId="26093E56" w14:textId="77777777" w:rsidTr="008143BE">
        <w:trPr>
          <w:trHeight w:val="288"/>
        </w:trPr>
        <w:tc>
          <w:tcPr>
            <w:tcW w:w="468" w:type="dxa"/>
            <w:vMerge/>
          </w:tcPr>
          <w:p w14:paraId="19AEF8F2" w14:textId="77777777" w:rsidR="00B14C0D" w:rsidRPr="00385CA9" w:rsidRDefault="00B14C0D" w:rsidP="00B14C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68911B9A" w14:textId="77777777" w:rsidR="00B14C0D" w:rsidRDefault="00B14C0D" w:rsidP="00B14C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21DCCBEC" w14:textId="77777777" w:rsidR="00B14C0D" w:rsidRDefault="00B14C0D" w:rsidP="00B14C0D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2E87E292" w14:textId="77777777" w:rsidR="00B14C0D" w:rsidRPr="00CF17A0" w:rsidRDefault="00B14C0D" w:rsidP="00B14C0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2E0BB99B" w14:textId="71B74559" w:rsidR="00B14C0D" w:rsidRDefault="00B14C0D" w:rsidP="00B14C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12DC3C7D" w14:textId="77777777" w:rsidR="00B14C0D" w:rsidRDefault="00B14C0D" w:rsidP="00B14C0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14C0D" w:rsidRPr="00722593" w14:paraId="0D634B6F" w14:textId="77777777" w:rsidTr="00B06003">
        <w:trPr>
          <w:trHeight w:val="288"/>
        </w:trPr>
        <w:tc>
          <w:tcPr>
            <w:tcW w:w="468" w:type="dxa"/>
          </w:tcPr>
          <w:p w14:paraId="4788F1F5" w14:textId="7353BF5D" w:rsidR="00B14C0D" w:rsidRPr="00385CA9" w:rsidRDefault="00B14C0D" w:rsidP="00B14C0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F76125">
              <w:rPr>
                <w:rFonts w:ascii="Arial" w:hAnsi="Arial" w:cs="Arial"/>
                <w:noProof/>
                <w:sz w:val="17"/>
                <w:szCs w:val="17"/>
              </w:rPr>
              <w:t>79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</w:tcPr>
          <w:p w14:paraId="6BB72B54" w14:textId="77777777" w:rsidR="00B14C0D" w:rsidRDefault="00B14C0D" w:rsidP="00B14C0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</w:tcPr>
          <w:p w14:paraId="6D0621DC" w14:textId="77777777" w:rsidR="00B14C0D" w:rsidRPr="00165DE1" w:rsidRDefault="00B14C0D" w:rsidP="00B14C0D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 w:rsidRPr="00103487">
              <w:rPr>
                <w:rFonts w:ascii="Arial" w:hAnsi="Arial" w:cs="Arial"/>
                <w:sz w:val="17"/>
                <w:szCs w:val="17"/>
              </w:rPr>
              <w:t>The warranty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103487">
              <w:rPr>
                <w:rFonts w:ascii="Arial" w:hAnsi="Arial" w:cs="Arial"/>
                <w:sz w:val="17"/>
                <w:szCs w:val="17"/>
              </w:rPr>
              <w:t>include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Pr="00103487">
              <w:rPr>
                <w:rFonts w:ascii="Arial" w:hAnsi="Arial" w:cs="Arial"/>
                <w:sz w:val="17"/>
                <w:szCs w:val="17"/>
              </w:rPr>
              <w:t xml:space="preserve"> providing replacements, within 10 calendar days of notification, for defective parts and equipment during the warranty period at no cost to the Department or the maintaining agency.</w:t>
            </w:r>
          </w:p>
        </w:tc>
        <w:tc>
          <w:tcPr>
            <w:tcW w:w="1260" w:type="dxa"/>
          </w:tcPr>
          <w:p w14:paraId="1F4DE7F0" w14:textId="27024D3E" w:rsidR="00B14C0D" w:rsidRDefault="00B14C0D" w:rsidP="00B14C0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F17A0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CF17A0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CF17A0">
              <w:rPr>
                <w:rFonts w:ascii="Arial" w:hAnsi="Arial" w:cs="Arial"/>
                <w:sz w:val="17"/>
                <w:szCs w:val="17"/>
              </w:rPr>
            </w:r>
            <w:r w:rsidRPr="00CF17A0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F17A0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0AC7B523" w14:textId="77777777" w:rsidR="00B14C0D" w:rsidRDefault="00B14C0D" w:rsidP="00B14C0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Provide a statement of conformance in this field.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2A7CB61D" w14:textId="77777777" w:rsidR="00B14C0D" w:rsidRDefault="00B14C0D" w:rsidP="00B14C0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 Review</w:t>
            </w:r>
          </w:p>
        </w:tc>
      </w:tr>
    </w:tbl>
    <w:p w14:paraId="35518D15" w14:textId="77777777" w:rsidR="00494133" w:rsidRDefault="00494133" w:rsidP="00EE17D1">
      <w:pPr>
        <w:tabs>
          <w:tab w:val="left" w:pos="1080"/>
        </w:tabs>
        <w:sectPr w:rsidR="00494133" w:rsidSect="00F82189">
          <w:type w:val="continuous"/>
          <w:pgSz w:w="15840" w:h="12240" w:orient="landscape"/>
          <w:pgMar w:top="720" w:right="720" w:bottom="720" w:left="720" w:header="450" w:footer="455" w:gutter="0"/>
          <w:cols w:space="720"/>
          <w:docGrid w:linePitch="360"/>
        </w:sectPr>
      </w:pPr>
    </w:p>
    <w:p w14:paraId="149E3B78" w14:textId="77777777" w:rsidR="00494133" w:rsidRPr="0091508F" w:rsidRDefault="00494133" w:rsidP="00494133">
      <w:pPr>
        <w:rPr>
          <w:b/>
          <w:bCs/>
          <w:color w:val="4F81BD" w:themeColor="accent1"/>
          <w:sz w:val="28"/>
          <w:szCs w:val="28"/>
          <w:lang w:val="en-IN"/>
        </w:rPr>
      </w:pPr>
      <w:r w:rsidRPr="0091508F">
        <w:rPr>
          <w:b/>
          <w:bCs/>
          <w:color w:val="4F81BD" w:themeColor="accent1"/>
          <w:sz w:val="28"/>
          <w:szCs w:val="28"/>
          <w:lang w:val="en-IN"/>
        </w:rPr>
        <w:lastRenderedPageBreak/>
        <w:t xml:space="preserve">Document History for: </w:t>
      </w:r>
    </w:p>
    <w:p w14:paraId="155C2018" w14:textId="77777777" w:rsidR="00494133" w:rsidRPr="002B2984" w:rsidRDefault="00494133" w:rsidP="00494133">
      <w:pPr>
        <w:rPr>
          <w:b/>
          <w:bCs/>
          <w:sz w:val="28"/>
          <w:szCs w:val="28"/>
          <w:lang w:val="en-IN"/>
        </w:rPr>
      </w:pPr>
      <w:r>
        <w:rPr>
          <w:b/>
          <w:bCs/>
          <w:sz w:val="28"/>
          <w:szCs w:val="28"/>
          <w:lang w:val="en-IN"/>
        </w:rPr>
        <w:t xml:space="preserve">Mast Arm, Span Wire, and Pole Mounting Assembly </w:t>
      </w:r>
      <w:r w:rsidRPr="00343142">
        <w:rPr>
          <w:b/>
          <w:bCs/>
          <w:sz w:val="28"/>
          <w:szCs w:val="28"/>
          <w:lang w:val="en-IN"/>
        </w:rPr>
        <w:t>Compliance Matrix</w:t>
      </w:r>
    </w:p>
    <w:tbl>
      <w:tblPr>
        <w:tblStyle w:val="GridTable1Light-Accent1"/>
        <w:tblW w:w="9625" w:type="dxa"/>
        <w:tblLayout w:type="fixed"/>
        <w:tblLook w:val="04A0" w:firstRow="1" w:lastRow="0" w:firstColumn="1" w:lastColumn="0" w:noHBand="0" w:noVBand="1"/>
      </w:tblPr>
      <w:tblGrid>
        <w:gridCol w:w="625"/>
        <w:gridCol w:w="3060"/>
        <w:gridCol w:w="1260"/>
        <w:gridCol w:w="1170"/>
        <w:gridCol w:w="1170"/>
        <w:gridCol w:w="1170"/>
        <w:gridCol w:w="1170"/>
      </w:tblGrid>
      <w:tr w:rsidR="00494133" w:rsidRPr="00230CFF" w14:paraId="4A671A49" w14:textId="77777777" w:rsidTr="006501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C6D9F1" w:themeFill="text2" w:themeFillTint="33"/>
            <w:hideMark/>
          </w:tcPr>
          <w:p w14:paraId="0A4806B9" w14:textId="77777777" w:rsidR="00494133" w:rsidRPr="00467937" w:rsidRDefault="00494133" w:rsidP="00ED30A0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Rev</w:t>
            </w:r>
          </w:p>
        </w:tc>
        <w:tc>
          <w:tcPr>
            <w:tcW w:w="3060" w:type="dxa"/>
            <w:shd w:val="clear" w:color="auto" w:fill="C6D9F1" w:themeFill="text2" w:themeFillTint="33"/>
            <w:hideMark/>
          </w:tcPr>
          <w:p w14:paraId="08369E0F" w14:textId="77777777" w:rsidR="00494133" w:rsidRPr="00467937" w:rsidRDefault="00494133" w:rsidP="00ED30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Description</w:t>
            </w:r>
          </w:p>
        </w:tc>
        <w:tc>
          <w:tcPr>
            <w:tcW w:w="1260" w:type="dxa"/>
            <w:shd w:val="clear" w:color="auto" w:fill="C6D9F1" w:themeFill="text2" w:themeFillTint="33"/>
            <w:hideMark/>
          </w:tcPr>
          <w:p w14:paraId="325A576D" w14:textId="77777777" w:rsidR="00494133" w:rsidRPr="00467937" w:rsidRDefault="00494133" w:rsidP="00ED30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Authored and Checked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4ED8D05B" w14:textId="77777777" w:rsidR="00494133" w:rsidRPr="00467937" w:rsidRDefault="00494133" w:rsidP="00ED30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Reviewed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6EBE1224" w14:textId="77777777" w:rsidR="00494133" w:rsidRPr="00467937" w:rsidRDefault="00494133" w:rsidP="00ED30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Approved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0CCADC2D" w14:textId="77777777" w:rsidR="00494133" w:rsidRPr="00467937" w:rsidRDefault="00494133" w:rsidP="00ED30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Approval Date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5D6D6FCE" w14:textId="77777777" w:rsidR="00494133" w:rsidRPr="00467937" w:rsidRDefault="00494133" w:rsidP="00ED30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 More Stringent?</w:t>
            </w:r>
          </w:p>
        </w:tc>
      </w:tr>
      <w:tr w:rsidR="00650153" w:rsidRPr="00230CFF" w14:paraId="7FA62DA6" w14:textId="77777777" w:rsidTr="00ED3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hideMark/>
          </w:tcPr>
          <w:p w14:paraId="7068444C" w14:textId="77777777" w:rsidR="00650153" w:rsidRPr="00467937" w:rsidRDefault="00650153" w:rsidP="00650153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6793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1.0</w:t>
            </w:r>
          </w:p>
        </w:tc>
        <w:tc>
          <w:tcPr>
            <w:tcW w:w="3060" w:type="dxa"/>
          </w:tcPr>
          <w:p w14:paraId="6B111962" w14:textId="77777777" w:rsidR="00650153" w:rsidRPr="00467937" w:rsidRDefault="00650153" w:rsidP="006501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B0738">
              <w:rPr>
                <w:rFonts w:ascii="Arial" w:hAnsi="Arial" w:cs="Arial"/>
                <w:sz w:val="18"/>
                <w:szCs w:val="18"/>
              </w:rPr>
              <w:t>Converting from Excel to Word and adding evaluation criteria</w:t>
            </w:r>
          </w:p>
        </w:tc>
        <w:tc>
          <w:tcPr>
            <w:tcW w:w="1260" w:type="dxa"/>
          </w:tcPr>
          <w:p w14:paraId="0A07B586" w14:textId="77777777" w:rsidR="00650153" w:rsidRDefault="00650153" w:rsidP="00650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Bremer</w:t>
            </w:r>
          </w:p>
          <w:p w14:paraId="64CB7EF7" w14:textId="77777777" w:rsidR="00650153" w:rsidRPr="00467937" w:rsidRDefault="00650153" w:rsidP="00650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Burleson</w:t>
            </w:r>
          </w:p>
        </w:tc>
        <w:tc>
          <w:tcPr>
            <w:tcW w:w="1170" w:type="dxa"/>
          </w:tcPr>
          <w:p w14:paraId="6DD2A6CA" w14:textId="77777777" w:rsidR="00650153" w:rsidRPr="00467937" w:rsidRDefault="00650153" w:rsidP="00650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45558426" w14:textId="77777777" w:rsidR="00650153" w:rsidRPr="00467937" w:rsidRDefault="00650153" w:rsidP="00650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7CBB8DE0" w14:textId="77777777" w:rsidR="00650153" w:rsidRPr="00467937" w:rsidRDefault="00650153" w:rsidP="00650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07/29/2013</w:t>
            </w:r>
          </w:p>
        </w:tc>
        <w:tc>
          <w:tcPr>
            <w:tcW w:w="1170" w:type="dxa"/>
          </w:tcPr>
          <w:p w14:paraId="423ED60B" w14:textId="77777777" w:rsidR="00650153" w:rsidRPr="00467937" w:rsidRDefault="00650153" w:rsidP="00650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B073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650153" w:rsidRPr="00230CFF" w14:paraId="40FF40D8" w14:textId="77777777" w:rsidTr="00ED3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532285A" w14:textId="77777777" w:rsidR="00650153" w:rsidRPr="00467937" w:rsidRDefault="00650153" w:rsidP="00650153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2.0</w:t>
            </w:r>
          </w:p>
        </w:tc>
        <w:tc>
          <w:tcPr>
            <w:tcW w:w="3060" w:type="dxa"/>
          </w:tcPr>
          <w:p w14:paraId="1042BFAB" w14:textId="77777777" w:rsidR="00650153" w:rsidRPr="00467937" w:rsidRDefault="00650153" w:rsidP="006501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B0738">
              <w:rPr>
                <w:rFonts w:ascii="Arial" w:hAnsi="Arial" w:cs="Arial"/>
                <w:sz w:val="18"/>
                <w:szCs w:val="18"/>
              </w:rPr>
              <w:t>Replaced FDOT logo with latest approved one and added CM ID # to header. Revised document approver title.</w:t>
            </w:r>
          </w:p>
        </w:tc>
        <w:tc>
          <w:tcPr>
            <w:tcW w:w="1260" w:type="dxa"/>
          </w:tcPr>
          <w:p w14:paraId="6BBFB4B9" w14:textId="77777777" w:rsidR="00650153" w:rsidRDefault="00650153" w:rsidP="00650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Burleson</w:t>
            </w:r>
          </w:p>
          <w:p w14:paraId="3485007D" w14:textId="77777777" w:rsidR="00650153" w:rsidRPr="00467937" w:rsidRDefault="00650153" w:rsidP="00650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K. Moser</w:t>
            </w:r>
          </w:p>
        </w:tc>
        <w:tc>
          <w:tcPr>
            <w:tcW w:w="1170" w:type="dxa"/>
          </w:tcPr>
          <w:p w14:paraId="6D7088CF" w14:textId="77777777" w:rsidR="00650153" w:rsidRPr="00467937" w:rsidRDefault="00650153" w:rsidP="00650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113D5F65" w14:textId="77777777" w:rsidR="00650153" w:rsidRPr="00467937" w:rsidRDefault="00650153" w:rsidP="00650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7A815245" w14:textId="77777777" w:rsidR="00650153" w:rsidRPr="00467937" w:rsidRDefault="00650153" w:rsidP="00650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11/03/2014</w:t>
            </w:r>
          </w:p>
        </w:tc>
        <w:tc>
          <w:tcPr>
            <w:tcW w:w="1170" w:type="dxa"/>
          </w:tcPr>
          <w:p w14:paraId="4E3E2431" w14:textId="77777777" w:rsidR="00650153" w:rsidRPr="00467937" w:rsidRDefault="00650153" w:rsidP="00650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650153" w:rsidRPr="00230CFF" w14:paraId="42359754" w14:textId="77777777" w:rsidTr="00ED3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B677E88" w14:textId="77777777" w:rsidR="00650153" w:rsidRPr="0091508F" w:rsidRDefault="00650153" w:rsidP="00650153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3.0</w:t>
            </w:r>
          </w:p>
        </w:tc>
        <w:tc>
          <w:tcPr>
            <w:tcW w:w="3060" w:type="dxa"/>
          </w:tcPr>
          <w:p w14:paraId="6C6DD5A2" w14:textId="77777777" w:rsidR="00650153" w:rsidRPr="009F6AD3" w:rsidRDefault="00650153" w:rsidP="006501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B0738">
              <w:rPr>
                <w:rFonts w:ascii="Arial" w:hAnsi="Arial" w:cs="Arial"/>
                <w:sz w:val="18"/>
                <w:szCs w:val="18"/>
              </w:rPr>
              <w:t>Transitioning from A659 to 659</w:t>
            </w:r>
          </w:p>
        </w:tc>
        <w:tc>
          <w:tcPr>
            <w:tcW w:w="1260" w:type="dxa"/>
          </w:tcPr>
          <w:p w14:paraId="4CA9AAD3" w14:textId="77777777" w:rsidR="00650153" w:rsidRPr="009F6AD3" w:rsidRDefault="00650153" w:rsidP="00650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Bremer</w:t>
            </w:r>
          </w:p>
        </w:tc>
        <w:tc>
          <w:tcPr>
            <w:tcW w:w="1170" w:type="dxa"/>
          </w:tcPr>
          <w:p w14:paraId="240B4DFA" w14:textId="77777777" w:rsidR="00650153" w:rsidRDefault="00650153" w:rsidP="00650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  <w:p w14:paraId="60BB23D2" w14:textId="77777777" w:rsidR="00650153" w:rsidRPr="009F6AD3" w:rsidRDefault="00650153" w:rsidP="00650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</w:tc>
        <w:tc>
          <w:tcPr>
            <w:tcW w:w="1170" w:type="dxa"/>
          </w:tcPr>
          <w:p w14:paraId="065A0B61" w14:textId="77777777" w:rsidR="00650153" w:rsidRPr="009F6AD3" w:rsidRDefault="00650153" w:rsidP="00650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477344C8" w14:textId="77777777" w:rsidR="00650153" w:rsidRPr="009F6AD3" w:rsidRDefault="008F7CBB" w:rsidP="00650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12/10/2014</w:t>
            </w:r>
          </w:p>
        </w:tc>
        <w:tc>
          <w:tcPr>
            <w:tcW w:w="1170" w:type="dxa"/>
          </w:tcPr>
          <w:p w14:paraId="2C227D81" w14:textId="77777777" w:rsidR="00650153" w:rsidRPr="009F6AD3" w:rsidRDefault="00650153" w:rsidP="00650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8F7CBB" w:rsidRPr="00230CFF" w14:paraId="60236701" w14:textId="77777777" w:rsidTr="00ED3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CFB46B6" w14:textId="77777777" w:rsidR="008F7CBB" w:rsidRDefault="008F7CBB" w:rsidP="008F7CBB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4.0</w:t>
            </w:r>
          </w:p>
        </w:tc>
        <w:tc>
          <w:tcPr>
            <w:tcW w:w="3060" w:type="dxa"/>
          </w:tcPr>
          <w:p w14:paraId="6ED47BBF" w14:textId="77777777" w:rsidR="008F7CBB" w:rsidRPr="009F6AD3" w:rsidRDefault="008F7CBB" w:rsidP="008F7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B0738">
              <w:rPr>
                <w:rFonts w:ascii="Arial" w:hAnsi="Arial" w:cs="Arial"/>
                <w:sz w:val="18"/>
                <w:szCs w:val="18"/>
              </w:rPr>
              <w:t>Updated to reflect latest FA approval date of 12/23/2014.  No content change.</w:t>
            </w:r>
          </w:p>
        </w:tc>
        <w:tc>
          <w:tcPr>
            <w:tcW w:w="1260" w:type="dxa"/>
          </w:tcPr>
          <w:p w14:paraId="689C411A" w14:textId="77777777" w:rsidR="008F7CBB" w:rsidRPr="009F6AD3" w:rsidRDefault="008F7CBB" w:rsidP="008F7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Burleson</w:t>
            </w:r>
          </w:p>
        </w:tc>
        <w:tc>
          <w:tcPr>
            <w:tcW w:w="1170" w:type="dxa"/>
          </w:tcPr>
          <w:p w14:paraId="4D7A5FE1" w14:textId="77777777" w:rsidR="008F7CBB" w:rsidRPr="009F6AD3" w:rsidRDefault="008F7CBB" w:rsidP="008F7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6ABD27FB" w14:textId="77777777" w:rsidR="008F7CBB" w:rsidRPr="009F6AD3" w:rsidRDefault="008F7CBB" w:rsidP="008F7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75B3C1F0" w14:textId="77777777" w:rsidR="008F7CBB" w:rsidRPr="009F6AD3" w:rsidRDefault="008F7CBB" w:rsidP="008F7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02/04/2016</w:t>
            </w:r>
          </w:p>
        </w:tc>
        <w:tc>
          <w:tcPr>
            <w:tcW w:w="1170" w:type="dxa"/>
          </w:tcPr>
          <w:p w14:paraId="0C241AC3" w14:textId="77777777" w:rsidR="008F7CBB" w:rsidRPr="009F6AD3" w:rsidRDefault="008F7CBB" w:rsidP="008F7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8F7CBB" w:rsidRPr="00230CFF" w14:paraId="5F1E8DEA" w14:textId="77777777" w:rsidTr="00ED3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9338C18" w14:textId="77777777" w:rsidR="008F7CBB" w:rsidRPr="00875860" w:rsidRDefault="008F7CBB" w:rsidP="008F7CBB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7586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5.0</w:t>
            </w:r>
          </w:p>
        </w:tc>
        <w:tc>
          <w:tcPr>
            <w:tcW w:w="3060" w:type="dxa"/>
          </w:tcPr>
          <w:p w14:paraId="599262CA" w14:textId="77777777" w:rsidR="008F7CBB" w:rsidRPr="00875860" w:rsidRDefault="008F7CBB" w:rsidP="008F7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75860">
              <w:rPr>
                <w:rFonts w:ascii="Arial" w:hAnsi="Arial" w:cs="Arial"/>
                <w:vanish/>
                <w:sz w:val="18"/>
                <w:szCs w:val="18"/>
              </w:rPr>
              <w:t>Updated to from proposed revisions 2018 Updated to from proposed revisions 2018</w:t>
            </w:r>
            <w:r w:rsidRPr="00875860">
              <w:rPr>
                <w:rFonts w:ascii="Arial" w:hAnsi="Arial" w:cs="Arial"/>
                <w:sz w:val="18"/>
                <w:szCs w:val="18"/>
              </w:rPr>
              <w:t xml:space="preserve">Updated </w:t>
            </w:r>
            <w:r w:rsidR="00721B9B">
              <w:rPr>
                <w:rFonts w:ascii="Arial" w:hAnsi="Arial" w:cs="Arial"/>
                <w:sz w:val="18"/>
                <w:szCs w:val="18"/>
              </w:rPr>
              <w:t>CM to reflect spec changes for FA 8/14/2017 update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14:paraId="5FE4B2B4" w14:textId="77777777" w:rsidR="008F7CBB" w:rsidRPr="009F6AD3" w:rsidRDefault="008F7CBB" w:rsidP="008F7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R. Brooks</w:t>
            </w:r>
          </w:p>
        </w:tc>
        <w:tc>
          <w:tcPr>
            <w:tcW w:w="1170" w:type="dxa"/>
          </w:tcPr>
          <w:p w14:paraId="63A87CA1" w14:textId="77777777" w:rsidR="008F7CBB" w:rsidRPr="009F6AD3" w:rsidRDefault="008F7CBB" w:rsidP="008F7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51C21324" w14:textId="77777777" w:rsidR="008F7CBB" w:rsidRPr="009F6AD3" w:rsidRDefault="008F7CBB" w:rsidP="008F7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1D652013" w14:textId="77777777" w:rsidR="008F7CBB" w:rsidRPr="009F6AD3" w:rsidRDefault="008F7CBB" w:rsidP="008F7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08/31/2017</w:t>
            </w:r>
          </w:p>
        </w:tc>
        <w:tc>
          <w:tcPr>
            <w:tcW w:w="1170" w:type="dxa"/>
          </w:tcPr>
          <w:p w14:paraId="4B8C4421" w14:textId="77777777" w:rsidR="008F7CBB" w:rsidRPr="009F6AD3" w:rsidRDefault="008F7CBB" w:rsidP="008F7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8F7CBB" w:rsidRPr="00230CFF" w14:paraId="7D00CABE" w14:textId="77777777" w:rsidTr="00ED3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2372160" w14:textId="77777777" w:rsidR="008F7CBB" w:rsidRDefault="008F7CBB" w:rsidP="008F7CBB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6.0</w:t>
            </w:r>
          </w:p>
        </w:tc>
        <w:tc>
          <w:tcPr>
            <w:tcW w:w="3060" w:type="dxa"/>
          </w:tcPr>
          <w:p w14:paraId="080831C6" w14:textId="77777777" w:rsidR="008F7CBB" w:rsidRPr="009F6AD3" w:rsidRDefault="008F7CBB" w:rsidP="008F7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Updated to match FA date of 8-1-2019. </w:t>
            </w:r>
            <w:r w:rsidRPr="008F7CBB">
              <w:rPr>
                <w:rFonts w:ascii="Arial" w:hAnsi="Arial" w:cs="Arial"/>
                <w:sz w:val="18"/>
                <w:szCs w:val="18"/>
              </w:rPr>
              <w:t>Added fail-safe to prevent turning and 740/7400 static loading requirements.</w:t>
            </w:r>
          </w:p>
        </w:tc>
        <w:tc>
          <w:tcPr>
            <w:tcW w:w="1260" w:type="dxa"/>
          </w:tcPr>
          <w:p w14:paraId="3D6A40DD" w14:textId="77777777" w:rsidR="008F7CBB" w:rsidRPr="009F6AD3" w:rsidRDefault="008F7CBB" w:rsidP="008F7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30472026" w14:textId="77777777" w:rsidR="008F7CBB" w:rsidRPr="009F6AD3" w:rsidRDefault="008F7CBB" w:rsidP="008F7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</w:tc>
        <w:tc>
          <w:tcPr>
            <w:tcW w:w="1170" w:type="dxa"/>
          </w:tcPr>
          <w:p w14:paraId="33A91EAF" w14:textId="77777777" w:rsidR="008F7CBB" w:rsidRPr="009F6AD3" w:rsidRDefault="008F7CBB" w:rsidP="008F7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7A0AE0FC" w14:textId="77777777" w:rsidR="008F7CBB" w:rsidRPr="009F6AD3" w:rsidRDefault="008F7CBB" w:rsidP="008F7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02/11/2020</w:t>
            </w:r>
          </w:p>
        </w:tc>
        <w:tc>
          <w:tcPr>
            <w:tcW w:w="1170" w:type="dxa"/>
          </w:tcPr>
          <w:p w14:paraId="0E661358" w14:textId="77777777" w:rsidR="008F7CBB" w:rsidRPr="009F6AD3" w:rsidRDefault="008F7CBB" w:rsidP="008F7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8F7CBB" w:rsidRPr="00230CFF" w14:paraId="3FA96A17" w14:textId="77777777" w:rsidTr="00ED3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26EC892" w14:textId="77777777" w:rsidR="008F7CBB" w:rsidRDefault="008F7CBB" w:rsidP="008F7CBB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7.0</w:t>
            </w:r>
          </w:p>
        </w:tc>
        <w:tc>
          <w:tcPr>
            <w:tcW w:w="3060" w:type="dxa"/>
          </w:tcPr>
          <w:p w14:paraId="0F115219" w14:textId="77777777" w:rsidR="008F7CBB" w:rsidRPr="009F6AD3" w:rsidRDefault="008F7CBB" w:rsidP="008F7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B0738">
              <w:rPr>
                <w:rFonts w:ascii="Arial" w:hAnsi="Arial" w:cs="Arial"/>
                <w:sz w:val="18"/>
                <w:szCs w:val="18"/>
              </w:rPr>
              <w:t>Updated to remove the secondary fail-safe design to prevent slipping. Also removed disconnect hanger requirement to ensure the hanger could withstand 7400 pounds of tension and a perpendicular load of 7400 pounds.</w:t>
            </w:r>
            <w:r w:rsidR="00721B9B">
              <w:rPr>
                <w:rFonts w:ascii="Arial" w:hAnsi="Arial" w:cs="Arial"/>
                <w:sz w:val="18"/>
                <w:szCs w:val="18"/>
              </w:rPr>
              <w:t xml:space="preserve"> FA date of 7-2-20.</w:t>
            </w:r>
          </w:p>
        </w:tc>
        <w:tc>
          <w:tcPr>
            <w:tcW w:w="1260" w:type="dxa"/>
          </w:tcPr>
          <w:p w14:paraId="26874062" w14:textId="77777777" w:rsidR="008F7CBB" w:rsidRPr="009F6AD3" w:rsidRDefault="008F7CBB" w:rsidP="008F7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2DBDA507" w14:textId="77777777" w:rsidR="008F7CBB" w:rsidRDefault="00721B9B" w:rsidP="008F7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 Raimer</w:t>
            </w:r>
          </w:p>
          <w:p w14:paraId="5F70C493" w14:textId="77777777" w:rsidR="00721B9B" w:rsidRPr="009F6AD3" w:rsidRDefault="00721B9B" w:rsidP="008F7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</w:tc>
        <w:tc>
          <w:tcPr>
            <w:tcW w:w="1170" w:type="dxa"/>
          </w:tcPr>
          <w:p w14:paraId="04321CBD" w14:textId="77777777" w:rsidR="008F7CBB" w:rsidRPr="009F6AD3" w:rsidRDefault="00721B9B" w:rsidP="008F7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11853044" w14:textId="77777777" w:rsidR="008F7CBB" w:rsidRPr="009F6AD3" w:rsidRDefault="00721B9B" w:rsidP="008F7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10/27/2020</w:t>
            </w:r>
          </w:p>
        </w:tc>
        <w:tc>
          <w:tcPr>
            <w:tcW w:w="1170" w:type="dxa"/>
          </w:tcPr>
          <w:p w14:paraId="3D995D9F" w14:textId="77777777" w:rsidR="008F7CBB" w:rsidRPr="009F6AD3" w:rsidRDefault="00721B9B" w:rsidP="008F7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A0702F" w:rsidRPr="00230CFF" w14:paraId="77413A68" w14:textId="77777777" w:rsidTr="00ED3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157B936" w14:textId="77777777" w:rsidR="00A0702F" w:rsidRDefault="00A0702F" w:rsidP="008F7CBB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8.0</w:t>
            </w:r>
          </w:p>
        </w:tc>
        <w:tc>
          <w:tcPr>
            <w:tcW w:w="3060" w:type="dxa"/>
          </w:tcPr>
          <w:p w14:paraId="7D694A0B" w14:textId="77777777" w:rsidR="00A0702F" w:rsidRPr="00DB0738" w:rsidRDefault="00103487" w:rsidP="008F7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Added warranty information. </w:t>
            </w:r>
          </w:p>
        </w:tc>
        <w:tc>
          <w:tcPr>
            <w:tcW w:w="1260" w:type="dxa"/>
          </w:tcPr>
          <w:p w14:paraId="4B4A8ABF" w14:textId="77777777" w:rsidR="00A0702F" w:rsidRDefault="00A0702F" w:rsidP="008F7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Burleson</w:t>
            </w:r>
          </w:p>
        </w:tc>
        <w:tc>
          <w:tcPr>
            <w:tcW w:w="1170" w:type="dxa"/>
          </w:tcPr>
          <w:p w14:paraId="05B999E2" w14:textId="77777777" w:rsidR="00A0702F" w:rsidRDefault="00F150D8" w:rsidP="008F7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3C511412" w14:textId="77777777" w:rsidR="00A0702F" w:rsidRDefault="00F150D8" w:rsidP="008F7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</w:tc>
        <w:tc>
          <w:tcPr>
            <w:tcW w:w="1170" w:type="dxa"/>
          </w:tcPr>
          <w:p w14:paraId="0D7BCD62" w14:textId="77777777" w:rsidR="00A0702F" w:rsidRDefault="00F150D8" w:rsidP="008F7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02/02/2022</w:t>
            </w:r>
          </w:p>
        </w:tc>
        <w:tc>
          <w:tcPr>
            <w:tcW w:w="1170" w:type="dxa"/>
          </w:tcPr>
          <w:p w14:paraId="6182F015" w14:textId="77777777" w:rsidR="00A0702F" w:rsidRDefault="00F150D8" w:rsidP="008F7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936D33" w:rsidRPr="00230CFF" w14:paraId="6CA45FAE" w14:textId="77777777" w:rsidTr="00ED3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C6A8D63" w14:textId="77777777" w:rsidR="00936D33" w:rsidRPr="006B4D4A" w:rsidRDefault="00936D33" w:rsidP="00936D33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6B4D4A">
              <w:rPr>
                <w:rFonts w:ascii="Arial" w:hAnsi="Arial" w:cs="Arial"/>
                <w:b w:val="0"/>
                <w:sz w:val="18"/>
                <w:szCs w:val="18"/>
              </w:rPr>
              <w:t>9.0</w:t>
            </w:r>
          </w:p>
        </w:tc>
        <w:tc>
          <w:tcPr>
            <w:tcW w:w="3060" w:type="dxa"/>
          </w:tcPr>
          <w:p w14:paraId="3EBECE21" w14:textId="7E9C0346" w:rsidR="00936D33" w:rsidRDefault="00496A59" w:rsidP="00936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Updated to latest FA Date 10-24-22</w:t>
            </w:r>
          </w:p>
        </w:tc>
        <w:tc>
          <w:tcPr>
            <w:tcW w:w="1260" w:type="dxa"/>
          </w:tcPr>
          <w:p w14:paraId="38F6A68C" w14:textId="77777777" w:rsidR="00936D33" w:rsidRDefault="00936D33" w:rsidP="00936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29732F71" w14:textId="144E88F4" w:rsidR="00936D33" w:rsidRDefault="00936D33" w:rsidP="00936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</w:tc>
        <w:tc>
          <w:tcPr>
            <w:tcW w:w="1170" w:type="dxa"/>
          </w:tcPr>
          <w:p w14:paraId="42EFC184" w14:textId="77777777" w:rsidR="00936D33" w:rsidRDefault="00936D33" w:rsidP="00936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2E55B158" w14:textId="29C1EB6D" w:rsidR="00936D33" w:rsidRDefault="006A0AA3" w:rsidP="00936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6B4D4A">
              <w:rPr>
                <w:rFonts w:ascii="Arial" w:hAnsi="Arial" w:cs="Arial"/>
                <w:sz w:val="18"/>
                <w:szCs w:val="18"/>
              </w:rPr>
              <w:t>1/26/2023</w:t>
            </w:r>
          </w:p>
          <w:p w14:paraId="7E50C712" w14:textId="77777777" w:rsidR="0032170E" w:rsidRDefault="0032170E" w:rsidP="00936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02DFB907" w14:textId="627D5C74" w:rsidR="0032170E" w:rsidRDefault="0032170E" w:rsidP="00936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BC9ED60" w14:textId="77777777" w:rsidR="00936D33" w:rsidRDefault="00936D33" w:rsidP="00936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E92414" w:rsidRPr="00230CFF" w14:paraId="0CBF3982" w14:textId="77777777" w:rsidTr="00ED3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B0905CF" w14:textId="65203ACD" w:rsidR="00E92414" w:rsidRPr="006A0AA3" w:rsidRDefault="00E92414" w:rsidP="00936D33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6A0AA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10.0</w:t>
            </w:r>
          </w:p>
        </w:tc>
        <w:tc>
          <w:tcPr>
            <w:tcW w:w="3060" w:type="dxa"/>
          </w:tcPr>
          <w:p w14:paraId="0430BFB4" w14:textId="3ECF1899" w:rsidR="00E92414" w:rsidRDefault="00E92414" w:rsidP="00936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Added 995-1 for device markings</w:t>
            </w:r>
            <w:r w:rsidR="001C4EF6">
              <w:rPr>
                <w:rFonts w:ascii="Arial" w:hAnsi="Arial" w:cs="Arial"/>
                <w:sz w:val="18"/>
                <w:szCs w:val="18"/>
              </w:rPr>
              <w:t>. FA Date stays as 10-24-22</w:t>
            </w:r>
          </w:p>
        </w:tc>
        <w:tc>
          <w:tcPr>
            <w:tcW w:w="1260" w:type="dxa"/>
          </w:tcPr>
          <w:p w14:paraId="5D370646" w14:textId="25D3447D" w:rsidR="00E92414" w:rsidRDefault="001C4EF6" w:rsidP="00936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2126734E" w14:textId="77777777" w:rsidR="00E92414" w:rsidRDefault="005F37AE" w:rsidP="00936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Christian</w:t>
            </w:r>
          </w:p>
          <w:p w14:paraId="19E6D930" w14:textId="77777777" w:rsidR="005F37AE" w:rsidRDefault="005F37AE" w:rsidP="00936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  <w:p w14:paraId="22F899E0" w14:textId="603ECAA5" w:rsidR="005F37AE" w:rsidRDefault="005F37AE" w:rsidP="00936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633F62D" w14:textId="29FDD802" w:rsidR="00E92414" w:rsidRDefault="005F37AE" w:rsidP="00936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0277E0FC" w14:textId="0159F825" w:rsidR="00E92414" w:rsidRDefault="006A0AA3" w:rsidP="00936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06/19/2023</w:t>
            </w:r>
          </w:p>
        </w:tc>
        <w:tc>
          <w:tcPr>
            <w:tcW w:w="1170" w:type="dxa"/>
          </w:tcPr>
          <w:p w14:paraId="4BFEE5B5" w14:textId="28158130" w:rsidR="00E92414" w:rsidRDefault="005F37AE" w:rsidP="00936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DD1E2F" w:rsidRPr="00230CFF" w14:paraId="73E1C94A" w14:textId="77777777" w:rsidTr="00ED3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68536A3" w14:textId="4E67B04E" w:rsidR="00DD1E2F" w:rsidRPr="00862B95" w:rsidRDefault="00DD1E2F" w:rsidP="00936D33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11.0</w:t>
            </w:r>
          </w:p>
        </w:tc>
        <w:tc>
          <w:tcPr>
            <w:tcW w:w="3060" w:type="dxa"/>
          </w:tcPr>
          <w:p w14:paraId="3F8DC74F" w14:textId="6A60F608" w:rsidR="00DD1E2F" w:rsidRDefault="00DD2B6F" w:rsidP="00936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Updated some of the referenced standards to the correct </w:t>
            </w:r>
            <w:r w:rsidR="00BD67C2">
              <w:rPr>
                <w:rFonts w:ascii="Arial" w:hAnsi="Arial" w:cs="Arial"/>
                <w:sz w:val="18"/>
                <w:szCs w:val="18"/>
              </w:rPr>
              <w:t>number</w:t>
            </w:r>
            <w:r w:rsidR="00F958A8">
              <w:rPr>
                <w:rFonts w:ascii="Arial" w:hAnsi="Arial" w:cs="Arial"/>
                <w:sz w:val="18"/>
                <w:szCs w:val="18"/>
              </w:rPr>
              <w:t xml:space="preserve">. Updated to latest FA date of 8-7-24 for </w:t>
            </w:r>
            <w:r w:rsidR="001E6DF7">
              <w:rPr>
                <w:rFonts w:ascii="Arial" w:hAnsi="Arial" w:cs="Arial"/>
                <w:sz w:val="18"/>
                <w:szCs w:val="18"/>
              </w:rPr>
              <w:t>995.</w:t>
            </w:r>
          </w:p>
        </w:tc>
        <w:tc>
          <w:tcPr>
            <w:tcW w:w="1260" w:type="dxa"/>
          </w:tcPr>
          <w:p w14:paraId="3D23EF1A" w14:textId="795E26D4" w:rsidR="00DD1E2F" w:rsidRDefault="00BD67C2" w:rsidP="00936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26988446" w14:textId="217D1557" w:rsidR="00DD1E2F" w:rsidRDefault="00424D56" w:rsidP="00936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Burleson</w:t>
            </w:r>
          </w:p>
        </w:tc>
        <w:tc>
          <w:tcPr>
            <w:tcW w:w="1170" w:type="dxa"/>
          </w:tcPr>
          <w:p w14:paraId="44174460" w14:textId="56EB28AF" w:rsidR="00DD1E2F" w:rsidRDefault="00264CD7" w:rsidP="00936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Burleson</w:t>
            </w:r>
          </w:p>
        </w:tc>
        <w:tc>
          <w:tcPr>
            <w:tcW w:w="1170" w:type="dxa"/>
          </w:tcPr>
          <w:p w14:paraId="4BA6F3A3" w14:textId="347A518B" w:rsidR="00DD1E2F" w:rsidRDefault="00264CD7" w:rsidP="00936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02/25/2025</w:t>
            </w:r>
          </w:p>
        </w:tc>
        <w:tc>
          <w:tcPr>
            <w:tcW w:w="1170" w:type="dxa"/>
          </w:tcPr>
          <w:p w14:paraId="5EDD891B" w14:textId="72640B02" w:rsidR="00DD1E2F" w:rsidRDefault="00424D56" w:rsidP="00936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80090" w:rsidRPr="00230CFF" w14:paraId="697226F5" w14:textId="77777777" w:rsidTr="00ED3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A09D065" w14:textId="24EE4322" w:rsidR="00080090" w:rsidRPr="002A768F" w:rsidRDefault="00080090" w:rsidP="00936D33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A768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12.0</w:t>
            </w:r>
          </w:p>
        </w:tc>
        <w:tc>
          <w:tcPr>
            <w:tcW w:w="3060" w:type="dxa"/>
          </w:tcPr>
          <w:p w14:paraId="558C7FA4" w14:textId="4C1ED7D6" w:rsidR="00080090" w:rsidRDefault="00080090" w:rsidP="00936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Updated to latest FA date of </w:t>
            </w:r>
            <w:r w:rsidR="001346CB">
              <w:rPr>
                <w:rFonts w:ascii="Arial" w:hAnsi="Arial" w:cs="Arial"/>
                <w:sz w:val="18"/>
                <w:szCs w:val="18"/>
              </w:rPr>
              <w:t>8-14-25 for spec 995.</w:t>
            </w:r>
          </w:p>
        </w:tc>
        <w:tc>
          <w:tcPr>
            <w:tcW w:w="1260" w:type="dxa"/>
          </w:tcPr>
          <w:p w14:paraId="0A09A553" w14:textId="7553AA9D" w:rsidR="00080090" w:rsidRDefault="001346CB" w:rsidP="00936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Cramer</w:t>
            </w:r>
          </w:p>
        </w:tc>
        <w:tc>
          <w:tcPr>
            <w:tcW w:w="1170" w:type="dxa"/>
          </w:tcPr>
          <w:p w14:paraId="2F182676" w14:textId="37AD4D6C" w:rsidR="00080090" w:rsidRDefault="001346CB" w:rsidP="00936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Burleson</w:t>
            </w:r>
          </w:p>
        </w:tc>
        <w:tc>
          <w:tcPr>
            <w:tcW w:w="1170" w:type="dxa"/>
          </w:tcPr>
          <w:p w14:paraId="4C885761" w14:textId="3988707B" w:rsidR="00080090" w:rsidRDefault="001346CB" w:rsidP="00936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258D0E44" w14:textId="30217FB4" w:rsidR="00080090" w:rsidRDefault="00830D11" w:rsidP="00936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12/23/2025</w:t>
            </w:r>
          </w:p>
        </w:tc>
        <w:tc>
          <w:tcPr>
            <w:tcW w:w="1170" w:type="dxa"/>
          </w:tcPr>
          <w:p w14:paraId="2F68FB01" w14:textId="51D4E72D" w:rsidR="00080090" w:rsidRDefault="001346CB" w:rsidP="00936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</w:tbl>
    <w:p w14:paraId="78F784F4" w14:textId="77777777" w:rsidR="005B100D" w:rsidRDefault="005B100D" w:rsidP="00EE17D1">
      <w:pPr>
        <w:tabs>
          <w:tab w:val="left" w:pos="1080"/>
        </w:tabs>
      </w:pPr>
    </w:p>
    <w:sectPr w:rsidR="005B100D" w:rsidSect="00494133">
      <w:pgSz w:w="12240" w:h="15840"/>
      <w:pgMar w:top="1440" w:right="1440" w:bottom="1440" w:left="1440" w:header="450" w:footer="4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E8BA2" w14:textId="77777777" w:rsidR="00DE165F" w:rsidRDefault="00DE165F" w:rsidP="006014C2">
      <w:pPr>
        <w:spacing w:after="0" w:line="240" w:lineRule="auto"/>
      </w:pPr>
      <w:r>
        <w:separator/>
      </w:r>
    </w:p>
  </w:endnote>
  <w:endnote w:type="continuationSeparator" w:id="0">
    <w:p w14:paraId="15A03E27" w14:textId="77777777" w:rsidR="00DE165F" w:rsidRDefault="00DE165F" w:rsidP="006014C2">
      <w:pPr>
        <w:spacing w:after="0" w:line="240" w:lineRule="auto"/>
      </w:pPr>
      <w:r>
        <w:continuationSeparator/>
      </w:r>
    </w:p>
  </w:endnote>
  <w:endnote w:type="continuationNotice" w:id="1">
    <w:p w14:paraId="3D4B6AE8" w14:textId="77777777" w:rsidR="00DE165F" w:rsidRDefault="00DE16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5536F" w14:textId="77777777" w:rsidR="00BE5283" w:rsidRPr="006014C2" w:rsidRDefault="00DE165F" w:rsidP="00BA5D52">
    <w:pPr>
      <w:tabs>
        <w:tab w:val="left" w:pos="1260"/>
        <w:tab w:val="left" w:pos="1890"/>
        <w:tab w:val="left" w:pos="1980"/>
        <w:tab w:val="left" w:pos="2340"/>
        <w:tab w:val="left" w:pos="3060"/>
        <w:tab w:val="center" w:pos="6480"/>
        <w:tab w:val="left" w:pos="10890"/>
        <w:tab w:val="left" w:pos="12510"/>
        <w:tab w:val="left" w:pos="13320"/>
        <w:tab w:val="left" w:pos="13410"/>
        <w:tab w:val="left" w:pos="13770"/>
        <w:tab w:val="left" w:pos="14400"/>
      </w:tabs>
      <w:jc w:val="center"/>
      <w:rPr>
        <w:u w:val="single"/>
      </w:rPr>
    </w:pPr>
    <w:sdt>
      <w:sdtPr>
        <w:rPr>
          <w:sz w:val="16"/>
          <w:szCs w:val="16"/>
        </w:rPr>
        <w:id w:val="5037556"/>
        <w:docPartObj>
          <w:docPartGallery w:val="Page Numbers (Top of Page)"/>
          <w:docPartUnique/>
        </w:docPartObj>
      </w:sdtPr>
      <w:sdtEndPr/>
      <w:sdtContent>
        <w:r w:rsidR="00BE5283" w:rsidRPr="006014C2">
          <w:rPr>
            <w:sz w:val="16"/>
            <w:szCs w:val="16"/>
          </w:rPr>
          <w:t xml:space="preserve">Page </w:t>
        </w:r>
        <w:r w:rsidR="00BE5283" w:rsidRPr="006014C2">
          <w:rPr>
            <w:sz w:val="16"/>
            <w:szCs w:val="16"/>
          </w:rPr>
          <w:fldChar w:fldCharType="begin"/>
        </w:r>
        <w:r w:rsidR="00BE5283" w:rsidRPr="006014C2">
          <w:rPr>
            <w:sz w:val="16"/>
            <w:szCs w:val="16"/>
          </w:rPr>
          <w:instrText xml:space="preserve"> PAGE </w:instrText>
        </w:r>
        <w:r w:rsidR="00BE5283" w:rsidRPr="006014C2">
          <w:rPr>
            <w:sz w:val="16"/>
            <w:szCs w:val="16"/>
          </w:rPr>
          <w:fldChar w:fldCharType="separate"/>
        </w:r>
        <w:r w:rsidR="00BE5283">
          <w:rPr>
            <w:noProof/>
            <w:sz w:val="16"/>
            <w:szCs w:val="16"/>
          </w:rPr>
          <w:t>10</w:t>
        </w:r>
        <w:r w:rsidR="00BE5283" w:rsidRPr="006014C2">
          <w:rPr>
            <w:sz w:val="16"/>
            <w:szCs w:val="16"/>
          </w:rPr>
          <w:fldChar w:fldCharType="end"/>
        </w:r>
        <w:r w:rsidR="00BE5283" w:rsidRPr="006014C2">
          <w:rPr>
            <w:sz w:val="16"/>
            <w:szCs w:val="16"/>
          </w:rPr>
          <w:t xml:space="preserve"> of </w:t>
        </w:r>
        <w:r w:rsidR="00BE5283" w:rsidRPr="006014C2">
          <w:rPr>
            <w:sz w:val="16"/>
            <w:szCs w:val="16"/>
          </w:rPr>
          <w:fldChar w:fldCharType="begin"/>
        </w:r>
        <w:r w:rsidR="00BE5283" w:rsidRPr="006014C2">
          <w:rPr>
            <w:sz w:val="16"/>
            <w:szCs w:val="16"/>
          </w:rPr>
          <w:instrText xml:space="preserve"> NUMPAGES  </w:instrText>
        </w:r>
        <w:r w:rsidR="00BE5283" w:rsidRPr="006014C2">
          <w:rPr>
            <w:sz w:val="16"/>
            <w:szCs w:val="16"/>
          </w:rPr>
          <w:fldChar w:fldCharType="separate"/>
        </w:r>
        <w:r w:rsidR="00BE5283">
          <w:rPr>
            <w:noProof/>
            <w:sz w:val="16"/>
            <w:szCs w:val="16"/>
          </w:rPr>
          <w:t>10</w:t>
        </w:r>
        <w:r w:rsidR="00BE5283" w:rsidRPr="006014C2">
          <w:rPr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EBF57" w14:textId="77777777" w:rsidR="00BE5283" w:rsidRDefault="00DE165F" w:rsidP="001B2C7F">
    <w:pPr>
      <w:pStyle w:val="Footer"/>
      <w:jc w:val="center"/>
    </w:pPr>
    <w:sdt>
      <w:sdtPr>
        <w:rPr>
          <w:sz w:val="16"/>
          <w:szCs w:val="16"/>
        </w:rPr>
        <w:id w:val="3494705"/>
        <w:docPartObj>
          <w:docPartGallery w:val="Page Numbers (Top of Page)"/>
          <w:docPartUnique/>
        </w:docPartObj>
      </w:sdtPr>
      <w:sdtEndPr/>
      <w:sdtContent>
        <w:r w:rsidR="00BE5283" w:rsidRPr="006014C2">
          <w:rPr>
            <w:sz w:val="16"/>
            <w:szCs w:val="16"/>
          </w:rPr>
          <w:t xml:space="preserve">Page </w:t>
        </w:r>
        <w:r w:rsidR="00BE5283" w:rsidRPr="006014C2">
          <w:rPr>
            <w:sz w:val="16"/>
            <w:szCs w:val="16"/>
          </w:rPr>
          <w:fldChar w:fldCharType="begin"/>
        </w:r>
        <w:r w:rsidR="00BE5283" w:rsidRPr="006014C2">
          <w:rPr>
            <w:sz w:val="16"/>
            <w:szCs w:val="16"/>
          </w:rPr>
          <w:instrText xml:space="preserve"> PAGE </w:instrText>
        </w:r>
        <w:r w:rsidR="00BE5283" w:rsidRPr="006014C2">
          <w:rPr>
            <w:sz w:val="16"/>
            <w:szCs w:val="16"/>
          </w:rPr>
          <w:fldChar w:fldCharType="separate"/>
        </w:r>
        <w:r w:rsidR="00BE5283">
          <w:rPr>
            <w:noProof/>
            <w:sz w:val="16"/>
            <w:szCs w:val="16"/>
          </w:rPr>
          <w:t>1</w:t>
        </w:r>
        <w:r w:rsidR="00BE5283" w:rsidRPr="006014C2">
          <w:rPr>
            <w:sz w:val="16"/>
            <w:szCs w:val="16"/>
          </w:rPr>
          <w:fldChar w:fldCharType="end"/>
        </w:r>
        <w:r w:rsidR="00BE5283" w:rsidRPr="006014C2">
          <w:rPr>
            <w:sz w:val="16"/>
            <w:szCs w:val="16"/>
          </w:rPr>
          <w:t xml:space="preserve"> of </w:t>
        </w:r>
        <w:r w:rsidR="00BE5283" w:rsidRPr="006014C2">
          <w:rPr>
            <w:sz w:val="16"/>
            <w:szCs w:val="16"/>
          </w:rPr>
          <w:fldChar w:fldCharType="begin"/>
        </w:r>
        <w:r w:rsidR="00BE5283" w:rsidRPr="006014C2">
          <w:rPr>
            <w:sz w:val="16"/>
            <w:szCs w:val="16"/>
          </w:rPr>
          <w:instrText xml:space="preserve"> NUMPAGES  </w:instrText>
        </w:r>
        <w:r w:rsidR="00BE5283" w:rsidRPr="006014C2">
          <w:rPr>
            <w:sz w:val="16"/>
            <w:szCs w:val="16"/>
          </w:rPr>
          <w:fldChar w:fldCharType="separate"/>
        </w:r>
        <w:r w:rsidR="00BE5283">
          <w:rPr>
            <w:noProof/>
            <w:sz w:val="16"/>
            <w:szCs w:val="16"/>
          </w:rPr>
          <w:t>10</w:t>
        </w:r>
        <w:r w:rsidR="00BE5283" w:rsidRPr="006014C2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B35D4" w14:textId="77777777" w:rsidR="00DE165F" w:rsidRDefault="00DE165F" w:rsidP="006014C2">
      <w:pPr>
        <w:spacing w:after="0" w:line="240" w:lineRule="auto"/>
      </w:pPr>
      <w:r>
        <w:separator/>
      </w:r>
    </w:p>
  </w:footnote>
  <w:footnote w:type="continuationSeparator" w:id="0">
    <w:p w14:paraId="594E3873" w14:textId="77777777" w:rsidR="00DE165F" w:rsidRDefault="00DE165F" w:rsidP="006014C2">
      <w:pPr>
        <w:spacing w:after="0" w:line="240" w:lineRule="auto"/>
      </w:pPr>
      <w:r>
        <w:continuationSeparator/>
      </w:r>
    </w:p>
  </w:footnote>
  <w:footnote w:type="continuationNotice" w:id="1">
    <w:p w14:paraId="11B89AA9" w14:textId="77777777" w:rsidR="00DE165F" w:rsidRDefault="00DE16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FAD3F" w14:textId="674B9055" w:rsidR="00BE5283" w:rsidRPr="006014C2" w:rsidRDefault="00BE5283" w:rsidP="00494133">
    <w:pPr>
      <w:pStyle w:val="Header"/>
      <w:tabs>
        <w:tab w:val="clear" w:pos="4680"/>
        <w:tab w:val="clear" w:pos="9360"/>
        <w:tab w:val="left" w:pos="0"/>
        <w:tab w:val="right" w:pos="14400"/>
      </w:tabs>
      <w:jc w:val="right"/>
      <w:rPr>
        <w:sz w:val="18"/>
        <w:szCs w:val="18"/>
      </w:rPr>
    </w:pPr>
    <w:r>
      <w:rPr>
        <w:sz w:val="18"/>
        <w:szCs w:val="18"/>
      </w:rPr>
      <w:t>FDOT Matrix Derived from Specification</w:t>
    </w:r>
    <w:r w:rsidR="00450D78">
      <w:rPr>
        <w:sz w:val="18"/>
        <w:szCs w:val="18"/>
      </w:rPr>
      <w:t>s 659</w:t>
    </w:r>
    <w:r w:rsidR="00151E2A">
      <w:rPr>
        <w:sz w:val="18"/>
        <w:szCs w:val="18"/>
      </w:rPr>
      <w:t xml:space="preserve"> (FA</w:t>
    </w:r>
    <w:r w:rsidR="007F4B74">
      <w:rPr>
        <w:sz w:val="18"/>
        <w:szCs w:val="18"/>
      </w:rPr>
      <w:t xml:space="preserve"> 1-27-22</w:t>
    </w:r>
    <w:r w:rsidR="00151E2A">
      <w:rPr>
        <w:sz w:val="18"/>
        <w:szCs w:val="18"/>
      </w:rPr>
      <w:t>) and</w:t>
    </w:r>
    <w:r>
      <w:rPr>
        <w:sz w:val="18"/>
        <w:szCs w:val="18"/>
      </w:rPr>
      <w:t xml:space="preserve"> </w:t>
    </w:r>
    <w:r w:rsidR="00605AF9">
      <w:rPr>
        <w:sz w:val="18"/>
        <w:szCs w:val="18"/>
      </w:rPr>
      <w:t>995</w:t>
    </w:r>
    <w:r w:rsidR="00715D34">
      <w:rPr>
        <w:sz w:val="18"/>
        <w:szCs w:val="18"/>
      </w:rPr>
      <w:t xml:space="preserve"> (FA </w:t>
    </w:r>
    <w:r w:rsidR="001B74BC">
      <w:rPr>
        <w:sz w:val="18"/>
        <w:szCs w:val="18"/>
      </w:rPr>
      <w:t>8</w:t>
    </w:r>
    <w:r w:rsidR="00715D34">
      <w:rPr>
        <w:sz w:val="18"/>
        <w:szCs w:val="18"/>
      </w:rPr>
      <w:t>-</w:t>
    </w:r>
    <w:r w:rsidR="006C61D8">
      <w:rPr>
        <w:sz w:val="18"/>
        <w:szCs w:val="18"/>
      </w:rPr>
      <w:t>14</w:t>
    </w:r>
    <w:r w:rsidR="00E02451">
      <w:rPr>
        <w:sz w:val="18"/>
        <w:szCs w:val="18"/>
      </w:rPr>
      <w:t>-2</w:t>
    </w:r>
    <w:r w:rsidR="006C61D8">
      <w:rPr>
        <w:sz w:val="18"/>
        <w:szCs w:val="18"/>
      </w:rPr>
      <w:t>5</w:t>
    </w:r>
    <w:r w:rsidR="00715D34">
      <w:rPr>
        <w:sz w:val="18"/>
        <w:szCs w:val="18"/>
      </w:rPr>
      <w:t xml:space="preserve">) </w:t>
    </w:r>
    <w:r w:rsidRPr="00F21196">
      <w:rPr>
        <w:rFonts w:cs="Arial"/>
        <w:sz w:val="18"/>
        <w:szCs w:val="18"/>
      </w:rPr>
      <w:t>CM-</w:t>
    </w:r>
    <w:r w:rsidR="00D754AF">
      <w:rPr>
        <w:rFonts w:cs="Arial"/>
        <w:sz w:val="18"/>
        <w:szCs w:val="18"/>
      </w:rPr>
      <w:t>659-01</w:t>
    </w:r>
    <w:r>
      <w:rPr>
        <w:rFonts w:cs="Arial"/>
        <w:sz w:val="18"/>
        <w:szCs w:val="18"/>
      </w:rPr>
      <w:t xml:space="preserve"> </w:t>
    </w:r>
    <w:r w:rsidRPr="00F21196">
      <w:rPr>
        <w:sz w:val="18"/>
        <w:szCs w:val="18"/>
      </w:rPr>
      <w:t>Rev</w:t>
    </w:r>
    <w:r>
      <w:rPr>
        <w:sz w:val="18"/>
        <w:szCs w:val="18"/>
      </w:rPr>
      <w:t xml:space="preserve"> </w:t>
    </w:r>
    <w:r w:rsidR="00DD1E2F">
      <w:rPr>
        <w:sz w:val="18"/>
        <w:szCs w:val="18"/>
      </w:rPr>
      <w:t>1</w:t>
    </w:r>
    <w:r w:rsidR="006C61D8">
      <w:rPr>
        <w:sz w:val="18"/>
        <w:szCs w:val="18"/>
      </w:rPr>
      <w:t>2</w:t>
    </w:r>
    <w:r>
      <w:rPr>
        <w:sz w:val="18"/>
        <w:szCs w:val="18"/>
      </w:rPr>
      <w:t>.0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29A96" w14:textId="77777777" w:rsidR="00BE5283" w:rsidRDefault="00BE5283" w:rsidP="001B2C7F">
    <w:pPr>
      <w:pStyle w:val="Header"/>
      <w:jc w:val="right"/>
    </w:pPr>
    <w:r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45B5"/>
    <w:multiLevelType w:val="hybridMultilevel"/>
    <w:tmpl w:val="D1C4D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8105B"/>
    <w:multiLevelType w:val="hybridMultilevel"/>
    <w:tmpl w:val="6ADAB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361771">
    <w:abstractNumId w:val="1"/>
  </w:num>
  <w:num w:numId="2" w16cid:durableId="971903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LaLEh0F+t0TYcZ0Lcku84YDblt70CN16Di/ia8p69kRRR2dt4CEoujuAdnydNa7boNlzZzbRWrzbVdLDf4c5+g==" w:salt="LfFH46tJc85VAjtOBcUgp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9586C"/>
    <w:rsid w:val="00000B22"/>
    <w:rsid w:val="00000E38"/>
    <w:rsid w:val="000050BC"/>
    <w:rsid w:val="000076C6"/>
    <w:rsid w:val="00010B34"/>
    <w:rsid w:val="00013548"/>
    <w:rsid w:val="00023A0A"/>
    <w:rsid w:val="00036E16"/>
    <w:rsid w:val="000373E7"/>
    <w:rsid w:val="00040163"/>
    <w:rsid w:val="00041CE6"/>
    <w:rsid w:val="00044B57"/>
    <w:rsid w:val="00046117"/>
    <w:rsid w:val="00050FF5"/>
    <w:rsid w:val="00054A88"/>
    <w:rsid w:val="00057145"/>
    <w:rsid w:val="00057208"/>
    <w:rsid w:val="000610E5"/>
    <w:rsid w:val="0006145A"/>
    <w:rsid w:val="000618C8"/>
    <w:rsid w:val="000621DE"/>
    <w:rsid w:val="00066254"/>
    <w:rsid w:val="000704F4"/>
    <w:rsid w:val="00070EC7"/>
    <w:rsid w:val="00080090"/>
    <w:rsid w:val="00082549"/>
    <w:rsid w:val="00083AEF"/>
    <w:rsid w:val="00086930"/>
    <w:rsid w:val="00087135"/>
    <w:rsid w:val="00087A84"/>
    <w:rsid w:val="00090962"/>
    <w:rsid w:val="0009580D"/>
    <w:rsid w:val="000A266F"/>
    <w:rsid w:val="000A344C"/>
    <w:rsid w:val="000A5C54"/>
    <w:rsid w:val="000A6389"/>
    <w:rsid w:val="000B61BB"/>
    <w:rsid w:val="000C0832"/>
    <w:rsid w:val="000D1FA9"/>
    <w:rsid w:val="000E5ED6"/>
    <w:rsid w:val="000F0781"/>
    <w:rsid w:val="000F221C"/>
    <w:rsid w:val="00103487"/>
    <w:rsid w:val="00122469"/>
    <w:rsid w:val="00124654"/>
    <w:rsid w:val="00125B32"/>
    <w:rsid w:val="00127DBA"/>
    <w:rsid w:val="00132F9D"/>
    <w:rsid w:val="001346CB"/>
    <w:rsid w:val="00146A8B"/>
    <w:rsid w:val="00151E2A"/>
    <w:rsid w:val="00153D87"/>
    <w:rsid w:val="001546A3"/>
    <w:rsid w:val="0016062C"/>
    <w:rsid w:val="00163789"/>
    <w:rsid w:val="00163E91"/>
    <w:rsid w:val="00164F13"/>
    <w:rsid w:val="00165DE1"/>
    <w:rsid w:val="00173045"/>
    <w:rsid w:val="00173CD9"/>
    <w:rsid w:val="0018380A"/>
    <w:rsid w:val="00184FCB"/>
    <w:rsid w:val="00186097"/>
    <w:rsid w:val="0018771D"/>
    <w:rsid w:val="001A2815"/>
    <w:rsid w:val="001A3CC3"/>
    <w:rsid w:val="001A7299"/>
    <w:rsid w:val="001A75C9"/>
    <w:rsid w:val="001A7673"/>
    <w:rsid w:val="001B2C7F"/>
    <w:rsid w:val="001B6DE6"/>
    <w:rsid w:val="001B74BC"/>
    <w:rsid w:val="001B7931"/>
    <w:rsid w:val="001C4EF6"/>
    <w:rsid w:val="001C7795"/>
    <w:rsid w:val="001D14B8"/>
    <w:rsid w:val="001D28B5"/>
    <w:rsid w:val="001D781A"/>
    <w:rsid w:val="001E381B"/>
    <w:rsid w:val="001E6DF7"/>
    <w:rsid w:val="001F45E3"/>
    <w:rsid w:val="001F4816"/>
    <w:rsid w:val="00205040"/>
    <w:rsid w:val="00211B05"/>
    <w:rsid w:val="00212887"/>
    <w:rsid w:val="002154CE"/>
    <w:rsid w:val="00216445"/>
    <w:rsid w:val="00217059"/>
    <w:rsid w:val="00217B39"/>
    <w:rsid w:val="0022038E"/>
    <w:rsid w:val="00221979"/>
    <w:rsid w:val="0023469D"/>
    <w:rsid w:val="002355E7"/>
    <w:rsid w:val="00235AC9"/>
    <w:rsid w:val="00235B0B"/>
    <w:rsid w:val="00236280"/>
    <w:rsid w:val="00240E2A"/>
    <w:rsid w:val="00241900"/>
    <w:rsid w:val="00242DD4"/>
    <w:rsid w:val="00244A3C"/>
    <w:rsid w:val="0024658B"/>
    <w:rsid w:val="00247494"/>
    <w:rsid w:val="00247D45"/>
    <w:rsid w:val="00264CD7"/>
    <w:rsid w:val="00266C2D"/>
    <w:rsid w:val="00270CBF"/>
    <w:rsid w:val="0027311A"/>
    <w:rsid w:val="00283444"/>
    <w:rsid w:val="0028625C"/>
    <w:rsid w:val="002925B6"/>
    <w:rsid w:val="002A22CC"/>
    <w:rsid w:val="002A2B69"/>
    <w:rsid w:val="002A35A1"/>
    <w:rsid w:val="002A768F"/>
    <w:rsid w:val="002A79EB"/>
    <w:rsid w:val="002A7DCC"/>
    <w:rsid w:val="002B17F5"/>
    <w:rsid w:val="002B2C03"/>
    <w:rsid w:val="002C4BBC"/>
    <w:rsid w:val="002C6D99"/>
    <w:rsid w:val="002E7662"/>
    <w:rsid w:val="002F08E9"/>
    <w:rsid w:val="002F5471"/>
    <w:rsid w:val="002F63F0"/>
    <w:rsid w:val="002F68BF"/>
    <w:rsid w:val="003011AC"/>
    <w:rsid w:val="00304231"/>
    <w:rsid w:val="0030579D"/>
    <w:rsid w:val="00307075"/>
    <w:rsid w:val="0031028C"/>
    <w:rsid w:val="00311898"/>
    <w:rsid w:val="00314E65"/>
    <w:rsid w:val="00316728"/>
    <w:rsid w:val="0031737B"/>
    <w:rsid w:val="00320D29"/>
    <w:rsid w:val="0032170E"/>
    <w:rsid w:val="00321CCD"/>
    <w:rsid w:val="003278DD"/>
    <w:rsid w:val="00335616"/>
    <w:rsid w:val="003376F0"/>
    <w:rsid w:val="00343003"/>
    <w:rsid w:val="00344ADF"/>
    <w:rsid w:val="0035022A"/>
    <w:rsid w:val="00352F06"/>
    <w:rsid w:val="003712AC"/>
    <w:rsid w:val="0037228F"/>
    <w:rsid w:val="00373295"/>
    <w:rsid w:val="00381867"/>
    <w:rsid w:val="00381AF0"/>
    <w:rsid w:val="00381E71"/>
    <w:rsid w:val="00386CF7"/>
    <w:rsid w:val="0038787D"/>
    <w:rsid w:val="00393708"/>
    <w:rsid w:val="003A06FC"/>
    <w:rsid w:val="003A1B79"/>
    <w:rsid w:val="003A3108"/>
    <w:rsid w:val="003A77EA"/>
    <w:rsid w:val="003B796E"/>
    <w:rsid w:val="003C241C"/>
    <w:rsid w:val="003D14A1"/>
    <w:rsid w:val="003D310F"/>
    <w:rsid w:val="003D402E"/>
    <w:rsid w:val="003E5A07"/>
    <w:rsid w:val="003E7AAA"/>
    <w:rsid w:val="003F1B2F"/>
    <w:rsid w:val="003F55C6"/>
    <w:rsid w:val="00410CD8"/>
    <w:rsid w:val="00414AF1"/>
    <w:rsid w:val="00424D56"/>
    <w:rsid w:val="00427BCE"/>
    <w:rsid w:val="0043013B"/>
    <w:rsid w:val="004302F3"/>
    <w:rsid w:val="00436ABC"/>
    <w:rsid w:val="00442A22"/>
    <w:rsid w:val="00450D78"/>
    <w:rsid w:val="00461F20"/>
    <w:rsid w:val="00462730"/>
    <w:rsid w:val="00462C38"/>
    <w:rsid w:val="0046596F"/>
    <w:rsid w:val="004706EB"/>
    <w:rsid w:val="004714A6"/>
    <w:rsid w:val="00472DC5"/>
    <w:rsid w:val="00482CD8"/>
    <w:rsid w:val="004932BB"/>
    <w:rsid w:val="00494133"/>
    <w:rsid w:val="00496A59"/>
    <w:rsid w:val="004A0190"/>
    <w:rsid w:val="004A02E9"/>
    <w:rsid w:val="004B09B5"/>
    <w:rsid w:val="004B5D6D"/>
    <w:rsid w:val="004C1ED3"/>
    <w:rsid w:val="004C424D"/>
    <w:rsid w:val="004C64AB"/>
    <w:rsid w:val="004C6E56"/>
    <w:rsid w:val="004D0B14"/>
    <w:rsid w:val="004D32AE"/>
    <w:rsid w:val="004D684C"/>
    <w:rsid w:val="004E0D53"/>
    <w:rsid w:val="004E0FE4"/>
    <w:rsid w:val="004E234D"/>
    <w:rsid w:val="004E5945"/>
    <w:rsid w:val="004E71AF"/>
    <w:rsid w:val="004F3CDA"/>
    <w:rsid w:val="004F52A0"/>
    <w:rsid w:val="005015E4"/>
    <w:rsid w:val="00505F1A"/>
    <w:rsid w:val="005109AA"/>
    <w:rsid w:val="00510D40"/>
    <w:rsid w:val="00511B6C"/>
    <w:rsid w:val="00516BAC"/>
    <w:rsid w:val="0053018A"/>
    <w:rsid w:val="00531453"/>
    <w:rsid w:val="00537808"/>
    <w:rsid w:val="00542FD8"/>
    <w:rsid w:val="0055073C"/>
    <w:rsid w:val="005517EC"/>
    <w:rsid w:val="005533CB"/>
    <w:rsid w:val="0055686C"/>
    <w:rsid w:val="00560B9E"/>
    <w:rsid w:val="00563CDC"/>
    <w:rsid w:val="0058474B"/>
    <w:rsid w:val="00587B9F"/>
    <w:rsid w:val="00597CA9"/>
    <w:rsid w:val="005A1FE6"/>
    <w:rsid w:val="005A3188"/>
    <w:rsid w:val="005A44B1"/>
    <w:rsid w:val="005B100D"/>
    <w:rsid w:val="005B594C"/>
    <w:rsid w:val="005B7094"/>
    <w:rsid w:val="005B7838"/>
    <w:rsid w:val="005C4DBF"/>
    <w:rsid w:val="005C7116"/>
    <w:rsid w:val="005D12C0"/>
    <w:rsid w:val="005D2A11"/>
    <w:rsid w:val="005D6AD6"/>
    <w:rsid w:val="005E1951"/>
    <w:rsid w:val="005E2461"/>
    <w:rsid w:val="005E545D"/>
    <w:rsid w:val="005F1086"/>
    <w:rsid w:val="005F1BD8"/>
    <w:rsid w:val="005F37AE"/>
    <w:rsid w:val="005F4537"/>
    <w:rsid w:val="005F6466"/>
    <w:rsid w:val="005F6F35"/>
    <w:rsid w:val="0060113D"/>
    <w:rsid w:val="006014C2"/>
    <w:rsid w:val="00604E17"/>
    <w:rsid w:val="006054C2"/>
    <w:rsid w:val="00605AF9"/>
    <w:rsid w:val="0061530F"/>
    <w:rsid w:val="0062116D"/>
    <w:rsid w:val="006228ED"/>
    <w:rsid w:val="00625356"/>
    <w:rsid w:val="0062732B"/>
    <w:rsid w:val="00634B7C"/>
    <w:rsid w:val="00640234"/>
    <w:rsid w:val="006417AA"/>
    <w:rsid w:val="0064262C"/>
    <w:rsid w:val="0064411E"/>
    <w:rsid w:val="00647D12"/>
    <w:rsid w:val="00650153"/>
    <w:rsid w:val="00650852"/>
    <w:rsid w:val="00652F05"/>
    <w:rsid w:val="00654144"/>
    <w:rsid w:val="006553E0"/>
    <w:rsid w:val="00661587"/>
    <w:rsid w:val="00661C92"/>
    <w:rsid w:val="00662201"/>
    <w:rsid w:val="006724AE"/>
    <w:rsid w:val="00675ACC"/>
    <w:rsid w:val="0068199A"/>
    <w:rsid w:val="00683D0D"/>
    <w:rsid w:val="0068731E"/>
    <w:rsid w:val="00694AFD"/>
    <w:rsid w:val="00695ED0"/>
    <w:rsid w:val="006A0AA3"/>
    <w:rsid w:val="006B299C"/>
    <w:rsid w:val="006B4CD5"/>
    <w:rsid w:val="006B4D4A"/>
    <w:rsid w:val="006B7F26"/>
    <w:rsid w:val="006C61D8"/>
    <w:rsid w:val="006C78A4"/>
    <w:rsid w:val="006D15D7"/>
    <w:rsid w:val="006D2E1A"/>
    <w:rsid w:val="006D5344"/>
    <w:rsid w:val="006E187C"/>
    <w:rsid w:val="006E22CE"/>
    <w:rsid w:val="006E331B"/>
    <w:rsid w:val="00700C53"/>
    <w:rsid w:val="007024F8"/>
    <w:rsid w:val="00705A1D"/>
    <w:rsid w:val="007123BB"/>
    <w:rsid w:val="00712922"/>
    <w:rsid w:val="00715D34"/>
    <w:rsid w:val="007219F6"/>
    <w:rsid w:val="00721B9B"/>
    <w:rsid w:val="00722593"/>
    <w:rsid w:val="00731061"/>
    <w:rsid w:val="007341B7"/>
    <w:rsid w:val="00735ECC"/>
    <w:rsid w:val="007443D9"/>
    <w:rsid w:val="0075139D"/>
    <w:rsid w:val="00761E60"/>
    <w:rsid w:val="007657D5"/>
    <w:rsid w:val="007658B7"/>
    <w:rsid w:val="007726D2"/>
    <w:rsid w:val="00774C90"/>
    <w:rsid w:val="00780B05"/>
    <w:rsid w:val="00780D86"/>
    <w:rsid w:val="0078387B"/>
    <w:rsid w:val="00783B77"/>
    <w:rsid w:val="007A3332"/>
    <w:rsid w:val="007A60A3"/>
    <w:rsid w:val="007B36A0"/>
    <w:rsid w:val="007B4A67"/>
    <w:rsid w:val="007B73B4"/>
    <w:rsid w:val="007C30BE"/>
    <w:rsid w:val="007C669C"/>
    <w:rsid w:val="007D1361"/>
    <w:rsid w:val="007D1CA9"/>
    <w:rsid w:val="007D5B0C"/>
    <w:rsid w:val="007E19F6"/>
    <w:rsid w:val="007E2208"/>
    <w:rsid w:val="007E49A2"/>
    <w:rsid w:val="007E6DEA"/>
    <w:rsid w:val="007F1E0A"/>
    <w:rsid w:val="007F4B74"/>
    <w:rsid w:val="007F60C9"/>
    <w:rsid w:val="008046C3"/>
    <w:rsid w:val="00805229"/>
    <w:rsid w:val="0081044A"/>
    <w:rsid w:val="008110CA"/>
    <w:rsid w:val="00811665"/>
    <w:rsid w:val="008143BE"/>
    <w:rsid w:val="008152F0"/>
    <w:rsid w:val="00815F1A"/>
    <w:rsid w:val="00816BD5"/>
    <w:rsid w:val="00822D87"/>
    <w:rsid w:val="008235A0"/>
    <w:rsid w:val="00826998"/>
    <w:rsid w:val="00830D11"/>
    <w:rsid w:val="00831738"/>
    <w:rsid w:val="00832328"/>
    <w:rsid w:val="0083296D"/>
    <w:rsid w:val="0083645C"/>
    <w:rsid w:val="008368F7"/>
    <w:rsid w:val="008374E0"/>
    <w:rsid w:val="008376AC"/>
    <w:rsid w:val="00841F14"/>
    <w:rsid w:val="00844330"/>
    <w:rsid w:val="008454AE"/>
    <w:rsid w:val="008470CD"/>
    <w:rsid w:val="0085097D"/>
    <w:rsid w:val="00851FDA"/>
    <w:rsid w:val="008562DA"/>
    <w:rsid w:val="00860937"/>
    <w:rsid w:val="00862103"/>
    <w:rsid w:val="00862B95"/>
    <w:rsid w:val="0087315D"/>
    <w:rsid w:val="00875860"/>
    <w:rsid w:val="00875A22"/>
    <w:rsid w:val="00877119"/>
    <w:rsid w:val="00880F8E"/>
    <w:rsid w:val="00883CC5"/>
    <w:rsid w:val="00885FB9"/>
    <w:rsid w:val="008A39F7"/>
    <w:rsid w:val="008B0F1E"/>
    <w:rsid w:val="008B16A9"/>
    <w:rsid w:val="008B19F9"/>
    <w:rsid w:val="008B4A8E"/>
    <w:rsid w:val="008B53BD"/>
    <w:rsid w:val="008B602A"/>
    <w:rsid w:val="008C016F"/>
    <w:rsid w:val="008D47E1"/>
    <w:rsid w:val="008E1214"/>
    <w:rsid w:val="008F77EF"/>
    <w:rsid w:val="008F7CBB"/>
    <w:rsid w:val="009021B4"/>
    <w:rsid w:val="00904234"/>
    <w:rsid w:val="009126F3"/>
    <w:rsid w:val="00915FFB"/>
    <w:rsid w:val="00916819"/>
    <w:rsid w:val="00920F63"/>
    <w:rsid w:val="009238EC"/>
    <w:rsid w:val="0092461D"/>
    <w:rsid w:val="0092484D"/>
    <w:rsid w:val="0092735B"/>
    <w:rsid w:val="00936D33"/>
    <w:rsid w:val="009403E0"/>
    <w:rsid w:val="009408AC"/>
    <w:rsid w:val="00941AC3"/>
    <w:rsid w:val="00941DB1"/>
    <w:rsid w:val="009471EE"/>
    <w:rsid w:val="0096090C"/>
    <w:rsid w:val="00962081"/>
    <w:rsid w:val="00984453"/>
    <w:rsid w:val="00986CA6"/>
    <w:rsid w:val="00990AD2"/>
    <w:rsid w:val="009B25DD"/>
    <w:rsid w:val="009C255A"/>
    <w:rsid w:val="009C30D6"/>
    <w:rsid w:val="009E27B4"/>
    <w:rsid w:val="009E2B89"/>
    <w:rsid w:val="009E7158"/>
    <w:rsid w:val="009E7D13"/>
    <w:rsid w:val="009F74D1"/>
    <w:rsid w:val="00A0691F"/>
    <w:rsid w:val="00A0702F"/>
    <w:rsid w:val="00A07D76"/>
    <w:rsid w:val="00A2276D"/>
    <w:rsid w:val="00A24D23"/>
    <w:rsid w:val="00A27608"/>
    <w:rsid w:val="00A30D4B"/>
    <w:rsid w:val="00A338D0"/>
    <w:rsid w:val="00A34A84"/>
    <w:rsid w:val="00A375D2"/>
    <w:rsid w:val="00A40107"/>
    <w:rsid w:val="00A62F5D"/>
    <w:rsid w:val="00A663F4"/>
    <w:rsid w:val="00A66472"/>
    <w:rsid w:val="00A87B29"/>
    <w:rsid w:val="00A90BB3"/>
    <w:rsid w:val="00A93105"/>
    <w:rsid w:val="00AA0E53"/>
    <w:rsid w:val="00AA18BD"/>
    <w:rsid w:val="00AA301D"/>
    <w:rsid w:val="00AA317B"/>
    <w:rsid w:val="00AB0D8F"/>
    <w:rsid w:val="00AB3FE9"/>
    <w:rsid w:val="00AB5887"/>
    <w:rsid w:val="00AB6DB5"/>
    <w:rsid w:val="00AB7DE4"/>
    <w:rsid w:val="00AC54E4"/>
    <w:rsid w:val="00AD2607"/>
    <w:rsid w:val="00AD3F0A"/>
    <w:rsid w:val="00AD7DCD"/>
    <w:rsid w:val="00AE02E0"/>
    <w:rsid w:val="00AE28AF"/>
    <w:rsid w:val="00AF0572"/>
    <w:rsid w:val="00B06003"/>
    <w:rsid w:val="00B07462"/>
    <w:rsid w:val="00B118C9"/>
    <w:rsid w:val="00B14C0D"/>
    <w:rsid w:val="00B20182"/>
    <w:rsid w:val="00B20328"/>
    <w:rsid w:val="00B20523"/>
    <w:rsid w:val="00B26DB2"/>
    <w:rsid w:val="00B3333A"/>
    <w:rsid w:val="00B343E5"/>
    <w:rsid w:val="00B37F64"/>
    <w:rsid w:val="00B44C7F"/>
    <w:rsid w:val="00B46B31"/>
    <w:rsid w:val="00B56123"/>
    <w:rsid w:val="00B570B7"/>
    <w:rsid w:val="00B6051F"/>
    <w:rsid w:val="00B60950"/>
    <w:rsid w:val="00B63A16"/>
    <w:rsid w:val="00B708FB"/>
    <w:rsid w:val="00B81ABE"/>
    <w:rsid w:val="00B93149"/>
    <w:rsid w:val="00B96C31"/>
    <w:rsid w:val="00BA47C5"/>
    <w:rsid w:val="00BA5D52"/>
    <w:rsid w:val="00BB33BF"/>
    <w:rsid w:val="00BB5CAD"/>
    <w:rsid w:val="00BC1306"/>
    <w:rsid w:val="00BD1095"/>
    <w:rsid w:val="00BD40A5"/>
    <w:rsid w:val="00BD67C2"/>
    <w:rsid w:val="00BD7456"/>
    <w:rsid w:val="00BE2E32"/>
    <w:rsid w:val="00BE5283"/>
    <w:rsid w:val="00BE65E7"/>
    <w:rsid w:val="00BE7377"/>
    <w:rsid w:val="00C0003A"/>
    <w:rsid w:val="00C0312E"/>
    <w:rsid w:val="00C04F19"/>
    <w:rsid w:val="00C063BE"/>
    <w:rsid w:val="00C201D5"/>
    <w:rsid w:val="00C269A5"/>
    <w:rsid w:val="00C3063C"/>
    <w:rsid w:val="00C33FC5"/>
    <w:rsid w:val="00C42BD5"/>
    <w:rsid w:val="00C4354E"/>
    <w:rsid w:val="00C540DD"/>
    <w:rsid w:val="00C55A73"/>
    <w:rsid w:val="00C57A55"/>
    <w:rsid w:val="00C63E9A"/>
    <w:rsid w:val="00C66694"/>
    <w:rsid w:val="00C70BD9"/>
    <w:rsid w:val="00C7490F"/>
    <w:rsid w:val="00C81AA0"/>
    <w:rsid w:val="00C83FB5"/>
    <w:rsid w:val="00C84404"/>
    <w:rsid w:val="00C93C2F"/>
    <w:rsid w:val="00CA3DB3"/>
    <w:rsid w:val="00CA6599"/>
    <w:rsid w:val="00CA79E2"/>
    <w:rsid w:val="00CB0C67"/>
    <w:rsid w:val="00CB62FC"/>
    <w:rsid w:val="00CC0797"/>
    <w:rsid w:val="00CC1A3E"/>
    <w:rsid w:val="00CC2476"/>
    <w:rsid w:val="00CC7925"/>
    <w:rsid w:val="00CD3053"/>
    <w:rsid w:val="00CD312C"/>
    <w:rsid w:val="00CD33C8"/>
    <w:rsid w:val="00CE0EF1"/>
    <w:rsid w:val="00CE4E94"/>
    <w:rsid w:val="00CE72EA"/>
    <w:rsid w:val="00CE7BA2"/>
    <w:rsid w:val="00CF4592"/>
    <w:rsid w:val="00CF4596"/>
    <w:rsid w:val="00D032F3"/>
    <w:rsid w:val="00D03AE6"/>
    <w:rsid w:val="00D14AAE"/>
    <w:rsid w:val="00D16F58"/>
    <w:rsid w:val="00D20E0B"/>
    <w:rsid w:val="00D226E2"/>
    <w:rsid w:val="00D235A3"/>
    <w:rsid w:val="00D24689"/>
    <w:rsid w:val="00D27648"/>
    <w:rsid w:val="00D304F8"/>
    <w:rsid w:val="00D35290"/>
    <w:rsid w:val="00D426A9"/>
    <w:rsid w:val="00D478E5"/>
    <w:rsid w:val="00D47B88"/>
    <w:rsid w:val="00D51C4B"/>
    <w:rsid w:val="00D720A6"/>
    <w:rsid w:val="00D7387B"/>
    <w:rsid w:val="00D73919"/>
    <w:rsid w:val="00D74D5F"/>
    <w:rsid w:val="00D754AF"/>
    <w:rsid w:val="00D77D9D"/>
    <w:rsid w:val="00D8329A"/>
    <w:rsid w:val="00D84FDA"/>
    <w:rsid w:val="00D860E1"/>
    <w:rsid w:val="00D95784"/>
    <w:rsid w:val="00D9586C"/>
    <w:rsid w:val="00D96C1D"/>
    <w:rsid w:val="00DA3CE2"/>
    <w:rsid w:val="00DA51DD"/>
    <w:rsid w:val="00DA7882"/>
    <w:rsid w:val="00DA7E6C"/>
    <w:rsid w:val="00DB0738"/>
    <w:rsid w:val="00DB3D89"/>
    <w:rsid w:val="00DB53CA"/>
    <w:rsid w:val="00DB796A"/>
    <w:rsid w:val="00DC7020"/>
    <w:rsid w:val="00DD195B"/>
    <w:rsid w:val="00DD1E2F"/>
    <w:rsid w:val="00DD2B6F"/>
    <w:rsid w:val="00DD647B"/>
    <w:rsid w:val="00DE165F"/>
    <w:rsid w:val="00DE167E"/>
    <w:rsid w:val="00DE2667"/>
    <w:rsid w:val="00DF5756"/>
    <w:rsid w:val="00E02451"/>
    <w:rsid w:val="00E02ADE"/>
    <w:rsid w:val="00E04DB0"/>
    <w:rsid w:val="00E14507"/>
    <w:rsid w:val="00E17D5B"/>
    <w:rsid w:val="00E20CB3"/>
    <w:rsid w:val="00E217F3"/>
    <w:rsid w:val="00E25522"/>
    <w:rsid w:val="00E3246B"/>
    <w:rsid w:val="00E326A6"/>
    <w:rsid w:val="00E36BD6"/>
    <w:rsid w:val="00E41B3C"/>
    <w:rsid w:val="00E41C61"/>
    <w:rsid w:val="00E42DDF"/>
    <w:rsid w:val="00E430AC"/>
    <w:rsid w:val="00E434BD"/>
    <w:rsid w:val="00E44758"/>
    <w:rsid w:val="00E477E5"/>
    <w:rsid w:val="00E6030C"/>
    <w:rsid w:val="00E71FCA"/>
    <w:rsid w:val="00E725B0"/>
    <w:rsid w:val="00E73E51"/>
    <w:rsid w:val="00E7737F"/>
    <w:rsid w:val="00E8095E"/>
    <w:rsid w:val="00E830E5"/>
    <w:rsid w:val="00E90805"/>
    <w:rsid w:val="00E92414"/>
    <w:rsid w:val="00EA562F"/>
    <w:rsid w:val="00EB3401"/>
    <w:rsid w:val="00EB3FB8"/>
    <w:rsid w:val="00EB594F"/>
    <w:rsid w:val="00ED0284"/>
    <w:rsid w:val="00ED69AB"/>
    <w:rsid w:val="00EE0921"/>
    <w:rsid w:val="00EE17D1"/>
    <w:rsid w:val="00EE25FA"/>
    <w:rsid w:val="00EE2B47"/>
    <w:rsid w:val="00EE2E64"/>
    <w:rsid w:val="00EE5AAC"/>
    <w:rsid w:val="00EF0CFA"/>
    <w:rsid w:val="00EF276E"/>
    <w:rsid w:val="00EF53ED"/>
    <w:rsid w:val="00EF5696"/>
    <w:rsid w:val="00EF687D"/>
    <w:rsid w:val="00F0502B"/>
    <w:rsid w:val="00F05069"/>
    <w:rsid w:val="00F0598E"/>
    <w:rsid w:val="00F06243"/>
    <w:rsid w:val="00F07DB4"/>
    <w:rsid w:val="00F11BE1"/>
    <w:rsid w:val="00F1299B"/>
    <w:rsid w:val="00F12C85"/>
    <w:rsid w:val="00F150D8"/>
    <w:rsid w:val="00F15EB9"/>
    <w:rsid w:val="00F21196"/>
    <w:rsid w:val="00F25848"/>
    <w:rsid w:val="00F35496"/>
    <w:rsid w:val="00F37D7B"/>
    <w:rsid w:val="00F42BA2"/>
    <w:rsid w:val="00F4328D"/>
    <w:rsid w:val="00F43441"/>
    <w:rsid w:val="00F44A61"/>
    <w:rsid w:val="00F511CA"/>
    <w:rsid w:val="00F51486"/>
    <w:rsid w:val="00F532E2"/>
    <w:rsid w:val="00F5616A"/>
    <w:rsid w:val="00F61D67"/>
    <w:rsid w:val="00F625CE"/>
    <w:rsid w:val="00F64784"/>
    <w:rsid w:val="00F65F43"/>
    <w:rsid w:val="00F66F35"/>
    <w:rsid w:val="00F70F8A"/>
    <w:rsid w:val="00F74CD6"/>
    <w:rsid w:val="00F76125"/>
    <w:rsid w:val="00F82189"/>
    <w:rsid w:val="00F85A38"/>
    <w:rsid w:val="00F8747E"/>
    <w:rsid w:val="00F87AE2"/>
    <w:rsid w:val="00F94211"/>
    <w:rsid w:val="00F9487A"/>
    <w:rsid w:val="00F958A8"/>
    <w:rsid w:val="00FA493B"/>
    <w:rsid w:val="00FA4C30"/>
    <w:rsid w:val="00FA58FF"/>
    <w:rsid w:val="00FA60E8"/>
    <w:rsid w:val="00FB0158"/>
    <w:rsid w:val="00FB27D9"/>
    <w:rsid w:val="00FC2DD1"/>
    <w:rsid w:val="00FC4566"/>
    <w:rsid w:val="00FC5F07"/>
    <w:rsid w:val="00FC6A89"/>
    <w:rsid w:val="00FE40D1"/>
    <w:rsid w:val="00FE575D"/>
    <w:rsid w:val="00FF2468"/>
    <w:rsid w:val="00FF4CF0"/>
    <w:rsid w:val="00FF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22FDD"/>
  <w15:docId w15:val="{E56B8054-E09E-4B71-9463-0003B326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4C2"/>
  </w:style>
  <w:style w:type="paragraph" w:styleId="Footer">
    <w:name w:val="footer"/>
    <w:basedOn w:val="Normal"/>
    <w:link w:val="FooterChar"/>
    <w:uiPriority w:val="99"/>
    <w:unhideWhenUsed/>
    <w:rsid w:val="0060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4C2"/>
  </w:style>
  <w:style w:type="paragraph" w:styleId="BalloonText">
    <w:name w:val="Balloon Text"/>
    <w:basedOn w:val="Normal"/>
    <w:link w:val="BalloonTextChar"/>
    <w:uiPriority w:val="99"/>
    <w:semiHidden/>
    <w:unhideWhenUsed/>
    <w:rsid w:val="0060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4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1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5B0C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C30B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C30B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C30B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C30BE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8B4A8E"/>
    <w:pPr>
      <w:ind w:left="720"/>
      <w:contextualSpacing/>
    </w:pPr>
  </w:style>
  <w:style w:type="table" w:customStyle="1" w:styleId="FDOT-Table">
    <w:name w:val="FDOT-Table"/>
    <w:basedOn w:val="TableNormal"/>
    <w:uiPriority w:val="99"/>
    <w:qFormat/>
    <w:rsid w:val="004E5945"/>
    <w:pPr>
      <w:spacing w:after="0" w:line="240" w:lineRule="auto"/>
      <w:contextualSpacing/>
    </w:pPr>
    <w:rPr>
      <w:rFonts w:ascii="Arial" w:eastAsia="Tw Cen MT" w:hAnsi="Arial" w:cs="Times New Roman"/>
      <w:sz w:val="18"/>
      <w:szCs w:val="20"/>
    </w:rPr>
    <w:tblPr>
      <w:tblStyleRowBandSize w:val="1"/>
      <w:tblStyleColBandSize w:val="1"/>
      <w:jc w:val="center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43" w:type="dxa"/>
        <w:left w:w="72" w:type="dxa"/>
        <w:bottom w:w="43" w:type="dxa"/>
        <w:right w:w="72" w:type="dxa"/>
      </w:tblCellMar>
    </w:tblPr>
    <w:trPr>
      <w:jc w:val="center"/>
    </w:trPr>
    <w:tcPr>
      <w:tcMar>
        <w:top w:w="14" w:type="dxa"/>
        <w:left w:w="72" w:type="dxa"/>
        <w:bottom w:w="14" w:type="dxa"/>
        <w:right w:w="72" w:type="dxa"/>
      </w:tcMar>
    </w:tcPr>
    <w:tblStylePr w:type="firstRow">
      <w:pPr>
        <w:spacing w:before="0" w:after="0" w:line="240" w:lineRule="auto"/>
      </w:pPr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05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50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50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0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594C"/>
    <w:pPr>
      <w:spacing w:after="0" w:line="240" w:lineRule="auto"/>
    </w:pPr>
  </w:style>
  <w:style w:type="table" w:styleId="GridTable1Light-Accent1">
    <w:name w:val="Grid Table 1 Light Accent 1"/>
    <w:basedOn w:val="TableNormal"/>
    <w:uiPriority w:val="46"/>
    <w:rsid w:val="004941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aknqa\Downloads\CM-995-7.1-01%20Mast%20Arm%20Span%20Wire%20and%20Pole%20Mounting%20Assembl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9114EF504141839165C311AF0EF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BF29C-329E-42DA-884C-0178EBC915A1}"/>
      </w:docPartPr>
      <w:docPartBody>
        <w:p w:rsidR="00F85B2A" w:rsidRDefault="00A32E07">
          <w:pPr>
            <w:pStyle w:val="619114EF504141839165C311AF0EF3D5"/>
          </w:pPr>
          <w:r w:rsidRPr="001A7673">
            <w:rPr>
              <w:rStyle w:val="PlaceholderText"/>
              <w:sz w:val="17"/>
              <w:szCs w:val="17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2A"/>
    <w:rsid w:val="00041CE6"/>
    <w:rsid w:val="001931D7"/>
    <w:rsid w:val="00217967"/>
    <w:rsid w:val="002D0079"/>
    <w:rsid w:val="003341A4"/>
    <w:rsid w:val="0034089A"/>
    <w:rsid w:val="0043552B"/>
    <w:rsid w:val="004714A6"/>
    <w:rsid w:val="004868F3"/>
    <w:rsid w:val="004B5D6D"/>
    <w:rsid w:val="004E45E9"/>
    <w:rsid w:val="009E7158"/>
    <w:rsid w:val="00A24D28"/>
    <w:rsid w:val="00A32E07"/>
    <w:rsid w:val="00A90BB3"/>
    <w:rsid w:val="00B56123"/>
    <w:rsid w:val="00BB2E04"/>
    <w:rsid w:val="00C04F19"/>
    <w:rsid w:val="00C548E2"/>
    <w:rsid w:val="00D032F3"/>
    <w:rsid w:val="00D14AAE"/>
    <w:rsid w:val="00E719B6"/>
    <w:rsid w:val="00EF5696"/>
    <w:rsid w:val="00F632CF"/>
    <w:rsid w:val="00F85B2A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19114EF504141839165C311AF0EF3D5">
    <w:name w:val="619114EF504141839165C311AF0EF3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90d9232b-3ef6-462c-bf90-a33a2db08da6" ContentTypeId="0x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8" ma:contentTypeDescription="Create a new document." ma:contentTypeScope="" ma:versionID="3703914875d137aa1f9809d29bc17f23">
  <xsd:schema xmlns:xsd="http://www.w3.org/2001/XMLSchema" xmlns:xs="http://www.w3.org/2001/XMLSchema" xmlns:p="http://schemas.microsoft.com/office/2006/metadata/properties" xmlns:ns2="b143206f-a859-4af7-99ad-262ed23c3b3a" xmlns:ns3="3e229276-0242-43fd-ae1c-9005d8cb82af" targetNamespace="http://schemas.microsoft.com/office/2006/metadata/properties" ma:root="true" ma:fieldsID="9cd84fdbee4e07df1bbcf6e1f3b081f2" ns2:_="" ns3:_="">
    <xsd:import namespace="b143206f-a859-4af7-99ad-262ed23c3b3a"/>
    <xsd:import namespace="3e229276-0242-43fd-ae1c-9005d8cb82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DocumentReviewHistor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229c7f-56b9-4a56-bba9-fe8013368a4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DocumentReviewHistory" ma:index="17" nillable="true" ma:displayName="Document Review History" ma:description="" ma:format="Dropdown" ma:internalName="DocumentReviewHistory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d9232b-3ef6-462c-bf90-a33a2db08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ReviewHistory xmlns="3e229276-0242-43fd-ae1c-9005d8cb82af">&lt;a href="/teams/TrafficEngineeringResearchLab/Lists/Document%20Review%20History/AllItems.aspx?FilterField1=DocumentID&amp;amp;FilterValue1=5142"&gt;History&lt;/a&gt;</DocumentReviewHistory>
    <lcf76f155ced4ddcb4097134ff3c332f xmlns="3e229276-0242-43fd-ae1c-9005d8cb82af">
      <Terms xmlns="http://schemas.microsoft.com/office/infopath/2007/PartnerControls"/>
    </lcf76f155ced4ddcb4097134ff3c332f>
    <TaxCatchAll xmlns="b143206f-a859-4af7-99ad-262ed23c3b3a" xsi:nil="true"/>
  </documentManagement>
</p:properties>
</file>

<file path=customXml/itemProps1.xml><?xml version="1.0" encoding="utf-8"?>
<ds:datastoreItem xmlns:ds="http://schemas.openxmlformats.org/officeDocument/2006/customXml" ds:itemID="{19AFA313-36A1-4F09-A0FE-A4AE029F370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CA9A86A-ADDF-412D-AFC0-79ACCB181D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E8BA1C-589F-4716-80D1-FA04D61F22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654D89-EFF0-4492-9316-9303328983F2}"/>
</file>

<file path=customXml/itemProps5.xml><?xml version="1.0" encoding="utf-8"?>
<ds:datastoreItem xmlns:ds="http://schemas.openxmlformats.org/officeDocument/2006/customXml" ds:itemID="{EE411BD6-BDD8-4A3D-84ED-80673A88CF50}">
  <ds:schemaRefs>
    <ds:schemaRef ds:uri="http://schemas.microsoft.com/office/2006/metadata/properties"/>
    <ds:schemaRef ds:uri="http://schemas.microsoft.com/office/infopath/2007/PartnerControls"/>
    <ds:schemaRef ds:uri="3e229276-0242-43fd-ae1c-9005d8cb82af"/>
    <ds:schemaRef ds:uri="b143206f-a859-4af7-99ad-262ed23c3b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CM-995-7.1-01 Mast Arm Span Wire and Pole Mounting Assembly</Template>
  <TotalTime>4562</TotalTime>
  <Pages>9</Pages>
  <Words>6081</Words>
  <Characters>34667</Characters>
  <Application>Microsoft Office Word</Application>
  <DocSecurity>0</DocSecurity>
  <Lines>288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FDOT</Company>
  <LinksUpToDate>false</LinksUpToDate>
  <CharactersWithSpaces>40667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Burleson, Armelle</dc:creator>
  <cp:lastModifiedBy>Burleson, Armelle</cp:lastModifiedBy>
  <cp:revision>108</cp:revision>
  <cp:lastPrinted>2017-08-16T20:16:00Z</cp:lastPrinted>
  <dcterms:created xsi:type="dcterms:W3CDTF">2022-09-30T15:22:00Z</dcterms:created>
  <dcterms:modified xsi:type="dcterms:W3CDTF">2025-12-23T16:03:00Z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WorkflowCreationPath">
    <vt:lpwstr>04531bbd-f536-4061-b135-4d7808f0217b,5;5a55609d-03f4-459a-92a1-68918bd6398b,11;5a55609d-03f4-459a-92a1-68918bd6398b,24;5a55609d-03f4-459a-92a1-68918bd6398b,30;</vt:lpwstr>
  </property>
  <property fmtid="{D5CDD505-2E9C-101B-9397-08002B2CF9AE}" pid="4" name="WorkflowChangePath">
    <vt:lpwstr>71f4bc11-7eaf-4f02-a556-85aa4110a3a5,4;71f4bc11-7eaf-4f02-a556-85aa4110a3a5,8;71f4bc11-7eaf-4f02-a556-85aa4110a3a5,12;fd6a99f4-05d2-4701-b69d-3343261fe70a,53;fd6a99f4-05d2-4701-b69d-3343261fe70a,59;fd6a99f4-05d2-4701-b69d-3343261fe70a,63;fd6a99f4-05d2-470</vt:lpwstr>
  </property>
  <property fmtid="{D5CDD505-2E9C-101B-9397-08002B2CF9AE}" pid="5" name="Order">
    <vt:r8>83600</vt:r8>
  </property>
  <property fmtid="{D5CDD505-2E9C-101B-9397-08002B2CF9AE}" pid="6" name="Body">
    <vt:lpwstr/>
  </property>
  <property fmtid="{D5CDD505-2E9C-101B-9397-08002B2CF9AE}" pid="7" name="TaskStatus">
    <vt:lpwstr/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Priority">
    <vt:lpwstr/>
  </property>
  <property fmtid="{D5CDD505-2E9C-101B-9397-08002B2CF9AE}" pid="11" name="Predecessors">
    <vt:lpwstr/>
  </property>
  <property fmtid="{D5CDD505-2E9C-101B-9397-08002B2CF9AE}" pid="12" name="Reviewer 5">
    <vt:lpwstr/>
  </property>
  <property fmtid="{D5CDD505-2E9C-101B-9397-08002B2CF9AE}" pid="13" name="Workflow State">
    <vt:lpwstr>Not Running</vt:lpwstr>
  </property>
  <property fmtid="{D5CDD505-2E9C-101B-9397-08002B2CF9AE}" pid="14" name="Document Update Owner">
    <vt:lpwstr>13;#Morgan, Jeffrey</vt:lpwstr>
  </property>
  <property fmtid="{D5CDD505-2E9C-101B-9397-08002B2CF9AE}" pid="15" name="Reviewer 6">
    <vt:lpwstr/>
  </property>
  <property fmtid="{D5CDD505-2E9C-101B-9397-08002B2CF9AE}" pid="16" name="QCAP">
    <vt:lpwstr/>
  </property>
  <property fmtid="{D5CDD505-2E9C-101B-9397-08002B2CF9AE}" pid="17" name="Reviewer 4">
    <vt:lpwstr/>
  </property>
  <property fmtid="{D5CDD505-2E9C-101B-9397-08002B2CF9AE}" pid="18" name="Reviewer 7">
    <vt:lpwstr/>
  </property>
  <property fmtid="{D5CDD505-2E9C-101B-9397-08002B2CF9AE}" pid="19" name="Document Update Owner 2">
    <vt:lpwstr/>
  </property>
  <property fmtid="{D5CDD505-2E9C-101B-9397-08002B2CF9AE}" pid="20" name="Document Originator">
    <vt:lpwstr>585;#Geitz, William</vt:lpwstr>
  </property>
  <property fmtid="{D5CDD505-2E9C-101B-9397-08002B2CF9AE}" pid="21" name="Reviewer 3">
    <vt:lpwstr/>
  </property>
  <property fmtid="{D5CDD505-2E9C-101B-9397-08002B2CF9AE}" pid="22" name="Final Approver">
    <vt:lpwstr>10;#DeWitt, Matthew</vt:lpwstr>
  </property>
  <property fmtid="{D5CDD505-2E9C-101B-9397-08002B2CF9AE}" pid="23" name="Reviewer 1">
    <vt:lpwstr/>
  </property>
  <property fmtid="{D5CDD505-2E9C-101B-9397-08002B2CF9AE}" pid="24" name="Reviewer 2">
    <vt:lpwstr/>
  </property>
  <property fmtid="{D5CDD505-2E9C-101B-9397-08002B2CF9AE}" pid="25" name="_ExtendedDescription">
    <vt:lpwstr/>
  </property>
  <property fmtid="{D5CDD505-2E9C-101B-9397-08002B2CF9AE}" pid="26" name="MediaServiceImageTags">
    <vt:lpwstr/>
  </property>
  <property fmtid="{D5CDD505-2E9C-101B-9397-08002B2CF9AE}" pid="27" name="FHWA Date">
    <vt:filetime>2022-01-12T05:00:00Z</vt:filetime>
  </property>
  <property fmtid="{D5CDD505-2E9C-101B-9397-08002B2CF9AE}" pid="28" name="MSIP_Label_9b1b62f4-cb9b-4766-8dff-64a7ed23e056_Enabled">
    <vt:lpwstr>true</vt:lpwstr>
  </property>
  <property fmtid="{D5CDD505-2E9C-101B-9397-08002B2CF9AE}" pid="29" name="MSIP_Label_9b1b62f4-cb9b-4766-8dff-64a7ed23e056_SetDate">
    <vt:lpwstr>2025-11-05T20:39:17Z</vt:lpwstr>
  </property>
  <property fmtid="{D5CDD505-2E9C-101B-9397-08002B2CF9AE}" pid="30" name="MSIP_Label_9b1b62f4-cb9b-4766-8dff-64a7ed23e056_Method">
    <vt:lpwstr>Standard</vt:lpwstr>
  </property>
  <property fmtid="{D5CDD505-2E9C-101B-9397-08002B2CF9AE}" pid="31" name="MSIP_Label_9b1b62f4-cb9b-4766-8dff-64a7ed23e056_Name">
    <vt:lpwstr>Public</vt:lpwstr>
  </property>
  <property fmtid="{D5CDD505-2E9C-101B-9397-08002B2CF9AE}" pid="32" name="MSIP_Label_9b1b62f4-cb9b-4766-8dff-64a7ed23e056_SiteId">
    <vt:lpwstr>db21de5d-bc9c-420c-8f3f-8f08f85b5ada</vt:lpwstr>
  </property>
  <property fmtid="{D5CDD505-2E9C-101B-9397-08002B2CF9AE}" pid="33" name="MSIP_Label_9b1b62f4-cb9b-4766-8dff-64a7ed23e056_ActionId">
    <vt:lpwstr>48551759-3749-476b-b162-24776a500672</vt:lpwstr>
  </property>
  <property fmtid="{D5CDD505-2E9C-101B-9397-08002B2CF9AE}" pid="34" name="MSIP_Label_9b1b62f4-cb9b-4766-8dff-64a7ed23e056_ContentBits">
    <vt:lpwstr>0</vt:lpwstr>
  </property>
  <property fmtid="{D5CDD505-2E9C-101B-9397-08002B2CF9AE}" pid="35" name="MSIP_Label_9b1b62f4-cb9b-4766-8dff-64a7ed23e056_Tag">
    <vt:lpwstr>10, 3, 0, 1</vt:lpwstr>
  </property>
</Properties>
</file>