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5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  <w:gridCol w:w="6070"/>
      </w:tblGrid>
      <w:tr w:rsidR="00C74FE6" w14:paraId="0CF874AC" w14:textId="77777777" w:rsidTr="00C74FE6">
        <w:trPr>
          <w:trHeight w:val="1243"/>
        </w:trPr>
        <w:tc>
          <w:tcPr>
            <w:tcW w:w="1176" w:type="dxa"/>
          </w:tcPr>
          <w:p w14:paraId="2F33340F" w14:textId="77777777" w:rsidR="00C74FE6" w:rsidRDefault="00C74FE6">
            <w:r w:rsidRPr="00EE17D1">
              <w:rPr>
                <w:noProof/>
              </w:rPr>
              <w:drawing>
                <wp:inline distT="0" distB="0" distL="0" distR="0" wp14:anchorId="61A6044A" wp14:editId="38FF68C5">
                  <wp:extent cx="668818" cy="3344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695" cy="339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5A610142" w14:textId="77777777" w:rsidR="00C74FE6" w:rsidRDefault="00C74FE6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67A2AB3" w14:textId="77777777" w:rsidR="00C74FE6" w:rsidRPr="00722593" w:rsidRDefault="00C74FE6" w:rsidP="002F5A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Surge Protective Device (SPD)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5A8A">
              <w:rPr>
                <w:rFonts w:ascii="Arial" w:hAnsi="Arial" w:cs="Arial"/>
                <w:sz w:val="28"/>
                <w:szCs w:val="28"/>
              </w:rPr>
              <w:t>for 120V or 120/240V</w:t>
            </w:r>
            <w:r w:rsidR="00C50BCC">
              <w:rPr>
                <w:rFonts w:ascii="Arial" w:hAnsi="Arial" w:cs="Arial"/>
                <w:sz w:val="28"/>
                <w:szCs w:val="28"/>
              </w:rPr>
              <w:t xml:space="preserve"> Power</w:t>
            </w:r>
            <w:r w:rsidR="002F5A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27C4FA2F" w14:textId="0050DFE9" w:rsidR="00C74FE6" w:rsidRPr="00722593" w:rsidRDefault="00C74FE6" w:rsidP="002F5A8A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>
              <w:rPr>
                <w:rFonts w:ascii="Arial" w:hAnsi="Arial" w:cs="Arial"/>
                <w:sz w:val="17"/>
                <w:szCs w:val="17"/>
              </w:rPr>
              <w:t>ds the provisions of Section</w:t>
            </w:r>
            <w:r w:rsidR="00C75763">
              <w:rPr>
                <w:rFonts w:ascii="Arial" w:hAnsi="Arial" w:cs="Arial"/>
                <w:sz w:val="17"/>
                <w:szCs w:val="17"/>
              </w:rPr>
              <w:t>s 620 and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95BB0">
              <w:rPr>
                <w:rFonts w:ascii="Arial" w:hAnsi="Arial" w:cs="Arial"/>
                <w:sz w:val="17"/>
                <w:szCs w:val="17"/>
              </w:rPr>
              <w:t>996</w:t>
            </w:r>
            <w:r w:rsidR="002F5A8A" w:rsidRPr="0072259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Pr="00D60A38">
              <w:rPr>
                <w:rFonts w:ascii="Arial" w:hAnsi="Arial" w:cs="Arial"/>
                <w:sz w:val="17"/>
                <w:szCs w:val="17"/>
              </w:rPr>
              <w:t>FDOT</w:t>
            </w:r>
            <w:r w:rsidRPr="00D60A38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663F4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A663F4">
              <w:rPr>
                <w:rFonts w:ascii="Arial" w:hAnsi="Arial" w:cs="Arial"/>
                <w:sz w:val="17"/>
                <w:szCs w:val="17"/>
              </w:rPr>
              <w:t>ations.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>
              <w:rPr>
                <w:rFonts w:ascii="Arial" w:hAnsi="Arial" w:cs="Arial"/>
                <w:sz w:val="17"/>
                <w:szCs w:val="17"/>
              </w:rPr>
              <w:t>requirements listed on this matrix are derived from Section</w:t>
            </w:r>
            <w:r w:rsidR="00C75763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75763">
              <w:rPr>
                <w:rFonts w:ascii="Arial" w:hAnsi="Arial" w:cs="Arial"/>
                <w:sz w:val="17"/>
                <w:szCs w:val="17"/>
              </w:rPr>
              <w:t xml:space="preserve">620 and </w:t>
            </w:r>
            <w:r w:rsidR="00995BB0">
              <w:rPr>
                <w:rFonts w:ascii="Arial" w:hAnsi="Arial" w:cs="Arial"/>
                <w:sz w:val="17"/>
                <w:szCs w:val="17"/>
              </w:rPr>
              <w:t>996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="002F6436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>
              <w:rPr>
                <w:rFonts w:ascii="Arial" w:hAnsi="Arial" w:cs="Arial"/>
                <w:sz w:val="17"/>
                <w:szCs w:val="17"/>
              </w:rPr>
              <w:t xml:space="preserve"> a product’s compliance and its acceptability for use on Florida’s roads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6070" w:type="dxa"/>
          </w:tcPr>
          <w:p w14:paraId="4ABE98CB" w14:textId="77777777" w:rsidR="00C74FE6" w:rsidRPr="00722593" w:rsidRDefault="00C74FE6" w:rsidP="004E0A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2A0A48E" w14:textId="77777777" w:rsidR="005B100D" w:rsidRDefault="005B100D" w:rsidP="00EE17D1">
      <w:pPr>
        <w:tabs>
          <w:tab w:val="left" w:pos="1080"/>
        </w:tabs>
        <w:sectPr w:rsidR="005B100D" w:rsidSect="008C016F">
          <w:headerReference w:type="default" r:id="rId13"/>
          <w:footerReference w:type="default" r:id="rId14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05CA62DD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5ACA8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A8E10C2BFF1449A188275DA6BEFFB8AA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3B4D9767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AB61340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0D470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9D983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77C17DD2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F7DD2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5ECAAA58" w14:textId="77777777" w:rsidR="005B100D" w:rsidRPr="00E42DDF" w:rsidRDefault="00B41A6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FF5CFA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342B2F47" w14:textId="77777777" w:rsidR="005B100D" w:rsidRPr="00E42DDF" w:rsidRDefault="00B41A6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58EA89BE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4E8FC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386AE397" w14:textId="77777777" w:rsidR="005B100D" w:rsidRPr="00E42DDF" w:rsidRDefault="00B41A6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9DBBD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4A5FD13A" w14:textId="77777777" w:rsidR="005B100D" w:rsidRPr="00E42DDF" w:rsidRDefault="00B41A6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1F2F3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38B3188A" w14:textId="77777777" w:rsidR="00AF4A61" w:rsidRDefault="00AF4A61" w:rsidP="00722593">
      <w:pPr>
        <w:tabs>
          <w:tab w:val="left" w:pos="1080"/>
        </w:tabs>
        <w:spacing w:after="0"/>
        <w:rPr>
          <w:sz w:val="16"/>
          <w:szCs w:val="16"/>
        </w:rPr>
        <w:sectPr w:rsidR="00AF4A61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49C129CB" w14:textId="77777777" w:rsidR="00410CD8" w:rsidRPr="00722593" w:rsidRDefault="00410CD8" w:rsidP="00722593">
      <w:pPr>
        <w:tabs>
          <w:tab w:val="left" w:pos="1080"/>
        </w:tabs>
        <w:spacing w:after="0"/>
        <w:rPr>
          <w:sz w:val="16"/>
          <w:szCs w:val="16"/>
        </w:r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D91B17" w:rsidRPr="001C340B" w14:paraId="04FD9BDE" w14:textId="77777777" w:rsidTr="00092B34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D2B6A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272CBF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C4772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7DB2C3" w14:textId="77777777" w:rsidR="00D91B17" w:rsidRPr="001C340B" w:rsidRDefault="00D91B17" w:rsidP="00D91B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FB9AF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3360E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D91B17" w:rsidRPr="001C340B" w14:paraId="2B2D3C83" w14:textId="77777777" w:rsidTr="00092B34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105152E4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1AE5B3FF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7936F5D4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4C81CF0F" w14:textId="2C1C58D4" w:rsidR="00D91B17" w:rsidRPr="001C340B" w:rsidRDefault="00D91B17" w:rsidP="00D91B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8B7E78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1C340B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154D5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Pr="001C340B"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075035D1" w14:textId="77777777" w:rsidR="00D91B17" w:rsidRPr="001C340B" w:rsidRDefault="00D91B17" w:rsidP="00D91B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4A1E23" w:rsidRPr="001C340B" w14:paraId="724BED30" w14:textId="77777777" w:rsidTr="004A1E23">
        <w:trPr>
          <w:trHeight w:val="432"/>
        </w:trPr>
        <w:tc>
          <w:tcPr>
            <w:tcW w:w="468" w:type="dxa"/>
            <w:vMerge w:val="restart"/>
          </w:tcPr>
          <w:p w14:paraId="58E76F9F" w14:textId="3EE10AA9" w:rsidR="004A1E23" w:rsidRPr="001C340B" w:rsidRDefault="004A1E23" w:rsidP="0063563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1B1FC1B" w14:textId="74679F47" w:rsidR="004A1E23" w:rsidRPr="004E0ADD" w:rsidRDefault="004A1E23" w:rsidP="0063563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</w:t>
            </w:r>
            <w:r w:rsidR="00465D0F">
              <w:rPr>
                <w:rFonts w:ascii="Arial" w:hAnsi="Arial" w:cs="Arial"/>
                <w:sz w:val="17"/>
                <w:szCs w:val="17"/>
              </w:rPr>
              <w:t>1.1</w:t>
            </w:r>
          </w:p>
        </w:tc>
        <w:tc>
          <w:tcPr>
            <w:tcW w:w="5130" w:type="dxa"/>
          </w:tcPr>
          <w:p w14:paraId="64216D60" w14:textId="77777777" w:rsidR="004A1E23" w:rsidRPr="00D20955" w:rsidRDefault="004A1E23" w:rsidP="0063563B">
            <w:pPr>
              <w:rPr>
                <w:rFonts w:ascii="Arial" w:hAnsi="Arial" w:cs="Arial"/>
                <w:sz w:val="17"/>
                <w:szCs w:val="17"/>
              </w:rPr>
            </w:pPr>
            <w:r w:rsidRPr="00487B63">
              <w:rPr>
                <w:rFonts w:ascii="Arial" w:hAnsi="Arial" w:cs="Arial"/>
                <w:sz w:val="17"/>
                <w:szCs w:val="17"/>
              </w:rPr>
              <w:t xml:space="preserve">SPD is </w:t>
            </w:r>
            <w:r>
              <w:rPr>
                <w:rFonts w:ascii="Arial" w:hAnsi="Arial" w:cs="Arial"/>
                <w:sz w:val="17"/>
                <w:szCs w:val="17"/>
              </w:rPr>
              <w:t>permanently marked with manufacturer name or trademark, part number, and date of manufacture or serial number</w:t>
            </w:r>
            <w:r w:rsidRPr="00487B6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716DE658" w14:textId="247E4609" w:rsidR="004A1E23" w:rsidRPr="001C340B" w:rsidRDefault="00D51F27" w:rsidP="0063563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02AC272" w14:textId="77777777" w:rsidR="004A1E23" w:rsidRPr="004E0FE4" w:rsidRDefault="004A1E23" w:rsidP="0063563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23724849" w14:textId="77777777" w:rsidR="004A1E23" w:rsidRPr="001C340B" w:rsidRDefault="004A1E23" w:rsidP="0063563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4A1E23" w:rsidRPr="001C340B" w14:paraId="21221A2B" w14:textId="77777777" w:rsidTr="00D51F27">
        <w:trPr>
          <w:trHeight w:val="288"/>
        </w:trPr>
        <w:tc>
          <w:tcPr>
            <w:tcW w:w="468" w:type="dxa"/>
            <w:vMerge/>
          </w:tcPr>
          <w:p w14:paraId="65D72E04" w14:textId="77777777" w:rsidR="004A1E23" w:rsidRPr="001C340B" w:rsidRDefault="004A1E23" w:rsidP="0063563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B0D38BB" w14:textId="77777777" w:rsidR="004A1E23" w:rsidRPr="004E0ADD" w:rsidRDefault="004A1E23" w:rsidP="0063563B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5461948" w14:textId="1526CFF2" w:rsidR="004A1E23" w:rsidRPr="00241BD7" w:rsidRDefault="004A1E23" w:rsidP="0063563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D448D3D" w14:textId="77777777" w:rsidR="004A1E23" w:rsidRPr="001C340B" w:rsidRDefault="004A1E23" w:rsidP="0063563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9EB2BD7" w14:textId="77777777" w:rsidR="004A1E23" w:rsidRDefault="004A1E23" w:rsidP="0063563B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DFD7FF2" w14:textId="77777777" w:rsidR="004A1E23" w:rsidRPr="001C340B" w:rsidRDefault="004A1E23" w:rsidP="0063563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5E78B2" w:rsidRPr="001C340B" w14:paraId="6EA2B0E1" w14:textId="77777777" w:rsidTr="00340CBE">
        <w:trPr>
          <w:cantSplit/>
          <w:trHeight w:val="414"/>
        </w:trPr>
        <w:tc>
          <w:tcPr>
            <w:tcW w:w="468" w:type="dxa"/>
            <w:vMerge w:val="restart"/>
          </w:tcPr>
          <w:p w14:paraId="0F084586" w14:textId="1A84502E" w:rsidR="005E78B2" w:rsidRPr="001C340B" w:rsidRDefault="005E78B2" w:rsidP="005E78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B5FCE11" w14:textId="77777777" w:rsidR="005E78B2" w:rsidRPr="004E0ADD" w:rsidRDefault="005E78B2" w:rsidP="005E78B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> </w:t>
            </w:r>
            <w:r>
              <w:rPr>
                <w:rFonts w:ascii="Arial" w:hAnsi="Arial" w:cs="Arial"/>
                <w:sz w:val="17"/>
                <w:szCs w:val="17"/>
              </w:rPr>
              <w:t>996-4.2.2</w:t>
            </w:r>
          </w:p>
        </w:tc>
        <w:tc>
          <w:tcPr>
            <w:tcW w:w="5130" w:type="dxa"/>
            <w:vMerge w:val="restart"/>
          </w:tcPr>
          <w:p w14:paraId="35713858" w14:textId="1EAFA566" w:rsidR="005E78B2" w:rsidRPr="004E0ADD" w:rsidRDefault="005E78B2" w:rsidP="005E78B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 w:rsidRPr="00891A04">
              <w:rPr>
                <w:rFonts w:ascii="Arial" w:hAnsi="Arial" w:cs="Arial"/>
                <w:sz w:val="17"/>
                <w:szCs w:val="17"/>
              </w:rPr>
              <w:t>includes L-N, L-G, and N-G protection</w:t>
            </w:r>
            <w:r w:rsidRPr="004E0AD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538B5D76" w14:textId="6D5EF069" w:rsidR="005E78B2" w:rsidRPr="001C340B" w:rsidRDefault="005E78B2" w:rsidP="005E78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</w:instrText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248D5B60" w14:textId="0B529D3D" w:rsidR="005E78B2" w:rsidRPr="00A663F4" w:rsidRDefault="005E78B2" w:rsidP="005E78B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</w:t>
            </w:r>
            <w:r w:rsidR="00385D89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manual,</w:t>
            </w:r>
            <w:r w:rsidR="00385D89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or similar information that </w:t>
            </w:r>
            <w:r w:rsidR="007624C2"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5DF72DBE" w14:textId="77777777" w:rsidR="005E78B2" w:rsidRPr="001C340B" w:rsidRDefault="005E78B2" w:rsidP="005E78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5E78B2" w:rsidRPr="001C340B" w14:paraId="67F2D5A8" w14:textId="77777777" w:rsidTr="001A058C">
        <w:trPr>
          <w:cantSplit/>
          <w:trHeight w:val="288"/>
        </w:trPr>
        <w:tc>
          <w:tcPr>
            <w:tcW w:w="468" w:type="dxa"/>
            <w:vMerge/>
          </w:tcPr>
          <w:p w14:paraId="7268A64A" w14:textId="77777777" w:rsidR="005E78B2" w:rsidRPr="001C340B" w:rsidRDefault="005E78B2" w:rsidP="005E78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3C05D25" w14:textId="77777777" w:rsidR="005E78B2" w:rsidRPr="004E0ADD" w:rsidRDefault="005E78B2" w:rsidP="005E78B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5C21C72" w14:textId="77777777" w:rsidR="005E78B2" w:rsidRDefault="005E78B2" w:rsidP="005E78B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2CA309C" w14:textId="77777777" w:rsidR="005E78B2" w:rsidRPr="001C340B" w:rsidRDefault="005E78B2" w:rsidP="005E78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1B7996E" w14:textId="5C038646" w:rsidR="005E78B2" w:rsidRPr="00530F8E" w:rsidRDefault="005E78B2" w:rsidP="005E78B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B85D2BF" w14:textId="77777777" w:rsidR="005E78B2" w:rsidRPr="001C340B" w:rsidRDefault="005E78B2" w:rsidP="005E78B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A51A7" w:rsidRPr="001C340B" w14:paraId="59C7A265" w14:textId="77777777" w:rsidTr="00092B34">
        <w:trPr>
          <w:cantSplit/>
          <w:trHeight w:val="293"/>
        </w:trPr>
        <w:tc>
          <w:tcPr>
            <w:tcW w:w="468" w:type="dxa"/>
            <w:vMerge/>
          </w:tcPr>
          <w:p w14:paraId="69FB79ED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F816883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2936D9D" w14:textId="25D3BDE3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CE0FBF8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E2F546D" w14:textId="77777777" w:rsidR="00DA51A7" w:rsidRPr="00530F8E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8C6B2D6" w14:textId="77777777" w:rsidR="00DA51A7" w:rsidRPr="001C340B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A51A7" w:rsidRPr="001C340B" w14:paraId="75FDC342" w14:textId="77777777" w:rsidTr="0063563B">
        <w:trPr>
          <w:cantSplit/>
          <w:trHeight w:val="414"/>
        </w:trPr>
        <w:tc>
          <w:tcPr>
            <w:tcW w:w="468" w:type="dxa"/>
            <w:vMerge w:val="restart"/>
          </w:tcPr>
          <w:p w14:paraId="5AADD0AF" w14:textId="0CDCF248" w:rsidR="00DA51A7" w:rsidRPr="001C340B" w:rsidRDefault="00E05918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DA51A7"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="00DA51A7"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A51A7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="00DA51A7"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92BBB2A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7DB8222E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891A04">
              <w:rPr>
                <w:rFonts w:ascii="Arial" w:hAnsi="Arial" w:cs="Arial"/>
                <w:sz w:val="17"/>
                <w:szCs w:val="17"/>
              </w:rPr>
              <w:t xml:space="preserve">PD </w:t>
            </w:r>
            <w:r>
              <w:rPr>
                <w:rFonts w:ascii="Arial" w:hAnsi="Arial" w:cs="Arial"/>
                <w:sz w:val="17"/>
                <w:szCs w:val="17"/>
              </w:rPr>
              <w:t xml:space="preserve">has a </w:t>
            </w:r>
            <w:r w:rsidRPr="004E0ADD">
              <w:rPr>
                <w:rFonts w:ascii="Arial" w:hAnsi="Arial" w:cs="Arial"/>
                <w:sz w:val="17"/>
                <w:szCs w:val="17"/>
              </w:rPr>
              <w:t xml:space="preserve">maximum surge current rating </w:t>
            </w:r>
            <w:r>
              <w:rPr>
                <w:rFonts w:ascii="Arial" w:hAnsi="Arial" w:cs="Arial"/>
                <w:sz w:val="17"/>
                <w:szCs w:val="17"/>
              </w:rPr>
              <w:t>of</w:t>
            </w:r>
            <w:r w:rsidRPr="004E0ADD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4E0ADD">
              <w:rPr>
                <w:rFonts w:ascii="Arial" w:hAnsi="Arial" w:cs="Arial"/>
                <w:sz w:val="17"/>
                <w:szCs w:val="17"/>
              </w:rPr>
              <w:t>0kA per phase or greater.</w:t>
            </w:r>
          </w:p>
        </w:tc>
        <w:tc>
          <w:tcPr>
            <w:tcW w:w="1260" w:type="dxa"/>
            <w:vMerge w:val="restart"/>
          </w:tcPr>
          <w:p w14:paraId="1C043C71" w14:textId="6E39F03E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266EDC2" w14:textId="77777777" w:rsidR="005F2097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30F8E">
              <w:rPr>
                <w:rFonts w:ascii="Arial" w:hAnsi="Arial" w:cs="Arial"/>
                <w:i/>
                <w:sz w:val="17"/>
                <w:szCs w:val="17"/>
              </w:rPr>
              <w:t xml:space="preserve">Provide </w:t>
            </w:r>
            <w:r w:rsidR="005F2097">
              <w:rPr>
                <w:rFonts w:ascii="Arial" w:hAnsi="Arial" w:cs="Arial"/>
                <w:i/>
                <w:sz w:val="17"/>
                <w:szCs w:val="17"/>
              </w:rPr>
              <w:t>the following:</w:t>
            </w:r>
          </w:p>
          <w:p w14:paraId="78FAC0BB" w14:textId="63DC0CB5" w:rsidR="005F2097" w:rsidRPr="002F6436" w:rsidRDefault="005F2097" w:rsidP="002F6436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2F6436">
              <w:rPr>
                <w:rFonts w:ascii="Arial" w:hAnsi="Arial" w:cs="Arial"/>
                <w:i/>
                <w:sz w:val="17"/>
                <w:szCs w:val="17"/>
              </w:rPr>
              <w:t>A</w:t>
            </w:r>
            <w:r w:rsidR="00DA51A7" w:rsidRPr="002F6436">
              <w:rPr>
                <w:rFonts w:ascii="Arial" w:hAnsi="Arial" w:cs="Arial"/>
                <w:i/>
                <w:sz w:val="17"/>
                <w:szCs w:val="17"/>
              </w:rPr>
              <w:t xml:space="preserve"> first or third</w:t>
            </w:r>
            <w:r w:rsidR="00E6773D" w:rsidRPr="002F6436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DA51A7" w:rsidRPr="002F6436">
              <w:rPr>
                <w:rFonts w:ascii="Arial" w:hAnsi="Arial" w:cs="Arial"/>
                <w:i/>
                <w:sz w:val="17"/>
                <w:szCs w:val="17"/>
              </w:rPr>
              <w:t xml:space="preserve">party test report that demonstrates </w:t>
            </w:r>
            <w:r w:rsidR="007624C2" w:rsidRPr="002F6436">
              <w:rPr>
                <w:rFonts w:ascii="Arial" w:hAnsi="Arial" w:cs="Arial"/>
                <w:i/>
                <w:sz w:val="17"/>
                <w:szCs w:val="17"/>
              </w:rPr>
              <w:t>compliance with</w:t>
            </w:r>
            <w:r w:rsidR="00DA51A7" w:rsidRPr="002F6436">
              <w:rPr>
                <w:rFonts w:ascii="Arial" w:hAnsi="Arial" w:cs="Arial"/>
                <w:i/>
                <w:sz w:val="17"/>
                <w:szCs w:val="17"/>
              </w:rPr>
              <w:t xml:space="preserve"> this requirement. </w:t>
            </w:r>
            <w:r w:rsidR="009F4E5D" w:rsidRPr="002F643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698F8D18" w14:textId="3AA79E37" w:rsidR="00DA51A7" w:rsidRPr="002F6436" w:rsidRDefault="005F2097" w:rsidP="002F6436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2F643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</w:t>
            </w:r>
            <w:r w:rsidR="009F4E5D" w:rsidRPr="002F6436">
              <w:rPr>
                <w:rFonts w:ascii="Arial" w:hAnsi="Arial" w:cs="Arial"/>
                <w:i/>
                <w:noProof/>
                <w:sz w:val="17"/>
                <w:szCs w:val="17"/>
              </w:rPr>
              <w:t>completed Testing Laboratory and Report Checklist.</w:t>
            </w:r>
          </w:p>
        </w:tc>
        <w:tc>
          <w:tcPr>
            <w:tcW w:w="1980" w:type="dxa"/>
            <w:vMerge w:val="restart"/>
          </w:tcPr>
          <w:p w14:paraId="4324CDF3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A51A7" w:rsidRPr="001C340B" w14:paraId="3D225690" w14:textId="77777777" w:rsidTr="0063563B">
        <w:trPr>
          <w:cantSplit/>
          <w:trHeight w:val="288"/>
        </w:trPr>
        <w:tc>
          <w:tcPr>
            <w:tcW w:w="468" w:type="dxa"/>
            <w:vMerge/>
          </w:tcPr>
          <w:p w14:paraId="2338AEF8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09D1A76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0D0DD0" w14:textId="77777777" w:rsidR="00DA51A7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DD7C273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494B801B" w14:textId="77777777" w:rsidR="00DA51A7" w:rsidRPr="00530F8E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07E6CD7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A51A7" w:rsidRPr="001C340B" w14:paraId="5D026EB9" w14:textId="77777777" w:rsidTr="0063563B">
        <w:trPr>
          <w:cantSplit/>
          <w:trHeight w:val="293"/>
        </w:trPr>
        <w:tc>
          <w:tcPr>
            <w:tcW w:w="468" w:type="dxa"/>
            <w:vMerge/>
          </w:tcPr>
          <w:p w14:paraId="695F9FDC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484BB0D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308AC6D" w14:textId="74A2BDA2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ECBAF1C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7099306" w14:textId="77777777" w:rsidR="00DA51A7" w:rsidRPr="00530F8E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55A1C74" w14:textId="77777777" w:rsidR="00DA51A7" w:rsidRPr="001C340B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A51A7" w:rsidRPr="001C340B" w14:paraId="4D3BF513" w14:textId="77777777" w:rsidTr="007D2854">
        <w:trPr>
          <w:cantSplit/>
          <w:trHeight w:val="293"/>
        </w:trPr>
        <w:tc>
          <w:tcPr>
            <w:tcW w:w="468" w:type="dxa"/>
            <w:vMerge w:val="restart"/>
          </w:tcPr>
          <w:p w14:paraId="415E8E37" w14:textId="37762B78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382BA1B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292A8DC1" w14:textId="70782401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>SPD meets the requirements of UL 1449</w:t>
            </w:r>
            <w:r w:rsidR="00995B5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and is listed by a</w:t>
            </w:r>
            <w:r w:rsidR="00802961">
              <w:rPr>
                <w:rFonts w:ascii="Arial" w:hAnsi="Arial" w:cs="Arial"/>
                <w:sz w:val="17"/>
                <w:szCs w:val="17"/>
              </w:rPr>
              <w:t xml:space="preserve"> Nationally Recognized Testing Laboratory (</w:t>
            </w:r>
            <w:r>
              <w:rPr>
                <w:rFonts w:ascii="Arial" w:hAnsi="Arial" w:cs="Arial"/>
                <w:sz w:val="17"/>
                <w:szCs w:val="17"/>
              </w:rPr>
              <w:t>NRTL</w:t>
            </w:r>
            <w:r w:rsidR="00802961">
              <w:rPr>
                <w:rFonts w:ascii="Arial" w:hAnsi="Arial" w:cs="Arial"/>
                <w:sz w:val="17"/>
                <w:szCs w:val="17"/>
              </w:rPr>
              <w:t>)</w:t>
            </w:r>
            <w:r w:rsidRPr="004E0AD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608CE6D3" w14:textId="1E843604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88011F5" w14:textId="5D6F3004" w:rsidR="00DA51A7" w:rsidRPr="00A663F4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30F8E">
              <w:rPr>
                <w:rFonts w:ascii="Arial" w:hAnsi="Arial" w:cs="Arial"/>
                <w:i/>
                <w:sz w:val="17"/>
                <w:szCs w:val="17"/>
              </w:rPr>
              <w:t xml:space="preserve">Provide a </w:t>
            </w:r>
            <w:r w:rsidR="0028694A">
              <w:rPr>
                <w:rFonts w:ascii="Arial" w:hAnsi="Arial" w:cs="Arial"/>
                <w:i/>
                <w:sz w:val="17"/>
                <w:szCs w:val="17"/>
              </w:rPr>
              <w:t xml:space="preserve">UL VZCA </w:t>
            </w:r>
            <w:r w:rsidR="009A2EDD">
              <w:rPr>
                <w:rFonts w:ascii="Arial" w:hAnsi="Arial" w:cs="Arial"/>
                <w:i/>
                <w:sz w:val="17"/>
                <w:szCs w:val="17"/>
              </w:rPr>
              <w:t xml:space="preserve">(or other </w:t>
            </w:r>
            <w:r w:rsidR="00705D40">
              <w:rPr>
                <w:rFonts w:ascii="Arial" w:hAnsi="Arial" w:cs="Arial"/>
                <w:i/>
                <w:sz w:val="17"/>
                <w:szCs w:val="17"/>
              </w:rPr>
              <w:t xml:space="preserve">NRTL) </w:t>
            </w:r>
            <w:r w:rsidR="0028694A">
              <w:rPr>
                <w:rFonts w:ascii="Arial" w:hAnsi="Arial" w:cs="Arial"/>
                <w:i/>
                <w:sz w:val="17"/>
                <w:szCs w:val="17"/>
              </w:rPr>
              <w:t xml:space="preserve">Certification document that demonstrates compliance with this </w:t>
            </w:r>
            <w:r w:rsidR="00C600D3">
              <w:rPr>
                <w:rFonts w:ascii="Arial" w:hAnsi="Arial" w:cs="Arial"/>
                <w:i/>
                <w:sz w:val="17"/>
                <w:szCs w:val="17"/>
              </w:rPr>
              <w:t>requirement</w:t>
            </w:r>
            <w:r w:rsidR="0028694A"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</w:p>
        </w:tc>
        <w:tc>
          <w:tcPr>
            <w:tcW w:w="1980" w:type="dxa"/>
            <w:vMerge w:val="restart"/>
          </w:tcPr>
          <w:p w14:paraId="043DADAA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A51A7" w:rsidRPr="001C340B" w14:paraId="4E1594E1" w14:textId="77777777" w:rsidTr="00635413">
        <w:trPr>
          <w:cantSplit/>
          <w:trHeight w:val="288"/>
        </w:trPr>
        <w:tc>
          <w:tcPr>
            <w:tcW w:w="468" w:type="dxa"/>
            <w:vMerge/>
          </w:tcPr>
          <w:p w14:paraId="1035BB16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8570505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687C57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C76E241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7D2D0D9" w14:textId="77777777" w:rsidR="00DA51A7" w:rsidRPr="00B27113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DA2EAC6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A51A7" w:rsidRPr="001C340B" w14:paraId="25D1511C" w14:textId="77777777" w:rsidTr="00092B34">
        <w:trPr>
          <w:cantSplit/>
          <w:trHeight w:val="288"/>
        </w:trPr>
        <w:tc>
          <w:tcPr>
            <w:tcW w:w="468" w:type="dxa"/>
            <w:vMerge/>
          </w:tcPr>
          <w:p w14:paraId="2CFD6B9C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115FA6B" w14:textId="77777777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3349DEF" w14:textId="38E103F6" w:rsidR="00DA51A7" w:rsidRPr="004E0ADD" w:rsidRDefault="00DA51A7" w:rsidP="00DA51A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49BA31A" w14:textId="77777777" w:rsidR="00DA51A7" w:rsidRPr="001C340B" w:rsidRDefault="00DA51A7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CD0F03" w14:textId="77777777" w:rsidR="00DA51A7" w:rsidRPr="00B16A7A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2C5B583" w14:textId="77777777" w:rsidR="00DA51A7" w:rsidRPr="001C340B" w:rsidRDefault="00DA51A7" w:rsidP="00DA51A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81E19" w:rsidRPr="001C340B" w14:paraId="6742E2CA" w14:textId="77777777" w:rsidTr="002F6436">
        <w:trPr>
          <w:cantSplit/>
          <w:trHeight w:val="390"/>
        </w:trPr>
        <w:tc>
          <w:tcPr>
            <w:tcW w:w="468" w:type="dxa"/>
            <w:vMerge w:val="restart"/>
          </w:tcPr>
          <w:p w14:paraId="7EEF19E8" w14:textId="6781177A" w:rsidR="00081E19" w:rsidRPr="001C340B" w:rsidRDefault="00081E19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5C1D763" w14:textId="77777777" w:rsidR="00081E19" w:rsidRPr="004E0ADD" w:rsidRDefault="00081E19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870BF6A" w14:textId="6049863D" w:rsidR="00081E19" w:rsidRDefault="00081E19" w:rsidP="0069760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9760C">
              <w:rPr>
                <w:rFonts w:ascii="Arial" w:hAnsi="Arial" w:cs="Arial"/>
                <w:color w:val="000000"/>
                <w:sz w:val="17"/>
                <w:szCs w:val="17"/>
              </w:rPr>
              <w:t xml:space="preserve">Voltage Protection Rating (VPR)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69760C">
              <w:rPr>
                <w:rFonts w:ascii="Arial" w:hAnsi="Arial" w:cs="Arial"/>
                <w:color w:val="000000"/>
                <w:sz w:val="17"/>
                <w:szCs w:val="17"/>
              </w:rPr>
              <w:t xml:space="preserve"> 700V maximum for 120V protection modes and 1100V maximum for 240V protection modes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486C262A" w14:textId="0627E817" w:rsidR="00081E19" w:rsidRPr="00E95F9D" w:rsidRDefault="00081E19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800FF3B" w14:textId="6CEF3CFA" w:rsidR="00081E19" w:rsidRPr="00E95F9D" w:rsidRDefault="00081E19" w:rsidP="00DA51A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or similar information that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594C82CD" w14:textId="2F4A19CD" w:rsidR="00081E19" w:rsidRDefault="00081E19" w:rsidP="002F643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81E19" w:rsidRPr="001C340B" w14:paraId="07C5492C" w14:textId="77777777" w:rsidTr="002F6436">
        <w:trPr>
          <w:cantSplit/>
          <w:trHeight w:val="288"/>
        </w:trPr>
        <w:tc>
          <w:tcPr>
            <w:tcW w:w="468" w:type="dxa"/>
            <w:vMerge/>
          </w:tcPr>
          <w:p w14:paraId="4BE06C7B" w14:textId="77777777" w:rsidR="00081E19" w:rsidRPr="001C340B" w:rsidRDefault="00081E19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BAE9621" w14:textId="77777777" w:rsidR="00081E19" w:rsidRPr="004E0ADD" w:rsidRDefault="00081E19" w:rsidP="00DA51A7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3C25BF5" w14:textId="77777777" w:rsidR="00081E19" w:rsidRPr="0069760C" w:rsidRDefault="00081E19" w:rsidP="0069760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24EBC78" w14:textId="77777777" w:rsidR="00081E19" w:rsidRDefault="00081E19" w:rsidP="00DA51A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1A101D1" w14:textId="119B5294" w:rsidR="00081E19" w:rsidRPr="00B16A7A" w:rsidRDefault="00081E19" w:rsidP="00DA51A7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8CF6793" w14:textId="77777777" w:rsidR="00081E19" w:rsidRDefault="00081E19" w:rsidP="00DA51A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81E19" w:rsidRPr="001C340B" w14:paraId="530F93C9" w14:textId="77777777" w:rsidTr="0063563B">
        <w:trPr>
          <w:cantSplit/>
          <w:trHeight w:val="288"/>
        </w:trPr>
        <w:tc>
          <w:tcPr>
            <w:tcW w:w="468" w:type="dxa"/>
            <w:vMerge/>
          </w:tcPr>
          <w:p w14:paraId="29F5ED2B" w14:textId="77777777" w:rsidR="00081E19" w:rsidRPr="001C340B" w:rsidRDefault="00081E19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A984331" w14:textId="77777777" w:rsidR="00081E19" w:rsidRPr="004E0ADD" w:rsidRDefault="00081E19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E568DF6" w14:textId="03F00607" w:rsidR="00081E19" w:rsidRDefault="00081E19" w:rsidP="001310C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879B4">
              <w:rPr>
                <w:rFonts w:ascii="Arial" w:hAnsi="Arial" w:cs="Arial"/>
                <w:color w:val="000000"/>
                <w:sz w:val="17"/>
                <w:szCs w:val="17"/>
              </w:rPr>
              <w:t xml:space="preserve"> SPD00</w:t>
            </w:r>
            <w:r w:rsidR="00CF0290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B1055">
              <w:rPr>
                <w:rFonts w:ascii="Arial" w:hAnsi="Arial" w:cs="Arial"/>
                <w:color w:val="000000"/>
                <w:sz w:val="17"/>
                <w:szCs w:val="17"/>
              </w:rPr>
              <w:t xml:space="preserve">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990E411" w14:textId="1CBB2550" w:rsidR="00081E19" w:rsidRPr="00E95F9D" w:rsidRDefault="00081E19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68A47E0" w14:textId="52931F84" w:rsidR="00081E19" w:rsidRPr="00E95F9D" w:rsidRDefault="00081E19" w:rsidP="001310CC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1F44533" w14:textId="712CE04B" w:rsidR="00081E19" w:rsidRDefault="00081E19" w:rsidP="001310C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310CC" w:rsidRPr="001C340B" w14:paraId="42BE233B" w14:textId="77777777" w:rsidTr="00B16A7A">
        <w:trPr>
          <w:cantSplit/>
          <w:trHeight w:val="390"/>
        </w:trPr>
        <w:tc>
          <w:tcPr>
            <w:tcW w:w="468" w:type="dxa"/>
            <w:vMerge w:val="restart"/>
          </w:tcPr>
          <w:p w14:paraId="6A217603" w14:textId="52FA7A94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0B93EF0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7DB03B99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>SPD has a visual indication system that monitors the weakest link in each mode and shows normal operation or failure status and also provides one set of normally open (NO)/normally closed (NC) Form C contacts for remote alarm monitoring.</w:t>
            </w:r>
          </w:p>
        </w:tc>
        <w:tc>
          <w:tcPr>
            <w:tcW w:w="1260" w:type="dxa"/>
            <w:vMerge w:val="restart"/>
          </w:tcPr>
          <w:p w14:paraId="6CEB688C" w14:textId="45948BA4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E16A864" w14:textId="3EED97A1" w:rsidR="001310CC" w:rsidRPr="00B27113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or similar information that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6646BC99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</w:tc>
      </w:tr>
      <w:tr w:rsidR="001310CC" w:rsidRPr="001C340B" w14:paraId="37FE73D2" w14:textId="77777777" w:rsidTr="001A058C">
        <w:trPr>
          <w:cantSplit/>
          <w:trHeight w:val="288"/>
        </w:trPr>
        <w:tc>
          <w:tcPr>
            <w:tcW w:w="468" w:type="dxa"/>
            <w:vMerge/>
          </w:tcPr>
          <w:p w14:paraId="135A6C9F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F05CF9B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CFA177E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16420BA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9486567" w14:textId="77777777" w:rsidR="001310CC" w:rsidRPr="00B27113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966CE20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310CC" w:rsidRPr="001C340B" w14:paraId="5C2B2102" w14:textId="77777777" w:rsidTr="00092B34">
        <w:trPr>
          <w:cantSplit/>
          <w:trHeight w:val="288"/>
        </w:trPr>
        <w:tc>
          <w:tcPr>
            <w:tcW w:w="468" w:type="dxa"/>
            <w:vMerge/>
          </w:tcPr>
          <w:p w14:paraId="37AE2318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E852776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547A83E" w14:textId="3292915B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3C59D8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C59D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B1055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Pr="003C59D8">
              <w:rPr>
                <w:rFonts w:ascii="Arial" w:hAnsi="Arial" w:cs="Arial"/>
                <w:color w:val="000000"/>
                <w:sz w:val="17"/>
                <w:szCs w:val="17"/>
              </w:rPr>
              <w:t>), SPD002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C59D8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3C59D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90E2C36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FC2FDB7" w14:textId="77777777" w:rsidR="001310CC" w:rsidRPr="006E49A7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68C371C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310CC" w:rsidRPr="001C340B" w14:paraId="6B6111F7" w14:textId="77777777" w:rsidTr="00635413">
        <w:trPr>
          <w:cantSplit/>
          <w:trHeight w:val="288"/>
        </w:trPr>
        <w:tc>
          <w:tcPr>
            <w:tcW w:w="468" w:type="dxa"/>
            <w:vMerge w:val="restart"/>
          </w:tcPr>
          <w:p w14:paraId="7D9E42E2" w14:textId="442A4F64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B78CD4A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130" w:type="dxa"/>
          </w:tcPr>
          <w:p w14:paraId="24686D05" w14:textId="7AD0144D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 w:rsidR="00E84852">
              <w:rPr>
                <w:rFonts w:ascii="Arial" w:hAnsi="Arial" w:cs="Arial"/>
                <w:sz w:val="17"/>
                <w:szCs w:val="17"/>
              </w:rPr>
              <w:t xml:space="preserve">installed outside of a cabinet </w:t>
            </w:r>
            <w:r w:rsidRPr="004E0ADD">
              <w:rPr>
                <w:rFonts w:ascii="Arial" w:hAnsi="Arial" w:cs="Arial"/>
                <w:sz w:val="17"/>
                <w:szCs w:val="17"/>
              </w:rPr>
              <w:t>enclosure has a NEMA 4 rating.</w:t>
            </w:r>
          </w:p>
        </w:tc>
        <w:tc>
          <w:tcPr>
            <w:tcW w:w="1260" w:type="dxa"/>
          </w:tcPr>
          <w:p w14:paraId="552B2A30" w14:textId="34CA2AD8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3FE5750" w14:textId="1BA7CF9A" w:rsidR="001310CC" w:rsidRPr="001C340B" w:rsidRDefault="002544CB" w:rsidP="001310C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r w:rsidRPr="006E49A7" w:rsidDel="002544CB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  <w:tc>
          <w:tcPr>
            <w:tcW w:w="1980" w:type="dxa"/>
          </w:tcPr>
          <w:p w14:paraId="7F689D22" w14:textId="77777777" w:rsidR="001310CC" w:rsidRPr="001C340B" w:rsidRDefault="001310CC" w:rsidP="001310C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1310CC" w:rsidRPr="001C340B" w14:paraId="6E01431B" w14:textId="77777777" w:rsidTr="00092B34">
        <w:trPr>
          <w:cantSplit/>
          <w:trHeight w:val="288"/>
        </w:trPr>
        <w:tc>
          <w:tcPr>
            <w:tcW w:w="468" w:type="dxa"/>
            <w:vMerge/>
          </w:tcPr>
          <w:p w14:paraId="05FB313D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09C920F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19BF2F5" w14:textId="0FD403B7" w:rsidR="001310CC" w:rsidRPr="00487B63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B1055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6C492F9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471880" w14:textId="77777777" w:rsidR="001310CC" w:rsidRPr="006E49A7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883A942" w14:textId="77777777" w:rsidR="001310CC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310CC" w:rsidRPr="001C340B" w14:paraId="3D793E19" w14:textId="77777777" w:rsidTr="0063563B">
        <w:trPr>
          <w:cantSplit/>
          <w:trHeight w:val="390"/>
        </w:trPr>
        <w:tc>
          <w:tcPr>
            <w:tcW w:w="468" w:type="dxa"/>
            <w:vMerge w:val="restart"/>
          </w:tcPr>
          <w:p w14:paraId="1F1855F1" w14:textId="4AB26EF2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3A5AF42" w14:textId="39E5652A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996-4.2.5</w:t>
            </w:r>
          </w:p>
        </w:tc>
        <w:tc>
          <w:tcPr>
            <w:tcW w:w="5130" w:type="dxa"/>
            <w:vMerge w:val="restart"/>
          </w:tcPr>
          <w:p w14:paraId="06412D01" w14:textId="77777777" w:rsidR="001310CC" w:rsidRPr="00D20955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 w:rsidRPr="00241BD7">
              <w:rPr>
                <w:rFonts w:ascii="Arial" w:hAnsi="Arial" w:cs="Arial"/>
                <w:sz w:val="17"/>
                <w:szCs w:val="17"/>
              </w:rPr>
              <w:t xml:space="preserve">All parts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241BD7">
              <w:rPr>
                <w:rFonts w:ascii="Arial" w:hAnsi="Arial" w:cs="Arial"/>
                <w:sz w:val="17"/>
                <w:szCs w:val="17"/>
              </w:rPr>
              <w:t xml:space="preserve"> made of corrosion-resistant materials, such as plastic, stainless steel, anodized aluminum, brass, or gold-plated metal.</w:t>
            </w:r>
          </w:p>
        </w:tc>
        <w:tc>
          <w:tcPr>
            <w:tcW w:w="1260" w:type="dxa"/>
            <w:vMerge w:val="restart"/>
          </w:tcPr>
          <w:p w14:paraId="0D68316B" w14:textId="7950EC89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13C963B" w14:textId="3BDEC5AB" w:rsidR="001310CC" w:rsidRPr="004E0FE4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product literature, specifications, user manual, or similar information that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3C5C56C3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</w:tc>
      </w:tr>
      <w:tr w:rsidR="001310CC" w:rsidRPr="001C340B" w14:paraId="5C872052" w14:textId="77777777" w:rsidTr="0063563B">
        <w:trPr>
          <w:cantSplit/>
          <w:trHeight w:val="288"/>
        </w:trPr>
        <w:tc>
          <w:tcPr>
            <w:tcW w:w="468" w:type="dxa"/>
            <w:vMerge/>
          </w:tcPr>
          <w:p w14:paraId="6F5014F4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E40C69B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6100CCA" w14:textId="77777777" w:rsidR="001310CC" w:rsidRPr="00487B63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0C76B2F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D67E70E" w14:textId="77777777" w:rsidR="001310CC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617DD08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310CC" w:rsidRPr="001C340B" w14:paraId="1FA3D91B" w14:textId="77777777" w:rsidTr="00092B34">
        <w:trPr>
          <w:cantSplit/>
          <w:trHeight w:val="288"/>
        </w:trPr>
        <w:tc>
          <w:tcPr>
            <w:tcW w:w="468" w:type="dxa"/>
            <w:vMerge/>
          </w:tcPr>
          <w:p w14:paraId="46EFCE45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8C8F6CB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0B0BFC2" w14:textId="1FD5321D" w:rsidR="001310CC" w:rsidRPr="005E7027" w:rsidRDefault="001310CC" w:rsidP="001310C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874D8B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874D8B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B1055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Pr="00874D8B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874D8B">
              <w:rPr>
                <w:rFonts w:ascii="Arial" w:hAnsi="Arial" w:cs="Arial"/>
                <w:color w:val="000000"/>
                <w:sz w:val="17"/>
                <w:szCs w:val="17"/>
              </w:rPr>
              <w:t>SPD002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874D8B">
              <w:rPr>
                <w:rFonts w:ascii="Arial" w:hAnsi="Arial" w:cs="Arial"/>
                <w:color w:val="000000"/>
                <w:sz w:val="17"/>
                <w:szCs w:val="17"/>
              </w:rPr>
              <w:t>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7B9529D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BA32269" w14:textId="77777777" w:rsidR="001310CC" w:rsidRPr="00530F8E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C6BD3AA" w14:textId="77777777" w:rsidR="001310CC" w:rsidRPr="001C340B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310CC" w:rsidRPr="001C340B" w14:paraId="571BB111" w14:textId="77777777" w:rsidTr="0063563B">
        <w:trPr>
          <w:cantSplit/>
          <w:trHeight w:val="414"/>
        </w:trPr>
        <w:tc>
          <w:tcPr>
            <w:tcW w:w="468" w:type="dxa"/>
            <w:vMerge w:val="restart"/>
          </w:tcPr>
          <w:p w14:paraId="6BCCAB0F" w14:textId="393BE92F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5CB5EE1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996-4.2.6</w:t>
            </w:r>
          </w:p>
        </w:tc>
        <w:tc>
          <w:tcPr>
            <w:tcW w:w="5130" w:type="dxa"/>
            <w:vMerge w:val="restart"/>
          </w:tcPr>
          <w:p w14:paraId="06039E1B" w14:textId="723FC849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 w:rsidRPr="00BA7461">
              <w:rPr>
                <w:rFonts w:ascii="Arial" w:hAnsi="Arial" w:cs="Arial"/>
                <w:sz w:val="17"/>
                <w:szCs w:val="17"/>
              </w:rPr>
              <w:t>The SPD operate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BA7461">
              <w:rPr>
                <w:rFonts w:ascii="Arial" w:hAnsi="Arial" w:cs="Arial"/>
                <w:sz w:val="17"/>
                <w:szCs w:val="17"/>
              </w:rPr>
              <w:t xml:space="preserve"> properly during and after being subjected to the environmental testing procedures described in NEMA TS 2, Sections 2.2.7, 2.2.8, and 2.2.9</w:t>
            </w:r>
          </w:p>
        </w:tc>
        <w:tc>
          <w:tcPr>
            <w:tcW w:w="1260" w:type="dxa"/>
            <w:vMerge w:val="restart"/>
          </w:tcPr>
          <w:p w14:paraId="53D52668" w14:textId="2FF374DD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0906A3" w14:textId="77777777" w:rsidR="001310CC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612C9B0F" w14:textId="63728363" w:rsidR="001310CC" w:rsidRPr="002F6436" w:rsidRDefault="001310CC" w:rsidP="002F6436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2F643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first or third party test report that demonstrates compliance with this requirement. </w:t>
            </w:r>
          </w:p>
          <w:p w14:paraId="6F884B19" w14:textId="3B274FF2" w:rsidR="001310CC" w:rsidRPr="002F6436" w:rsidRDefault="001310CC" w:rsidP="001310CC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2F643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  <w:p w14:paraId="332F5141" w14:textId="6E32CEBA" w:rsidR="001310CC" w:rsidRPr="002F6436" w:rsidRDefault="001310CC" w:rsidP="002F6436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2F6436">
              <w:rPr>
                <w:rFonts w:ascii="Arial" w:hAnsi="Arial" w:cs="Arial"/>
                <w:i/>
                <w:noProof/>
                <w:sz w:val="17"/>
                <w:szCs w:val="17"/>
              </w:rPr>
              <w:t>A completed NEMA TS2 2.2.7-2.2.9 Checklist.</w:t>
            </w:r>
          </w:p>
        </w:tc>
        <w:tc>
          <w:tcPr>
            <w:tcW w:w="1980" w:type="dxa"/>
            <w:vMerge w:val="restart"/>
          </w:tcPr>
          <w:p w14:paraId="394CEC8D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310CC" w:rsidRPr="001C340B" w14:paraId="2FCE17DF" w14:textId="77777777" w:rsidTr="0063563B">
        <w:trPr>
          <w:cantSplit/>
          <w:trHeight w:val="288"/>
        </w:trPr>
        <w:tc>
          <w:tcPr>
            <w:tcW w:w="468" w:type="dxa"/>
            <w:vMerge/>
          </w:tcPr>
          <w:p w14:paraId="5C64BCD4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FAD0130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B133EB1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C58E53E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95F464D" w14:textId="77777777" w:rsidR="001310CC" w:rsidRPr="00530F8E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718DC74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310CC" w:rsidRPr="001C340B" w14:paraId="0A85AF88" w14:textId="77777777" w:rsidTr="00092B34">
        <w:trPr>
          <w:cantSplit/>
          <w:trHeight w:val="288"/>
        </w:trPr>
        <w:tc>
          <w:tcPr>
            <w:tcW w:w="468" w:type="dxa"/>
            <w:vMerge/>
          </w:tcPr>
          <w:p w14:paraId="107695AA" w14:textId="77777777" w:rsidR="001310CC" w:rsidRPr="001F281D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0585175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739BFE8" w14:textId="2E31B147" w:rsidR="001310CC" w:rsidRDefault="001310CC" w:rsidP="001310C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B1055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840F49" w14:textId="77777777" w:rsidR="001310CC" w:rsidRPr="00BA084C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4B1B7E" w14:textId="77777777" w:rsidR="001310CC" w:rsidRPr="005D0E07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26A7E8D" w14:textId="77777777" w:rsidR="001310CC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310CC" w:rsidRPr="001C340B" w14:paraId="17C399BD" w14:textId="77777777" w:rsidTr="00F429C0">
        <w:trPr>
          <w:cantSplit/>
          <w:trHeight w:val="326"/>
        </w:trPr>
        <w:tc>
          <w:tcPr>
            <w:tcW w:w="468" w:type="dxa"/>
            <w:vMerge w:val="restart"/>
          </w:tcPr>
          <w:p w14:paraId="254DD05B" w14:textId="653FBF79" w:rsidR="001310CC" w:rsidRPr="001F281D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353F0841" w14:textId="5EB6AB81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620-2.7.1</w:t>
            </w:r>
          </w:p>
        </w:tc>
        <w:tc>
          <w:tcPr>
            <w:tcW w:w="5130" w:type="dxa"/>
            <w:vMerge w:val="restart"/>
          </w:tcPr>
          <w:p w14:paraId="4E2C6D3F" w14:textId="7AA01201" w:rsidR="001310CC" w:rsidRDefault="001310CC" w:rsidP="001310C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</w:t>
            </w:r>
            <w:r w:rsidRPr="005E7027">
              <w:rPr>
                <w:rFonts w:ascii="Arial" w:hAnsi="Arial" w:cs="Arial"/>
                <w:sz w:val="17"/>
                <w:szCs w:val="17"/>
              </w:rPr>
              <w:t xml:space="preserve">he SPD is intended for installation at </w:t>
            </w:r>
            <w:r>
              <w:rPr>
                <w:rFonts w:ascii="Arial" w:hAnsi="Arial" w:cs="Arial"/>
                <w:sz w:val="17"/>
                <w:szCs w:val="17"/>
              </w:rPr>
              <w:t>the</w:t>
            </w:r>
            <w:r w:rsidRPr="005E7027">
              <w:rPr>
                <w:rFonts w:ascii="Arial" w:hAnsi="Arial" w:cs="Arial"/>
                <w:sz w:val="17"/>
                <w:szCs w:val="17"/>
              </w:rPr>
              <w:t xml:space="preserve"> utility disconnect</w:t>
            </w:r>
            <w:r>
              <w:rPr>
                <w:rFonts w:ascii="Arial" w:hAnsi="Arial" w:cs="Arial"/>
                <w:sz w:val="17"/>
                <w:szCs w:val="17"/>
              </w:rPr>
              <w:t xml:space="preserve"> to the cabinet.</w:t>
            </w:r>
          </w:p>
        </w:tc>
        <w:tc>
          <w:tcPr>
            <w:tcW w:w="1260" w:type="dxa"/>
            <w:vMerge w:val="restart"/>
          </w:tcPr>
          <w:p w14:paraId="1967D63E" w14:textId="379C1723" w:rsidR="001310CC" w:rsidRPr="00BA084C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92BF85" w14:textId="2050ED59" w:rsidR="001310CC" w:rsidRPr="005D0E07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or similar information that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 w:rsidRPr="00B16A7A">
              <w:rPr>
                <w:rFonts w:ascii="Arial" w:hAnsi="Arial" w:cs="Arial"/>
                <w:i/>
                <w:noProof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7BCA3797" w14:textId="5D37B1A2" w:rsidR="001310CC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310CC" w:rsidRPr="001C340B" w14:paraId="31784CB0" w14:textId="77777777" w:rsidTr="00F429C0">
        <w:trPr>
          <w:cantSplit/>
          <w:trHeight w:val="288"/>
        </w:trPr>
        <w:tc>
          <w:tcPr>
            <w:tcW w:w="468" w:type="dxa"/>
            <w:vMerge/>
          </w:tcPr>
          <w:p w14:paraId="3E3D1AEE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93EEB23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DCF7862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B49F2D5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EF5CE2B" w14:textId="263374AA" w:rsidR="001310CC" w:rsidRPr="00B16A7A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6F2F39C" w14:textId="77777777" w:rsidR="001310CC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310CC" w:rsidRPr="001C340B" w14:paraId="76CC9F0A" w14:textId="77777777" w:rsidTr="004427DA">
        <w:trPr>
          <w:cantSplit/>
          <w:trHeight w:val="288"/>
        </w:trPr>
        <w:tc>
          <w:tcPr>
            <w:tcW w:w="468" w:type="dxa"/>
            <w:vMerge/>
          </w:tcPr>
          <w:p w14:paraId="116DE113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F6052BF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D532FBE" w14:textId="724B81C3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B1055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B5B7B5E" w14:textId="324B0255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F989BFD" w14:textId="02A53E4A" w:rsidR="001310CC" w:rsidRPr="00B16A7A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CA526C1" w14:textId="18535455" w:rsidR="001310CC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5" w:name="_Hlk89950578"/>
      <w:tr w:rsidR="001310CC" w:rsidRPr="001C340B" w14:paraId="7928E3C9" w14:textId="77777777" w:rsidTr="0028504A">
        <w:trPr>
          <w:cantSplit/>
          <w:trHeight w:val="176"/>
        </w:trPr>
        <w:tc>
          <w:tcPr>
            <w:tcW w:w="468" w:type="dxa"/>
            <w:vMerge w:val="restart"/>
          </w:tcPr>
          <w:p w14:paraId="45ABB2BF" w14:textId="231417DD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281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F281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6F52805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620-2.7.4</w:t>
            </w:r>
          </w:p>
        </w:tc>
        <w:tc>
          <w:tcPr>
            <w:tcW w:w="5130" w:type="dxa"/>
            <w:vMerge w:val="restart"/>
          </w:tcPr>
          <w:p w14:paraId="660D3177" w14:textId="7866357B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SPD has a manufacturer’s warranty covering </w:t>
            </w:r>
            <w:r w:rsidR="0064546C">
              <w:rPr>
                <w:rFonts w:ascii="Arial" w:hAnsi="Arial" w:cs="Arial"/>
                <w:color w:val="000000"/>
                <w:sz w:val="17"/>
                <w:szCs w:val="17"/>
              </w:rPr>
              <w:t xml:space="preserve">failures </w:t>
            </w:r>
            <w:r w:rsidR="00602076">
              <w:rPr>
                <w:rFonts w:ascii="Arial" w:hAnsi="Arial" w:cs="Arial"/>
                <w:color w:val="000000"/>
                <w:sz w:val="17"/>
                <w:szCs w:val="17"/>
              </w:rPr>
              <w:t xml:space="preserve">due to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defect </w:t>
            </w:r>
            <w:r w:rsidR="00602076">
              <w:rPr>
                <w:rFonts w:ascii="Arial" w:hAnsi="Arial" w:cs="Arial"/>
                <w:color w:val="000000"/>
                <w:sz w:val="17"/>
                <w:szCs w:val="17"/>
              </w:rPr>
              <w:t xml:space="preserve">or workmanship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for a minimum of 2 years from the date of final acceptance. </w:t>
            </w:r>
          </w:p>
        </w:tc>
        <w:tc>
          <w:tcPr>
            <w:tcW w:w="1260" w:type="dxa"/>
            <w:vMerge w:val="restart"/>
          </w:tcPr>
          <w:p w14:paraId="232F806B" w14:textId="596ED473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05E48B5" w14:textId="0965D129" w:rsidR="001310CC" w:rsidRPr="00530F8E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6C183EAA" w14:textId="2215BBC8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310CC" w:rsidRPr="001C340B" w14:paraId="6573CDBC" w14:textId="77777777" w:rsidTr="006C3090">
        <w:trPr>
          <w:cantSplit/>
          <w:trHeight w:val="288"/>
        </w:trPr>
        <w:tc>
          <w:tcPr>
            <w:tcW w:w="468" w:type="dxa"/>
            <w:vMerge/>
          </w:tcPr>
          <w:p w14:paraId="4493A64C" w14:textId="77777777" w:rsidR="001310CC" w:rsidRPr="001F281D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F5F7F9C" w14:textId="77777777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AF77E3" w14:textId="77777777" w:rsidR="001310CC" w:rsidRDefault="001310CC" w:rsidP="001310C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F970ED1" w14:textId="77777777" w:rsidR="001310CC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3120291D" w14:textId="0A587C65" w:rsidR="001310CC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9D6186D" w14:textId="77777777" w:rsidR="001310CC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310CC" w:rsidRPr="001C340B" w14:paraId="56BF1E8F" w14:textId="77777777" w:rsidTr="00092B34">
        <w:trPr>
          <w:cantSplit/>
          <w:trHeight w:val="288"/>
        </w:trPr>
        <w:tc>
          <w:tcPr>
            <w:tcW w:w="468" w:type="dxa"/>
            <w:vMerge/>
          </w:tcPr>
          <w:p w14:paraId="30B782BE" w14:textId="77777777" w:rsidR="001310CC" w:rsidRPr="001F281D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B1F7C15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1E7E8ED" w14:textId="041EAE2B" w:rsidR="001310CC" w:rsidRPr="003A626B" w:rsidRDefault="001310CC" w:rsidP="001310C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SPD001 (step </w:t>
            </w:r>
            <w:r w:rsidR="005B1055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8DFA7E2" w14:textId="77777777" w:rsidR="001310CC" w:rsidRPr="00BA084C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738767F" w14:textId="77777777" w:rsidR="001310CC" w:rsidRPr="005D0E07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C26C778" w14:textId="77777777" w:rsidR="001310CC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310CC" w:rsidRPr="001C340B" w14:paraId="79250836" w14:textId="77777777" w:rsidTr="00340CBE">
        <w:trPr>
          <w:cantSplit/>
          <w:trHeight w:val="414"/>
        </w:trPr>
        <w:tc>
          <w:tcPr>
            <w:tcW w:w="468" w:type="dxa"/>
            <w:vMerge w:val="restart"/>
          </w:tcPr>
          <w:p w14:paraId="7D04373A" w14:textId="539863DA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281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F281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995B54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5C79FC3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7648C0B2" w14:textId="12D410B3" w:rsidR="001310CC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If</w:t>
            </w:r>
            <w:r w:rsidRPr="003A626B">
              <w:rPr>
                <w:rFonts w:ascii="Arial" w:hAnsi="Arial" w:cs="Arial"/>
                <w:color w:val="000000"/>
                <w:sz w:val="17"/>
                <w:szCs w:val="17"/>
              </w:rPr>
              <w:t xml:space="preserve"> the SPD, including any component of the unit,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3A626B">
              <w:rPr>
                <w:rFonts w:ascii="Arial" w:hAnsi="Arial" w:cs="Arial"/>
                <w:color w:val="000000"/>
                <w:sz w:val="17"/>
                <w:szCs w:val="17"/>
              </w:rPr>
              <w:t>fail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A626B">
              <w:rPr>
                <w:rFonts w:ascii="Arial" w:hAnsi="Arial" w:cs="Arial"/>
                <w:color w:val="000000"/>
                <w:sz w:val="17"/>
                <w:szCs w:val="17"/>
              </w:rPr>
              <w:t xml:space="preserve"> during the warranty period, the entire SPD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is</w:t>
            </w:r>
            <w:r w:rsidRPr="003A626B">
              <w:rPr>
                <w:rFonts w:ascii="Arial" w:hAnsi="Arial" w:cs="Arial"/>
                <w:color w:val="000000"/>
                <w:sz w:val="17"/>
                <w:szCs w:val="17"/>
              </w:rPr>
              <w:t xml:space="preserve"> replaced by the manufacturer at no cost to the Department or maintaining agency.</w:t>
            </w:r>
          </w:p>
        </w:tc>
        <w:tc>
          <w:tcPr>
            <w:tcW w:w="1260" w:type="dxa"/>
          </w:tcPr>
          <w:p w14:paraId="60156A18" w14:textId="572FBF76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093F742" w14:textId="3210FAC6" w:rsidR="001310CC" w:rsidRPr="00530F8E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7815EF7" w14:textId="77777777" w:rsidR="001310CC" w:rsidRPr="001C340B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1310CC" w:rsidRPr="001C340B" w14:paraId="2E1955C5" w14:textId="77777777" w:rsidTr="00092B34">
        <w:trPr>
          <w:cantSplit/>
          <w:trHeight w:val="288"/>
        </w:trPr>
        <w:tc>
          <w:tcPr>
            <w:tcW w:w="468" w:type="dxa"/>
            <w:vMerge/>
          </w:tcPr>
          <w:p w14:paraId="1CB901B2" w14:textId="77777777" w:rsidR="001310CC" w:rsidRPr="001F281D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082C9BB" w14:textId="77777777" w:rsidR="001310CC" w:rsidRPr="004E0ADD" w:rsidRDefault="001310CC" w:rsidP="001310C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481CA06" w14:textId="7AD0B99E" w:rsidR="001310CC" w:rsidRPr="003A626B" w:rsidRDefault="001310CC" w:rsidP="001310CC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5B1055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2301FC5" w14:textId="77777777" w:rsidR="001310CC" w:rsidRPr="00BA084C" w:rsidRDefault="001310CC" w:rsidP="001310C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B3FBADF" w14:textId="77777777" w:rsidR="001310CC" w:rsidRPr="005D0E07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6F0C745" w14:textId="77777777" w:rsidR="001310CC" w:rsidRDefault="001310CC" w:rsidP="001310C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End w:id="5"/>
    </w:tbl>
    <w:p w14:paraId="1CFC26C8" w14:textId="77777777" w:rsidR="001D4D77" w:rsidRDefault="001D4D77" w:rsidP="00EE17D1">
      <w:pPr>
        <w:tabs>
          <w:tab w:val="left" w:pos="1080"/>
        </w:tabs>
        <w:sectPr w:rsidR="001D4D77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106893B0" w14:textId="77777777" w:rsidR="00343142" w:rsidRPr="0091508F" w:rsidRDefault="00B155B6" w:rsidP="00B155B6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>Document History</w:t>
      </w:r>
      <w:r w:rsidR="00343142" w:rsidRPr="0091508F">
        <w:rPr>
          <w:b/>
          <w:bCs/>
          <w:color w:val="4F81BD" w:themeColor="accent1"/>
          <w:sz w:val="28"/>
          <w:szCs w:val="28"/>
          <w:lang w:val="en-IN"/>
        </w:rPr>
        <w:t xml:space="preserve"> for: </w:t>
      </w:r>
    </w:p>
    <w:p w14:paraId="16F66FED" w14:textId="77777777" w:rsidR="00B155B6" w:rsidRPr="002B2984" w:rsidRDefault="00343142" w:rsidP="00B155B6">
      <w:pPr>
        <w:rPr>
          <w:b/>
          <w:bCs/>
          <w:sz w:val="28"/>
          <w:szCs w:val="28"/>
          <w:lang w:val="en-IN"/>
        </w:rPr>
      </w:pPr>
      <w:r w:rsidRPr="00343142">
        <w:rPr>
          <w:b/>
          <w:bCs/>
          <w:sz w:val="28"/>
          <w:szCs w:val="28"/>
          <w:lang w:val="en-IN"/>
        </w:rPr>
        <w:t xml:space="preserve">Surge Protective Device (SPD) for 120V or 120/240V </w:t>
      </w:r>
      <w:r w:rsidR="00C50BCC">
        <w:rPr>
          <w:b/>
          <w:bCs/>
          <w:sz w:val="28"/>
          <w:szCs w:val="28"/>
          <w:lang w:val="en-IN"/>
        </w:rPr>
        <w:t xml:space="preserve">Power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91508F" w:rsidRPr="00230CFF" w14:paraId="68638564" w14:textId="77777777" w:rsidTr="00140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0730984A" w14:textId="77777777" w:rsidR="00B155B6" w:rsidRPr="00467937" w:rsidRDefault="00B155B6" w:rsidP="0063563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6E4F0368" w14:textId="77777777" w:rsidR="00B155B6" w:rsidRPr="00467937" w:rsidRDefault="00B155B6" w:rsidP="00635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68429348" w14:textId="77777777" w:rsidR="00B155B6" w:rsidRPr="00467937" w:rsidRDefault="00B155B6" w:rsidP="00635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D191D93" w14:textId="77777777" w:rsidR="00B155B6" w:rsidRPr="00467937" w:rsidRDefault="00B155B6" w:rsidP="00635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7908A3D" w14:textId="77777777" w:rsidR="00B155B6" w:rsidRPr="00467937" w:rsidRDefault="00B155B6" w:rsidP="00635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F1406F8" w14:textId="77777777" w:rsidR="00B155B6" w:rsidRPr="00467937" w:rsidRDefault="00B155B6" w:rsidP="00635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E5C5CDD" w14:textId="77777777" w:rsidR="00B155B6" w:rsidRPr="00467937" w:rsidRDefault="00B155B6" w:rsidP="006356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B155B6" w:rsidRPr="00230CFF" w14:paraId="7C591175" w14:textId="77777777" w:rsidTr="00B15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D0137F3" w14:textId="77777777" w:rsidR="00B155B6" w:rsidRPr="00467937" w:rsidRDefault="00B155B6" w:rsidP="0063563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42CC5153" w14:textId="77777777" w:rsidR="00B155B6" w:rsidRPr="00467937" w:rsidRDefault="00DB1FD1" w:rsidP="00DB1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>New CM to correspond with specification content move from Section 785 to 620.  This CM updates and replaces previous CM-785-2.2-01.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1FD1">
              <w:rPr>
                <w:rFonts w:ascii="Arial" w:hAnsi="Arial" w:cs="Arial"/>
                <w:sz w:val="18"/>
                <w:szCs w:val="18"/>
              </w:rPr>
              <w:t>Revised document approver title.</w:t>
            </w:r>
          </w:p>
        </w:tc>
        <w:tc>
          <w:tcPr>
            <w:tcW w:w="1260" w:type="dxa"/>
          </w:tcPr>
          <w:p w14:paraId="3358B425" w14:textId="77777777" w:rsidR="00B155B6" w:rsidRDefault="00DB1FD1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6D03C4DB" w14:textId="77777777" w:rsidR="00DB1FD1" w:rsidRPr="00467937" w:rsidRDefault="00DB1FD1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44A40875" w14:textId="77777777" w:rsidR="00B155B6" w:rsidRPr="00467937" w:rsidRDefault="00685FC0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3E556EE" w14:textId="77777777" w:rsidR="00B155B6" w:rsidRPr="00467937" w:rsidRDefault="00A369AF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044CDE9" w14:textId="77777777" w:rsidR="00B155B6" w:rsidRPr="00467937" w:rsidRDefault="00685FC0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10/27/2014</w:t>
            </w:r>
          </w:p>
        </w:tc>
        <w:tc>
          <w:tcPr>
            <w:tcW w:w="1170" w:type="dxa"/>
          </w:tcPr>
          <w:p w14:paraId="1A9C619A" w14:textId="77777777" w:rsidR="00B155B6" w:rsidRPr="00467937" w:rsidRDefault="005B0BD5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B155B6" w:rsidRPr="00230CFF" w14:paraId="2853584A" w14:textId="77777777" w:rsidTr="00B15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FFF9E66" w14:textId="77777777" w:rsidR="00B155B6" w:rsidRPr="00467937" w:rsidRDefault="00B155B6" w:rsidP="0063563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0C6CBAA6" w14:textId="77777777" w:rsidR="00B155B6" w:rsidRPr="00467937" w:rsidRDefault="00DB1FD1" w:rsidP="00635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>Moved from Spec 620 to Spec 996-4.2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42413511" w14:textId="77777777" w:rsidR="00B155B6" w:rsidRPr="00467937" w:rsidRDefault="00DB1FD1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A9DA0F2" w14:textId="77777777" w:rsidR="00B155B6" w:rsidRDefault="00685FC0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6C344099" w14:textId="77777777" w:rsidR="00685FC0" w:rsidRPr="00467937" w:rsidRDefault="00685FC0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B9F21DF" w14:textId="77777777" w:rsidR="00B155B6" w:rsidRPr="00467937" w:rsidRDefault="00685FC0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2E33E42" w14:textId="77777777" w:rsidR="00B155B6" w:rsidRPr="00467937" w:rsidRDefault="00685FC0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01/30/2020</w:t>
            </w:r>
          </w:p>
        </w:tc>
        <w:tc>
          <w:tcPr>
            <w:tcW w:w="1170" w:type="dxa"/>
          </w:tcPr>
          <w:p w14:paraId="32D82013" w14:textId="77777777" w:rsidR="00B155B6" w:rsidRPr="00467937" w:rsidRDefault="00DB1FD1" w:rsidP="006356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4042FD" w:rsidRPr="00230CFF" w14:paraId="2021A6A2" w14:textId="77777777" w:rsidTr="00B15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06ECB21" w14:textId="77777777" w:rsidR="004042FD" w:rsidRPr="0091508F" w:rsidRDefault="004042FD" w:rsidP="004042F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B0BD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557365F6" w14:textId="77777777" w:rsidR="004042FD" w:rsidRPr="009F6AD3" w:rsidRDefault="004042FD" w:rsidP="00404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F6AD3">
              <w:rPr>
                <w:rFonts w:ascii="Arial" w:hAnsi="Arial" w:cs="Arial"/>
                <w:sz w:val="18"/>
                <w:szCs w:val="18"/>
              </w:rPr>
              <w:t>Added warranty information.</w:t>
            </w:r>
          </w:p>
        </w:tc>
        <w:tc>
          <w:tcPr>
            <w:tcW w:w="1260" w:type="dxa"/>
          </w:tcPr>
          <w:p w14:paraId="471B7851" w14:textId="77777777" w:rsidR="004042FD" w:rsidRPr="009F6AD3" w:rsidRDefault="004042FD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F6AD3"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3E38F20" w14:textId="77777777" w:rsidR="004042FD" w:rsidRPr="009F6AD3" w:rsidRDefault="004042FD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F6AD3"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4BF66DFB" w14:textId="77777777" w:rsidR="004042FD" w:rsidRPr="009F6AD3" w:rsidRDefault="004042FD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F6AD3"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47E6083B" w14:textId="77777777" w:rsidR="004042FD" w:rsidRPr="009F6AD3" w:rsidRDefault="004042FD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F6AD3"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5ED6954D" w14:textId="77777777" w:rsidR="004042FD" w:rsidRPr="009F6AD3" w:rsidRDefault="005B0BD5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12/29/2021</w:t>
            </w:r>
          </w:p>
        </w:tc>
        <w:tc>
          <w:tcPr>
            <w:tcW w:w="1170" w:type="dxa"/>
          </w:tcPr>
          <w:p w14:paraId="692A8AF4" w14:textId="77777777" w:rsidR="004042FD" w:rsidRPr="009F6AD3" w:rsidRDefault="005E6FC4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54503" w:rsidRPr="00230CFF" w14:paraId="4B3F3A37" w14:textId="77777777" w:rsidTr="00B15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10DADBE" w14:textId="6B686243" w:rsidR="00054503" w:rsidRPr="005E7027" w:rsidRDefault="00054503" w:rsidP="004042FD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5E7027">
              <w:rPr>
                <w:rFonts w:ascii="Arial" w:hAnsi="Arial" w:cs="Arial"/>
                <w:b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24CF1922" w14:textId="48C16918" w:rsidR="00054503" w:rsidRPr="009F6AD3" w:rsidRDefault="00D30AF4" w:rsidP="00404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test cases and </w:t>
            </w:r>
            <w:proofErr w:type="gramStart"/>
            <w:r w:rsidR="009125CF">
              <w:rPr>
                <w:rFonts w:ascii="Arial" w:hAnsi="Arial" w:cs="Arial"/>
                <w:sz w:val="18"/>
                <w:szCs w:val="18"/>
              </w:rPr>
              <w:t>steps,</w:t>
            </w:r>
            <w:r>
              <w:rPr>
                <w:rFonts w:ascii="Arial" w:hAnsi="Arial" w:cs="Arial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1BB">
              <w:rPr>
                <w:rFonts w:ascii="Arial" w:hAnsi="Arial" w:cs="Arial"/>
                <w:sz w:val="18"/>
                <w:szCs w:val="18"/>
              </w:rPr>
              <w:t>updated to latest FA Date 10-24-22.</w:t>
            </w:r>
          </w:p>
        </w:tc>
        <w:tc>
          <w:tcPr>
            <w:tcW w:w="1260" w:type="dxa"/>
          </w:tcPr>
          <w:p w14:paraId="3803EF4A" w14:textId="742F4770" w:rsidR="00054503" w:rsidRPr="009F6AD3" w:rsidRDefault="003D0A95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 W. Geitz</w:t>
            </w:r>
          </w:p>
        </w:tc>
        <w:tc>
          <w:tcPr>
            <w:tcW w:w="1170" w:type="dxa"/>
          </w:tcPr>
          <w:p w14:paraId="09FFBDBB" w14:textId="66570B19" w:rsidR="00054503" w:rsidRPr="009F6AD3" w:rsidRDefault="006C2482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 W. Geitz</w:t>
            </w:r>
          </w:p>
        </w:tc>
        <w:tc>
          <w:tcPr>
            <w:tcW w:w="1170" w:type="dxa"/>
          </w:tcPr>
          <w:p w14:paraId="331E6C3A" w14:textId="7EF00F86" w:rsidR="00054503" w:rsidRPr="009F6AD3" w:rsidRDefault="00550743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F6AD3"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12AB6E0" w14:textId="6E51C425" w:rsidR="00054503" w:rsidRDefault="009125CF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02/23/2023</w:t>
            </w:r>
          </w:p>
        </w:tc>
        <w:tc>
          <w:tcPr>
            <w:tcW w:w="1170" w:type="dxa"/>
          </w:tcPr>
          <w:p w14:paraId="4EB685FE" w14:textId="7EC8BA1B" w:rsidR="00054503" w:rsidRDefault="00550743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70239" w:rsidRPr="00230CFF" w14:paraId="521D868D" w14:textId="77777777" w:rsidTr="00B15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149CBB" w14:textId="52D290DF" w:rsidR="00F70239" w:rsidRPr="00D51F27" w:rsidRDefault="00F70239" w:rsidP="004042F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51F2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63CD87E0" w14:textId="4F8E2CBB" w:rsidR="00F70239" w:rsidRDefault="00BC4ACD" w:rsidP="00404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C4ACD">
              <w:rPr>
                <w:rFonts w:ascii="Arial" w:hAnsi="Arial" w:cs="Arial"/>
                <w:sz w:val="18"/>
                <w:szCs w:val="18"/>
              </w:rPr>
              <w:t>Updated to latest FA dates of 9-13-23 and 12-1-23 for specs 6</w:t>
            </w:r>
            <w:r w:rsidR="00297502">
              <w:rPr>
                <w:rFonts w:ascii="Arial" w:hAnsi="Arial" w:cs="Arial"/>
                <w:sz w:val="18"/>
                <w:szCs w:val="18"/>
              </w:rPr>
              <w:t>20</w:t>
            </w:r>
            <w:r w:rsidRPr="00BC4ACD">
              <w:rPr>
                <w:rFonts w:ascii="Arial" w:hAnsi="Arial" w:cs="Arial"/>
                <w:sz w:val="18"/>
                <w:szCs w:val="18"/>
              </w:rPr>
              <w:t xml:space="preserve"> and 996</w:t>
            </w:r>
            <w:r w:rsidR="0039291D">
              <w:rPr>
                <w:rFonts w:ascii="Arial" w:hAnsi="Arial" w:cs="Arial"/>
                <w:sz w:val="18"/>
                <w:szCs w:val="18"/>
              </w:rPr>
              <w:t>,</w:t>
            </w:r>
            <w:r w:rsidRPr="00BC4ACD">
              <w:rPr>
                <w:rFonts w:ascii="Arial" w:hAnsi="Arial" w:cs="Arial"/>
                <w:sz w:val="18"/>
                <w:szCs w:val="18"/>
              </w:rPr>
              <w:t xml:space="preserve"> respectively.</w:t>
            </w:r>
          </w:p>
        </w:tc>
        <w:tc>
          <w:tcPr>
            <w:tcW w:w="1260" w:type="dxa"/>
          </w:tcPr>
          <w:p w14:paraId="53D2C513" w14:textId="77777777" w:rsidR="00F70239" w:rsidRDefault="007A7863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5EE28353" w14:textId="43CC62F0" w:rsidR="00A040C0" w:rsidRDefault="00A040C0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2D4F705" w14:textId="251C73AB" w:rsidR="00602367" w:rsidRDefault="00A040C0" w:rsidP="003929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</w:tc>
        <w:tc>
          <w:tcPr>
            <w:tcW w:w="1170" w:type="dxa"/>
          </w:tcPr>
          <w:p w14:paraId="2F155BED" w14:textId="10C39886" w:rsidR="00F70239" w:rsidRPr="009F6AD3" w:rsidRDefault="00A95FC5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61745628" w14:textId="39E180AC" w:rsidR="00F70239" w:rsidRDefault="00C200A2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01/08/2023</w:t>
            </w:r>
          </w:p>
        </w:tc>
        <w:tc>
          <w:tcPr>
            <w:tcW w:w="1170" w:type="dxa"/>
          </w:tcPr>
          <w:p w14:paraId="471A2C2D" w14:textId="2FC44E1D" w:rsidR="00F70239" w:rsidRDefault="00A95FC5" w:rsidP="004042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409CB" w:rsidRPr="00230CFF" w14:paraId="2E37BB25" w14:textId="77777777" w:rsidTr="00B15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CC75088" w14:textId="31E696FA" w:rsidR="001409CB" w:rsidRPr="006C3090" w:rsidRDefault="001409CB" w:rsidP="001409C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C309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05697BBA" w14:textId="644E4A9F" w:rsidR="001409CB" w:rsidRPr="00BC4ACD" w:rsidRDefault="001409CB" w:rsidP="00140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 NEMA TS2 wording to match new spec language. Updated to latest FA date of 10-16-24 for 996.</w:t>
            </w:r>
          </w:p>
        </w:tc>
        <w:tc>
          <w:tcPr>
            <w:tcW w:w="1260" w:type="dxa"/>
          </w:tcPr>
          <w:p w14:paraId="3ABC4E09" w14:textId="5E4CFE90" w:rsidR="001409CB" w:rsidRDefault="001409C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D6E2AF4" w14:textId="77777777" w:rsidR="001409CB" w:rsidRDefault="001409C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650A8356" w14:textId="0DEE8B15" w:rsidR="001409CB" w:rsidRDefault="001409C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6C30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DeWitt</w:t>
            </w:r>
          </w:p>
        </w:tc>
        <w:tc>
          <w:tcPr>
            <w:tcW w:w="1170" w:type="dxa"/>
          </w:tcPr>
          <w:p w14:paraId="5F5D72CD" w14:textId="135A5CF1" w:rsidR="001409CB" w:rsidRDefault="001409C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6C309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DeWitt</w:t>
            </w:r>
          </w:p>
        </w:tc>
        <w:tc>
          <w:tcPr>
            <w:tcW w:w="1170" w:type="dxa"/>
          </w:tcPr>
          <w:p w14:paraId="1F0A0648" w14:textId="563FC6FA" w:rsidR="001409CB" w:rsidRDefault="001409C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03/06/2025</w:t>
            </w:r>
          </w:p>
        </w:tc>
        <w:tc>
          <w:tcPr>
            <w:tcW w:w="1170" w:type="dxa"/>
          </w:tcPr>
          <w:p w14:paraId="5E9FA988" w14:textId="09E15D1E" w:rsidR="001409CB" w:rsidRDefault="001409C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91859" w:rsidRPr="00230CFF" w14:paraId="02B182AF" w14:textId="77777777" w:rsidTr="00B15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D3B466B" w14:textId="4374EA14" w:rsidR="00891859" w:rsidRPr="002F6436" w:rsidRDefault="00891859" w:rsidP="001409CB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2F64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1609664B" w14:textId="54376218" w:rsidR="00891859" w:rsidRDefault="00E82C9B" w:rsidP="00140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82C9B">
              <w:rPr>
                <w:rFonts w:ascii="Arial" w:hAnsi="Arial" w:cs="Arial"/>
                <w:sz w:val="18"/>
                <w:szCs w:val="18"/>
              </w:rPr>
              <w:t>Updated to latest FA dates of 8-13-25 and 9-22-25 for specs 620 and 996, respectively. CM ID</w:t>
            </w:r>
            <w:r w:rsidR="0026329D">
              <w:rPr>
                <w:rFonts w:ascii="Arial" w:hAnsi="Arial" w:cs="Arial"/>
                <w:sz w:val="18"/>
                <w:szCs w:val="18"/>
              </w:rPr>
              <w:t xml:space="preserve"> 5 </w:t>
            </w:r>
            <w:r w:rsidRPr="00E82C9B">
              <w:rPr>
                <w:rFonts w:ascii="Arial" w:hAnsi="Arial" w:cs="Arial"/>
                <w:sz w:val="18"/>
                <w:szCs w:val="18"/>
              </w:rPr>
              <w:t>contain</w:t>
            </w:r>
            <w:r w:rsidR="006067DF">
              <w:rPr>
                <w:rFonts w:ascii="Arial" w:hAnsi="Arial" w:cs="Arial"/>
                <w:sz w:val="18"/>
                <w:szCs w:val="18"/>
              </w:rPr>
              <w:t>s</w:t>
            </w:r>
            <w:r w:rsidRPr="00E82C9B">
              <w:rPr>
                <w:rFonts w:ascii="Arial" w:hAnsi="Arial" w:cs="Arial"/>
                <w:sz w:val="18"/>
                <w:szCs w:val="18"/>
              </w:rPr>
              <w:t xml:space="preserve"> more stringent requirements</w:t>
            </w:r>
          </w:p>
        </w:tc>
        <w:tc>
          <w:tcPr>
            <w:tcW w:w="1260" w:type="dxa"/>
          </w:tcPr>
          <w:p w14:paraId="349D1A38" w14:textId="77777777" w:rsidR="00891859" w:rsidRDefault="002D67B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J. Kodi </w:t>
            </w:r>
          </w:p>
          <w:p w14:paraId="01A6029F" w14:textId="156CD6F1" w:rsidR="006067DF" w:rsidRDefault="00E17916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8BF4A27" w14:textId="6C0FADEB" w:rsidR="00891859" w:rsidRDefault="00E17916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 Velez</w:t>
            </w:r>
          </w:p>
        </w:tc>
        <w:tc>
          <w:tcPr>
            <w:tcW w:w="1170" w:type="dxa"/>
          </w:tcPr>
          <w:p w14:paraId="3D8CA372" w14:textId="1DD31417" w:rsidR="00891859" w:rsidRDefault="002B16F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57671338" w14:textId="683CAD20" w:rsidR="00891859" w:rsidRDefault="00F807CA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12/15/</w:t>
            </w:r>
            <w:r w:rsidR="002F6436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1170" w:type="dxa"/>
          </w:tcPr>
          <w:p w14:paraId="28593E23" w14:textId="50F9ED1D" w:rsidR="00891859" w:rsidRDefault="002B16FB" w:rsidP="00140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</w:tbl>
    <w:p w14:paraId="46024F38" w14:textId="77777777" w:rsidR="00B155B6" w:rsidRDefault="00B155B6" w:rsidP="00EE17D1">
      <w:pPr>
        <w:tabs>
          <w:tab w:val="left" w:pos="1080"/>
        </w:tabs>
      </w:pPr>
    </w:p>
    <w:sectPr w:rsidR="00B155B6" w:rsidSect="0091508F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D284" w14:textId="77777777" w:rsidR="001D6A2C" w:rsidRDefault="001D6A2C" w:rsidP="006014C2">
      <w:pPr>
        <w:spacing w:after="0" w:line="240" w:lineRule="auto"/>
      </w:pPr>
      <w:r>
        <w:separator/>
      </w:r>
    </w:p>
  </w:endnote>
  <w:endnote w:type="continuationSeparator" w:id="0">
    <w:p w14:paraId="3AFE5D40" w14:textId="77777777" w:rsidR="001D6A2C" w:rsidRDefault="001D6A2C" w:rsidP="006014C2">
      <w:pPr>
        <w:spacing w:after="0" w:line="240" w:lineRule="auto"/>
      </w:pPr>
      <w:r>
        <w:continuationSeparator/>
      </w:r>
    </w:p>
  </w:endnote>
  <w:endnote w:type="continuationNotice" w:id="1">
    <w:p w14:paraId="46EFEF6E" w14:textId="77777777" w:rsidR="001D6A2C" w:rsidRDefault="001D6A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95B9" w14:textId="77777777" w:rsidR="001D4D77" w:rsidRPr="006014C2" w:rsidRDefault="0062299B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1176150371"/>
        <w:docPartObj>
          <w:docPartGallery w:val="Page Numbers (Top of Page)"/>
          <w:docPartUnique/>
        </w:docPartObj>
      </w:sdtPr>
      <w:sdtContent>
        <w:r w:rsidR="001D4D77" w:rsidRPr="006014C2">
          <w:rPr>
            <w:sz w:val="16"/>
            <w:szCs w:val="16"/>
          </w:rPr>
          <w:t xml:space="preserve">Page </w:t>
        </w:r>
        <w:r w:rsidR="001D4D77" w:rsidRPr="006014C2">
          <w:rPr>
            <w:sz w:val="16"/>
            <w:szCs w:val="16"/>
          </w:rPr>
          <w:fldChar w:fldCharType="begin"/>
        </w:r>
        <w:r w:rsidR="001D4D77" w:rsidRPr="006014C2">
          <w:rPr>
            <w:sz w:val="16"/>
            <w:szCs w:val="16"/>
          </w:rPr>
          <w:instrText xml:space="preserve"> PAGE </w:instrText>
        </w:r>
        <w:r w:rsidR="001D4D77" w:rsidRPr="006014C2">
          <w:rPr>
            <w:sz w:val="16"/>
            <w:szCs w:val="16"/>
          </w:rPr>
          <w:fldChar w:fldCharType="separate"/>
        </w:r>
        <w:r w:rsidR="001D4D77">
          <w:rPr>
            <w:noProof/>
            <w:sz w:val="16"/>
            <w:szCs w:val="16"/>
          </w:rPr>
          <w:t>2</w:t>
        </w:r>
        <w:r w:rsidR="001D4D77" w:rsidRPr="006014C2">
          <w:rPr>
            <w:sz w:val="16"/>
            <w:szCs w:val="16"/>
          </w:rPr>
          <w:fldChar w:fldCharType="end"/>
        </w:r>
        <w:r w:rsidR="001D4D77" w:rsidRPr="006014C2">
          <w:rPr>
            <w:sz w:val="16"/>
            <w:szCs w:val="16"/>
          </w:rPr>
          <w:t xml:space="preserve"> of </w:t>
        </w:r>
        <w:r w:rsidR="001D4D77" w:rsidRPr="006014C2">
          <w:rPr>
            <w:sz w:val="16"/>
            <w:szCs w:val="16"/>
          </w:rPr>
          <w:fldChar w:fldCharType="begin"/>
        </w:r>
        <w:r w:rsidR="001D4D77" w:rsidRPr="006014C2">
          <w:rPr>
            <w:sz w:val="16"/>
            <w:szCs w:val="16"/>
          </w:rPr>
          <w:instrText xml:space="preserve"> NUMPAGES  </w:instrText>
        </w:r>
        <w:r w:rsidR="001D4D77" w:rsidRPr="006014C2">
          <w:rPr>
            <w:sz w:val="16"/>
            <w:szCs w:val="16"/>
          </w:rPr>
          <w:fldChar w:fldCharType="separate"/>
        </w:r>
        <w:r w:rsidR="001D4D77">
          <w:rPr>
            <w:noProof/>
            <w:sz w:val="16"/>
            <w:szCs w:val="16"/>
          </w:rPr>
          <w:t>3</w:t>
        </w:r>
        <w:r w:rsidR="001D4D77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6675" w14:textId="77777777" w:rsidR="001D6A2C" w:rsidRDefault="001D6A2C" w:rsidP="006014C2">
      <w:pPr>
        <w:spacing w:after="0" w:line="240" w:lineRule="auto"/>
      </w:pPr>
      <w:r>
        <w:separator/>
      </w:r>
    </w:p>
  </w:footnote>
  <w:footnote w:type="continuationSeparator" w:id="0">
    <w:p w14:paraId="400C1E8F" w14:textId="77777777" w:rsidR="001D6A2C" w:rsidRDefault="001D6A2C" w:rsidP="006014C2">
      <w:pPr>
        <w:spacing w:after="0" w:line="240" w:lineRule="auto"/>
      </w:pPr>
      <w:r>
        <w:continuationSeparator/>
      </w:r>
    </w:p>
  </w:footnote>
  <w:footnote w:type="continuationNotice" w:id="1">
    <w:p w14:paraId="2845ED6A" w14:textId="77777777" w:rsidR="001D6A2C" w:rsidRDefault="001D6A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D1AC" w14:textId="00E8C729" w:rsidR="001D4D77" w:rsidRPr="006014C2" w:rsidRDefault="001D4D77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>FDOT Matrix Derived from Specification</w:t>
    </w:r>
    <w:r w:rsidR="006C568E">
      <w:rPr>
        <w:sz w:val="18"/>
        <w:szCs w:val="18"/>
      </w:rPr>
      <w:t>s</w:t>
    </w:r>
    <w:r>
      <w:rPr>
        <w:sz w:val="18"/>
        <w:szCs w:val="18"/>
      </w:rPr>
      <w:t xml:space="preserve"> 620 (FA</w:t>
    </w:r>
    <w:r w:rsidR="00AE7B74">
      <w:rPr>
        <w:sz w:val="18"/>
        <w:szCs w:val="18"/>
      </w:rPr>
      <w:t xml:space="preserve"> </w:t>
    </w:r>
    <w:r w:rsidR="006C4EFD">
      <w:rPr>
        <w:sz w:val="18"/>
        <w:szCs w:val="18"/>
      </w:rPr>
      <w:t>8</w:t>
    </w:r>
    <w:r w:rsidR="005C3925">
      <w:rPr>
        <w:sz w:val="18"/>
        <w:szCs w:val="18"/>
      </w:rPr>
      <w:t>-13-</w:t>
    </w:r>
    <w:r w:rsidR="006C4EFD">
      <w:rPr>
        <w:sz w:val="18"/>
        <w:szCs w:val="18"/>
      </w:rPr>
      <w:t>25</w:t>
    </w:r>
    <w:r>
      <w:rPr>
        <w:sz w:val="18"/>
        <w:szCs w:val="18"/>
      </w:rPr>
      <w:t xml:space="preserve">) </w:t>
    </w:r>
    <w:r w:rsidR="006C568E">
      <w:rPr>
        <w:sz w:val="18"/>
        <w:szCs w:val="18"/>
      </w:rPr>
      <w:t>and 996 (FA</w:t>
    </w:r>
    <w:r w:rsidR="00AE7B74">
      <w:rPr>
        <w:sz w:val="18"/>
        <w:szCs w:val="18"/>
      </w:rPr>
      <w:t xml:space="preserve"> </w:t>
    </w:r>
    <w:r w:rsidR="006C4EFD">
      <w:rPr>
        <w:sz w:val="18"/>
        <w:szCs w:val="18"/>
      </w:rPr>
      <w:t>9</w:t>
    </w:r>
    <w:r w:rsidR="0047702E">
      <w:rPr>
        <w:sz w:val="18"/>
        <w:szCs w:val="18"/>
      </w:rPr>
      <w:t>-</w:t>
    </w:r>
    <w:r w:rsidR="006C4EFD">
      <w:rPr>
        <w:sz w:val="18"/>
        <w:szCs w:val="18"/>
      </w:rPr>
      <w:t>22</w:t>
    </w:r>
    <w:r w:rsidR="00931B35">
      <w:rPr>
        <w:sz w:val="18"/>
        <w:szCs w:val="18"/>
      </w:rPr>
      <w:t>-</w:t>
    </w:r>
    <w:r w:rsidR="006C4EFD">
      <w:rPr>
        <w:sz w:val="18"/>
        <w:szCs w:val="18"/>
      </w:rPr>
      <w:t>25</w:t>
    </w:r>
    <w:r w:rsidR="004042FD">
      <w:rPr>
        <w:sz w:val="18"/>
        <w:szCs w:val="18"/>
      </w:rPr>
      <w:t xml:space="preserve">) </w:t>
    </w:r>
    <w:r>
      <w:rPr>
        <w:sz w:val="18"/>
        <w:szCs w:val="18"/>
      </w:rPr>
      <w:t>CM-</w:t>
    </w:r>
    <w:r w:rsidR="00255BBB">
      <w:rPr>
        <w:sz w:val="18"/>
        <w:szCs w:val="18"/>
      </w:rPr>
      <w:t>620</w:t>
    </w:r>
    <w:r>
      <w:rPr>
        <w:sz w:val="18"/>
        <w:szCs w:val="18"/>
      </w:rPr>
      <w:t>-0</w:t>
    </w:r>
    <w:r w:rsidR="00255BBB">
      <w:rPr>
        <w:sz w:val="18"/>
        <w:szCs w:val="18"/>
      </w:rPr>
      <w:t>2</w:t>
    </w:r>
    <w:r>
      <w:rPr>
        <w:sz w:val="18"/>
        <w:szCs w:val="18"/>
      </w:rPr>
      <w:t xml:space="preserve"> Rev </w:t>
    </w:r>
    <w:r w:rsidR="006C4EFD">
      <w:rPr>
        <w:sz w:val="18"/>
        <w:szCs w:val="18"/>
      </w:rPr>
      <w:t>7</w:t>
    </w:r>
    <w:r>
      <w:rPr>
        <w:sz w:val="18"/>
        <w:szCs w:val="18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140E8"/>
    <w:multiLevelType w:val="hybridMultilevel"/>
    <w:tmpl w:val="AE488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47C29"/>
    <w:multiLevelType w:val="hybridMultilevel"/>
    <w:tmpl w:val="F024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775320">
    <w:abstractNumId w:val="0"/>
  </w:num>
  <w:num w:numId="2" w16cid:durableId="1825966612">
    <w:abstractNumId w:val="2"/>
  </w:num>
  <w:num w:numId="3" w16cid:durableId="14825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HuUBGIkX3+xlHwuRgUQ2Dt2gioMqJDA2G+5dSgYBZht5ko1yUJivm11R+2ukDPnH1klTKALWpZGcYJZaiLVQQ==" w:salt="CBu6WMJVCEcVVEkZMyvGs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tjAwMLUwtTAxNTZR0lEKTi0uzszPAykwrAUAl/HS1CwAAAA="/>
  </w:docVars>
  <w:rsids>
    <w:rsidRoot w:val="00155768"/>
    <w:rsid w:val="00000E38"/>
    <w:rsid w:val="00014414"/>
    <w:rsid w:val="00014789"/>
    <w:rsid w:val="00015205"/>
    <w:rsid w:val="00031AA8"/>
    <w:rsid w:val="000373E7"/>
    <w:rsid w:val="000471F4"/>
    <w:rsid w:val="00050FF5"/>
    <w:rsid w:val="0005194B"/>
    <w:rsid w:val="00054503"/>
    <w:rsid w:val="00063022"/>
    <w:rsid w:val="00064056"/>
    <w:rsid w:val="000707CF"/>
    <w:rsid w:val="00070EC7"/>
    <w:rsid w:val="00073058"/>
    <w:rsid w:val="00075338"/>
    <w:rsid w:val="00081E19"/>
    <w:rsid w:val="000878A3"/>
    <w:rsid w:val="00092B34"/>
    <w:rsid w:val="0009722E"/>
    <w:rsid w:val="000A1BB8"/>
    <w:rsid w:val="000A266F"/>
    <w:rsid w:val="000A33D5"/>
    <w:rsid w:val="000B7DB3"/>
    <w:rsid w:val="000C1C8F"/>
    <w:rsid w:val="000C2639"/>
    <w:rsid w:val="000D1B1E"/>
    <w:rsid w:val="000D397D"/>
    <w:rsid w:val="000E2747"/>
    <w:rsid w:val="000E4E8C"/>
    <w:rsid w:val="000E5ED6"/>
    <w:rsid w:val="0010523B"/>
    <w:rsid w:val="00111123"/>
    <w:rsid w:val="001120C0"/>
    <w:rsid w:val="001125EC"/>
    <w:rsid w:val="001134DD"/>
    <w:rsid w:val="00115B83"/>
    <w:rsid w:val="0012656A"/>
    <w:rsid w:val="001265DE"/>
    <w:rsid w:val="001310CC"/>
    <w:rsid w:val="00136399"/>
    <w:rsid w:val="001409CB"/>
    <w:rsid w:val="001546A3"/>
    <w:rsid w:val="00155768"/>
    <w:rsid w:val="0016062C"/>
    <w:rsid w:val="0016249A"/>
    <w:rsid w:val="00163B84"/>
    <w:rsid w:val="00164F13"/>
    <w:rsid w:val="00173045"/>
    <w:rsid w:val="00173CD9"/>
    <w:rsid w:val="00174BAA"/>
    <w:rsid w:val="0017662B"/>
    <w:rsid w:val="0017745D"/>
    <w:rsid w:val="00180131"/>
    <w:rsid w:val="00182386"/>
    <w:rsid w:val="001828AE"/>
    <w:rsid w:val="00186097"/>
    <w:rsid w:val="001A058C"/>
    <w:rsid w:val="001A225D"/>
    <w:rsid w:val="001A2815"/>
    <w:rsid w:val="001A5BFB"/>
    <w:rsid w:val="001A7673"/>
    <w:rsid w:val="001B10C2"/>
    <w:rsid w:val="001B2C7F"/>
    <w:rsid w:val="001B6B32"/>
    <w:rsid w:val="001B783E"/>
    <w:rsid w:val="001C17E3"/>
    <w:rsid w:val="001C304E"/>
    <w:rsid w:val="001C340B"/>
    <w:rsid w:val="001C7536"/>
    <w:rsid w:val="001C7CDB"/>
    <w:rsid w:val="001D4D77"/>
    <w:rsid w:val="001D6A2C"/>
    <w:rsid w:val="001F2F38"/>
    <w:rsid w:val="00206809"/>
    <w:rsid w:val="00207299"/>
    <w:rsid w:val="00211B05"/>
    <w:rsid w:val="002245C2"/>
    <w:rsid w:val="0023469D"/>
    <w:rsid w:val="0024658B"/>
    <w:rsid w:val="00247CF2"/>
    <w:rsid w:val="0025402B"/>
    <w:rsid w:val="002544CB"/>
    <w:rsid w:val="00255BBB"/>
    <w:rsid w:val="00261079"/>
    <w:rsid w:val="0026329D"/>
    <w:rsid w:val="00270CBF"/>
    <w:rsid w:val="002767E5"/>
    <w:rsid w:val="0028504A"/>
    <w:rsid w:val="00285865"/>
    <w:rsid w:val="0028625C"/>
    <w:rsid w:val="0028694A"/>
    <w:rsid w:val="002908AC"/>
    <w:rsid w:val="00296F59"/>
    <w:rsid w:val="00297502"/>
    <w:rsid w:val="00297DC4"/>
    <w:rsid w:val="002A12E1"/>
    <w:rsid w:val="002A4942"/>
    <w:rsid w:val="002A79EB"/>
    <w:rsid w:val="002B16FB"/>
    <w:rsid w:val="002C333C"/>
    <w:rsid w:val="002C4BBC"/>
    <w:rsid w:val="002D0923"/>
    <w:rsid w:val="002D67BB"/>
    <w:rsid w:val="002D77CF"/>
    <w:rsid w:val="002E6262"/>
    <w:rsid w:val="002F08E9"/>
    <w:rsid w:val="002F18FD"/>
    <w:rsid w:val="002F5A8A"/>
    <w:rsid w:val="002F6247"/>
    <w:rsid w:val="002F63F0"/>
    <w:rsid w:val="002F6436"/>
    <w:rsid w:val="00302323"/>
    <w:rsid w:val="0031028C"/>
    <w:rsid w:val="00310A2B"/>
    <w:rsid w:val="00312520"/>
    <w:rsid w:val="00312662"/>
    <w:rsid w:val="00313FF1"/>
    <w:rsid w:val="00316728"/>
    <w:rsid w:val="00316E4E"/>
    <w:rsid w:val="00324577"/>
    <w:rsid w:val="00324B5A"/>
    <w:rsid w:val="00325278"/>
    <w:rsid w:val="00337A01"/>
    <w:rsid w:val="00337DD6"/>
    <w:rsid w:val="00340CBE"/>
    <w:rsid w:val="003417BA"/>
    <w:rsid w:val="00343142"/>
    <w:rsid w:val="003431A3"/>
    <w:rsid w:val="00351813"/>
    <w:rsid w:val="00352F06"/>
    <w:rsid w:val="00353815"/>
    <w:rsid w:val="00356236"/>
    <w:rsid w:val="003624E9"/>
    <w:rsid w:val="00371155"/>
    <w:rsid w:val="003712AC"/>
    <w:rsid w:val="0037228F"/>
    <w:rsid w:val="00381204"/>
    <w:rsid w:val="00381867"/>
    <w:rsid w:val="00381E71"/>
    <w:rsid w:val="00385D89"/>
    <w:rsid w:val="003879B4"/>
    <w:rsid w:val="0039172E"/>
    <w:rsid w:val="0039291D"/>
    <w:rsid w:val="003935CF"/>
    <w:rsid w:val="003A06FC"/>
    <w:rsid w:val="003A0C4A"/>
    <w:rsid w:val="003A1B79"/>
    <w:rsid w:val="003A2C6D"/>
    <w:rsid w:val="003A3108"/>
    <w:rsid w:val="003A51BB"/>
    <w:rsid w:val="003A626B"/>
    <w:rsid w:val="003B0520"/>
    <w:rsid w:val="003B7204"/>
    <w:rsid w:val="003C59D8"/>
    <w:rsid w:val="003D0A95"/>
    <w:rsid w:val="003D0D47"/>
    <w:rsid w:val="003D3193"/>
    <w:rsid w:val="003D324D"/>
    <w:rsid w:val="003E3B06"/>
    <w:rsid w:val="003E5A07"/>
    <w:rsid w:val="003F1644"/>
    <w:rsid w:val="003F5E9C"/>
    <w:rsid w:val="003F70AE"/>
    <w:rsid w:val="004042FD"/>
    <w:rsid w:val="00410CD8"/>
    <w:rsid w:val="00414AF1"/>
    <w:rsid w:val="00427095"/>
    <w:rsid w:val="004302F3"/>
    <w:rsid w:val="004427DA"/>
    <w:rsid w:val="004559C2"/>
    <w:rsid w:val="004610BB"/>
    <w:rsid w:val="00465D0F"/>
    <w:rsid w:val="004706EB"/>
    <w:rsid w:val="004714A6"/>
    <w:rsid w:val="00474706"/>
    <w:rsid w:val="0047702E"/>
    <w:rsid w:val="00482CD8"/>
    <w:rsid w:val="0048400C"/>
    <w:rsid w:val="0048653A"/>
    <w:rsid w:val="00495945"/>
    <w:rsid w:val="00495D64"/>
    <w:rsid w:val="004A0190"/>
    <w:rsid w:val="004A1820"/>
    <w:rsid w:val="004A1E23"/>
    <w:rsid w:val="004B21A6"/>
    <w:rsid w:val="004D32AE"/>
    <w:rsid w:val="004D431E"/>
    <w:rsid w:val="004D684C"/>
    <w:rsid w:val="004E0ADD"/>
    <w:rsid w:val="004E0FE4"/>
    <w:rsid w:val="004E164F"/>
    <w:rsid w:val="004E234D"/>
    <w:rsid w:val="004E5945"/>
    <w:rsid w:val="004F52A0"/>
    <w:rsid w:val="00501FC9"/>
    <w:rsid w:val="005062C7"/>
    <w:rsid w:val="00530C91"/>
    <w:rsid w:val="00531453"/>
    <w:rsid w:val="0053188D"/>
    <w:rsid w:val="00537808"/>
    <w:rsid w:val="00540D2A"/>
    <w:rsid w:val="00544A00"/>
    <w:rsid w:val="00544A7E"/>
    <w:rsid w:val="00550743"/>
    <w:rsid w:val="0055686C"/>
    <w:rsid w:val="00560B9E"/>
    <w:rsid w:val="0056496A"/>
    <w:rsid w:val="00575554"/>
    <w:rsid w:val="0058107C"/>
    <w:rsid w:val="0058474B"/>
    <w:rsid w:val="00592383"/>
    <w:rsid w:val="005A3DC0"/>
    <w:rsid w:val="005A6A4C"/>
    <w:rsid w:val="005A718F"/>
    <w:rsid w:val="005B05DE"/>
    <w:rsid w:val="005B0BD5"/>
    <w:rsid w:val="005B100D"/>
    <w:rsid w:val="005B1055"/>
    <w:rsid w:val="005B21DA"/>
    <w:rsid w:val="005B7838"/>
    <w:rsid w:val="005C3925"/>
    <w:rsid w:val="005C4A0B"/>
    <w:rsid w:val="005C4DBF"/>
    <w:rsid w:val="005C7302"/>
    <w:rsid w:val="005D299D"/>
    <w:rsid w:val="005D511F"/>
    <w:rsid w:val="005E2078"/>
    <w:rsid w:val="005E4E5B"/>
    <w:rsid w:val="005E6FC4"/>
    <w:rsid w:val="005E7027"/>
    <w:rsid w:val="005E78B2"/>
    <w:rsid w:val="005E7BAB"/>
    <w:rsid w:val="005F2097"/>
    <w:rsid w:val="006014C2"/>
    <w:rsid w:val="00602076"/>
    <w:rsid w:val="00602367"/>
    <w:rsid w:val="006067DF"/>
    <w:rsid w:val="0062299B"/>
    <w:rsid w:val="00625356"/>
    <w:rsid w:val="00635413"/>
    <w:rsid w:val="0063563B"/>
    <w:rsid w:val="00640234"/>
    <w:rsid w:val="0064262C"/>
    <w:rsid w:val="0064546C"/>
    <w:rsid w:val="00650AE7"/>
    <w:rsid w:val="006525EC"/>
    <w:rsid w:val="00653FC0"/>
    <w:rsid w:val="00654144"/>
    <w:rsid w:val="0066180C"/>
    <w:rsid w:val="006724AE"/>
    <w:rsid w:val="006767EB"/>
    <w:rsid w:val="00680DA5"/>
    <w:rsid w:val="00681BCB"/>
    <w:rsid w:val="00685FC0"/>
    <w:rsid w:val="00687752"/>
    <w:rsid w:val="0069760C"/>
    <w:rsid w:val="006A17BF"/>
    <w:rsid w:val="006A7F54"/>
    <w:rsid w:val="006C2482"/>
    <w:rsid w:val="006C3090"/>
    <w:rsid w:val="006C4EFD"/>
    <w:rsid w:val="006C568E"/>
    <w:rsid w:val="006D15D7"/>
    <w:rsid w:val="006D2E1A"/>
    <w:rsid w:val="006D5344"/>
    <w:rsid w:val="006E22CE"/>
    <w:rsid w:val="006F03BA"/>
    <w:rsid w:val="006F6460"/>
    <w:rsid w:val="00700C53"/>
    <w:rsid w:val="0070576F"/>
    <w:rsid w:val="00705D40"/>
    <w:rsid w:val="00712922"/>
    <w:rsid w:val="007219F6"/>
    <w:rsid w:val="00722593"/>
    <w:rsid w:val="007315E2"/>
    <w:rsid w:val="0074661B"/>
    <w:rsid w:val="00760D3D"/>
    <w:rsid w:val="007624C2"/>
    <w:rsid w:val="007657D5"/>
    <w:rsid w:val="007658B7"/>
    <w:rsid w:val="007668EB"/>
    <w:rsid w:val="007726D2"/>
    <w:rsid w:val="00781CB1"/>
    <w:rsid w:val="00783B77"/>
    <w:rsid w:val="00785FCA"/>
    <w:rsid w:val="00794A6F"/>
    <w:rsid w:val="007A7863"/>
    <w:rsid w:val="007B73B4"/>
    <w:rsid w:val="007B767B"/>
    <w:rsid w:val="007C2770"/>
    <w:rsid w:val="007C30BE"/>
    <w:rsid w:val="007C67F5"/>
    <w:rsid w:val="007D2854"/>
    <w:rsid w:val="007D5B0C"/>
    <w:rsid w:val="007D702D"/>
    <w:rsid w:val="007E11D3"/>
    <w:rsid w:val="007F149A"/>
    <w:rsid w:val="00802961"/>
    <w:rsid w:val="00805229"/>
    <w:rsid w:val="008152F0"/>
    <w:rsid w:val="00815A0F"/>
    <w:rsid w:val="00822D87"/>
    <w:rsid w:val="0083296D"/>
    <w:rsid w:val="008368F7"/>
    <w:rsid w:val="008467E0"/>
    <w:rsid w:val="008470CD"/>
    <w:rsid w:val="00851FDA"/>
    <w:rsid w:val="00853DAC"/>
    <w:rsid w:val="0086241A"/>
    <w:rsid w:val="00874D8B"/>
    <w:rsid w:val="00883CC5"/>
    <w:rsid w:val="00891859"/>
    <w:rsid w:val="00891A04"/>
    <w:rsid w:val="00893735"/>
    <w:rsid w:val="008A43FE"/>
    <w:rsid w:val="008A6D22"/>
    <w:rsid w:val="008B4A8E"/>
    <w:rsid w:val="008B7E78"/>
    <w:rsid w:val="008C016F"/>
    <w:rsid w:val="008C0783"/>
    <w:rsid w:val="008D47E1"/>
    <w:rsid w:val="008E2A1A"/>
    <w:rsid w:val="008E3A3D"/>
    <w:rsid w:val="008E519C"/>
    <w:rsid w:val="008F373D"/>
    <w:rsid w:val="008F3B4E"/>
    <w:rsid w:val="009021B4"/>
    <w:rsid w:val="00906966"/>
    <w:rsid w:val="009125CF"/>
    <w:rsid w:val="0091508F"/>
    <w:rsid w:val="00916F1C"/>
    <w:rsid w:val="009202E9"/>
    <w:rsid w:val="00923141"/>
    <w:rsid w:val="0092461D"/>
    <w:rsid w:val="009301A6"/>
    <w:rsid w:val="00931B35"/>
    <w:rsid w:val="00941AC3"/>
    <w:rsid w:val="00956ED2"/>
    <w:rsid w:val="009605B4"/>
    <w:rsid w:val="00967CB9"/>
    <w:rsid w:val="00975579"/>
    <w:rsid w:val="00982202"/>
    <w:rsid w:val="00983CD0"/>
    <w:rsid w:val="00986CA6"/>
    <w:rsid w:val="0099226C"/>
    <w:rsid w:val="00995B54"/>
    <w:rsid w:val="00995BB0"/>
    <w:rsid w:val="009968EC"/>
    <w:rsid w:val="009A01E1"/>
    <w:rsid w:val="009A0497"/>
    <w:rsid w:val="009A0E0B"/>
    <w:rsid w:val="009A2EDD"/>
    <w:rsid w:val="009A51E1"/>
    <w:rsid w:val="009B1373"/>
    <w:rsid w:val="009B1FDA"/>
    <w:rsid w:val="009B25DD"/>
    <w:rsid w:val="009B68C8"/>
    <w:rsid w:val="009C21A9"/>
    <w:rsid w:val="009D08FF"/>
    <w:rsid w:val="009E206E"/>
    <w:rsid w:val="009F4E5D"/>
    <w:rsid w:val="009F6AD3"/>
    <w:rsid w:val="00A00D4C"/>
    <w:rsid w:val="00A025CD"/>
    <w:rsid w:val="00A040C0"/>
    <w:rsid w:val="00A0433C"/>
    <w:rsid w:val="00A053CA"/>
    <w:rsid w:val="00A06CDA"/>
    <w:rsid w:val="00A0785D"/>
    <w:rsid w:val="00A07D76"/>
    <w:rsid w:val="00A07DE6"/>
    <w:rsid w:val="00A12230"/>
    <w:rsid w:val="00A15B07"/>
    <w:rsid w:val="00A2276D"/>
    <w:rsid w:val="00A27608"/>
    <w:rsid w:val="00A338D0"/>
    <w:rsid w:val="00A33D15"/>
    <w:rsid w:val="00A369AF"/>
    <w:rsid w:val="00A3767A"/>
    <w:rsid w:val="00A40A61"/>
    <w:rsid w:val="00A529AE"/>
    <w:rsid w:val="00A5344B"/>
    <w:rsid w:val="00A55FA4"/>
    <w:rsid w:val="00A663F4"/>
    <w:rsid w:val="00A7037C"/>
    <w:rsid w:val="00A72DB1"/>
    <w:rsid w:val="00A87B14"/>
    <w:rsid w:val="00A95FC5"/>
    <w:rsid w:val="00A96B42"/>
    <w:rsid w:val="00AA0E53"/>
    <w:rsid w:val="00AA317B"/>
    <w:rsid w:val="00AA3B1F"/>
    <w:rsid w:val="00AA762E"/>
    <w:rsid w:val="00AB05E8"/>
    <w:rsid w:val="00AB776B"/>
    <w:rsid w:val="00AC5737"/>
    <w:rsid w:val="00AE28AF"/>
    <w:rsid w:val="00AE3B97"/>
    <w:rsid w:val="00AE7B74"/>
    <w:rsid w:val="00AF0572"/>
    <w:rsid w:val="00AF4A61"/>
    <w:rsid w:val="00AF5D56"/>
    <w:rsid w:val="00B04850"/>
    <w:rsid w:val="00B05D78"/>
    <w:rsid w:val="00B12E0F"/>
    <w:rsid w:val="00B155B6"/>
    <w:rsid w:val="00B15B25"/>
    <w:rsid w:val="00B16A7A"/>
    <w:rsid w:val="00B26A4E"/>
    <w:rsid w:val="00B26BAE"/>
    <w:rsid w:val="00B27113"/>
    <w:rsid w:val="00B31188"/>
    <w:rsid w:val="00B36472"/>
    <w:rsid w:val="00B41123"/>
    <w:rsid w:val="00B41A6F"/>
    <w:rsid w:val="00B429FA"/>
    <w:rsid w:val="00B44C7F"/>
    <w:rsid w:val="00B513AC"/>
    <w:rsid w:val="00B52CC6"/>
    <w:rsid w:val="00B53111"/>
    <w:rsid w:val="00B53ADA"/>
    <w:rsid w:val="00B93A7E"/>
    <w:rsid w:val="00BA5C4B"/>
    <w:rsid w:val="00BA5D52"/>
    <w:rsid w:val="00BA7A8F"/>
    <w:rsid w:val="00BB5CAD"/>
    <w:rsid w:val="00BC147B"/>
    <w:rsid w:val="00BC3E15"/>
    <w:rsid w:val="00BC4ACD"/>
    <w:rsid w:val="00BD0205"/>
    <w:rsid w:val="00BD4BD2"/>
    <w:rsid w:val="00BE2E32"/>
    <w:rsid w:val="00BF3CCC"/>
    <w:rsid w:val="00BF5949"/>
    <w:rsid w:val="00C0003A"/>
    <w:rsid w:val="00C063BE"/>
    <w:rsid w:val="00C10C8A"/>
    <w:rsid w:val="00C1287C"/>
    <w:rsid w:val="00C200A2"/>
    <w:rsid w:val="00C201D5"/>
    <w:rsid w:val="00C20519"/>
    <w:rsid w:val="00C24ACB"/>
    <w:rsid w:val="00C42BD5"/>
    <w:rsid w:val="00C50BCC"/>
    <w:rsid w:val="00C518A1"/>
    <w:rsid w:val="00C55A73"/>
    <w:rsid w:val="00C600D3"/>
    <w:rsid w:val="00C613AE"/>
    <w:rsid w:val="00C61E90"/>
    <w:rsid w:val="00C633FD"/>
    <w:rsid w:val="00C66694"/>
    <w:rsid w:val="00C671A2"/>
    <w:rsid w:val="00C67CFA"/>
    <w:rsid w:val="00C70BD9"/>
    <w:rsid w:val="00C74FE6"/>
    <w:rsid w:val="00C75763"/>
    <w:rsid w:val="00C75BA4"/>
    <w:rsid w:val="00C81AA0"/>
    <w:rsid w:val="00C959CA"/>
    <w:rsid w:val="00C967DD"/>
    <w:rsid w:val="00CA0825"/>
    <w:rsid w:val="00CA534A"/>
    <w:rsid w:val="00CA553B"/>
    <w:rsid w:val="00CA79E2"/>
    <w:rsid w:val="00CB0C67"/>
    <w:rsid w:val="00CB62FC"/>
    <w:rsid w:val="00CC0979"/>
    <w:rsid w:val="00CC36D2"/>
    <w:rsid w:val="00CD09E7"/>
    <w:rsid w:val="00CD14E5"/>
    <w:rsid w:val="00CD2E98"/>
    <w:rsid w:val="00CD3053"/>
    <w:rsid w:val="00CD460F"/>
    <w:rsid w:val="00CE1A0F"/>
    <w:rsid w:val="00CF0290"/>
    <w:rsid w:val="00CF1355"/>
    <w:rsid w:val="00D032F3"/>
    <w:rsid w:val="00D03AE6"/>
    <w:rsid w:val="00D07E86"/>
    <w:rsid w:val="00D21435"/>
    <w:rsid w:val="00D244CC"/>
    <w:rsid w:val="00D30AF4"/>
    <w:rsid w:val="00D31816"/>
    <w:rsid w:val="00D333DD"/>
    <w:rsid w:val="00D4665B"/>
    <w:rsid w:val="00D47FB4"/>
    <w:rsid w:val="00D51F27"/>
    <w:rsid w:val="00D60A38"/>
    <w:rsid w:val="00D61989"/>
    <w:rsid w:val="00D73919"/>
    <w:rsid w:val="00D7523F"/>
    <w:rsid w:val="00D77D9D"/>
    <w:rsid w:val="00D9027F"/>
    <w:rsid w:val="00D91B17"/>
    <w:rsid w:val="00D95784"/>
    <w:rsid w:val="00DA1106"/>
    <w:rsid w:val="00DA27F3"/>
    <w:rsid w:val="00DA51A7"/>
    <w:rsid w:val="00DA7882"/>
    <w:rsid w:val="00DB1FD1"/>
    <w:rsid w:val="00DB3D89"/>
    <w:rsid w:val="00DB5739"/>
    <w:rsid w:val="00DB6802"/>
    <w:rsid w:val="00DC5565"/>
    <w:rsid w:val="00DC7436"/>
    <w:rsid w:val="00DC796C"/>
    <w:rsid w:val="00DF3535"/>
    <w:rsid w:val="00DF39E4"/>
    <w:rsid w:val="00DF5D2D"/>
    <w:rsid w:val="00DF7253"/>
    <w:rsid w:val="00E012E8"/>
    <w:rsid w:val="00E04DB0"/>
    <w:rsid w:val="00E05918"/>
    <w:rsid w:val="00E12293"/>
    <w:rsid w:val="00E13014"/>
    <w:rsid w:val="00E17916"/>
    <w:rsid w:val="00E21F51"/>
    <w:rsid w:val="00E22E42"/>
    <w:rsid w:val="00E31EEB"/>
    <w:rsid w:val="00E346BB"/>
    <w:rsid w:val="00E42DDF"/>
    <w:rsid w:val="00E450B3"/>
    <w:rsid w:val="00E46DA3"/>
    <w:rsid w:val="00E47751"/>
    <w:rsid w:val="00E511A7"/>
    <w:rsid w:val="00E6030C"/>
    <w:rsid w:val="00E62870"/>
    <w:rsid w:val="00E6773D"/>
    <w:rsid w:val="00E754E0"/>
    <w:rsid w:val="00E82C9B"/>
    <w:rsid w:val="00E84852"/>
    <w:rsid w:val="00E859C7"/>
    <w:rsid w:val="00E95B3B"/>
    <w:rsid w:val="00E95D38"/>
    <w:rsid w:val="00EA4EB7"/>
    <w:rsid w:val="00EB6D16"/>
    <w:rsid w:val="00EC04A6"/>
    <w:rsid w:val="00ED0284"/>
    <w:rsid w:val="00EE17D1"/>
    <w:rsid w:val="00EE50BF"/>
    <w:rsid w:val="00EE5190"/>
    <w:rsid w:val="00EE5C94"/>
    <w:rsid w:val="00EE7B3F"/>
    <w:rsid w:val="00EE7D22"/>
    <w:rsid w:val="00EF72CE"/>
    <w:rsid w:val="00F022AB"/>
    <w:rsid w:val="00F0598E"/>
    <w:rsid w:val="00F13309"/>
    <w:rsid w:val="00F1653D"/>
    <w:rsid w:val="00F1733E"/>
    <w:rsid w:val="00F20933"/>
    <w:rsid w:val="00F21741"/>
    <w:rsid w:val="00F247C1"/>
    <w:rsid w:val="00F25848"/>
    <w:rsid w:val="00F35496"/>
    <w:rsid w:val="00F37D7B"/>
    <w:rsid w:val="00F429C0"/>
    <w:rsid w:val="00F4335A"/>
    <w:rsid w:val="00F45EA9"/>
    <w:rsid w:val="00F46E7D"/>
    <w:rsid w:val="00F532E2"/>
    <w:rsid w:val="00F54427"/>
    <w:rsid w:val="00F64784"/>
    <w:rsid w:val="00F70239"/>
    <w:rsid w:val="00F71122"/>
    <w:rsid w:val="00F807CA"/>
    <w:rsid w:val="00F82189"/>
    <w:rsid w:val="00F82621"/>
    <w:rsid w:val="00F84443"/>
    <w:rsid w:val="00F85A38"/>
    <w:rsid w:val="00F8747E"/>
    <w:rsid w:val="00F87E57"/>
    <w:rsid w:val="00F95C4C"/>
    <w:rsid w:val="00FA1FD8"/>
    <w:rsid w:val="00FA2DEE"/>
    <w:rsid w:val="00FB0F7B"/>
    <w:rsid w:val="00FC2478"/>
    <w:rsid w:val="00FC6B89"/>
    <w:rsid w:val="00FC7066"/>
    <w:rsid w:val="00F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84C78"/>
  <w15:docId w15:val="{5C074BE7-443C-47A4-8CDF-66FD84C6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5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7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850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B1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6-4.2.2-01%20Surge%20Protective%20Device%20for%20120V%20or%20120_240V%20Pow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E10C2BFF1449A188275DA6BEFF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1F58-3F35-46DE-8C41-938ADF7ACAFA}"/>
      </w:docPartPr>
      <w:docPartBody>
        <w:p w:rsidR="002C03EA" w:rsidRDefault="002C03EA">
          <w:pPr>
            <w:pStyle w:val="A8E10C2BFF1449A188275DA6BEFFB8AA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EA"/>
    <w:rsid w:val="00040A5D"/>
    <w:rsid w:val="000504B7"/>
    <w:rsid w:val="00096F32"/>
    <w:rsid w:val="00136399"/>
    <w:rsid w:val="001A225D"/>
    <w:rsid w:val="001E20E5"/>
    <w:rsid w:val="001F5F6E"/>
    <w:rsid w:val="002C03EA"/>
    <w:rsid w:val="002C0D8F"/>
    <w:rsid w:val="00316E4E"/>
    <w:rsid w:val="00421024"/>
    <w:rsid w:val="004714A6"/>
    <w:rsid w:val="0048400C"/>
    <w:rsid w:val="005A6A4C"/>
    <w:rsid w:val="005C4A0B"/>
    <w:rsid w:val="006F6460"/>
    <w:rsid w:val="007A677B"/>
    <w:rsid w:val="009202E9"/>
    <w:rsid w:val="00956ED2"/>
    <w:rsid w:val="009605B4"/>
    <w:rsid w:val="00967CB9"/>
    <w:rsid w:val="00975489"/>
    <w:rsid w:val="00B26A4E"/>
    <w:rsid w:val="00B32759"/>
    <w:rsid w:val="00B54F34"/>
    <w:rsid w:val="00D032F3"/>
    <w:rsid w:val="00D244CC"/>
    <w:rsid w:val="00D4371B"/>
    <w:rsid w:val="00D47870"/>
    <w:rsid w:val="00ED07DA"/>
    <w:rsid w:val="00EE2B6E"/>
    <w:rsid w:val="00F93CFD"/>
    <w:rsid w:val="00F95C4C"/>
    <w:rsid w:val="00FA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10C2BFF1449A188275DA6BEFFB8AA">
    <w:name w:val="A8E10C2BFF1449A188275DA6BEFFB8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href="/teams/TrafficEngineeringResearchLab/Lists/Document%20Review%20History/AllItems.aspx?FilterField1=DocumentID&amp;amp;FilterValue1=5146"&gt;History&lt;/a&gt;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E9416C7B-B8BE-4A62-9379-5639F297D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0691C-9756-44B4-A417-0AF1FF9C6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2554A-9B94-46FE-A278-F23E4FF0168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CM-996-4.2.2-01%20Surge%20Protective%20Device%20for%20120V%20or%20120_240V%20Power</Template>
  <TotalTime>420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cp:lastModifiedBy>Burleson, Armelle</cp:lastModifiedBy>
  <cp:revision>153</cp:revision>
  <cp:lastPrinted>2012-04-25T16:43:00Z</cp:lastPrinted>
  <dcterms:created xsi:type="dcterms:W3CDTF">2022-09-30T15:27:00Z</dcterms:created>
  <dcterms:modified xsi:type="dcterms:W3CDTF">2025-12-16T16:04:00Z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04531bbd-f536-4061-b135-4d7808f0217b,5;5a55609d-03f4-459a-92a1-68918bd6398b,11;5a55609d-03f4-459a-92a1-68918bd6398b,24;5a55609d-03f4-459a-92a1-68918bd6398b,30;255dffe0-f7c1-436c-a610-6bebb387d8c7,4;255dffe0-f7c1-436c-a610-6bebb387d8c7,8;255dffe0-f7c1-436c</vt:lpwstr>
  </property>
  <property fmtid="{D5CDD505-2E9C-101B-9397-08002B2CF9AE}" pid="4" name="WorkflowChangePath">
    <vt:lpwstr>fd6a99f4-05d2-4701-b69d-3343261fe70a,6;fd6a99f4-05d2-4701-b69d-3343261fe70a,10;fd6a99f4-05d2-4701-b69d-3343261fe70a,12;</vt:lpwstr>
  </property>
  <property fmtid="{D5CDD505-2E9C-101B-9397-08002B2CF9AE}" pid="5" name="Order">
    <vt:r8>125200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Document Update Comment">
    <vt:lpwstr>Edit document to reflect latest FA approval date of 6-17-15.</vt:lpwstr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>13;#Morgan, Jeffrey</vt:lpwstr>
  </property>
  <property fmtid="{D5CDD505-2E9C-101B-9397-08002B2CF9AE}" pid="16" name="Document Update Due Date">
    <vt:filetime>2016-03-04T05:00:00Z</vt:filetime>
  </property>
  <property fmtid="{D5CDD505-2E9C-101B-9397-08002B2CF9AE}" pid="17" name="Reviewer 6">
    <vt:lpwstr/>
  </property>
  <property fmtid="{D5CDD505-2E9C-101B-9397-08002B2CF9AE}" pid="18" name="QCAP">
    <vt:lpwstr/>
  </property>
  <property fmtid="{D5CDD505-2E9C-101B-9397-08002B2CF9AE}" pid="19" name="Reviewer 4">
    <vt:lpwstr/>
  </property>
  <property fmtid="{D5CDD505-2E9C-101B-9397-08002B2CF9AE}" pid="20" name="Reviewer 7">
    <vt:lpwstr/>
  </property>
  <property fmtid="{D5CDD505-2E9C-101B-9397-08002B2CF9AE}" pid="21" name="Document Update Owner 2">
    <vt:lpwstr/>
  </property>
  <property fmtid="{D5CDD505-2E9C-101B-9397-08002B2CF9AE}" pid="22" name="Rev">
    <vt:lpwstr>3.0</vt:lpwstr>
  </property>
  <property fmtid="{D5CDD505-2E9C-101B-9397-08002B2CF9AE}" pid="23" name="Document Originator">
    <vt:lpwstr>585;#Geitz, William</vt:lpwstr>
  </property>
  <property fmtid="{D5CDD505-2E9C-101B-9397-08002B2CF9AE}" pid="24" name="Final Approver">
    <vt:lpwstr>18;#Vollmer, Derek</vt:lpwstr>
  </property>
  <property fmtid="{D5CDD505-2E9C-101B-9397-08002B2CF9AE}" pid="25" name="Reviewer 3">
    <vt:lpwstr/>
  </property>
  <property fmtid="{D5CDD505-2E9C-101B-9397-08002B2CF9AE}" pid="26" name="Reviewer 1">
    <vt:lpwstr>1193;#Raimer, Cheryl</vt:lpwstr>
  </property>
  <property fmtid="{D5CDD505-2E9C-101B-9397-08002B2CF9AE}" pid="27" name="Reviewer 2">
    <vt:lpwstr>10;#DeWitt, Matthew</vt:lpwstr>
  </property>
  <property fmtid="{D5CDD505-2E9C-101B-9397-08002B2CF9AE}" pid="28" name="_ExtendedDescription">
    <vt:lpwstr/>
  </property>
  <property fmtid="{D5CDD505-2E9C-101B-9397-08002B2CF9AE}" pid="29" name="FHWA Date">
    <vt:filetime>2021-03-07T05:00:00Z</vt:filetime>
  </property>
  <property fmtid="{D5CDD505-2E9C-101B-9397-08002B2CF9AE}" pid="30" name="MediaServiceImageTags">
    <vt:lpwstr/>
  </property>
  <property fmtid="{D5CDD505-2E9C-101B-9397-08002B2CF9AE}" pid="31" name="MSIP_Label_9b1b62f4-cb9b-4766-8dff-64a7ed23e056_Enabled">
    <vt:lpwstr>true</vt:lpwstr>
  </property>
  <property fmtid="{D5CDD505-2E9C-101B-9397-08002B2CF9AE}" pid="32" name="MSIP_Label_9b1b62f4-cb9b-4766-8dff-64a7ed23e056_SetDate">
    <vt:lpwstr>2025-10-16T13:59:59Z</vt:lpwstr>
  </property>
  <property fmtid="{D5CDD505-2E9C-101B-9397-08002B2CF9AE}" pid="33" name="MSIP_Label_9b1b62f4-cb9b-4766-8dff-64a7ed23e056_Method">
    <vt:lpwstr>Standard</vt:lpwstr>
  </property>
  <property fmtid="{D5CDD505-2E9C-101B-9397-08002B2CF9AE}" pid="34" name="MSIP_Label_9b1b62f4-cb9b-4766-8dff-64a7ed23e056_Name">
    <vt:lpwstr>Public</vt:lpwstr>
  </property>
  <property fmtid="{D5CDD505-2E9C-101B-9397-08002B2CF9AE}" pid="35" name="MSIP_Label_9b1b62f4-cb9b-4766-8dff-64a7ed23e056_SiteId">
    <vt:lpwstr>db21de5d-bc9c-420c-8f3f-8f08f85b5ada</vt:lpwstr>
  </property>
  <property fmtid="{D5CDD505-2E9C-101B-9397-08002B2CF9AE}" pid="36" name="MSIP_Label_9b1b62f4-cb9b-4766-8dff-64a7ed23e056_ActionId">
    <vt:lpwstr>fab2e016-f0cb-47bb-b75c-ec73967f8033</vt:lpwstr>
  </property>
  <property fmtid="{D5CDD505-2E9C-101B-9397-08002B2CF9AE}" pid="37" name="MSIP_Label_9b1b62f4-cb9b-4766-8dff-64a7ed23e056_ContentBits">
    <vt:lpwstr>0</vt:lpwstr>
  </property>
  <property fmtid="{D5CDD505-2E9C-101B-9397-08002B2CF9AE}" pid="38" name="MSIP_Label_9b1b62f4-cb9b-4766-8dff-64a7ed23e056_Tag">
    <vt:lpwstr>10, 3, 0, 1</vt:lpwstr>
  </property>
</Properties>
</file>