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:rsidRPr="009C44A1" w14:paraId="5C943960" w14:textId="77777777" w:rsidTr="00DB7205">
        <w:tc>
          <w:tcPr>
            <w:tcW w:w="2520" w:type="dxa"/>
            <w:gridSpan w:val="2"/>
          </w:tcPr>
          <w:p w14:paraId="1401D188" w14:textId="77777777" w:rsidR="003300C8" w:rsidRPr="009C44A1" w:rsidRDefault="003300C8" w:rsidP="00A6511C">
            <w:pPr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/>
                <w14:numForm w14:val="default"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</w:tcPr>
          <w:p w14:paraId="24D00D20" w14:textId="77777777" w:rsidR="003300C8" w:rsidRPr="009C44A1" w:rsidRDefault="003300C8" w:rsidP="00A6511C">
            <w:pPr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3300C8" w:rsidRPr="009C44A1" w14:paraId="2DC46569" w14:textId="77777777" w:rsidTr="00DB7205">
        <w:tc>
          <w:tcPr>
            <w:tcW w:w="1980" w:type="dxa"/>
            <w:vAlign w:val="bottom"/>
          </w:tcPr>
          <w:p w14:paraId="3D69ECEB" w14:textId="77777777" w:rsidR="003300C8" w:rsidRPr="009C44A1" w:rsidRDefault="003300C8" w:rsidP="00D64734">
            <w:pPr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/>
                <w14:numForm w14:val="default"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77777777" w:rsidR="003300C8" w:rsidRPr="009C44A1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Pr="009C44A1" w:rsidRDefault="003300C8" w:rsidP="00D64734">
            <w:pPr>
              <w:rPr>
                <w:rFonts w:ascii="Arial" w:hAnsi="Arial" w:cs="Arial"/>
                <w14:numForm w14:val="default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9C44A1" w:rsidRDefault="00D64734" w:rsidP="00E44DFA">
            <w:pPr>
              <w:spacing w:before="65"/>
              <w:rPr>
                <w:rFonts w:ascii="Arial" w:hAnsi="Arial" w:cs="Arial"/>
                <w:b/>
                <w:bCs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14:numForm w14:val="default"/>
              </w:rPr>
              <w:t>Claim Number:</w:t>
            </w:r>
          </w:p>
          <w:p w14:paraId="48D6DF32" w14:textId="51815BE1" w:rsidR="003300C8" w:rsidRPr="009C44A1" w:rsidRDefault="00D64734" w:rsidP="00D64734">
            <w:pPr>
              <w:spacing w:before="0"/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Cs/>
                <w:sz w:val="16"/>
                <w14:numForm w14:val="default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7777777" w:rsidR="003300C8" w:rsidRPr="009C44A1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</w:tbl>
    <w:p w14:paraId="45C5C465" w14:textId="77777777" w:rsidR="003300C8" w:rsidRPr="009C44A1" w:rsidRDefault="003300C8" w:rsidP="0006661F">
      <w:pPr>
        <w:spacing w:before="65" w:line="120" w:lineRule="atLeast"/>
        <w:rPr>
          <w:sz w:val="6"/>
          <w:szCs w:val="6"/>
          <w14:numForm w14:val="default"/>
        </w:rPr>
      </w:pPr>
    </w:p>
    <w:tbl>
      <w:tblPr>
        <w:tblStyle w:val="TableGrid"/>
        <w:tblW w:w="10525" w:type="dxa"/>
        <w:tblInd w:w="-9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1800"/>
        <w:gridCol w:w="1170"/>
        <w:gridCol w:w="1620"/>
        <w:gridCol w:w="1620"/>
        <w:gridCol w:w="2250"/>
      </w:tblGrid>
      <w:tr w:rsidR="00F8090D" w:rsidRPr="009C44A1" w14:paraId="496B31EE" w14:textId="77777777" w:rsidTr="00442FC0">
        <w:trPr>
          <w:trHeight w:val="117"/>
        </w:trPr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B38E32" w14:textId="0F4C4EA3" w:rsidR="00F8090D" w:rsidRPr="009C44A1" w:rsidRDefault="00F8090D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Vendor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631FFA" w14:textId="4319998F" w:rsidR="00F8090D" w:rsidRPr="009C44A1" w:rsidRDefault="00F8090D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Date Paid</w:t>
            </w: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CEB7EE" w14:textId="7E7FC4E2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EFT/Check/Voucher Number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72CD8C" w14:textId="017B460E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Amount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137670" w14:textId="77777777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Indirect Costs</w:t>
            </w:r>
          </w:p>
          <w:p w14:paraId="7FBC9C68" w14:textId="10B98303" w:rsidR="002C2BF2" w:rsidRPr="009C44A1" w:rsidRDefault="00F8090D" w:rsidP="002C2BF2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  <w:t>(If Applicable)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445485" w14:textId="3009B6F5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 xml:space="preserve">Description/Subgrant </w:t>
            </w: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br/>
              <w:t>Line Item</w:t>
            </w:r>
          </w:p>
        </w:tc>
      </w:tr>
      <w:tr w:rsidR="00F8090D" w:rsidRPr="009C44A1" w14:paraId="749FF971" w14:textId="77777777" w:rsidTr="00442FC0"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AEC8BD" w14:textId="2150E3F4" w:rsidR="00F8090D" w:rsidRPr="00CE5059" w:rsidRDefault="00F8090D" w:rsidP="00A658F5">
            <w:pPr>
              <w:spacing w:before="0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CE5059">
              <w:rPr>
                <w:rFonts w:cstheme="minorHAnsi"/>
                <w:b/>
                <w:bCs/>
                <w:szCs w:val="20"/>
                <w14:numForm w14:val="default"/>
              </w:rPr>
              <w:t>Contractual Services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57CB35" w14:textId="563154FA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B9436" w14:textId="3D95E1C6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119AEE" w14:textId="3A03326F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18D8B5E" w14:textId="77777777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7188F5" w14:textId="01C945F5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7A6D3636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C4652F" w14:textId="07440FEB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6A9637" w14:textId="0041D5F1" w:rsidR="00767200" w:rsidRPr="006178CF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11832A" w14:textId="7E60AF89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E1AB2A" w14:textId="79F4E212" w:rsidR="00767200" w:rsidRPr="006178CF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291745" w14:textId="25D650CB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7039FB" w14:textId="5B20B284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0B40F87D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BA6F893" w14:textId="1EDA44F8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9B0740" w14:textId="78B93D30" w:rsidR="00767200" w:rsidRPr="006178CF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721928" w14:textId="03883494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3C1DED" w14:textId="2E735C4A" w:rsidR="00767200" w:rsidRPr="006178CF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2EABAAD" w14:textId="78DBEB69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54D376" w14:textId="5D459ED2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05CADF2C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0DDA0A" w14:textId="35436354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727A89" w14:textId="754665A1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D3CFDB" w14:textId="28B5C2B5" w:rsidR="00CE5059" w:rsidRPr="006178CF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3D9E896" w14:textId="2F578ACC" w:rsidR="00CE5059" w:rsidRPr="006178CF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BCAF23" w14:textId="07D7812E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97BA18" w14:textId="29175D65" w:rsidR="00CE5059" w:rsidRPr="006178CF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3A4F362B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902731" w14:textId="1FB58225" w:rsidR="00CE5059" w:rsidRPr="006178CF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3C65C9" w14:textId="5C224F3C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198179" w14:textId="0F7DE7A0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88D44D" w14:textId="6807256B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4571EE" w14:textId="317C5DAA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C3076EE" w14:textId="6DE11B63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3E1742E0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A382503" w14:textId="6FE48505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F0D7EF" w14:textId="2CD00BED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989841" w14:textId="4466475B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15EACD" w14:textId="697250D1" w:rsidR="00CE5059" w:rsidRPr="00157FC7" w:rsidRDefault="00C058EA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14:numForm w14:val="default"/>
              </w:rPr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8DD979C" w14:textId="03535610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0E0D0C" w14:textId="48BE51E4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F424681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97161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3F8489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CC3DA1" w14:textId="77777777" w:rsidR="00767200" w:rsidRPr="006178CF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53CBB" w14:textId="4EF8D820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88C11" w14:textId="266EB7F1" w:rsidR="00767200" w:rsidRPr="006178CF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7937F" w14:textId="12085744" w:rsidR="00767200" w:rsidRPr="006178CF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77884440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918644" w14:textId="56C4CCD7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>Total Contractual Services: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AB5B" w14:textId="066E414B" w:rsidR="00F8090D" w:rsidRPr="006178CF" w:rsidRDefault="006178CF" w:rsidP="00A658F5">
            <w:pPr>
              <w:spacing w:before="0"/>
              <w:jc w:val="right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 w:val="0"/>
                  <w:calcOnExit w:val="0"/>
                  <w:textInput>
                    <w:type w:val="calculated"/>
                    <w:default w:val="=sum(d3:d8)"/>
                    <w:format w:val="$#,##0.00;($#,##0.00)"/>
                  </w:textInput>
                </w:ffData>
              </w:fldChar>
            </w:r>
            <w:bookmarkStart w:id="0" w:name="Text1"/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=sum(d3:d8) </w:instrText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 w:rsidRPr="006178CF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06832F" w14:textId="6F5CA9F4" w:rsidR="00F8090D" w:rsidRPr="00C058EA" w:rsidRDefault="006178CF" w:rsidP="00A658F5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e3:e8)"/>
                    <w:format w:val="$#,##0.00;($#,##0.00)"/>
                  </w:textInput>
                </w:ffData>
              </w:fldChar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begin"/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 xml:space="preserve"> =sum(e3:e8) 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end"/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3294ED" w14:textId="13F24324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F8090D" w:rsidRPr="009C44A1" w14:paraId="5B4B4609" w14:textId="77777777" w:rsidTr="00442FC0"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420DA5" w14:textId="03341B0B" w:rsidR="00F8090D" w:rsidRPr="00CE5059" w:rsidRDefault="00F8090D" w:rsidP="00F20F32">
            <w:pPr>
              <w:spacing w:before="0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CE5059">
              <w:rPr>
                <w:rFonts w:cstheme="minorHAnsi"/>
                <w:b/>
                <w:bCs/>
                <w:szCs w:val="20"/>
                <w14:numForm w14:val="default"/>
              </w:rPr>
              <w:t>Expenses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1270E5" w14:textId="001B9A99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81E811" w14:textId="3E069E99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B0BD14" w14:textId="1EFF2435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4058B8" w14:textId="77777777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526722" w14:textId="24E38A60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32C0FB1E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655D6AA" w14:textId="1F3A02E8" w:rsidR="00767200" w:rsidRPr="00157FC7" w:rsidRDefault="006E737C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6191A37" w14:textId="4917BBB8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0F7D61" w14:textId="0F512CEE" w:rsidR="00767200" w:rsidRPr="006178CF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49E46D" w14:textId="59450A4B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DD3EE4E" w14:textId="46AD7537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2CD22E9" w14:textId="4AF2FC6F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6A2E01AC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17047" w14:textId="17DC6FB9" w:rsidR="00767200" w:rsidRPr="00157FC7" w:rsidRDefault="006E737C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0D10B6" w14:textId="460695AD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F46E371" w14:textId="3960388B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D905145" w14:textId="2D346406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19F595" w14:textId="51921DD8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8AC17F" w14:textId="23109775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05950770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674D5B" w14:textId="65BBCC9D" w:rsidR="00767200" w:rsidRPr="00157FC7" w:rsidRDefault="006E737C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0F7C92" w14:textId="353EECCF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32AB5B7" w14:textId="4F6F0183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8A3507" w14:textId="0E9E96CA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9A7EBC3" w14:textId="33EB0A1E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2117A5" w14:textId="15B76693" w:rsidR="00767200" w:rsidRPr="00157FC7" w:rsidRDefault="006E737C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5FAE7837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67F6323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0B049E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1BCDF24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5C93556" w14:textId="3A3A7EA7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BECA36" w14:textId="3D14BFBA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0FC969" w14:textId="71E53F6A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1C416A5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DEE118" w14:textId="069C7A3E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6E2B37" w14:textId="3C0A5FF6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7C9A20" w14:textId="7510261F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31797F" w14:textId="3098EE81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0EB5A2" w14:textId="21691D0E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5AF709" w14:textId="4EC89009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2E38FA7B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8E88AE3" w14:textId="7F4A83DB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24E8EE" w14:textId="68B1598C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F08AA5C" w14:textId="76C54CC3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7C523B" w14:textId="38E6EA71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6B6DDB" w14:textId="4AB5B592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A62753F" w14:textId="7BB7ED9A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ED917A7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EA194F" w14:textId="671DE2AD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D99C2D" w14:textId="57DB6424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495832" w14:textId="5428619F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4C94B96" w14:textId="755263DA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656FAB" w14:textId="532D7A5F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79B31D" w14:textId="53A8F8C9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2194014A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868237" w14:textId="145D13A2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C3E4382" w14:textId="51C6F4CF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B0AFAA" w14:textId="58AA8390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4FD3A5" w14:textId="30C17351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5770DF9" w14:textId="5DFA36AB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35FE9AA" w14:textId="5835CC37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8F32E44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FAFB15" w14:textId="22E83372" w:rsidR="00CE5059" w:rsidRPr="00157FC7" w:rsidRDefault="00CE5059" w:rsidP="00CE5059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17F33F0" w14:textId="410A719C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7F859D4" w14:textId="48B5354E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9AD31D" w14:textId="4C8922EB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7A1C2BF" w14:textId="6963D374" w:rsidR="00CE5059" w:rsidRPr="00157FC7" w:rsidRDefault="006178CF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B8F09B" w14:textId="551ED809" w:rsidR="00CE5059" w:rsidRPr="00157FC7" w:rsidRDefault="00CE5059" w:rsidP="00CE5059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5B2140F9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3A1A7B6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ABAEC9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5D1B4D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2ED415A" w14:textId="4840C6BE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E2D816" w14:textId="47E23101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F0CE25" w14:textId="6C60211A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F637378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D88F01C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700C5B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A96E303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98FCFC4" w14:textId="11E3DCD5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5D414CB" w14:textId="521F3C5C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227EB3" w14:textId="1F88954B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2A0436A9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EDA5E1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501546D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10891A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868A16E" w14:textId="3546896A" w:rsidR="00767200" w:rsidRPr="00157FC7" w:rsidRDefault="006178CF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9BA01A5" w14:textId="09AFEE52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105E3E3" w14:textId="442E9294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7FDD809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F85CC" w14:textId="77777777" w:rsidR="00767200" w:rsidRPr="00157FC7" w:rsidRDefault="00767200" w:rsidP="00767200">
            <w:pPr>
              <w:spacing w:before="0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CB9E1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3AD41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A7A5925" w14:textId="555FA153" w:rsidR="00767200" w:rsidRPr="00157FC7" w:rsidRDefault="00C058EA" w:rsidP="00767200">
            <w:pPr>
              <w:spacing w:before="0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14:numForm w14:val="default"/>
              </w:rPr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490BA1" w14:textId="5E72971E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AEC08" w14:textId="58D075EE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62BC31E3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232A1B" w14:textId="4688123C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>Total Expenses: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2F944" w14:textId="5BACDB30" w:rsidR="00F8090D" w:rsidRPr="00157FC7" w:rsidRDefault="00C058EA" w:rsidP="00A658F5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11:d23)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=sum(d11:d23)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C31329" w14:textId="58D8B567" w:rsidR="00F8090D" w:rsidRPr="00157FC7" w:rsidRDefault="00C058EA" w:rsidP="00E06FC1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e11:e23)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=sum(e11:e23)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9F18D08" w14:textId="1D5011AE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F8090D" w:rsidRPr="009C44A1" w14:paraId="217CCEC8" w14:textId="77777777" w:rsidTr="00442FC0"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4CB5195" w14:textId="000C42A1" w:rsidR="00F8090D" w:rsidRPr="006E737C" w:rsidRDefault="00913955" w:rsidP="00A658F5">
            <w:pPr>
              <w:spacing w:before="0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6E737C">
              <w:rPr>
                <w:rFonts w:cstheme="minorHAnsi"/>
                <w:b/>
                <w:bCs/>
                <w:szCs w:val="20"/>
                <w14:numForm w14:val="default"/>
              </w:rPr>
              <w:t>Equipment Costing $5,000 or More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0583BD" w14:textId="15229500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1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9BD5DC" w14:textId="6ABACE2E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68177C" w14:textId="1B84A8DC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A48C25" w14:textId="77777777" w:rsidR="00F8090D" w:rsidRPr="00913955" w:rsidRDefault="00F8090D" w:rsidP="00A658F5">
            <w:pPr>
              <w:spacing w:before="0"/>
              <w:jc w:val="right"/>
              <w:rPr>
                <w:rFonts w:cstheme="minorHAnsi"/>
                <w:szCs w:val="20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59E396" w14:textId="0DC2C24C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15DDFAC8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4CDD906" w14:textId="77777777" w:rsidR="00767200" w:rsidRPr="00157FC7" w:rsidRDefault="00767200" w:rsidP="00767200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0B9505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60B27D" w14:textId="0166228C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BAC3ECD" w14:textId="16BD4E66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571574" w14:textId="1C8A0429" w:rsidR="00767200" w:rsidRPr="00913955" w:rsidRDefault="00767200" w:rsidP="00767200">
            <w:pPr>
              <w:spacing w:before="0"/>
              <w:jc w:val="right"/>
              <w:rPr>
                <w:rFonts w:cstheme="minorHAnsi"/>
                <w:sz w:val="18"/>
                <w:szCs w:val="18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F20CB3" w14:textId="3CBEB8CB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9353B37" w14:textId="77777777" w:rsidTr="00442FC0">
        <w:tc>
          <w:tcPr>
            <w:tcW w:w="206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8D645" w14:textId="77777777" w:rsidR="00767200" w:rsidRPr="00157FC7" w:rsidRDefault="00767200" w:rsidP="00767200">
            <w:pPr>
              <w:spacing w:before="0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0DAD3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B7AE9D" w14:textId="77777777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B28E55" w14:textId="096A287E" w:rsidR="00767200" w:rsidRPr="00157FC7" w:rsidRDefault="006178CF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685CFB" w14:textId="75CE5E93" w:rsidR="00767200" w:rsidRPr="00913955" w:rsidRDefault="00767200" w:rsidP="00767200">
            <w:pPr>
              <w:spacing w:before="0"/>
              <w:jc w:val="right"/>
              <w:rPr>
                <w:rFonts w:cstheme="minorHAnsi"/>
                <w:sz w:val="18"/>
                <w:szCs w:val="18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B2FCB" w14:textId="1FDEEE4A" w:rsidR="00767200" w:rsidRPr="00157FC7" w:rsidRDefault="00767200" w:rsidP="00767200">
            <w:pPr>
              <w:spacing w:before="0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102A60BC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34570D" w14:textId="0F7160A7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 xml:space="preserve">Total </w:t>
            </w:r>
            <w:r w:rsidR="00913955">
              <w:rPr>
                <w:rFonts w:cstheme="minorHAnsi"/>
                <w:b/>
                <w:szCs w:val="20"/>
                <w14:numForm w14:val="default"/>
              </w:rPr>
              <w:t>Equipment</w:t>
            </w:r>
            <w:r w:rsidRPr="009C44A1">
              <w:rPr>
                <w:rFonts w:cstheme="minorHAnsi"/>
                <w:b/>
                <w:szCs w:val="20"/>
                <w14:numForm w14:val="default"/>
              </w:rPr>
              <w:t>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FC3282" w14:textId="633D10C5" w:rsidR="00F8090D" w:rsidRPr="00157FC7" w:rsidRDefault="00652C4B" w:rsidP="00A658F5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26:d27)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=sum(d26:d27) 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442FC0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E90357" w14:textId="3F3727AE" w:rsidR="00F8090D" w:rsidRPr="00913955" w:rsidRDefault="00F8090D" w:rsidP="00A658F5">
            <w:pPr>
              <w:spacing w:before="0"/>
              <w:jc w:val="right"/>
              <w:rPr>
                <w:rFonts w:cstheme="minorHAnsi"/>
                <w:szCs w:val="20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2AAC8C" w14:textId="2CC3E9B1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913955" w:rsidRPr="009C44A1" w14:paraId="64023859" w14:textId="77777777" w:rsidTr="00442FC0">
        <w:trPr>
          <w:trHeight w:val="284"/>
        </w:trPr>
        <w:tc>
          <w:tcPr>
            <w:tcW w:w="10525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E1D702" w14:textId="3E48B041" w:rsidR="00913955" w:rsidRPr="009C44A1" w:rsidRDefault="00913955" w:rsidP="00913955">
            <w:pPr>
              <w:spacing w:before="0"/>
              <w:ind w:left="-35"/>
              <w:jc w:val="center"/>
              <w:rPr>
                <w:rFonts w:ascii="Arial" w:hAnsi="Arial" w:cs="Arial"/>
                <w:bCs/>
                <w14:numForm w14:val="default"/>
              </w:rPr>
            </w:pPr>
            <w:r w:rsidRPr="009C44A1">
              <w:rPr>
                <w:rFonts w:ascii="Arial" w:hAnsi="Arial" w:cs="Arial"/>
                <w:bCs/>
                <w:sz w:val="18"/>
                <w14:numForm w14:val="default"/>
              </w:rPr>
              <w:lastRenderedPageBreak/>
              <w:t>Enter the total of each category of cost on DOT 500-065-07 to the corresponding category on DOT 500-065-04.</w:t>
            </w:r>
          </w:p>
        </w:tc>
      </w:tr>
    </w:tbl>
    <w:p w14:paraId="589C4591" w14:textId="77777777" w:rsidR="004826F2" w:rsidRPr="009C44A1" w:rsidRDefault="004826F2" w:rsidP="0068375A">
      <w:pPr>
        <w:rPr>
          <w:rFonts w:ascii="Arial" w:hAnsi="Arial" w:cs="Arial"/>
          <w:sz w:val="2"/>
          <w:u w:val="single"/>
          <w14:numForm w14:val="default"/>
        </w:rPr>
      </w:pPr>
    </w:p>
    <w:sectPr w:rsidR="004826F2" w:rsidRPr="009C44A1" w:rsidSect="009C44A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C1B5" w14:textId="77777777" w:rsidR="001A5541" w:rsidRDefault="001A5541">
      <w:r>
        <w:separator/>
      </w:r>
    </w:p>
  </w:endnote>
  <w:endnote w:type="continuationSeparator" w:id="0">
    <w:p w14:paraId="6C54EF00" w14:textId="77777777" w:rsidR="001A5541" w:rsidRDefault="001A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3A" w14:textId="77777777" w:rsidR="006178CF" w:rsidRDefault="006178CF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41" w14:textId="3BFF703B" w:rsidR="006178CF" w:rsidRDefault="006178CF" w:rsidP="00034C88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5B86" w14:textId="77777777" w:rsidR="001A5541" w:rsidRDefault="001A5541">
      <w:r>
        <w:separator/>
      </w:r>
    </w:p>
  </w:footnote>
  <w:footnote w:type="continuationSeparator" w:id="0">
    <w:p w14:paraId="598CB070" w14:textId="77777777" w:rsidR="001A5541" w:rsidRDefault="001A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53"/>
      <w:gridCol w:w="7183"/>
      <w:gridCol w:w="1444"/>
    </w:tblGrid>
    <w:tr w:rsidR="006178CF" w:rsidRPr="00782EC1" w14:paraId="45927B38" w14:textId="77777777" w:rsidTr="0038749B">
      <w:tc>
        <w:tcPr>
          <w:tcW w:w="1575" w:type="dxa"/>
        </w:tcPr>
        <w:p w14:paraId="45927B35" w14:textId="37A03BB6" w:rsidR="006178CF" w:rsidRPr="00782EC1" w:rsidRDefault="006178CF" w:rsidP="0038749B">
          <w:pPr>
            <w:pStyle w:val="Header"/>
            <w:rPr>
              <w:sz w:val="16"/>
              <w:szCs w:val="16"/>
            </w:rPr>
          </w:pPr>
        </w:p>
      </w:tc>
      <w:tc>
        <w:tcPr>
          <w:tcW w:w="7875" w:type="dxa"/>
        </w:tcPr>
        <w:p w14:paraId="45927B36" w14:textId="77777777" w:rsidR="006178CF" w:rsidRPr="00782EC1" w:rsidRDefault="006178CF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6178CF" w:rsidRPr="00FE5C0B" w:rsidRDefault="006178CF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6178CF" w:rsidRPr="007F6E53" w:rsidRDefault="006178CF" w:rsidP="009C44A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6178CF" w:rsidRPr="00782EC1" w14:paraId="45927B3F" w14:textId="77777777" w:rsidTr="00A6511C">
      <w:tc>
        <w:tcPr>
          <w:tcW w:w="1540" w:type="dxa"/>
        </w:tcPr>
        <w:p w14:paraId="45927B3B" w14:textId="77777777" w:rsidR="006178CF" w:rsidRPr="00782EC1" w:rsidRDefault="006178CF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6178CF" w:rsidRPr="006B00A2" w:rsidRDefault="006178CF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126704FB" w:rsidR="006178CF" w:rsidRPr="00150C32" w:rsidRDefault="006178CF" w:rsidP="00150C32">
          <w:pPr>
            <w:pStyle w:val="HeaderSecondLine"/>
          </w:pPr>
          <w:r>
            <w:t>DETAIL OF COSTS</w:t>
          </w:r>
        </w:p>
      </w:tc>
      <w:tc>
        <w:tcPr>
          <w:tcW w:w="1543" w:type="dxa"/>
        </w:tcPr>
        <w:p w14:paraId="45927B3E" w14:textId="0043F4CE" w:rsidR="006178CF" w:rsidRPr="009C44A1" w:rsidRDefault="006178CF" w:rsidP="00831B2F">
          <w:pPr>
            <w:pStyle w:val="HeaderFormInfo"/>
            <w:rPr>
              <w14:numForm w14:val="default"/>
            </w:rPr>
          </w:pPr>
          <w:r w:rsidRPr="009C44A1">
            <w:rPr>
              <w14:numForm w14:val="default"/>
            </w:rPr>
            <w:t>500-065-07</w:t>
          </w:r>
          <w:r w:rsidRPr="009C44A1">
            <w:rPr>
              <w14:numForm w14:val="default"/>
            </w:rPr>
            <w:br/>
            <w:t>SAFETY</w:t>
          </w:r>
          <w:r w:rsidRPr="009C44A1">
            <w:rPr>
              <w14:numForm w14:val="default"/>
            </w:rPr>
            <w:br/>
            <w:t>10/</w:t>
          </w:r>
          <w:r>
            <w:rPr>
              <w14:numForm w14:val="default"/>
            </w:rPr>
            <w:t>20</w:t>
          </w:r>
        </w:p>
      </w:tc>
    </w:tr>
  </w:tbl>
  <w:p w14:paraId="00A883D4" w14:textId="77777777" w:rsidR="006178CF" w:rsidRPr="00BE46F7" w:rsidRDefault="006178CF" w:rsidP="00563DF7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drQRrB67UpZIDCucTQzN2EDX7Z1lbwWvJdi1MPASo/mgiR0yPEkJG8nrty1VXwUYcZwXombekU1mpOBwE0uQ==" w:salt="yS1XHvQLUfDJcewLxrM+1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4C88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61F"/>
    <w:rsid w:val="00066D7F"/>
    <w:rsid w:val="00070BD7"/>
    <w:rsid w:val="00071099"/>
    <w:rsid w:val="00085875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D2014"/>
    <w:rsid w:val="000D6FE9"/>
    <w:rsid w:val="000E20F2"/>
    <w:rsid w:val="000E22B2"/>
    <w:rsid w:val="000F2FC1"/>
    <w:rsid w:val="0012143A"/>
    <w:rsid w:val="0013196E"/>
    <w:rsid w:val="00133F6D"/>
    <w:rsid w:val="00136B59"/>
    <w:rsid w:val="001425A1"/>
    <w:rsid w:val="001442B4"/>
    <w:rsid w:val="001447C1"/>
    <w:rsid w:val="00147D8C"/>
    <w:rsid w:val="00150C32"/>
    <w:rsid w:val="00157FC7"/>
    <w:rsid w:val="00180DA2"/>
    <w:rsid w:val="001A0901"/>
    <w:rsid w:val="001A11F6"/>
    <w:rsid w:val="001A5541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2A1F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90FAC"/>
    <w:rsid w:val="00293AA4"/>
    <w:rsid w:val="002A0481"/>
    <w:rsid w:val="002A10C9"/>
    <w:rsid w:val="002A5777"/>
    <w:rsid w:val="002A5CFD"/>
    <w:rsid w:val="002B3BD4"/>
    <w:rsid w:val="002B425A"/>
    <w:rsid w:val="002B6589"/>
    <w:rsid w:val="002C2BF2"/>
    <w:rsid w:val="002C4A7E"/>
    <w:rsid w:val="002C4D55"/>
    <w:rsid w:val="002E0576"/>
    <w:rsid w:val="002E3EB9"/>
    <w:rsid w:val="002F5FE9"/>
    <w:rsid w:val="002F701C"/>
    <w:rsid w:val="003032B5"/>
    <w:rsid w:val="00310FC1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F4C98"/>
    <w:rsid w:val="003F4EEB"/>
    <w:rsid w:val="003F5C6A"/>
    <w:rsid w:val="004010F8"/>
    <w:rsid w:val="00401F9A"/>
    <w:rsid w:val="00421F4A"/>
    <w:rsid w:val="00441243"/>
    <w:rsid w:val="00442FC0"/>
    <w:rsid w:val="00462904"/>
    <w:rsid w:val="004674A6"/>
    <w:rsid w:val="0048097E"/>
    <w:rsid w:val="004826F2"/>
    <w:rsid w:val="00496FE6"/>
    <w:rsid w:val="0049759E"/>
    <w:rsid w:val="004979E9"/>
    <w:rsid w:val="004A1EC1"/>
    <w:rsid w:val="004A381A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36850"/>
    <w:rsid w:val="00552D0D"/>
    <w:rsid w:val="00553879"/>
    <w:rsid w:val="00560684"/>
    <w:rsid w:val="00562A5E"/>
    <w:rsid w:val="00563DF7"/>
    <w:rsid w:val="00575570"/>
    <w:rsid w:val="00580444"/>
    <w:rsid w:val="00580CF2"/>
    <w:rsid w:val="00581F15"/>
    <w:rsid w:val="00582546"/>
    <w:rsid w:val="00583E25"/>
    <w:rsid w:val="00584482"/>
    <w:rsid w:val="00596A27"/>
    <w:rsid w:val="005B3459"/>
    <w:rsid w:val="005B43D8"/>
    <w:rsid w:val="005B5D61"/>
    <w:rsid w:val="005B5F65"/>
    <w:rsid w:val="005D7C15"/>
    <w:rsid w:val="005E3230"/>
    <w:rsid w:val="005F03A3"/>
    <w:rsid w:val="005F58CF"/>
    <w:rsid w:val="005F747E"/>
    <w:rsid w:val="006077A5"/>
    <w:rsid w:val="00613B89"/>
    <w:rsid w:val="0061456A"/>
    <w:rsid w:val="006178CF"/>
    <w:rsid w:val="00622F69"/>
    <w:rsid w:val="00632FF5"/>
    <w:rsid w:val="006354B0"/>
    <w:rsid w:val="00635F8F"/>
    <w:rsid w:val="00637586"/>
    <w:rsid w:val="00637977"/>
    <w:rsid w:val="006439AA"/>
    <w:rsid w:val="00647C18"/>
    <w:rsid w:val="006518E4"/>
    <w:rsid w:val="00652C4B"/>
    <w:rsid w:val="00652D7E"/>
    <w:rsid w:val="006603FA"/>
    <w:rsid w:val="00660B81"/>
    <w:rsid w:val="0066448D"/>
    <w:rsid w:val="0068375A"/>
    <w:rsid w:val="00684F8C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E737C"/>
    <w:rsid w:val="006F5493"/>
    <w:rsid w:val="006F7EEA"/>
    <w:rsid w:val="00707B1A"/>
    <w:rsid w:val="00712A98"/>
    <w:rsid w:val="00712CAA"/>
    <w:rsid w:val="00714B5F"/>
    <w:rsid w:val="00716872"/>
    <w:rsid w:val="0072194A"/>
    <w:rsid w:val="007273A8"/>
    <w:rsid w:val="00727568"/>
    <w:rsid w:val="0073041F"/>
    <w:rsid w:val="00733436"/>
    <w:rsid w:val="00734E4B"/>
    <w:rsid w:val="007368AA"/>
    <w:rsid w:val="007460C7"/>
    <w:rsid w:val="00747FF5"/>
    <w:rsid w:val="00752922"/>
    <w:rsid w:val="00752984"/>
    <w:rsid w:val="007544C6"/>
    <w:rsid w:val="00761DD9"/>
    <w:rsid w:val="00765666"/>
    <w:rsid w:val="00765D73"/>
    <w:rsid w:val="00767200"/>
    <w:rsid w:val="0078428F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31B2F"/>
    <w:rsid w:val="00831DF9"/>
    <w:rsid w:val="00835DDB"/>
    <w:rsid w:val="00841AD4"/>
    <w:rsid w:val="00850618"/>
    <w:rsid w:val="008521C4"/>
    <w:rsid w:val="00874687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10FE0"/>
    <w:rsid w:val="00913955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9C"/>
    <w:rsid w:val="009A29A5"/>
    <w:rsid w:val="009A6EB6"/>
    <w:rsid w:val="009B2DAE"/>
    <w:rsid w:val="009B6B58"/>
    <w:rsid w:val="009C44A1"/>
    <w:rsid w:val="009C5E22"/>
    <w:rsid w:val="009C783F"/>
    <w:rsid w:val="009D2F4E"/>
    <w:rsid w:val="009D3AE0"/>
    <w:rsid w:val="009E53DB"/>
    <w:rsid w:val="00A06E07"/>
    <w:rsid w:val="00A20526"/>
    <w:rsid w:val="00A21AA8"/>
    <w:rsid w:val="00A22837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6511C"/>
    <w:rsid w:val="00A658F5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0626B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704B8"/>
    <w:rsid w:val="00B75387"/>
    <w:rsid w:val="00B77D95"/>
    <w:rsid w:val="00B9076C"/>
    <w:rsid w:val="00B92E3B"/>
    <w:rsid w:val="00B93399"/>
    <w:rsid w:val="00B9500F"/>
    <w:rsid w:val="00B955E2"/>
    <w:rsid w:val="00B96829"/>
    <w:rsid w:val="00BA1550"/>
    <w:rsid w:val="00BB4A8B"/>
    <w:rsid w:val="00BB6490"/>
    <w:rsid w:val="00BB6676"/>
    <w:rsid w:val="00BC2034"/>
    <w:rsid w:val="00BC564B"/>
    <w:rsid w:val="00BD0D90"/>
    <w:rsid w:val="00BD1E7C"/>
    <w:rsid w:val="00BE3B05"/>
    <w:rsid w:val="00C010F8"/>
    <w:rsid w:val="00C058EA"/>
    <w:rsid w:val="00C112A2"/>
    <w:rsid w:val="00C117B7"/>
    <w:rsid w:val="00C21EC4"/>
    <w:rsid w:val="00C234A2"/>
    <w:rsid w:val="00C239F8"/>
    <w:rsid w:val="00C42CE2"/>
    <w:rsid w:val="00C45FE9"/>
    <w:rsid w:val="00C51A47"/>
    <w:rsid w:val="00C6474D"/>
    <w:rsid w:val="00C65215"/>
    <w:rsid w:val="00C735DB"/>
    <w:rsid w:val="00C82F22"/>
    <w:rsid w:val="00C86125"/>
    <w:rsid w:val="00C911C1"/>
    <w:rsid w:val="00C97FDD"/>
    <w:rsid w:val="00CA20EE"/>
    <w:rsid w:val="00CB640B"/>
    <w:rsid w:val="00CC1924"/>
    <w:rsid w:val="00CE3A8A"/>
    <w:rsid w:val="00CE5001"/>
    <w:rsid w:val="00CE5059"/>
    <w:rsid w:val="00CE5EB8"/>
    <w:rsid w:val="00CF08C4"/>
    <w:rsid w:val="00CF0E54"/>
    <w:rsid w:val="00D03223"/>
    <w:rsid w:val="00D115B3"/>
    <w:rsid w:val="00D2108D"/>
    <w:rsid w:val="00D22CBF"/>
    <w:rsid w:val="00D23282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5192"/>
    <w:rsid w:val="00D857D5"/>
    <w:rsid w:val="00D861C3"/>
    <w:rsid w:val="00DA4745"/>
    <w:rsid w:val="00DA4EE1"/>
    <w:rsid w:val="00DB0D47"/>
    <w:rsid w:val="00DB0E30"/>
    <w:rsid w:val="00DB21F1"/>
    <w:rsid w:val="00DB7205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6FC1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4DFA"/>
    <w:rsid w:val="00E44F44"/>
    <w:rsid w:val="00E50BEA"/>
    <w:rsid w:val="00E554B4"/>
    <w:rsid w:val="00E61339"/>
    <w:rsid w:val="00E70265"/>
    <w:rsid w:val="00E821C8"/>
    <w:rsid w:val="00E8723E"/>
    <w:rsid w:val="00E96268"/>
    <w:rsid w:val="00E97458"/>
    <w:rsid w:val="00E97F47"/>
    <w:rsid w:val="00EA4C85"/>
    <w:rsid w:val="00EB5FED"/>
    <w:rsid w:val="00ED68E6"/>
    <w:rsid w:val="00ED7BC3"/>
    <w:rsid w:val="00EE461E"/>
    <w:rsid w:val="00EE7D1A"/>
    <w:rsid w:val="00EF148D"/>
    <w:rsid w:val="00F048BE"/>
    <w:rsid w:val="00F20F32"/>
    <w:rsid w:val="00F24EC1"/>
    <w:rsid w:val="00F279EF"/>
    <w:rsid w:val="00F329BC"/>
    <w:rsid w:val="00F51C8B"/>
    <w:rsid w:val="00F523E0"/>
    <w:rsid w:val="00F53701"/>
    <w:rsid w:val="00F557AD"/>
    <w:rsid w:val="00F64339"/>
    <w:rsid w:val="00F7026A"/>
    <w:rsid w:val="00F727FF"/>
    <w:rsid w:val="00F73848"/>
    <w:rsid w:val="00F8090D"/>
    <w:rsid w:val="00F83066"/>
    <w:rsid w:val="00F90D91"/>
    <w:rsid w:val="00F94CCD"/>
    <w:rsid w:val="00FB2C7E"/>
    <w:rsid w:val="00FB7566"/>
    <w:rsid w:val="00FC0519"/>
    <w:rsid w:val="00FC1015"/>
    <w:rsid w:val="00FD2AB3"/>
    <w:rsid w:val="00FD4C1D"/>
    <w:rsid w:val="00FD61B3"/>
    <w:rsid w:val="00FE035B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563DF7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80121-E3F0-4D03-9222-1CEFFCEFA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8BF40-E165-4DB2-A9E6-1783FBF4A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DE00A-B21A-4F7C-B63B-DA7E52A79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88714-039E-4A16-ACD0-D6821074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w50006507 Detail of Costs Form</vt:lpstr>
    </vt:vector>
  </TitlesOfParts>
  <Manager>State Safety Office</Manager>
  <Company>Florida Department of Transportation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w50006507 Detail of Costs Form</dc:title>
  <dc:subject/>
  <dc:creator>King, Danielle</dc:creator>
  <cp:keywords/>
  <dc:description/>
  <cp:lastModifiedBy>King, Danielle</cp:lastModifiedBy>
  <cp:revision>2</cp:revision>
  <cp:lastPrinted>2020-10-09T15:09:00Z</cp:lastPrinted>
  <dcterms:created xsi:type="dcterms:W3CDTF">2020-10-27T13:37:00Z</dcterms:created>
  <dcterms:modified xsi:type="dcterms:W3CDTF">2020-10-27T13:37:00Z</dcterms:modified>
</cp:coreProperties>
</file>