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E6276" w14:textId="409C40AD" w:rsidR="00A36EE4" w:rsidRDefault="00A36EE4" w:rsidP="00DA2FE2"/>
    <w:p w14:paraId="0FEE360D" w14:textId="77777777" w:rsidR="00DA2FE2" w:rsidRDefault="00DA2FE2" w:rsidP="00DA2FE2">
      <w:pPr>
        <w:jc w:val="center"/>
      </w:pPr>
    </w:p>
    <w:p w14:paraId="30CA2C0A" w14:textId="77777777" w:rsidR="00DA2FE2" w:rsidRDefault="00DA2FE2" w:rsidP="00DA2FE2">
      <w:pPr>
        <w:jc w:val="center"/>
      </w:pPr>
    </w:p>
    <w:p w14:paraId="57085984" w14:textId="77777777" w:rsidR="00DA2FE2" w:rsidRDefault="00DA2FE2" w:rsidP="00DA2FE2">
      <w:pPr>
        <w:jc w:val="center"/>
      </w:pPr>
    </w:p>
    <w:p w14:paraId="765F0DA4" w14:textId="77777777" w:rsidR="00DA2FE2" w:rsidRDefault="00DA2FE2" w:rsidP="00DA2FE2">
      <w:pPr>
        <w:jc w:val="center"/>
      </w:pPr>
    </w:p>
    <w:p w14:paraId="379B53F9" w14:textId="77777777" w:rsidR="00DA2FE2" w:rsidRDefault="00DA2FE2" w:rsidP="00DA2FE2">
      <w:pPr>
        <w:jc w:val="center"/>
      </w:pPr>
    </w:p>
    <w:p w14:paraId="58CF4D98" w14:textId="77777777" w:rsidR="00DA2FE2" w:rsidRDefault="00DA2FE2" w:rsidP="00DA2FE2">
      <w:pPr>
        <w:jc w:val="center"/>
      </w:pPr>
    </w:p>
    <w:p w14:paraId="23E0ADB1" w14:textId="77777777" w:rsidR="00DA2FE2" w:rsidRDefault="00DA2FE2" w:rsidP="00DA2FE2">
      <w:pPr>
        <w:jc w:val="center"/>
      </w:pPr>
    </w:p>
    <w:p w14:paraId="5CF159FC" w14:textId="77777777" w:rsidR="00DA2FE2" w:rsidRDefault="00DA2FE2" w:rsidP="00DA2FE2">
      <w:pPr>
        <w:jc w:val="center"/>
      </w:pPr>
    </w:p>
    <w:p w14:paraId="32161348" w14:textId="77777777" w:rsidR="00DA2FE2" w:rsidRDefault="00DA2FE2" w:rsidP="00DA2FE2">
      <w:pPr>
        <w:jc w:val="center"/>
      </w:pPr>
    </w:p>
    <w:p w14:paraId="6FB0F6FD" w14:textId="3D9138F5" w:rsidR="00DA2FE2" w:rsidRDefault="00DA2FE2" w:rsidP="00DA2FE2">
      <w:pPr>
        <w:jc w:val="center"/>
        <w:rPr>
          <w:sz w:val="28"/>
          <w:szCs w:val="28"/>
        </w:rPr>
      </w:pPr>
      <w:r w:rsidRPr="00DA2FE2">
        <w:rPr>
          <w:sz w:val="28"/>
          <w:szCs w:val="28"/>
        </w:rPr>
        <w:t xml:space="preserve">The current template for the Project Status Report Form (AST-F-0505B) is the Updated Draft </w:t>
      </w:r>
      <w:r w:rsidR="00D74AFB">
        <w:rPr>
          <w:sz w:val="28"/>
          <w:szCs w:val="28"/>
        </w:rPr>
        <w:t>07/16</w:t>
      </w:r>
      <w:r w:rsidRPr="00DA2FE2">
        <w:rPr>
          <w:sz w:val="28"/>
          <w:szCs w:val="28"/>
        </w:rPr>
        <w:t xml:space="preserve"> version. Please be sure </w:t>
      </w:r>
      <w:r>
        <w:rPr>
          <w:sz w:val="28"/>
          <w:szCs w:val="28"/>
        </w:rPr>
        <w:t xml:space="preserve">to </w:t>
      </w:r>
      <w:r w:rsidRPr="00DA2FE2">
        <w:rPr>
          <w:sz w:val="28"/>
          <w:szCs w:val="28"/>
        </w:rPr>
        <w:t>us</w:t>
      </w:r>
      <w:r>
        <w:rPr>
          <w:sz w:val="28"/>
          <w:szCs w:val="28"/>
        </w:rPr>
        <w:t>e</w:t>
      </w:r>
      <w:r w:rsidRPr="00DA2FE2">
        <w:rPr>
          <w:sz w:val="28"/>
          <w:szCs w:val="28"/>
        </w:rPr>
        <w:t xml:space="preserve"> the correct </w:t>
      </w:r>
      <w:r>
        <w:rPr>
          <w:sz w:val="28"/>
          <w:szCs w:val="28"/>
        </w:rPr>
        <w:t xml:space="preserve">and most current </w:t>
      </w:r>
      <w:r w:rsidRPr="00DA2FE2">
        <w:rPr>
          <w:sz w:val="28"/>
          <w:szCs w:val="28"/>
        </w:rPr>
        <w:t>template</w:t>
      </w:r>
      <w:r>
        <w:rPr>
          <w:sz w:val="28"/>
          <w:szCs w:val="28"/>
        </w:rPr>
        <w:t xml:space="preserve"> at all times as this is mandatory for compliance with Rule 74-1, Florida Administrative Code (F.A.C.)</w:t>
      </w:r>
      <w:r w:rsidRPr="00DA2FE2">
        <w:rPr>
          <w:sz w:val="28"/>
          <w:szCs w:val="28"/>
        </w:rPr>
        <w:t>.</w:t>
      </w:r>
    </w:p>
    <w:p w14:paraId="0369E53E" w14:textId="77777777" w:rsidR="00DA2FE2" w:rsidRDefault="00DA2FE2" w:rsidP="00DA2FE2">
      <w:pPr>
        <w:jc w:val="center"/>
        <w:rPr>
          <w:sz w:val="28"/>
          <w:szCs w:val="28"/>
        </w:rPr>
      </w:pPr>
    </w:p>
    <w:p w14:paraId="108C2C3B" w14:textId="07ED5784" w:rsidR="00DA2FE2" w:rsidRPr="00DA2FE2" w:rsidRDefault="00DA2FE2" w:rsidP="00DA2FE2">
      <w:pPr>
        <w:jc w:val="center"/>
        <w:rPr>
          <w:sz w:val="28"/>
          <w:szCs w:val="28"/>
        </w:rPr>
      </w:pPr>
      <w:r>
        <w:rPr>
          <w:sz w:val="28"/>
          <w:szCs w:val="28"/>
        </w:rPr>
        <w:t>The OIT AST Compliance Coordinator is available for any quest</w:t>
      </w:r>
      <w:r w:rsidR="00D74AFB">
        <w:rPr>
          <w:sz w:val="28"/>
          <w:szCs w:val="28"/>
        </w:rPr>
        <w:t xml:space="preserve">ions regarding the most current </w:t>
      </w:r>
      <w:r>
        <w:rPr>
          <w:sz w:val="28"/>
          <w:szCs w:val="28"/>
        </w:rPr>
        <w:t>template.</w:t>
      </w:r>
    </w:p>
    <w:p w14:paraId="4E95F933" w14:textId="77777777" w:rsidR="00DA2FE2" w:rsidRPr="00DA2FE2" w:rsidRDefault="00DA2FE2" w:rsidP="00DA2FE2">
      <w:pPr>
        <w:jc w:val="center"/>
        <w:rPr>
          <w:sz w:val="28"/>
          <w:szCs w:val="28"/>
        </w:rPr>
      </w:pPr>
    </w:p>
    <w:p w14:paraId="2FABE8A3" w14:textId="77777777" w:rsidR="00DA2FE2" w:rsidRPr="00DA2FE2" w:rsidRDefault="00DA2FE2" w:rsidP="00DA2FE2">
      <w:pPr>
        <w:rPr>
          <w:sz w:val="28"/>
          <w:szCs w:val="28"/>
        </w:rPr>
      </w:pPr>
      <w:bookmarkStart w:id="0" w:name="_GoBack"/>
      <w:bookmarkEnd w:id="0"/>
    </w:p>
    <w:sectPr w:rsidR="00DA2FE2" w:rsidRPr="00DA2FE2" w:rsidSect="001978B9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04A9B0" w14:textId="77777777" w:rsidR="00270A0B" w:rsidRPr="0060787A" w:rsidRDefault="00270A0B" w:rsidP="0060787A">
      <w:r>
        <w:separator/>
      </w:r>
    </w:p>
  </w:endnote>
  <w:endnote w:type="continuationSeparator" w:id="0">
    <w:p w14:paraId="16EEB722" w14:textId="77777777" w:rsidR="00270A0B" w:rsidRPr="0060787A" w:rsidRDefault="00270A0B" w:rsidP="00607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1E54E" w14:textId="15A09033" w:rsidR="006C6878" w:rsidRPr="006B7AC0" w:rsidRDefault="00771550" w:rsidP="006B7AC0">
    <w:pPr>
      <w:pStyle w:val="HelpText"/>
    </w:pPr>
    <w:r>
      <w:t xml:space="preserve">Exhibit </w:t>
    </w:r>
    <w:r w:rsidR="00B802DB">
      <w:t>0</w:t>
    </w:r>
    <w:r w:rsidR="00DA2FE2">
      <w:t>8A</w:t>
    </w:r>
    <w:r>
      <w:t xml:space="preserve"> </w:t>
    </w:r>
    <w:r w:rsidR="00DA2FE2">
      <w:t>–</w:t>
    </w:r>
    <w:r>
      <w:t xml:space="preserve"> </w:t>
    </w:r>
    <w:r w:rsidR="00DA2FE2">
      <w:t>Project Status Report Form (AST-F-0505B) Cover Page</w:t>
    </w:r>
    <w:r w:rsidR="006B7AC0">
      <w:tab/>
    </w:r>
    <w:r w:rsidR="006B7AC0">
      <w:tab/>
    </w:r>
    <w:r w:rsidR="006B7AC0">
      <w:tab/>
    </w:r>
    <w:r w:rsidR="006B7AC0">
      <w:tab/>
    </w:r>
    <w:r w:rsidR="006B7AC0">
      <w:tab/>
    </w:r>
    <w:r w:rsidR="006B7AC0">
      <w:tab/>
    </w:r>
    <w:proofErr w:type="spellStart"/>
    <w:r w:rsidR="00B005A9" w:rsidRPr="006B7AC0">
      <w:t>Page</w:t>
    </w:r>
    <w:proofErr w:type="spellEnd"/>
    <w:r w:rsidR="00B005A9" w:rsidRPr="006B7AC0">
      <w:t xml:space="preserve"> </w:t>
    </w:r>
    <w:r w:rsidR="00B005A9" w:rsidRPr="006B7AC0">
      <w:fldChar w:fldCharType="begin"/>
    </w:r>
    <w:r w:rsidR="00B005A9" w:rsidRPr="006B7AC0">
      <w:instrText xml:space="preserve"> PAGE  \* Arabic  \* MERGEFORMAT </w:instrText>
    </w:r>
    <w:r w:rsidR="00B005A9" w:rsidRPr="006B7AC0">
      <w:fldChar w:fldCharType="separate"/>
    </w:r>
    <w:r w:rsidR="00B802DB">
      <w:rPr>
        <w:noProof/>
      </w:rPr>
      <w:t>1</w:t>
    </w:r>
    <w:r w:rsidR="00B005A9" w:rsidRPr="006B7AC0">
      <w:fldChar w:fldCharType="end"/>
    </w:r>
    <w:r w:rsidR="00B005A9" w:rsidRPr="006B7AC0">
      <w:t xml:space="preserve"> of </w:t>
    </w:r>
    <w:r w:rsidR="00B802DB">
      <w:fldChar w:fldCharType="begin"/>
    </w:r>
    <w:r w:rsidR="00B802DB">
      <w:instrText xml:space="preserve"> NUMPAGES  \* Arabic  \* MERGEFORMAT </w:instrText>
    </w:r>
    <w:r w:rsidR="00B802DB">
      <w:fldChar w:fldCharType="separate"/>
    </w:r>
    <w:r w:rsidR="00B802DB">
      <w:rPr>
        <w:noProof/>
      </w:rPr>
      <w:t>1</w:t>
    </w:r>
    <w:r w:rsidR="00B802D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169C02" w14:textId="77777777" w:rsidR="00270A0B" w:rsidRPr="0060787A" w:rsidRDefault="00270A0B" w:rsidP="0060787A">
      <w:r>
        <w:separator/>
      </w:r>
    </w:p>
  </w:footnote>
  <w:footnote w:type="continuationSeparator" w:id="0">
    <w:p w14:paraId="366BB4D2" w14:textId="77777777" w:rsidR="00270A0B" w:rsidRPr="0060787A" w:rsidRDefault="00270A0B" w:rsidP="00607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0"/>
      <w:gridCol w:w="8990"/>
    </w:tblGrid>
    <w:tr w:rsidR="007A6788" w:rsidRPr="001978B9" w14:paraId="453A4A9E" w14:textId="77777777" w:rsidTr="001978B9">
      <w:tc>
        <w:tcPr>
          <w:tcW w:w="1800" w:type="dxa"/>
        </w:tcPr>
        <w:p w14:paraId="2D56A270" w14:textId="77777777" w:rsidR="007A6788" w:rsidRPr="0060787A" w:rsidRDefault="007A6788" w:rsidP="0060787A">
          <w:pPr>
            <w:pStyle w:val="Header"/>
          </w:pPr>
          <w:r w:rsidRPr="0060787A">
            <w:rPr>
              <w:noProof/>
            </w:rPr>
            <w:drawing>
              <wp:inline distT="0" distB="0" distL="0" distR="0" wp14:anchorId="24E54D48" wp14:editId="7442BB06">
                <wp:extent cx="933450" cy="491617"/>
                <wp:effectExtent l="0" t="0" r="0" b="3810"/>
                <wp:docPr id="82" name="Picture 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DOT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3501" cy="5074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90" w:type="dxa"/>
        </w:tcPr>
        <w:p w14:paraId="6FA26CF1" w14:textId="58CD0B85" w:rsidR="007A6788" w:rsidRPr="0060787A" w:rsidRDefault="00DA2FE2" w:rsidP="006B7AC0">
          <w:pPr>
            <w:pStyle w:val="BigTitle"/>
          </w:pPr>
          <w:r>
            <w:t>Status Report Cover Page</w:t>
          </w:r>
        </w:p>
      </w:tc>
    </w:tr>
  </w:tbl>
  <w:p w14:paraId="684D6CFB" w14:textId="77777777" w:rsidR="007A6788" w:rsidRPr="0060787A" w:rsidRDefault="007A67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D1212"/>
    <w:multiLevelType w:val="hybridMultilevel"/>
    <w:tmpl w:val="3E0CD76E"/>
    <w:lvl w:ilvl="0" w:tplc="0FFA43AA">
      <w:start w:val="1"/>
      <w:numFmt w:val="bullet"/>
      <w:lvlText w:val="*"/>
      <w:lvlJc w:val="left"/>
      <w:pPr>
        <w:ind w:left="131" w:hanging="161"/>
      </w:pPr>
      <w:rPr>
        <w:rFonts w:ascii="Constantia" w:eastAsia="Constantia" w:hAnsi="Constantia" w:hint="default"/>
        <w:b/>
        <w:bCs/>
        <w:color w:val="FF0000"/>
        <w:w w:val="100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  <w:w w:val="100"/>
        <w:sz w:val="22"/>
        <w:szCs w:val="22"/>
      </w:rPr>
    </w:lvl>
    <w:lvl w:ilvl="2" w:tplc="202459A4">
      <w:start w:val="1"/>
      <w:numFmt w:val="bullet"/>
      <w:lvlText w:val="•"/>
      <w:lvlJc w:val="left"/>
      <w:pPr>
        <w:ind w:left="1931" w:hanging="360"/>
      </w:pPr>
      <w:rPr>
        <w:rFonts w:hint="default"/>
      </w:rPr>
    </w:lvl>
    <w:lvl w:ilvl="3" w:tplc="62E66810">
      <w:start w:val="1"/>
      <w:numFmt w:val="bullet"/>
      <w:lvlText w:val="•"/>
      <w:lvlJc w:val="left"/>
      <w:pPr>
        <w:ind w:left="3002" w:hanging="360"/>
      </w:pPr>
      <w:rPr>
        <w:rFonts w:hint="default"/>
      </w:rPr>
    </w:lvl>
    <w:lvl w:ilvl="4" w:tplc="B9A8E542">
      <w:start w:val="1"/>
      <w:numFmt w:val="bullet"/>
      <w:lvlText w:val="•"/>
      <w:lvlJc w:val="left"/>
      <w:pPr>
        <w:ind w:left="4073" w:hanging="360"/>
      </w:pPr>
      <w:rPr>
        <w:rFonts w:hint="default"/>
      </w:rPr>
    </w:lvl>
    <w:lvl w:ilvl="5" w:tplc="BAA287F8">
      <w:start w:val="1"/>
      <w:numFmt w:val="bullet"/>
      <w:lvlText w:val="•"/>
      <w:lvlJc w:val="left"/>
      <w:pPr>
        <w:ind w:left="5144" w:hanging="360"/>
      </w:pPr>
      <w:rPr>
        <w:rFonts w:hint="default"/>
      </w:rPr>
    </w:lvl>
    <w:lvl w:ilvl="6" w:tplc="E07C8F68">
      <w:start w:val="1"/>
      <w:numFmt w:val="bullet"/>
      <w:lvlText w:val="•"/>
      <w:lvlJc w:val="left"/>
      <w:pPr>
        <w:ind w:left="6215" w:hanging="360"/>
      </w:pPr>
      <w:rPr>
        <w:rFonts w:hint="default"/>
      </w:rPr>
    </w:lvl>
    <w:lvl w:ilvl="7" w:tplc="EE0AA6D0">
      <w:start w:val="1"/>
      <w:numFmt w:val="bullet"/>
      <w:lvlText w:val="•"/>
      <w:lvlJc w:val="left"/>
      <w:pPr>
        <w:ind w:left="7286" w:hanging="360"/>
      </w:pPr>
      <w:rPr>
        <w:rFonts w:hint="default"/>
      </w:rPr>
    </w:lvl>
    <w:lvl w:ilvl="8" w:tplc="FB546B46">
      <w:start w:val="1"/>
      <w:numFmt w:val="bullet"/>
      <w:lvlText w:val="•"/>
      <w:lvlJc w:val="left"/>
      <w:pPr>
        <w:ind w:left="8357" w:hanging="360"/>
      </w:pPr>
      <w:rPr>
        <w:rFonts w:hint="default"/>
      </w:rPr>
    </w:lvl>
  </w:abstractNum>
  <w:abstractNum w:abstractNumId="1" w15:restartNumberingAfterBreak="0">
    <w:nsid w:val="3E6C7F4B"/>
    <w:multiLevelType w:val="multilevel"/>
    <w:tmpl w:val="5EAE9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1E10C0C"/>
    <w:multiLevelType w:val="multilevel"/>
    <w:tmpl w:val="8A265A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04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95937C0"/>
    <w:multiLevelType w:val="hybridMultilevel"/>
    <w:tmpl w:val="053E7AFE"/>
    <w:lvl w:ilvl="0" w:tplc="E460EA3E">
      <w:start w:val="1"/>
      <w:numFmt w:val="bullet"/>
      <w:lvlText w:val="*"/>
      <w:lvlJc w:val="left"/>
      <w:pPr>
        <w:ind w:left="131" w:hanging="152"/>
      </w:pPr>
      <w:rPr>
        <w:rFonts w:ascii="Constantia" w:eastAsia="Constantia" w:hAnsi="Constantia" w:hint="default"/>
        <w:b/>
        <w:bCs/>
        <w:color w:val="FF0000"/>
        <w:w w:val="100"/>
        <w:sz w:val="22"/>
        <w:szCs w:val="22"/>
      </w:rPr>
    </w:lvl>
    <w:lvl w:ilvl="1" w:tplc="EE32B6FC">
      <w:start w:val="1"/>
      <w:numFmt w:val="bullet"/>
      <w:lvlText w:val="•"/>
      <w:lvlJc w:val="left"/>
      <w:pPr>
        <w:ind w:left="1176" w:hanging="152"/>
      </w:pPr>
      <w:rPr>
        <w:rFonts w:hint="default"/>
      </w:rPr>
    </w:lvl>
    <w:lvl w:ilvl="2" w:tplc="61EAAF70">
      <w:start w:val="1"/>
      <w:numFmt w:val="bullet"/>
      <w:lvlText w:val="•"/>
      <w:lvlJc w:val="left"/>
      <w:pPr>
        <w:ind w:left="2212" w:hanging="152"/>
      </w:pPr>
      <w:rPr>
        <w:rFonts w:hint="default"/>
      </w:rPr>
    </w:lvl>
    <w:lvl w:ilvl="3" w:tplc="E460F3FC">
      <w:start w:val="1"/>
      <w:numFmt w:val="bullet"/>
      <w:lvlText w:val="•"/>
      <w:lvlJc w:val="left"/>
      <w:pPr>
        <w:ind w:left="3248" w:hanging="152"/>
      </w:pPr>
      <w:rPr>
        <w:rFonts w:hint="default"/>
      </w:rPr>
    </w:lvl>
    <w:lvl w:ilvl="4" w:tplc="B9CC50AE">
      <w:start w:val="1"/>
      <w:numFmt w:val="bullet"/>
      <w:lvlText w:val="•"/>
      <w:lvlJc w:val="left"/>
      <w:pPr>
        <w:ind w:left="4284" w:hanging="152"/>
      </w:pPr>
      <w:rPr>
        <w:rFonts w:hint="default"/>
      </w:rPr>
    </w:lvl>
    <w:lvl w:ilvl="5" w:tplc="9102958C">
      <w:start w:val="1"/>
      <w:numFmt w:val="bullet"/>
      <w:lvlText w:val="•"/>
      <w:lvlJc w:val="left"/>
      <w:pPr>
        <w:ind w:left="5320" w:hanging="152"/>
      </w:pPr>
      <w:rPr>
        <w:rFonts w:hint="default"/>
      </w:rPr>
    </w:lvl>
    <w:lvl w:ilvl="6" w:tplc="918E7558">
      <w:start w:val="1"/>
      <w:numFmt w:val="bullet"/>
      <w:lvlText w:val="•"/>
      <w:lvlJc w:val="left"/>
      <w:pPr>
        <w:ind w:left="6356" w:hanging="152"/>
      </w:pPr>
      <w:rPr>
        <w:rFonts w:hint="default"/>
      </w:rPr>
    </w:lvl>
    <w:lvl w:ilvl="7" w:tplc="43A0CDC2">
      <w:start w:val="1"/>
      <w:numFmt w:val="bullet"/>
      <w:lvlText w:val="•"/>
      <w:lvlJc w:val="left"/>
      <w:pPr>
        <w:ind w:left="7392" w:hanging="152"/>
      </w:pPr>
      <w:rPr>
        <w:rFonts w:hint="default"/>
      </w:rPr>
    </w:lvl>
    <w:lvl w:ilvl="8" w:tplc="4A7CF9A6">
      <w:start w:val="1"/>
      <w:numFmt w:val="bullet"/>
      <w:lvlText w:val="•"/>
      <w:lvlJc w:val="left"/>
      <w:pPr>
        <w:ind w:left="8428" w:hanging="152"/>
      </w:pPr>
      <w:rPr>
        <w:rFonts w:hint="default"/>
      </w:rPr>
    </w:lvl>
  </w:abstractNum>
  <w:abstractNum w:abstractNumId="4" w15:restartNumberingAfterBreak="0">
    <w:nsid w:val="710F1EEA"/>
    <w:multiLevelType w:val="multilevel"/>
    <w:tmpl w:val="D8E8F10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CFA5D4E"/>
    <w:multiLevelType w:val="hybridMultilevel"/>
    <w:tmpl w:val="2C423990"/>
    <w:lvl w:ilvl="0" w:tplc="C78CFCE2">
      <w:start w:val="1"/>
      <w:numFmt w:val="decimal"/>
      <w:lvlText w:val="%1.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1"/>
  </w:num>
  <w:num w:numId="6">
    <w:abstractNumId w:val="2"/>
  </w:num>
  <w:num w:numId="7">
    <w:abstractNumId w:val="2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formatting="1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F75"/>
    <w:rsid w:val="00016261"/>
    <w:rsid w:val="00023418"/>
    <w:rsid w:val="000369D9"/>
    <w:rsid w:val="000546F2"/>
    <w:rsid w:val="000641C4"/>
    <w:rsid w:val="000649CE"/>
    <w:rsid w:val="000736C5"/>
    <w:rsid w:val="00091C81"/>
    <w:rsid w:val="000A5610"/>
    <w:rsid w:val="000B0089"/>
    <w:rsid w:val="000D40F9"/>
    <w:rsid w:val="00102E6C"/>
    <w:rsid w:val="00110287"/>
    <w:rsid w:val="00124495"/>
    <w:rsid w:val="001262CC"/>
    <w:rsid w:val="001339D2"/>
    <w:rsid w:val="00175D1D"/>
    <w:rsid w:val="001847A8"/>
    <w:rsid w:val="001978B9"/>
    <w:rsid w:val="001A4CF4"/>
    <w:rsid w:val="001B26DE"/>
    <w:rsid w:val="001C7AEE"/>
    <w:rsid w:val="001F3646"/>
    <w:rsid w:val="001F6556"/>
    <w:rsid w:val="00205438"/>
    <w:rsid w:val="002664DD"/>
    <w:rsid w:val="00270A0B"/>
    <w:rsid w:val="002B0E53"/>
    <w:rsid w:val="002B2FFD"/>
    <w:rsid w:val="002B4029"/>
    <w:rsid w:val="002B44BF"/>
    <w:rsid w:val="002F3F75"/>
    <w:rsid w:val="00316CB1"/>
    <w:rsid w:val="00324117"/>
    <w:rsid w:val="0033594F"/>
    <w:rsid w:val="0034175C"/>
    <w:rsid w:val="00342342"/>
    <w:rsid w:val="00352EF7"/>
    <w:rsid w:val="0037124F"/>
    <w:rsid w:val="00385269"/>
    <w:rsid w:val="003F6A48"/>
    <w:rsid w:val="00422ED0"/>
    <w:rsid w:val="00436F43"/>
    <w:rsid w:val="00443AF1"/>
    <w:rsid w:val="00477510"/>
    <w:rsid w:val="00481E93"/>
    <w:rsid w:val="00494145"/>
    <w:rsid w:val="004A6CDB"/>
    <w:rsid w:val="004A6D76"/>
    <w:rsid w:val="004B1F4A"/>
    <w:rsid w:val="004E617D"/>
    <w:rsid w:val="004E7460"/>
    <w:rsid w:val="0050216E"/>
    <w:rsid w:val="00532ED4"/>
    <w:rsid w:val="00535633"/>
    <w:rsid w:val="005370CF"/>
    <w:rsid w:val="00564156"/>
    <w:rsid w:val="00576D0B"/>
    <w:rsid w:val="005A2627"/>
    <w:rsid w:val="005A5297"/>
    <w:rsid w:val="005E7CE3"/>
    <w:rsid w:val="0060787A"/>
    <w:rsid w:val="006303C2"/>
    <w:rsid w:val="006563FD"/>
    <w:rsid w:val="00656634"/>
    <w:rsid w:val="00676398"/>
    <w:rsid w:val="006B7AC0"/>
    <w:rsid w:val="006C6878"/>
    <w:rsid w:val="00725367"/>
    <w:rsid w:val="00734224"/>
    <w:rsid w:val="00757BDC"/>
    <w:rsid w:val="00771550"/>
    <w:rsid w:val="007A6788"/>
    <w:rsid w:val="007A7540"/>
    <w:rsid w:val="007B42BB"/>
    <w:rsid w:val="007B7878"/>
    <w:rsid w:val="007C00D3"/>
    <w:rsid w:val="007E445E"/>
    <w:rsid w:val="007F6F9F"/>
    <w:rsid w:val="00801F92"/>
    <w:rsid w:val="008042CE"/>
    <w:rsid w:val="0082463C"/>
    <w:rsid w:val="0082548B"/>
    <w:rsid w:val="008476B0"/>
    <w:rsid w:val="00850FC7"/>
    <w:rsid w:val="00896EA0"/>
    <w:rsid w:val="008A05A8"/>
    <w:rsid w:val="008B4FB4"/>
    <w:rsid w:val="008C52DE"/>
    <w:rsid w:val="008C71BC"/>
    <w:rsid w:val="008E15AB"/>
    <w:rsid w:val="00935D18"/>
    <w:rsid w:val="0094325E"/>
    <w:rsid w:val="009863AD"/>
    <w:rsid w:val="00990CC3"/>
    <w:rsid w:val="009A0C2C"/>
    <w:rsid w:val="009A376C"/>
    <w:rsid w:val="009B38B1"/>
    <w:rsid w:val="009D08BC"/>
    <w:rsid w:val="009E4ED2"/>
    <w:rsid w:val="009E6943"/>
    <w:rsid w:val="00A20266"/>
    <w:rsid w:val="00A35E10"/>
    <w:rsid w:val="00A36EE4"/>
    <w:rsid w:val="00A53EC2"/>
    <w:rsid w:val="00A61B92"/>
    <w:rsid w:val="00A91E8C"/>
    <w:rsid w:val="00A97EF5"/>
    <w:rsid w:val="00AC629C"/>
    <w:rsid w:val="00AC7335"/>
    <w:rsid w:val="00AD7312"/>
    <w:rsid w:val="00AE2F17"/>
    <w:rsid w:val="00AF6AA2"/>
    <w:rsid w:val="00B005A9"/>
    <w:rsid w:val="00B20FF7"/>
    <w:rsid w:val="00B24E30"/>
    <w:rsid w:val="00B3390B"/>
    <w:rsid w:val="00B34823"/>
    <w:rsid w:val="00B40077"/>
    <w:rsid w:val="00B41F97"/>
    <w:rsid w:val="00B50E72"/>
    <w:rsid w:val="00B52417"/>
    <w:rsid w:val="00B56F14"/>
    <w:rsid w:val="00B65DC7"/>
    <w:rsid w:val="00B802DB"/>
    <w:rsid w:val="00B91593"/>
    <w:rsid w:val="00BB54BE"/>
    <w:rsid w:val="00BB6BE1"/>
    <w:rsid w:val="00BE7F16"/>
    <w:rsid w:val="00BF0554"/>
    <w:rsid w:val="00BF5C2A"/>
    <w:rsid w:val="00C02CF2"/>
    <w:rsid w:val="00C0383E"/>
    <w:rsid w:val="00C07A2B"/>
    <w:rsid w:val="00C2147E"/>
    <w:rsid w:val="00C27629"/>
    <w:rsid w:val="00C351B1"/>
    <w:rsid w:val="00C56971"/>
    <w:rsid w:val="00C9573B"/>
    <w:rsid w:val="00CC39ED"/>
    <w:rsid w:val="00CC49DA"/>
    <w:rsid w:val="00CD237F"/>
    <w:rsid w:val="00D015EB"/>
    <w:rsid w:val="00D1171C"/>
    <w:rsid w:val="00D74AFB"/>
    <w:rsid w:val="00D75164"/>
    <w:rsid w:val="00D83551"/>
    <w:rsid w:val="00D85FFE"/>
    <w:rsid w:val="00D93343"/>
    <w:rsid w:val="00DA1D9A"/>
    <w:rsid w:val="00DA2FE2"/>
    <w:rsid w:val="00DB5381"/>
    <w:rsid w:val="00DC5127"/>
    <w:rsid w:val="00E072B1"/>
    <w:rsid w:val="00E151FC"/>
    <w:rsid w:val="00E26A1C"/>
    <w:rsid w:val="00E41990"/>
    <w:rsid w:val="00E47276"/>
    <w:rsid w:val="00E668C5"/>
    <w:rsid w:val="00E7361E"/>
    <w:rsid w:val="00E77BC1"/>
    <w:rsid w:val="00EA7B2E"/>
    <w:rsid w:val="00ED7486"/>
    <w:rsid w:val="00EE6A67"/>
    <w:rsid w:val="00F03039"/>
    <w:rsid w:val="00F0759E"/>
    <w:rsid w:val="00F171E7"/>
    <w:rsid w:val="00F26966"/>
    <w:rsid w:val="00F35B44"/>
    <w:rsid w:val="00F92A02"/>
    <w:rsid w:val="00FC22D2"/>
    <w:rsid w:val="00FC7DDB"/>
    <w:rsid w:val="00FD1AC3"/>
    <w:rsid w:val="00FE7C4C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69BF3E7"/>
  <w15:chartTrackingRefBased/>
  <w15:docId w15:val="{370506BA-BE5D-4F58-9312-005936B2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990"/>
    <w:rPr>
      <w:rFonts w:ascii="Tw Cen MT" w:hAnsi="Tw Cen MT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91C81"/>
    <w:pPr>
      <w:widowControl w:val="0"/>
      <w:numPr>
        <w:numId w:val="4"/>
      </w:numPr>
      <w:tabs>
        <w:tab w:val="left" w:pos="1080"/>
      </w:tabs>
      <w:spacing w:before="240" w:after="0"/>
      <w:ind w:left="360" w:hanging="360"/>
      <w:jc w:val="both"/>
      <w:outlineLvl w:val="0"/>
    </w:pPr>
    <w:rPr>
      <w:rFonts w:eastAsiaTheme="majorEastAsia" w:cstheme="majorBidi"/>
      <w:b/>
      <w:bCs/>
      <w:caps/>
      <w:color w:val="2E74B5" w:themeColor="accent1" w:themeShade="BF"/>
      <w:sz w:val="32"/>
      <w:szCs w:val="28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B65DC7"/>
    <w:pPr>
      <w:numPr>
        <w:ilvl w:val="1"/>
        <w:numId w:val="4"/>
      </w:numPr>
      <w:outlineLvl w:val="1"/>
    </w:pPr>
    <w:rPr>
      <w:rFonts w:ascii="Tw Cen MT" w:eastAsia="Times New Roman" w:hAnsi="Tw Cen MT" w:cs="Times New Roman"/>
      <w:b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65DC7"/>
    <w:pPr>
      <w:keepNext/>
      <w:keepLines/>
      <w:numPr>
        <w:ilvl w:val="2"/>
        <w:numId w:val="5"/>
      </w:numPr>
      <w:spacing w:before="40" w:after="0" w:line="276" w:lineRule="auto"/>
      <w:ind w:left="720"/>
      <w:jc w:val="both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B65DC7"/>
    <w:pPr>
      <w:spacing w:after="0" w:line="240" w:lineRule="auto"/>
      <w:contextualSpacing/>
      <w:jc w:val="both"/>
    </w:pPr>
    <w:rPr>
      <w:rFonts w:eastAsiaTheme="majorEastAsia" w:cstheme="majorBidi"/>
      <w:b/>
      <w:color w:val="2E74B5" w:themeColor="accent1" w:themeShade="BF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DC7"/>
    <w:rPr>
      <w:rFonts w:ascii="Tw Cen MT" w:eastAsiaTheme="majorEastAsia" w:hAnsi="Tw Cen MT" w:cstheme="majorBidi"/>
      <w:b/>
      <w:color w:val="2E74B5" w:themeColor="accent1" w:themeShade="BF"/>
      <w:spacing w:val="-10"/>
      <w:kern w:val="28"/>
      <w:sz w:val="3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65DC7"/>
    <w:rPr>
      <w:rFonts w:ascii="Tw Cen MT" w:eastAsia="Times New Roman" w:hAnsi="Tw Cen MT" w:cs="Times New Roman"/>
      <w:b/>
      <w:color w:val="2E74B5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091C81"/>
    <w:rPr>
      <w:rFonts w:ascii="Tw Cen MT" w:eastAsiaTheme="majorEastAsia" w:hAnsi="Tw Cen MT" w:cstheme="majorBidi"/>
      <w:b/>
      <w:bCs/>
      <w:caps/>
      <w:color w:val="2E74B5" w:themeColor="accent1" w:themeShade="BF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65DC7"/>
    <w:rPr>
      <w:rFonts w:ascii="Tw Cen MT" w:eastAsiaTheme="majorEastAsia" w:hAnsi="Tw Cen MT" w:cstheme="majorBidi"/>
      <w:b/>
      <w:color w:val="000000" w:themeColor="text1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97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8B9"/>
  </w:style>
  <w:style w:type="paragraph" w:styleId="Footer">
    <w:name w:val="footer"/>
    <w:basedOn w:val="Normal"/>
    <w:link w:val="FooterChar"/>
    <w:uiPriority w:val="99"/>
    <w:unhideWhenUsed/>
    <w:rsid w:val="00197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8B9"/>
  </w:style>
  <w:style w:type="table" w:styleId="TableGrid">
    <w:name w:val="Table Grid"/>
    <w:basedOn w:val="TableNormal"/>
    <w:uiPriority w:val="39"/>
    <w:rsid w:val="00197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5C2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96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5A5297"/>
    <w:pPr>
      <w:ind w:left="720"/>
      <w:contextualSpacing/>
    </w:pPr>
  </w:style>
  <w:style w:type="paragraph" w:customStyle="1" w:styleId="Rockwell-H3">
    <w:name w:val="Rockwell - H3"/>
    <w:basedOn w:val="Normal"/>
    <w:link w:val="Rockwell-H3Char"/>
    <w:qFormat/>
    <w:rsid w:val="007A6788"/>
    <w:pPr>
      <w:spacing w:before="360" w:after="120" w:line="240" w:lineRule="auto"/>
    </w:pPr>
    <w:rPr>
      <w:rFonts w:ascii="Rockwell" w:eastAsia="Calibri" w:hAnsi="Rockwell" w:cs="Tahoma"/>
      <w:b/>
      <w:bCs/>
      <w:caps/>
      <w:color w:val="2F5496"/>
      <w:sz w:val="24"/>
      <w:szCs w:val="18"/>
    </w:rPr>
  </w:style>
  <w:style w:type="character" w:customStyle="1" w:styleId="Rockwell-H3Char">
    <w:name w:val="Rockwell - H3 Char"/>
    <w:link w:val="Rockwell-H3"/>
    <w:rsid w:val="007A6788"/>
    <w:rPr>
      <w:rFonts w:ascii="Rockwell" w:eastAsia="Calibri" w:hAnsi="Rockwell" w:cs="Tahoma"/>
      <w:b/>
      <w:bCs/>
      <w:caps/>
      <w:color w:val="2F5496"/>
      <w:sz w:val="24"/>
      <w:szCs w:val="18"/>
    </w:rPr>
  </w:style>
  <w:style w:type="paragraph" w:customStyle="1" w:styleId="Default">
    <w:name w:val="Default"/>
    <w:rsid w:val="007A6788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customStyle="1" w:styleId="Rockwell-H4">
    <w:name w:val="Rockwell - H4"/>
    <w:basedOn w:val="Normal"/>
    <w:link w:val="Rockwell-H4Char"/>
    <w:uiPriority w:val="1"/>
    <w:qFormat/>
    <w:rsid w:val="00436F43"/>
    <w:pPr>
      <w:widowControl w:val="0"/>
      <w:spacing w:before="480" w:after="0"/>
      <w:ind w:left="131" w:right="283"/>
      <w:jc w:val="both"/>
    </w:pPr>
    <w:rPr>
      <w:rFonts w:ascii="Rockwell" w:eastAsia="Calibri" w:hAnsi="Rockwell" w:cs="Calibri"/>
      <w:b/>
      <w:bCs/>
      <w:sz w:val="24"/>
      <w:szCs w:val="38"/>
    </w:rPr>
  </w:style>
  <w:style w:type="character" w:customStyle="1" w:styleId="Rockwell-H4Char">
    <w:name w:val="Rockwell - H4 Char"/>
    <w:basedOn w:val="DefaultParagraphFont"/>
    <w:link w:val="Rockwell-H4"/>
    <w:uiPriority w:val="1"/>
    <w:rsid w:val="00436F43"/>
    <w:rPr>
      <w:rFonts w:ascii="Rockwell" w:eastAsia="Calibri" w:hAnsi="Rockwell" w:cs="Calibri"/>
      <w:b/>
      <w:bCs/>
      <w:sz w:val="24"/>
      <w:szCs w:val="38"/>
    </w:rPr>
  </w:style>
  <w:style w:type="character" w:styleId="FollowedHyperlink">
    <w:name w:val="FollowedHyperlink"/>
    <w:basedOn w:val="DefaultParagraphFont"/>
    <w:uiPriority w:val="99"/>
    <w:semiHidden/>
    <w:unhideWhenUsed/>
    <w:rsid w:val="004A6D7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53EC2"/>
    <w:rPr>
      <w:color w:val="808080"/>
    </w:rPr>
  </w:style>
  <w:style w:type="character" w:customStyle="1" w:styleId="Style1">
    <w:name w:val="Style1"/>
    <w:basedOn w:val="DefaultParagraphFont"/>
    <w:uiPriority w:val="1"/>
    <w:rsid w:val="00935D18"/>
    <w:rPr>
      <w:rFonts w:ascii="Tw Cen MT" w:hAnsi="Tw Cen MT"/>
      <w:sz w:val="22"/>
    </w:rPr>
  </w:style>
  <w:style w:type="paragraph" w:customStyle="1" w:styleId="HelpText">
    <w:name w:val="Help Text"/>
    <w:basedOn w:val="Normal"/>
    <w:link w:val="HelpTextChar"/>
    <w:qFormat/>
    <w:rsid w:val="00E41990"/>
    <w:rPr>
      <w:i/>
      <w:sz w:val="20"/>
    </w:rPr>
  </w:style>
  <w:style w:type="paragraph" w:customStyle="1" w:styleId="FieldLabel">
    <w:name w:val="Field Label"/>
    <w:basedOn w:val="Normal"/>
    <w:link w:val="FieldLabelChar"/>
    <w:qFormat/>
    <w:rsid w:val="00FC7DDB"/>
    <w:pPr>
      <w:spacing w:after="0" w:line="240" w:lineRule="auto"/>
    </w:pPr>
    <w:rPr>
      <w:b/>
      <w:sz w:val="24"/>
    </w:rPr>
  </w:style>
  <w:style w:type="character" w:customStyle="1" w:styleId="HelpTextChar">
    <w:name w:val="Help Text Char"/>
    <w:basedOn w:val="DefaultParagraphFont"/>
    <w:link w:val="HelpText"/>
    <w:rsid w:val="00E41990"/>
    <w:rPr>
      <w:rFonts w:ascii="Tw Cen MT" w:hAnsi="Tw Cen MT"/>
      <w:i/>
      <w:sz w:val="20"/>
    </w:rPr>
  </w:style>
  <w:style w:type="paragraph" w:customStyle="1" w:styleId="BigTitle">
    <w:name w:val="Big Title"/>
    <w:basedOn w:val="Header"/>
    <w:link w:val="BigTitleChar"/>
    <w:qFormat/>
    <w:rsid w:val="000649CE"/>
    <w:pPr>
      <w:jc w:val="right"/>
    </w:pPr>
    <w:rPr>
      <w:b/>
      <w:smallCaps/>
      <w:sz w:val="72"/>
    </w:rPr>
  </w:style>
  <w:style w:type="character" w:customStyle="1" w:styleId="FieldLabelChar">
    <w:name w:val="Field Label Char"/>
    <w:basedOn w:val="DefaultParagraphFont"/>
    <w:link w:val="FieldLabel"/>
    <w:rsid w:val="00FC7DDB"/>
    <w:rPr>
      <w:rFonts w:ascii="Tw Cen MT" w:hAnsi="Tw Cen MT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DDB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BigTitleChar">
    <w:name w:val="Big Title Char"/>
    <w:basedOn w:val="HeaderChar"/>
    <w:link w:val="BigTitle"/>
    <w:rsid w:val="000649CE"/>
    <w:rPr>
      <w:rFonts w:ascii="Tw Cen MT" w:hAnsi="Tw Cen MT"/>
      <w:b/>
      <w:smallCaps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FC7DD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973MF\Desktop\RFQ%20Exhibit%20Templates\Exhibit%205%20-%20Vendor%20Change%20Reques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Type xmlns="7599adfd-4451-4749-831e-fcf8f84acaba">AST</TemplateType>
    <TemplateStatus xmlns="7599adfd-4451-4749-831e-fcf8f84acaba">Active</TemplateStatus>
    <PDMPhase xmlns="7599adfd-4451-4749-831e-fcf8f84acaba">Execute</PDM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65504ADF52643B934E8E5A741DE31" ma:contentTypeVersion="5" ma:contentTypeDescription="Create a new document." ma:contentTypeScope="" ma:versionID="8ae91b69cf476015c7eec93fa72449bc">
  <xsd:schema xmlns:xsd="http://www.w3.org/2001/XMLSchema" xmlns:xs="http://www.w3.org/2001/XMLSchema" xmlns:p="http://schemas.microsoft.com/office/2006/metadata/properties" xmlns:ns2="6a6fb1c0-5c7c-4a2a-9e0a-bc724f8a6149" xmlns:ns3="7599adfd-4451-4749-831e-fcf8f84acaba" targetNamespace="http://schemas.microsoft.com/office/2006/metadata/properties" ma:root="true" ma:fieldsID="d4adf7e0c1c09064dd4442a69ed59e53" ns2:_="" ns3:_="">
    <xsd:import namespace="6a6fb1c0-5c7c-4a2a-9e0a-bc724f8a6149"/>
    <xsd:import namespace="7599adfd-4451-4749-831e-fcf8f84acab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TemplateType" minOccurs="0"/>
                <xsd:element ref="ns3:TemplateStatus" minOccurs="0"/>
                <xsd:element ref="ns3:PDM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fb1c0-5c7c-4a2a-9e0a-bc724f8a61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9adfd-4451-4749-831e-fcf8f84acaba" elementFormDefault="qualified">
    <xsd:import namespace="http://schemas.microsoft.com/office/2006/documentManagement/types"/>
    <xsd:import namespace="http://schemas.microsoft.com/office/infopath/2007/PartnerControls"/>
    <xsd:element name="TemplateType" ma:index="10" nillable="true" ma:displayName="TemplateType" ma:default="AST" ma:format="Dropdown" ma:internalName="TemplateType">
      <xsd:simpleType>
        <xsd:restriction base="dms:Choice">
          <xsd:enumeration value="AST"/>
          <xsd:enumeration value="FDOT-OIT"/>
          <xsd:enumeration value="Other"/>
        </xsd:restriction>
      </xsd:simpleType>
    </xsd:element>
    <xsd:element name="TemplateStatus" ma:index="11" nillable="true" ma:displayName="TemplateStatus" ma:default="Active" ma:format="Dropdown" ma:internalName="TemplateStatus">
      <xsd:simpleType>
        <xsd:restriction base="dms:Choice">
          <xsd:enumeration value="Active"/>
          <xsd:enumeration value="Archived"/>
          <xsd:enumeration value="Future"/>
        </xsd:restriction>
      </xsd:simpleType>
    </xsd:element>
    <xsd:element name="PDMPhase" ma:index="12" nillable="true" ma:displayName="PDMPhase" ma:default="Execute" ma:format="Dropdown" ma:internalName="PDMPhase">
      <xsd:simpleType>
        <xsd:restriction base="dms:Choice">
          <xsd:enumeration value="Initiate"/>
          <xsd:enumeration value="Plan"/>
          <xsd:enumeration value="Execute"/>
          <xsd:enumeration value="Close"/>
          <xsd:enumeration value="MonitorControl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BF96F6-C87C-4DDA-958A-99F1DF494A7D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a6fb1c0-5c7c-4a2a-9e0a-bc724f8a6149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8E9C28A-5441-422F-A3EC-73827766A0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912DAD-5C7C-4155-86BE-223E361E5126}"/>
</file>

<file path=docProps/app.xml><?xml version="1.0" encoding="utf-8"?>
<Properties xmlns="http://schemas.openxmlformats.org/officeDocument/2006/extended-properties" xmlns:vt="http://schemas.openxmlformats.org/officeDocument/2006/docPropsVTypes">
  <Template>Exhibit 5 - Vendor Change Request Template</Template>
  <TotalTime>8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Fike, Melinda</dc:creator>
  <cp:keywords/>
  <dc:description/>
  <cp:lastModifiedBy>Fike, Melinda</cp:lastModifiedBy>
  <cp:revision>6</cp:revision>
  <cp:lastPrinted>2015-12-22T18:47:00Z</cp:lastPrinted>
  <dcterms:created xsi:type="dcterms:W3CDTF">2016-12-20T17:20:00Z</dcterms:created>
  <dcterms:modified xsi:type="dcterms:W3CDTF">2017-01-10T14:48:00Z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0x01010021965504ADF52643B934E8E5A741DE31</vt:lpwstr>
  </property>
</Properties>
</file>