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865B" w14:textId="77777777" w:rsidR="00B56F14" w:rsidRPr="002B44BF" w:rsidRDefault="001978B9" w:rsidP="008C52DE">
      <w:pPr>
        <w:jc w:val="both"/>
      </w:pPr>
      <w:r w:rsidRPr="002B44BF">
        <w:t>Thank you for submitting your</w:t>
      </w:r>
      <w:r w:rsidR="00C56971" w:rsidRPr="002B44BF">
        <w:t xml:space="preserve"> </w:t>
      </w:r>
      <w:r w:rsidR="00316CB1">
        <w:t>Change Request</w:t>
      </w:r>
      <w:r w:rsidRPr="002B44BF">
        <w:t xml:space="preserve">!  A </w:t>
      </w:r>
      <w:r w:rsidR="00316CB1">
        <w:t>Change Request is required for all changes to a project in reference to hours, budget, and resources.</w:t>
      </w:r>
      <w:r w:rsidRPr="002B44BF">
        <w:t xml:space="preserve"> If you experience </w:t>
      </w:r>
      <w:r w:rsidR="00BF5C2A" w:rsidRPr="002B44BF">
        <w:t>any difficulties</w:t>
      </w:r>
      <w:r w:rsidR="00316CB1">
        <w:t xml:space="preserve"> or have questions</w:t>
      </w:r>
      <w:r w:rsidR="00BF5C2A" w:rsidRPr="002B44BF">
        <w:t>, please feel free</w:t>
      </w:r>
      <w:r w:rsidR="007A7540" w:rsidRPr="002B44BF">
        <w:t xml:space="preserve"> to contact</w:t>
      </w:r>
      <w:r w:rsidR="00BF5C2A" w:rsidRPr="002B44BF">
        <w:t xml:space="preserve"> the Portfolio Management Team at </w:t>
      </w:r>
      <w:hyperlink r:id="rId10" w:history="1">
        <w:r w:rsidR="00A35E10" w:rsidRPr="00A35E10">
          <w:rPr>
            <w:rStyle w:val="Hyperlink"/>
            <w:rFonts w:cs="Segoe UI"/>
            <w:sz w:val="20"/>
            <w:szCs w:val="20"/>
          </w:rPr>
          <w:t>CO-OITPORTFOLIO@dot.state.fl.us</w:t>
        </w:r>
      </w:hyperlink>
      <w:r w:rsidR="00BF5C2A" w:rsidRPr="00A35E10">
        <w:t>.</w:t>
      </w:r>
    </w:p>
    <w:p w14:paraId="3C244739" w14:textId="77777777" w:rsidR="00A20266" w:rsidRPr="002B44BF" w:rsidRDefault="00A20266" w:rsidP="008C52DE">
      <w:pPr>
        <w:jc w:val="both"/>
        <w:rPr>
          <w:color w:val="C00000"/>
        </w:rPr>
      </w:pPr>
      <w:r w:rsidRPr="002B44BF">
        <w:rPr>
          <w:b/>
          <w:color w:val="C00000"/>
        </w:rPr>
        <w:sym w:font="Wingdings" w:char="F0AB"/>
      </w:r>
      <w:r w:rsidRPr="002B44BF">
        <w:rPr>
          <w:b/>
          <w:color w:val="C00000"/>
        </w:rPr>
        <w:t xml:space="preserve"> = Required</w:t>
      </w:r>
      <w:r w:rsidR="00F92A02" w:rsidRPr="002B44BF">
        <w:rPr>
          <w:b/>
          <w:color w:val="C00000"/>
        </w:rPr>
        <w:t xml:space="preserve"> – All fields with a red star are required and must be complete in order to proceed</w:t>
      </w:r>
      <w:r w:rsidR="007A7540" w:rsidRPr="002B44BF">
        <w:rPr>
          <w:b/>
          <w:color w:val="C00000"/>
        </w:rPr>
        <w:t>.</w:t>
      </w:r>
    </w:p>
    <w:p w14:paraId="56CD1A57" w14:textId="77777777" w:rsidR="00316CB1" w:rsidRPr="002B44BF" w:rsidRDefault="00316CB1" w:rsidP="00316CB1">
      <w:pPr>
        <w:spacing w:after="0" w:line="240" w:lineRule="auto"/>
      </w:pPr>
      <w:r w:rsidRPr="002B44BF">
        <w:rPr>
          <w:rStyle w:val="FieldLabelChar"/>
        </w:rPr>
        <w:t>Request</w:t>
      </w:r>
      <w:r w:rsidRPr="002B44BF">
        <w:t xml:space="preserve"> </w:t>
      </w:r>
      <w:r w:rsidRPr="002B44BF">
        <w:rPr>
          <w:b/>
        </w:rPr>
        <w:t>Title</w:t>
      </w:r>
      <w:r w:rsidRPr="002B44BF">
        <w:rPr>
          <w:b/>
          <w:color w:val="C00000"/>
        </w:rPr>
        <w:sym w:font="Wingdings" w:char="F0AB"/>
      </w:r>
      <w:r w:rsidRPr="002B44BF">
        <w:rPr>
          <w:b/>
          <w:color w:val="C00000"/>
        </w:rPr>
        <w:t xml:space="preserve"> </w:t>
      </w:r>
    </w:p>
    <w:tbl>
      <w:tblPr>
        <w:tblStyle w:val="TableGrid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316CB1" w:rsidRPr="002B44BF" w14:paraId="46A62EBD" w14:textId="77777777" w:rsidTr="00083E43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5786422" w14:textId="77777777" w:rsidR="00316CB1" w:rsidRPr="002B44BF" w:rsidRDefault="00316CB1" w:rsidP="00083E43"/>
        </w:tc>
      </w:tr>
    </w:tbl>
    <w:p w14:paraId="705BDFF3" w14:textId="77777777" w:rsidR="00316CB1" w:rsidRPr="002B44BF" w:rsidRDefault="00316CB1" w:rsidP="00316CB1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FE7C4C" w:rsidRPr="002B44BF" w14:paraId="104A0136" w14:textId="77777777" w:rsidTr="00FE7C4C">
        <w:tc>
          <w:tcPr>
            <w:tcW w:w="10800" w:type="dxa"/>
          </w:tcPr>
          <w:p w14:paraId="0FAB5E92" w14:textId="77777777" w:rsidR="00FE7C4C" w:rsidRPr="002B44BF" w:rsidRDefault="00CC49DA" w:rsidP="0060787A">
            <w:pPr>
              <w:rPr>
                <w:rStyle w:val="FieldLabelChar"/>
              </w:rPr>
            </w:pPr>
            <w:r w:rsidRPr="002B44BF">
              <w:rPr>
                <w:rStyle w:val="FieldLabelChar"/>
              </w:rPr>
              <w:t>Requestor’s</w:t>
            </w:r>
            <w:r w:rsidR="00FE7C4C" w:rsidRPr="002B44BF">
              <w:rPr>
                <w:rStyle w:val="FieldLabelChar"/>
              </w:rPr>
              <w:t xml:space="preserve"> Name</w:t>
            </w:r>
            <w:r w:rsidR="00A20266" w:rsidRPr="002B44BF">
              <w:rPr>
                <w:rStyle w:val="FieldLabelChar"/>
              </w:rPr>
              <w:t xml:space="preserve"> </w:t>
            </w:r>
            <w:r w:rsidR="00A20266" w:rsidRPr="002B44BF">
              <w:rPr>
                <w:b/>
                <w:color w:val="C00000"/>
              </w:rPr>
              <w:sym w:font="Wingdings" w:char="F0AB"/>
            </w:r>
          </w:p>
          <w:p w14:paraId="3C57D318" w14:textId="77777777" w:rsidR="00B20FF7" w:rsidRPr="002B44BF" w:rsidRDefault="00B20FF7" w:rsidP="0060787A">
            <w:r w:rsidRPr="002B44BF">
              <w:rPr>
                <w:b/>
                <w:i/>
                <w:color w:val="4472C4" w:themeColor="accent5"/>
                <w:sz w:val="20"/>
                <w:szCs w:val="20"/>
              </w:rPr>
              <w:t>Format</w:t>
            </w:r>
            <w:r w:rsidRPr="002B44BF">
              <w:rPr>
                <w:rStyle w:val="HelpTextChar"/>
                <w:szCs w:val="20"/>
              </w:rPr>
              <w:t>: Last Name, First Name</w:t>
            </w:r>
          </w:p>
        </w:tc>
      </w:tr>
      <w:tr w:rsidR="00FE7C4C" w:rsidRPr="002B44BF" w14:paraId="322DC2B0" w14:textId="77777777" w:rsidTr="00FE7C4C">
        <w:sdt>
          <w:sdtPr>
            <w:alias w:val="Your Name"/>
            <w:tag w:val="Your Name"/>
            <w:id w:val="-1642030834"/>
            <w:placeholder>
              <w:docPart w:val="DACCBD9C203D475ABD3DA8CB4B81410F"/>
            </w:placeholder>
            <w:showingPlcHdr/>
            <w15:appearance w15:val="hidden"/>
          </w:sdtPr>
          <w:sdtEndPr/>
          <w:sdtContent>
            <w:tc>
              <w:tcPr>
                <w:tcW w:w="10800" w:type="dxa"/>
                <w:shd w:val="clear" w:color="auto" w:fill="E2EFD9" w:themeFill="accent6" w:themeFillTint="33"/>
              </w:tcPr>
              <w:p w14:paraId="021D1EA8" w14:textId="77777777" w:rsidR="00FE7C4C" w:rsidRPr="002B44BF" w:rsidRDefault="00B20FF7" w:rsidP="00C56971">
                <w:r w:rsidRPr="002B44BF">
                  <w:t xml:space="preserve"> </w:t>
                </w:r>
              </w:p>
            </w:tc>
          </w:sdtContent>
        </w:sdt>
      </w:tr>
    </w:tbl>
    <w:p w14:paraId="2092A180" w14:textId="77777777" w:rsidR="00AE2F17" w:rsidRPr="002B44BF" w:rsidRDefault="00AE2F17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FE7C4C" w:rsidRPr="002B44BF" w14:paraId="3037C172" w14:textId="77777777" w:rsidTr="00FE7C4C">
        <w:tc>
          <w:tcPr>
            <w:tcW w:w="10800" w:type="dxa"/>
          </w:tcPr>
          <w:p w14:paraId="344A6186" w14:textId="77777777" w:rsidR="00FE7C4C" w:rsidRPr="002B44BF" w:rsidRDefault="00CC49DA" w:rsidP="0060787A">
            <w:pPr>
              <w:rPr>
                <w:rStyle w:val="FieldLabelChar"/>
              </w:rPr>
            </w:pPr>
            <w:r w:rsidRPr="002B44BF">
              <w:rPr>
                <w:rStyle w:val="FieldLabelChar"/>
              </w:rPr>
              <w:t xml:space="preserve">Requestor’s </w:t>
            </w:r>
            <w:r w:rsidR="00FE7C4C" w:rsidRPr="002B44BF">
              <w:rPr>
                <w:rStyle w:val="FieldLabelChar"/>
              </w:rPr>
              <w:t>Phone Number</w:t>
            </w:r>
            <w:r w:rsidR="00A20266" w:rsidRPr="002B44BF">
              <w:rPr>
                <w:rStyle w:val="FieldLabelChar"/>
              </w:rPr>
              <w:t xml:space="preserve"> </w:t>
            </w:r>
            <w:r w:rsidR="00A20266" w:rsidRPr="002B44BF">
              <w:rPr>
                <w:b/>
                <w:color w:val="C00000"/>
              </w:rPr>
              <w:sym w:font="Wingdings" w:char="F0AB"/>
            </w:r>
          </w:p>
          <w:p w14:paraId="248C2A19" w14:textId="77777777" w:rsidR="00801F92" w:rsidRPr="002B44BF" w:rsidRDefault="00801F92" w:rsidP="00801F92">
            <w:pPr>
              <w:pStyle w:val="HelpText"/>
            </w:pPr>
            <w:r w:rsidRPr="002B44BF">
              <w:rPr>
                <w:b/>
                <w:color w:val="4472C4" w:themeColor="accent5"/>
              </w:rPr>
              <w:t>Format</w:t>
            </w:r>
            <w:r w:rsidRPr="002B44BF">
              <w:t>: (xxx) xxx-</w:t>
            </w:r>
            <w:proofErr w:type="spellStart"/>
            <w:r w:rsidRPr="002B44BF">
              <w:t>xxxx</w:t>
            </w:r>
            <w:proofErr w:type="spellEnd"/>
          </w:p>
        </w:tc>
      </w:tr>
      <w:tr w:rsidR="00FE7C4C" w:rsidRPr="002B44BF" w14:paraId="6ADF0958" w14:textId="77777777" w:rsidTr="00FE7C4C">
        <w:tc>
          <w:tcPr>
            <w:tcW w:w="10800" w:type="dxa"/>
            <w:shd w:val="clear" w:color="auto" w:fill="E2EFD9" w:themeFill="accent6" w:themeFillTint="33"/>
          </w:tcPr>
          <w:p w14:paraId="66050D60" w14:textId="77777777" w:rsidR="00FE7C4C" w:rsidRPr="002B44BF" w:rsidRDefault="00EC0B66" w:rsidP="00801F92">
            <w:sdt>
              <w:sdtPr>
                <w:alias w:val="Your Phone Number"/>
                <w:tag w:val="Your Phone Number"/>
                <w:id w:val="-1232156682"/>
                <w:placeholder>
                  <w:docPart w:val="C1FC9A558CE54E8DBE0605A3E68D9E7A"/>
                </w:placeholder>
                <w:showingPlcHdr/>
                <w15:appearance w15:val="hidden"/>
              </w:sdtPr>
              <w:sdtEndPr/>
              <w:sdtContent>
                <w:r w:rsidR="00B20FF7" w:rsidRPr="002B44BF">
                  <w:t xml:space="preserve"> </w:t>
                </w:r>
              </w:sdtContent>
            </w:sdt>
            <w:r w:rsidR="00A53EC2" w:rsidRPr="002B44BF">
              <w:t xml:space="preserve"> </w:t>
            </w:r>
          </w:p>
        </w:tc>
      </w:tr>
    </w:tbl>
    <w:p w14:paraId="09765D46" w14:textId="77777777" w:rsidR="00C2147E" w:rsidRDefault="00C2147E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696"/>
        <w:gridCol w:w="7104"/>
      </w:tblGrid>
      <w:tr w:rsidR="00316CB1" w:rsidRPr="002B44BF" w14:paraId="1833F4C8" w14:textId="77777777" w:rsidTr="00083E43">
        <w:trPr>
          <w:trHeight w:val="211"/>
        </w:trPr>
        <w:tc>
          <w:tcPr>
            <w:tcW w:w="10800" w:type="dxa"/>
            <w:gridSpan w:val="2"/>
          </w:tcPr>
          <w:p w14:paraId="1CE4F3EA" w14:textId="77777777" w:rsidR="00316CB1" w:rsidRPr="002B44BF" w:rsidRDefault="007E445E" w:rsidP="00083E43">
            <w:pPr>
              <w:rPr>
                <w:rStyle w:val="FieldLabelChar"/>
              </w:rPr>
            </w:pPr>
            <w:r>
              <w:rPr>
                <w:rStyle w:val="FieldLabelChar"/>
              </w:rPr>
              <w:t>Effect on Budget</w:t>
            </w:r>
            <w:r w:rsidR="00316CB1" w:rsidRPr="002B44BF">
              <w:rPr>
                <w:rStyle w:val="FieldLabelChar"/>
              </w:rPr>
              <w:t>:</w:t>
            </w:r>
            <w:r w:rsidR="00316CB1">
              <w:rPr>
                <w:rStyle w:val="FieldLabelChar"/>
              </w:rPr>
              <w:t xml:space="preserve"> </w:t>
            </w:r>
            <w:r w:rsidR="00316CB1" w:rsidRPr="002B44BF">
              <w:rPr>
                <w:color w:val="C00000"/>
              </w:rPr>
              <w:sym w:font="Wingdings" w:char="F0AB"/>
            </w:r>
          </w:p>
          <w:p w14:paraId="166E154D" w14:textId="77777777" w:rsidR="00316CB1" w:rsidRPr="009A0C2C" w:rsidRDefault="009A0C2C" w:rsidP="007E445E">
            <w:pPr>
              <w:rPr>
                <w:i/>
              </w:rPr>
            </w:pPr>
            <w:r w:rsidRPr="009A0C2C">
              <w:rPr>
                <w:i/>
                <w:sz w:val="20"/>
              </w:rPr>
              <w:t>What will be the impact on the budget dollars</w:t>
            </w:r>
            <w:r w:rsidR="007E445E">
              <w:rPr>
                <w:i/>
                <w:sz w:val="20"/>
              </w:rPr>
              <w:t xml:space="preserve"> or hours</w:t>
            </w:r>
            <w:r w:rsidRPr="009A0C2C">
              <w:rPr>
                <w:i/>
                <w:sz w:val="20"/>
              </w:rPr>
              <w:t>?</w:t>
            </w:r>
            <w:r w:rsidR="00FC22D2">
              <w:rPr>
                <w:i/>
                <w:sz w:val="20"/>
              </w:rPr>
              <w:t xml:space="preserve">  </w:t>
            </w:r>
          </w:p>
        </w:tc>
      </w:tr>
      <w:tr w:rsidR="00316CB1" w:rsidRPr="002B44BF" w14:paraId="6898C845" w14:textId="77777777" w:rsidTr="00083E43">
        <w:trPr>
          <w:trHeight w:val="212"/>
        </w:trPr>
        <w:tc>
          <w:tcPr>
            <w:tcW w:w="3696" w:type="dxa"/>
            <w:shd w:val="clear" w:color="auto" w:fill="E2EFD9" w:themeFill="accent6" w:themeFillTint="33"/>
          </w:tcPr>
          <w:p w14:paraId="1C424CEA" w14:textId="77777777" w:rsidR="00316CB1" w:rsidRPr="002B44BF" w:rsidRDefault="00EC0B66" w:rsidP="00316CB1">
            <w:sdt>
              <w:sdtPr>
                <w:id w:val="-22237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CB1" w:rsidRPr="002B44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16CB1" w:rsidRPr="002B44BF">
              <w:t xml:space="preserve">   </w:t>
            </w:r>
            <w:r w:rsidR="00316CB1">
              <w:t>Increase</w:t>
            </w:r>
          </w:p>
        </w:tc>
        <w:tc>
          <w:tcPr>
            <w:tcW w:w="7104" w:type="dxa"/>
            <w:shd w:val="clear" w:color="auto" w:fill="E2EFD9" w:themeFill="accent6" w:themeFillTint="33"/>
          </w:tcPr>
          <w:p w14:paraId="368D5F96" w14:textId="77777777" w:rsidR="00316CB1" w:rsidRPr="009A0C2C" w:rsidRDefault="007E445E" w:rsidP="00316CB1">
            <w:pPr>
              <w:rPr>
                <w:i/>
              </w:rPr>
            </w:pPr>
            <w:r>
              <w:rPr>
                <w:i/>
              </w:rPr>
              <w:t>Increase in hours or costs</w:t>
            </w:r>
          </w:p>
        </w:tc>
      </w:tr>
      <w:tr w:rsidR="00316CB1" w:rsidRPr="002B44BF" w14:paraId="2987DF82" w14:textId="77777777" w:rsidTr="00083E43">
        <w:trPr>
          <w:trHeight w:val="211"/>
        </w:trPr>
        <w:tc>
          <w:tcPr>
            <w:tcW w:w="3696" w:type="dxa"/>
            <w:shd w:val="clear" w:color="auto" w:fill="E2EFD9" w:themeFill="accent6" w:themeFillTint="33"/>
          </w:tcPr>
          <w:p w14:paraId="4847E38C" w14:textId="77777777" w:rsidR="00316CB1" w:rsidRPr="002B44BF" w:rsidRDefault="00EC0B66" w:rsidP="00316CB1">
            <w:sdt>
              <w:sdtPr>
                <w:id w:val="166126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CB1" w:rsidRPr="002B44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16CB1" w:rsidRPr="002B44BF">
              <w:t xml:space="preserve">   </w:t>
            </w:r>
            <w:r w:rsidR="00316CB1">
              <w:t>Decrease</w:t>
            </w:r>
          </w:p>
        </w:tc>
        <w:tc>
          <w:tcPr>
            <w:tcW w:w="7104" w:type="dxa"/>
            <w:shd w:val="clear" w:color="auto" w:fill="E2EFD9" w:themeFill="accent6" w:themeFillTint="33"/>
          </w:tcPr>
          <w:p w14:paraId="08F13B98" w14:textId="77777777" w:rsidR="00316CB1" w:rsidRPr="009A0C2C" w:rsidRDefault="007E445E" w:rsidP="00316CB1">
            <w:pPr>
              <w:rPr>
                <w:i/>
              </w:rPr>
            </w:pPr>
            <w:r>
              <w:rPr>
                <w:i/>
              </w:rPr>
              <w:t>Decrease in hours or costs</w:t>
            </w:r>
          </w:p>
        </w:tc>
      </w:tr>
      <w:tr w:rsidR="00316CB1" w:rsidRPr="002B44BF" w14:paraId="09934081" w14:textId="77777777" w:rsidTr="00203F48">
        <w:trPr>
          <w:trHeight w:val="211"/>
        </w:trPr>
        <w:tc>
          <w:tcPr>
            <w:tcW w:w="3696" w:type="dxa"/>
            <w:shd w:val="clear" w:color="auto" w:fill="E2EFD9" w:themeFill="accent6" w:themeFillTint="33"/>
          </w:tcPr>
          <w:p w14:paraId="5C9634EC" w14:textId="77777777" w:rsidR="00316CB1" w:rsidRPr="002B44BF" w:rsidRDefault="00EC0B66" w:rsidP="00316CB1">
            <w:sdt>
              <w:sdtPr>
                <w:id w:val="94249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CB1" w:rsidRPr="002B44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16CB1" w:rsidRPr="002B44BF">
              <w:t xml:space="preserve">   </w:t>
            </w:r>
            <w:r w:rsidR="009A0C2C">
              <w:t>No Change</w:t>
            </w:r>
          </w:p>
        </w:tc>
        <w:tc>
          <w:tcPr>
            <w:tcW w:w="7104" w:type="dxa"/>
            <w:shd w:val="clear" w:color="auto" w:fill="E2EFD9" w:themeFill="accent6" w:themeFillTint="33"/>
          </w:tcPr>
          <w:p w14:paraId="09793281" w14:textId="77777777" w:rsidR="00316CB1" w:rsidRPr="009A0C2C" w:rsidRDefault="007E445E" w:rsidP="00083E43">
            <w:pPr>
              <w:rPr>
                <w:i/>
              </w:rPr>
            </w:pPr>
            <w:r>
              <w:rPr>
                <w:i/>
              </w:rPr>
              <w:t>No change in hours or costs</w:t>
            </w:r>
          </w:p>
        </w:tc>
      </w:tr>
    </w:tbl>
    <w:p w14:paraId="711E4CD5" w14:textId="77777777" w:rsidR="00316CB1" w:rsidRPr="002B44BF" w:rsidRDefault="00316CB1"/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AE2F17" w:rsidRPr="002B44BF" w14:paraId="2DE62935" w14:textId="77777777" w:rsidTr="007A6788">
        <w:tc>
          <w:tcPr>
            <w:tcW w:w="10795" w:type="dxa"/>
          </w:tcPr>
          <w:p w14:paraId="32767B85" w14:textId="77777777" w:rsidR="00FE7C4C" w:rsidRPr="002B44BF" w:rsidRDefault="007E445E" w:rsidP="0060787A">
            <w:pPr>
              <w:rPr>
                <w:rStyle w:val="FieldLabelChar"/>
              </w:rPr>
            </w:pPr>
            <w:r>
              <w:rPr>
                <w:rStyle w:val="FieldLabelChar"/>
              </w:rPr>
              <w:t>Change in Hours</w:t>
            </w:r>
            <w:r w:rsidR="009A0C2C">
              <w:rPr>
                <w:rStyle w:val="FieldLabelChar"/>
              </w:rPr>
              <w:t>:</w:t>
            </w:r>
          </w:p>
          <w:p w14:paraId="066D65C7" w14:textId="77777777" w:rsidR="00801F92" w:rsidRPr="002B44BF" w:rsidRDefault="007E445E" w:rsidP="007E445E">
            <w:pPr>
              <w:pStyle w:val="HelpText"/>
            </w:pPr>
            <w:r>
              <w:t xml:space="preserve">If hours are effected, specify the amount of the increase or decrease in hours. </w:t>
            </w:r>
            <w:r w:rsidR="008042CE">
              <w:t xml:space="preserve"> If hours are not affected, record a “0”.</w:t>
            </w:r>
          </w:p>
        </w:tc>
      </w:tr>
      <w:tr w:rsidR="00AE2F17" w:rsidRPr="002B44BF" w14:paraId="14372058" w14:textId="77777777" w:rsidTr="007A6788">
        <w:tc>
          <w:tcPr>
            <w:tcW w:w="10795" w:type="dxa"/>
            <w:shd w:val="clear" w:color="auto" w:fill="E2EFD9" w:themeFill="accent6" w:themeFillTint="33"/>
          </w:tcPr>
          <w:p w14:paraId="71C7ACA5" w14:textId="77777777" w:rsidR="00AE2F17" w:rsidRPr="002B44BF" w:rsidRDefault="00EC0B66" w:rsidP="00B20FF7">
            <w:sdt>
              <w:sdtPr>
                <w:alias w:val="Office Contacts"/>
                <w:tag w:val="Office Contacts"/>
                <w:id w:val="526612521"/>
                <w:placeholder>
                  <w:docPart w:val="035D891AD7EC48C4AA8DA7D5C7150C9A"/>
                </w:placeholder>
                <w:showingPlcHdr/>
              </w:sdtPr>
              <w:sdtEndPr/>
              <w:sdtContent>
                <w:r w:rsidR="00B20FF7" w:rsidRPr="002B44BF">
                  <w:t xml:space="preserve"> </w:t>
                </w:r>
                <w:r w:rsidR="00D1171C" w:rsidRPr="002B44BF">
                  <w:rPr>
                    <w:rStyle w:val="PlaceholderText"/>
                  </w:rPr>
                  <w:t xml:space="preserve">  </w:t>
                </w:r>
              </w:sdtContent>
            </w:sdt>
            <w:r w:rsidR="00A53EC2" w:rsidRPr="002B44BF">
              <w:t xml:space="preserve"> </w:t>
            </w:r>
          </w:p>
        </w:tc>
      </w:tr>
    </w:tbl>
    <w:p w14:paraId="21E080C0" w14:textId="77777777" w:rsidR="00A61B92" w:rsidRDefault="00A61B92" w:rsidP="00B005A9"/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D85FFE" w:rsidRPr="002B44BF" w14:paraId="1E7B9588" w14:textId="77777777" w:rsidTr="00083E43">
        <w:tc>
          <w:tcPr>
            <w:tcW w:w="10795" w:type="dxa"/>
          </w:tcPr>
          <w:p w14:paraId="3CB802BE" w14:textId="77777777" w:rsidR="00D85FFE" w:rsidRPr="002B44BF" w:rsidRDefault="007E445E" w:rsidP="00083E43">
            <w:pPr>
              <w:rPr>
                <w:rStyle w:val="FieldLabelChar"/>
              </w:rPr>
            </w:pPr>
            <w:r>
              <w:rPr>
                <w:rStyle w:val="FieldLabelChar"/>
              </w:rPr>
              <w:t>Change to Budget Cost</w:t>
            </w:r>
            <w:r w:rsidR="00D85FFE">
              <w:rPr>
                <w:rStyle w:val="FieldLabelChar"/>
              </w:rPr>
              <w:t>:</w:t>
            </w:r>
          </w:p>
          <w:p w14:paraId="7A4E0751" w14:textId="77777777" w:rsidR="00D85FFE" w:rsidRPr="002B44BF" w:rsidRDefault="007E445E" w:rsidP="007E445E">
            <w:pPr>
              <w:pStyle w:val="HelpText"/>
            </w:pPr>
            <w:r>
              <w:t>If costs are effected, specify the amount of the increase or decrease in costs.  If hours are not affected, record a “0”.</w:t>
            </w:r>
          </w:p>
        </w:tc>
      </w:tr>
      <w:tr w:rsidR="00D85FFE" w:rsidRPr="002B44BF" w14:paraId="35D7F4EA" w14:textId="77777777" w:rsidTr="00083E43">
        <w:tc>
          <w:tcPr>
            <w:tcW w:w="10795" w:type="dxa"/>
            <w:shd w:val="clear" w:color="auto" w:fill="E2EFD9" w:themeFill="accent6" w:themeFillTint="33"/>
          </w:tcPr>
          <w:p w14:paraId="0624337D" w14:textId="77777777" w:rsidR="00D85FFE" w:rsidRPr="002B44BF" w:rsidRDefault="00EC0B66" w:rsidP="00083E43">
            <w:sdt>
              <w:sdtPr>
                <w:alias w:val="Office Contacts"/>
                <w:tag w:val="Office Contacts"/>
                <w:id w:val="1920285155"/>
                <w:placeholder>
                  <w:docPart w:val="FA1D16CF37A34F73A921C1C4462BCB63"/>
                </w:placeholder>
                <w:showingPlcHdr/>
              </w:sdtPr>
              <w:sdtEndPr/>
              <w:sdtContent>
                <w:r w:rsidR="00D85FFE" w:rsidRPr="002B44BF">
                  <w:t xml:space="preserve"> </w:t>
                </w:r>
                <w:r w:rsidR="00D85FFE" w:rsidRPr="002B44BF">
                  <w:rPr>
                    <w:rStyle w:val="PlaceholderText"/>
                  </w:rPr>
                  <w:t xml:space="preserve">  </w:t>
                </w:r>
              </w:sdtContent>
            </w:sdt>
            <w:r w:rsidR="00D85FFE" w:rsidRPr="002B44BF">
              <w:t xml:space="preserve"> </w:t>
            </w:r>
            <w:r w:rsidR="00D85FFE">
              <w:t>$</w:t>
            </w:r>
          </w:p>
        </w:tc>
      </w:tr>
    </w:tbl>
    <w:p w14:paraId="38DB78D2" w14:textId="77777777" w:rsidR="009A0C2C" w:rsidRDefault="009A0C2C" w:rsidP="00B005A9"/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D85FFE" w:rsidRPr="002B44BF" w14:paraId="1947723A" w14:textId="77777777" w:rsidTr="00083E43">
        <w:tc>
          <w:tcPr>
            <w:tcW w:w="10795" w:type="dxa"/>
          </w:tcPr>
          <w:p w14:paraId="56B6D286" w14:textId="77777777" w:rsidR="00D85FFE" w:rsidRPr="002B44BF" w:rsidRDefault="00D85FFE" w:rsidP="00083E43">
            <w:pPr>
              <w:rPr>
                <w:rStyle w:val="FieldLabelChar"/>
              </w:rPr>
            </w:pPr>
            <w:r>
              <w:rPr>
                <w:rStyle w:val="FieldLabelChar"/>
              </w:rPr>
              <w:t xml:space="preserve">Revised </w:t>
            </w:r>
            <w:r w:rsidR="007E445E">
              <w:rPr>
                <w:rStyle w:val="FieldLabelChar"/>
              </w:rPr>
              <w:t xml:space="preserve">Project </w:t>
            </w:r>
            <w:r>
              <w:rPr>
                <w:rStyle w:val="FieldLabelChar"/>
              </w:rPr>
              <w:t>End Date</w:t>
            </w:r>
            <w:bookmarkStart w:id="0" w:name="_GoBack"/>
            <w:bookmarkEnd w:id="0"/>
          </w:p>
          <w:p w14:paraId="3EB74E66" w14:textId="77777777" w:rsidR="00D85FFE" w:rsidRPr="002B44BF" w:rsidRDefault="008042CE" w:rsidP="00083E43">
            <w:pPr>
              <w:pStyle w:val="HelpText"/>
            </w:pPr>
            <w:r>
              <w:t>If it is not affected, leave blank.</w:t>
            </w:r>
          </w:p>
        </w:tc>
      </w:tr>
      <w:tr w:rsidR="00D85FFE" w:rsidRPr="002B44BF" w14:paraId="4893B968" w14:textId="77777777" w:rsidTr="00083E43">
        <w:tc>
          <w:tcPr>
            <w:tcW w:w="10795" w:type="dxa"/>
            <w:shd w:val="clear" w:color="auto" w:fill="E2EFD9" w:themeFill="accent6" w:themeFillTint="33"/>
          </w:tcPr>
          <w:p w14:paraId="64F5E65F" w14:textId="77777777" w:rsidR="00D85FFE" w:rsidRPr="002B44BF" w:rsidRDefault="00EC0B66" w:rsidP="00D85FFE">
            <w:sdt>
              <w:sdtPr>
                <w:alias w:val="Office Contacts"/>
                <w:tag w:val="Office Contacts"/>
                <w:id w:val="927308149"/>
                <w:placeholder>
                  <w:docPart w:val="4B4ADFD1CB5E47E0B27960E1AC86DAB4"/>
                </w:placeholder>
                <w:showingPlcHdr/>
              </w:sdtPr>
              <w:sdtEndPr/>
              <w:sdtContent>
                <w:r w:rsidR="00D85FFE" w:rsidRPr="002B44BF">
                  <w:t xml:space="preserve"> </w:t>
                </w:r>
                <w:r w:rsidR="00D85FFE" w:rsidRPr="002B44BF">
                  <w:rPr>
                    <w:rStyle w:val="PlaceholderText"/>
                  </w:rPr>
                  <w:t xml:space="preserve">  </w:t>
                </w:r>
              </w:sdtContent>
            </w:sdt>
            <w:r w:rsidR="00D85FFE" w:rsidRPr="002B44BF">
              <w:t xml:space="preserve"> </w:t>
            </w:r>
            <w:r w:rsidR="00D85FFE">
              <w:t>____ / _____ / ________</w:t>
            </w:r>
          </w:p>
        </w:tc>
      </w:tr>
    </w:tbl>
    <w:p w14:paraId="663C9E06" w14:textId="77777777" w:rsidR="00D85FFE" w:rsidRDefault="00D85FFE" w:rsidP="00B005A9"/>
    <w:p w14:paraId="3E8744D1" w14:textId="77777777" w:rsidR="008B4FB4" w:rsidRDefault="008B4FB4" w:rsidP="00B005A9"/>
    <w:p w14:paraId="6667CA55" w14:textId="77777777" w:rsidR="008B4FB4" w:rsidRDefault="008B4FB4" w:rsidP="00B005A9"/>
    <w:p w14:paraId="36CA18DD" w14:textId="77777777" w:rsidR="00D85FFE" w:rsidRPr="002B44BF" w:rsidRDefault="00D85FFE" w:rsidP="00B005A9"/>
    <w:tbl>
      <w:tblPr>
        <w:tblStyle w:val="TableGrid"/>
        <w:tblpPr w:leftFromText="180" w:rightFromText="180" w:vertAnchor="text" w:horzAnchor="margin" w:tblpY="-32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7A6788" w:rsidRPr="002B44BF" w14:paraId="58F93E2F" w14:textId="77777777" w:rsidTr="007A6788">
        <w:tc>
          <w:tcPr>
            <w:tcW w:w="10795" w:type="dxa"/>
          </w:tcPr>
          <w:p w14:paraId="0228A50A" w14:textId="77777777" w:rsidR="00FE7C4C" w:rsidRPr="002B44BF" w:rsidRDefault="001A4CF4" w:rsidP="0060787A">
            <w:pPr>
              <w:rPr>
                <w:rStyle w:val="FieldLabelChar"/>
              </w:rPr>
            </w:pPr>
            <w:r>
              <w:rPr>
                <w:rStyle w:val="FieldLabelChar"/>
              </w:rPr>
              <w:t>Explanation of the Change to the Project</w:t>
            </w:r>
            <w:r w:rsidR="007A6788" w:rsidRPr="002B44BF">
              <w:rPr>
                <w:rStyle w:val="FieldLabelChar"/>
              </w:rPr>
              <w:t xml:space="preserve">: </w:t>
            </w:r>
            <w:r w:rsidR="00A20266" w:rsidRPr="002B44BF">
              <w:rPr>
                <w:rStyle w:val="FieldLabelChar"/>
              </w:rPr>
              <w:t xml:space="preserve"> </w:t>
            </w:r>
          </w:p>
          <w:p w14:paraId="6C50206F" w14:textId="77777777" w:rsidR="007A6788" w:rsidRPr="002B44BF" w:rsidRDefault="007A6788" w:rsidP="007E445E">
            <w:pPr>
              <w:pStyle w:val="HelpText"/>
            </w:pPr>
            <w:r w:rsidRPr="002B44BF">
              <w:t xml:space="preserve">Use as much space and/or attachments as you would like to thoroughly </w:t>
            </w:r>
            <w:r w:rsidR="007E445E">
              <w:t>describe</w:t>
            </w:r>
            <w:r w:rsidRPr="002B44BF">
              <w:t xml:space="preserve"> the </w:t>
            </w:r>
            <w:r w:rsidR="008042CE">
              <w:t xml:space="preserve">circumstances regarding the change </w:t>
            </w:r>
            <w:r w:rsidR="007E445E">
              <w:t>that is being requested.</w:t>
            </w:r>
          </w:p>
        </w:tc>
      </w:tr>
      <w:tr w:rsidR="007A6788" w:rsidRPr="002B44BF" w14:paraId="04DEEE83" w14:textId="77777777" w:rsidTr="001A4CF4">
        <w:trPr>
          <w:trHeight w:val="2416"/>
        </w:trPr>
        <w:sdt>
          <w:sdtPr>
            <w:alias w:val="Problem and Solution"/>
            <w:tag w:val="Problem and Solution"/>
            <w:id w:val="-938299094"/>
            <w:placeholder>
              <w:docPart w:val="897B98881A9D41D2BF62499937EBE1CD"/>
            </w:placeholder>
            <w:showingPlcHdr/>
          </w:sdtPr>
          <w:sdtEndPr/>
          <w:sdtContent>
            <w:tc>
              <w:tcPr>
                <w:tcW w:w="10795" w:type="dxa"/>
                <w:shd w:val="clear" w:color="auto" w:fill="E2EFD9" w:themeFill="accent6" w:themeFillTint="33"/>
              </w:tcPr>
              <w:p w14:paraId="6CD36537" w14:textId="77777777" w:rsidR="007A6788" w:rsidRPr="002B44BF" w:rsidRDefault="00B20FF7" w:rsidP="00B20FF7">
                <w:r w:rsidRPr="002B44BF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7770D10F" w14:textId="77777777" w:rsidR="001A4CF4" w:rsidRDefault="001A4CF4" w:rsidP="001A4CF4"/>
    <w:p w14:paraId="3E111281" w14:textId="77777777" w:rsidR="007A6788" w:rsidRPr="007E445E" w:rsidRDefault="001A4CF4" w:rsidP="007E445E">
      <w:pPr>
        <w:rPr>
          <w:rStyle w:val="FieldLabelChar"/>
          <w:i/>
        </w:rPr>
      </w:pPr>
      <w:r>
        <w:rPr>
          <w:rStyle w:val="FieldLabelChar"/>
        </w:rPr>
        <w:t>Justification</w:t>
      </w:r>
      <w:proofErr w:type="gramStart"/>
      <w:r w:rsidR="007A6788" w:rsidRPr="002B44BF">
        <w:rPr>
          <w:rStyle w:val="FieldLabelChar"/>
        </w:rPr>
        <w:t>:</w:t>
      </w:r>
      <w:proofErr w:type="gramEnd"/>
      <w:r w:rsidR="00C02CF2">
        <w:rPr>
          <w:rStyle w:val="FieldLabelChar"/>
        </w:rPr>
        <w:br/>
      </w:r>
      <w:sdt>
        <w:sdtPr>
          <w:rPr>
            <w:i/>
          </w:rPr>
          <w:alias w:val="Outcomes"/>
          <w:tag w:val="Outcomes"/>
          <w:id w:val="-1863199693"/>
          <w:placeholder>
            <w:docPart w:val="EC7373296A714F13968606E09299CD7A"/>
          </w:placeholder>
        </w:sdtPr>
        <w:sdtEndPr/>
        <w:sdtContent>
          <w:r w:rsidR="007E445E" w:rsidRPr="007E445E">
            <w:rPr>
              <w:i/>
            </w:rPr>
            <w:t>Explain why this change is necessary.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A6788" w:rsidRPr="002B44BF" w14:paraId="7CE84AE4" w14:textId="77777777" w:rsidTr="001A4CF4">
        <w:trPr>
          <w:trHeight w:val="2997"/>
        </w:trPr>
        <w:sdt>
          <w:sdtPr>
            <w:alias w:val="Benefactors"/>
            <w:tag w:val="Benefactors"/>
            <w:id w:val="1411578049"/>
            <w:placeholder>
              <w:docPart w:val="9E84B21799DA4656BD899EA38CD53457"/>
            </w:placeholder>
            <w:showingPlcHdr/>
          </w:sdtPr>
          <w:sdtEndPr/>
          <w:sdtContent>
            <w:tc>
              <w:tcPr>
                <w:tcW w:w="108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2FFFA1A0" w14:textId="77777777" w:rsidR="007A6788" w:rsidRPr="002B44BF" w:rsidRDefault="00B20FF7" w:rsidP="00801F92">
                <w:r w:rsidRPr="002B44BF">
                  <w:t xml:space="preserve"> </w:t>
                </w:r>
              </w:p>
            </w:tc>
          </w:sdtContent>
        </w:sdt>
      </w:tr>
    </w:tbl>
    <w:p w14:paraId="768E0FE0" w14:textId="77777777" w:rsidR="005A5297" w:rsidRPr="002B44BF" w:rsidRDefault="005A5297"/>
    <w:p w14:paraId="4303F8BD" w14:textId="77777777" w:rsidR="006C6878" w:rsidRDefault="001A4CF4" w:rsidP="006B7AC0">
      <w:pPr>
        <w:pStyle w:val="ListParagraph"/>
        <w:spacing w:after="0" w:line="240" w:lineRule="auto"/>
        <w:ind w:left="0"/>
        <w:rPr>
          <w:rStyle w:val="FieldLabelChar"/>
        </w:rPr>
      </w:pPr>
      <w:r>
        <w:rPr>
          <w:rStyle w:val="FieldLabelChar"/>
        </w:rPr>
        <w:t>What will be the impact (Financial and otherwise) i</w:t>
      </w:r>
      <w:r w:rsidR="001F3646">
        <w:rPr>
          <w:rStyle w:val="FieldLabelChar"/>
        </w:rPr>
        <w:t>f</w:t>
      </w:r>
      <w:r>
        <w:rPr>
          <w:rStyle w:val="FieldLabelChar"/>
        </w:rPr>
        <w:t xml:space="preserve"> this Change Request is not approved?</w:t>
      </w:r>
      <w:r w:rsidR="00A20266" w:rsidRPr="002B44BF">
        <w:rPr>
          <w:rStyle w:val="FieldLabelChar"/>
        </w:rPr>
        <w:t xml:space="preserve"> </w:t>
      </w:r>
    </w:p>
    <w:sdt>
      <w:sdtPr>
        <w:rPr>
          <w:i/>
        </w:rPr>
        <w:alias w:val="Outcomes"/>
        <w:tag w:val="Outcomes"/>
        <w:id w:val="-1941215661"/>
        <w:placeholder>
          <w:docPart w:val="C9A3146B3EA8440B83C3BD91B9CE33E8"/>
        </w:placeholder>
      </w:sdtPr>
      <w:sdtEndPr/>
      <w:sdtContent>
        <w:p w14:paraId="0A6A47F3" w14:textId="77777777" w:rsidR="00C02CF2" w:rsidRPr="00C02CF2" w:rsidRDefault="00C02CF2" w:rsidP="006B7AC0">
          <w:pPr>
            <w:pStyle w:val="ListParagraph"/>
            <w:spacing w:after="0" w:line="240" w:lineRule="auto"/>
            <w:ind w:left="0"/>
            <w:rPr>
              <w:rStyle w:val="FieldLabelChar"/>
              <w:i/>
            </w:rPr>
          </w:pPr>
          <w:r w:rsidRPr="00C02CF2">
            <w:rPr>
              <w:i/>
            </w:rPr>
            <w:t xml:space="preserve">Use as much space and/or attachments as you would like to thoroughly explain what </w:t>
          </w:r>
          <w:r>
            <w:rPr>
              <w:i/>
            </w:rPr>
            <w:t>potentially could</w:t>
          </w:r>
          <w:r w:rsidRPr="00C02CF2">
            <w:rPr>
              <w:i/>
            </w:rPr>
            <w:t xml:space="preserve"> occur i</w:t>
          </w:r>
          <w:r>
            <w:rPr>
              <w:i/>
            </w:rPr>
            <w:t>f the request is not approved.</w:t>
          </w: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C6878" w:rsidRPr="002B44BF" w14:paraId="63FDDC58" w14:textId="77777777" w:rsidTr="001A4CF4">
        <w:trPr>
          <w:trHeight w:val="2448"/>
        </w:trPr>
        <w:tc>
          <w:tcPr>
            <w:tcW w:w="1083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A56EE39" w14:textId="77777777" w:rsidR="006C6878" w:rsidRPr="002B44BF" w:rsidRDefault="006C6878" w:rsidP="00C02CF2"/>
        </w:tc>
      </w:tr>
    </w:tbl>
    <w:p w14:paraId="1CFAFB6E" w14:textId="77777777" w:rsidR="00477510" w:rsidRPr="002B44BF" w:rsidRDefault="00477510">
      <w:pPr>
        <w:rPr>
          <w:rFonts w:eastAsiaTheme="majorEastAsia" w:cstheme="majorBidi"/>
          <w:b/>
          <w:color w:val="2E74B5" w:themeColor="accent1" w:themeShade="BF"/>
          <w:spacing w:val="-10"/>
          <w:kern w:val="28"/>
          <w:sz w:val="36"/>
          <w:szCs w:val="56"/>
        </w:rPr>
      </w:pPr>
    </w:p>
    <w:sectPr w:rsidR="00477510" w:rsidRPr="002B44BF" w:rsidSect="001978B9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8AD33" w14:textId="77777777" w:rsidR="00E347FE" w:rsidRPr="0060787A" w:rsidRDefault="00E347FE" w:rsidP="0060787A">
      <w:r>
        <w:separator/>
      </w:r>
    </w:p>
  </w:endnote>
  <w:endnote w:type="continuationSeparator" w:id="0">
    <w:p w14:paraId="39795A11" w14:textId="77777777" w:rsidR="00E347FE" w:rsidRPr="0060787A" w:rsidRDefault="00E347FE" w:rsidP="0060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8E19F" w14:textId="6D38D83F" w:rsidR="006C6878" w:rsidRPr="006B7AC0" w:rsidRDefault="0055159D" w:rsidP="006B7AC0">
    <w:pPr>
      <w:pStyle w:val="HelpText"/>
    </w:pPr>
    <w:r>
      <w:t xml:space="preserve">Exhibit </w:t>
    </w:r>
    <w:r w:rsidR="00EC0B66">
      <w:t>0</w:t>
    </w:r>
    <w:r>
      <w:t xml:space="preserve">5 – Vendor Change </w:t>
    </w:r>
    <w:r w:rsidR="006C6878" w:rsidRPr="006B7AC0">
      <w:t>Request Form</w:t>
    </w:r>
    <w:r w:rsidR="00B005A9" w:rsidRPr="006B7AC0">
      <w:tab/>
    </w:r>
    <w:r w:rsidR="006B7AC0">
      <w:tab/>
    </w:r>
    <w:r w:rsidR="006B7AC0">
      <w:tab/>
    </w:r>
    <w:r w:rsidR="006B7AC0">
      <w:tab/>
    </w:r>
    <w:r w:rsidR="006B7AC0">
      <w:tab/>
    </w:r>
    <w:r w:rsidR="006B7AC0">
      <w:tab/>
    </w:r>
    <w:r w:rsidR="006B7AC0">
      <w:tab/>
    </w:r>
    <w:r w:rsidR="006B7AC0">
      <w:tab/>
    </w:r>
    <w:r w:rsidR="006B7AC0">
      <w:tab/>
    </w:r>
    <w:r w:rsidR="00B005A9" w:rsidRPr="006B7AC0">
      <w:t xml:space="preserve">Page </w:t>
    </w:r>
    <w:r w:rsidR="00B005A9" w:rsidRPr="006B7AC0">
      <w:fldChar w:fldCharType="begin"/>
    </w:r>
    <w:r w:rsidR="00B005A9" w:rsidRPr="006B7AC0">
      <w:instrText xml:space="preserve"> PAGE  \* Arabic  \* MERGEFORMAT </w:instrText>
    </w:r>
    <w:r w:rsidR="00B005A9" w:rsidRPr="006B7AC0">
      <w:fldChar w:fldCharType="separate"/>
    </w:r>
    <w:r w:rsidR="00EC0B66">
      <w:rPr>
        <w:noProof/>
      </w:rPr>
      <w:t>1</w:t>
    </w:r>
    <w:r w:rsidR="00B005A9" w:rsidRPr="006B7AC0">
      <w:fldChar w:fldCharType="end"/>
    </w:r>
    <w:r w:rsidR="00B005A9" w:rsidRPr="006B7AC0">
      <w:t xml:space="preserve"> of </w:t>
    </w:r>
    <w:fldSimple w:instr=" NUMPAGES  \* Arabic  \* MERGEFORMAT ">
      <w:r w:rsidR="00EC0B6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45673" w14:textId="77777777" w:rsidR="00E347FE" w:rsidRPr="0060787A" w:rsidRDefault="00E347FE" w:rsidP="0060787A">
      <w:r>
        <w:separator/>
      </w:r>
    </w:p>
  </w:footnote>
  <w:footnote w:type="continuationSeparator" w:id="0">
    <w:p w14:paraId="5A252A68" w14:textId="77777777" w:rsidR="00E347FE" w:rsidRPr="0060787A" w:rsidRDefault="00E347FE" w:rsidP="00607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8990"/>
    </w:tblGrid>
    <w:tr w:rsidR="007A6788" w:rsidRPr="001978B9" w14:paraId="3C9C5E5E" w14:textId="77777777" w:rsidTr="001978B9">
      <w:tc>
        <w:tcPr>
          <w:tcW w:w="1800" w:type="dxa"/>
        </w:tcPr>
        <w:p w14:paraId="1D6B6534" w14:textId="77777777" w:rsidR="007A6788" w:rsidRPr="0060787A" w:rsidRDefault="007A6788" w:rsidP="0060787A">
          <w:pPr>
            <w:pStyle w:val="Header"/>
          </w:pPr>
          <w:r w:rsidRPr="0060787A">
            <w:rPr>
              <w:noProof/>
            </w:rPr>
            <w:drawing>
              <wp:inline distT="0" distB="0" distL="0" distR="0" wp14:anchorId="24E54D48" wp14:editId="70EFDC47">
                <wp:extent cx="933450" cy="491617"/>
                <wp:effectExtent l="0" t="0" r="0" b="3810"/>
                <wp:docPr id="82" name="Picture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DOT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53" cy="502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0" w:type="dxa"/>
        </w:tcPr>
        <w:p w14:paraId="3C163FDA" w14:textId="77777777" w:rsidR="007A6788" w:rsidRPr="0060787A" w:rsidRDefault="009A0C2C" w:rsidP="006B7AC0">
          <w:pPr>
            <w:pStyle w:val="BigTitle"/>
          </w:pPr>
          <w:r>
            <w:t>Change</w:t>
          </w:r>
          <w:r w:rsidR="007A6788" w:rsidRPr="0060787A">
            <w:t xml:space="preserve"> Request</w:t>
          </w:r>
        </w:p>
      </w:tc>
    </w:tr>
  </w:tbl>
  <w:p w14:paraId="55DD23A0" w14:textId="77777777" w:rsidR="007A6788" w:rsidRPr="0060787A" w:rsidRDefault="007A67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D1212"/>
    <w:multiLevelType w:val="hybridMultilevel"/>
    <w:tmpl w:val="3E0CD76E"/>
    <w:lvl w:ilvl="0" w:tplc="0FFA43AA">
      <w:start w:val="1"/>
      <w:numFmt w:val="bullet"/>
      <w:lvlText w:val="*"/>
      <w:lvlJc w:val="left"/>
      <w:pPr>
        <w:ind w:left="131" w:hanging="161"/>
      </w:pPr>
      <w:rPr>
        <w:rFonts w:ascii="Constantia" w:eastAsia="Constantia" w:hAnsi="Constantia" w:hint="default"/>
        <w:b/>
        <w:bCs/>
        <w:color w:val="FF0000"/>
        <w:w w:val="10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  <w:w w:val="100"/>
        <w:sz w:val="22"/>
        <w:szCs w:val="22"/>
      </w:rPr>
    </w:lvl>
    <w:lvl w:ilvl="2" w:tplc="202459A4">
      <w:start w:val="1"/>
      <w:numFmt w:val="bullet"/>
      <w:lvlText w:val="•"/>
      <w:lvlJc w:val="left"/>
      <w:pPr>
        <w:ind w:left="1931" w:hanging="360"/>
      </w:pPr>
      <w:rPr>
        <w:rFonts w:hint="default"/>
      </w:rPr>
    </w:lvl>
    <w:lvl w:ilvl="3" w:tplc="62E66810">
      <w:start w:val="1"/>
      <w:numFmt w:val="bullet"/>
      <w:lvlText w:val="•"/>
      <w:lvlJc w:val="left"/>
      <w:pPr>
        <w:ind w:left="3002" w:hanging="360"/>
      </w:pPr>
      <w:rPr>
        <w:rFonts w:hint="default"/>
      </w:rPr>
    </w:lvl>
    <w:lvl w:ilvl="4" w:tplc="B9A8E542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BAA287F8">
      <w:start w:val="1"/>
      <w:numFmt w:val="bullet"/>
      <w:lvlText w:val="•"/>
      <w:lvlJc w:val="left"/>
      <w:pPr>
        <w:ind w:left="5144" w:hanging="360"/>
      </w:pPr>
      <w:rPr>
        <w:rFonts w:hint="default"/>
      </w:rPr>
    </w:lvl>
    <w:lvl w:ilvl="6" w:tplc="E07C8F68">
      <w:start w:val="1"/>
      <w:numFmt w:val="bullet"/>
      <w:lvlText w:val="•"/>
      <w:lvlJc w:val="left"/>
      <w:pPr>
        <w:ind w:left="6215" w:hanging="360"/>
      </w:pPr>
      <w:rPr>
        <w:rFonts w:hint="default"/>
      </w:rPr>
    </w:lvl>
    <w:lvl w:ilvl="7" w:tplc="EE0AA6D0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FB546B46">
      <w:start w:val="1"/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" w15:restartNumberingAfterBreak="0">
    <w:nsid w:val="3E6C7F4B"/>
    <w:multiLevelType w:val="multilevel"/>
    <w:tmpl w:val="5EAE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1E10C0C"/>
    <w:multiLevelType w:val="multilevel"/>
    <w:tmpl w:val="8A265A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04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5937C0"/>
    <w:multiLevelType w:val="hybridMultilevel"/>
    <w:tmpl w:val="053E7AFE"/>
    <w:lvl w:ilvl="0" w:tplc="E460EA3E">
      <w:start w:val="1"/>
      <w:numFmt w:val="bullet"/>
      <w:lvlText w:val="*"/>
      <w:lvlJc w:val="left"/>
      <w:pPr>
        <w:ind w:left="131" w:hanging="152"/>
      </w:pPr>
      <w:rPr>
        <w:rFonts w:ascii="Constantia" w:eastAsia="Constantia" w:hAnsi="Constantia" w:hint="default"/>
        <w:b/>
        <w:bCs/>
        <w:color w:val="FF0000"/>
        <w:w w:val="100"/>
        <w:sz w:val="22"/>
        <w:szCs w:val="22"/>
      </w:rPr>
    </w:lvl>
    <w:lvl w:ilvl="1" w:tplc="EE32B6FC">
      <w:start w:val="1"/>
      <w:numFmt w:val="bullet"/>
      <w:lvlText w:val="•"/>
      <w:lvlJc w:val="left"/>
      <w:pPr>
        <w:ind w:left="1176" w:hanging="152"/>
      </w:pPr>
      <w:rPr>
        <w:rFonts w:hint="default"/>
      </w:rPr>
    </w:lvl>
    <w:lvl w:ilvl="2" w:tplc="61EAAF70">
      <w:start w:val="1"/>
      <w:numFmt w:val="bullet"/>
      <w:lvlText w:val="•"/>
      <w:lvlJc w:val="left"/>
      <w:pPr>
        <w:ind w:left="2212" w:hanging="152"/>
      </w:pPr>
      <w:rPr>
        <w:rFonts w:hint="default"/>
      </w:rPr>
    </w:lvl>
    <w:lvl w:ilvl="3" w:tplc="E460F3FC">
      <w:start w:val="1"/>
      <w:numFmt w:val="bullet"/>
      <w:lvlText w:val="•"/>
      <w:lvlJc w:val="left"/>
      <w:pPr>
        <w:ind w:left="3248" w:hanging="152"/>
      </w:pPr>
      <w:rPr>
        <w:rFonts w:hint="default"/>
      </w:rPr>
    </w:lvl>
    <w:lvl w:ilvl="4" w:tplc="B9CC50AE">
      <w:start w:val="1"/>
      <w:numFmt w:val="bullet"/>
      <w:lvlText w:val="•"/>
      <w:lvlJc w:val="left"/>
      <w:pPr>
        <w:ind w:left="4284" w:hanging="152"/>
      </w:pPr>
      <w:rPr>
        <w:rFonts w:hint="default"/>
      </w:rPr>
    </w:lvl>
    <w:lvl w:ilvl="5" w:tplc="9102958C">
      <w:start w:val="1"/>
      <w:numFmt w:val="bullet"/>
      <w:lvlText w:val="•"/>
      <w:lvlJc w:val="left"/>
      <w:pPr>
        <w:ind w:left="5320" w:hanging="152"/>
      </w:pPr>
      <w:rPr>
        <w:rFonts w:hint="default"/>
      </w:rPr>
    </w:lvl>
    <w:lvl w:ilvl="6" w:tplc="918E7558">
      <w:start w:val="1"/>
      <w:numFmt w:val="bullet"/>
      <w:lvlText w:val="•"/>
      <w:lvlJc w:val="left"/>
      <w:pPr>
        <w:ind w:left="6356" w:hanging="152"/>
      </w:pPr>
      <w:rPr>
        <w:rFonts w:hint="default"/>
      </w:rPr>
    </w:lvl>
    <w:lvl w:ilvl="7" w:tplc="43A0CDC2">
      <w:start w:val="1"/>
      <w:numFmt w:val="bullet"/>
      <w:lvlText w:val="•"/>
      <w:lvlJc w:val="left"/>
      <w:pPr>
        <w:ind w:left="7392" w:hanging="152"/>
      </w:pPr>
      <w:rPr>
        <w:rFonts w:hint="default"/>
      </w:rPr>
    </w:lvl>
    <w:lvl w:ilvl="8" w:tplc="4A7CF9A6">
      <w:start w:val="1"/>
      <w:numFmt w:val="bullet"/>
      <w:lvlText w:val="•"/>
      <w:lvlJc w:val="left"/>
      <w:pPr>
        <w:ind w:left="8428" w:hanging="152"/>
      </w:pPr>
      <w:rPr>
        <w:rFonts w:hint="default"/>
      </w:rPr>
    </w:lvl>
  </w:abstractNum>
  <w:abstractNum w:abstractNumId="4" w15:restartNumberingAfterBreak="0">
    <w:nsid w:val="710F1EEA"/>
    <w:multiLevelType w:val="multilevel"/>
    <w:tmpl w:val="D8E8F10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FA5D4E"/>
    <w:multiLevelType w:val="hybridMultilevel"/>
    <w:tmpl w:val="2C423990"/>
    <w:lvl w:ilvl="0" w:tplc="C78CFCE2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1"/>
  </w:num>
  <w:num w:numId="6">
    <w:abstractNumId w:val="2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9D"/>
    <w:rsid w:val="00016261"/>
    <w:rsid w:val="00023418"/>
    <w:rsid w:val="000369D9"/>
    <w:rsid w:val="000546F2"/>
    <w:rsid w:val="000641C4"/>
    <w:rsid w:val="000649CE"/>
    <w:rsid w:val="000736C5"/>
    <w:rsid w:val="00091C81"/>
    <w:rsid w:val="000A5610"/>
    <w:rsid w:val="000B0089"/>
    <w:rsid w:val="000D40F9"/>
    <w:rsid w:val="00102E6C"/>
    <w:rsid w:val="00110287"/>
    <w:rsid w:val="00124495"/>
    <w:rsid w:val="001262CC"/>
    <w:rsid w:val="001339D2"/>
    <w:rsid w:val="00175D1D"/>
    <w:rsid w:val="001847A8"/>
    <w:rsid w:val="001978B9"/>
    <w:rsid w:val="001A4CF4"/>
    <w:rsid w:val="001B26DE"/>
    <w:rsid w:val="001C7AEE"/>
    <w:rsid w:val="001F3646"/>
    <w:rsid w:val="001F6556"/>
    <w:rsid w:val="00205438"/>
    <w:rsid w:val="002664DD"/>
    <w:rsid w:val="002B0E53"/>
    <w:rsid w:val="002B2FFD"/>
    <w:rsid w:val="002B4029"/>
    <w:rsid w:val="002B44BF"/>
    <w:rsid w:val="00316CB1"/>
    <w:rsid w:val="00324117"/>
    <w:rsid w:val="0033594F"/>
    <w:rsid w:val="0034175C"/>
    <w:rsid w:val="00342342"/>
    <w:rsid w:val="00352EF7"/>
    <w:rsid w:val="00385269"/>
    <w:rsid w:val="003F6A48"/>
    <w:rsid w:val="00422ED0"/>
    <w:rsid w:val="00436F43"/>
    <w:rsid w:val="00443AF1"/>
    <w:rsid w:val="00477510"/>
    <w:rsid w:val="00481E93"/>
    <w:rsid w:val="00494145"/>
    <w:rsid w:val="004A6CDB"/>
    <w:rsid w:val="004A6D76"/>
    <w:rsid w:val="004B1F4A"/>
    <w:rsid w:val="004E617D"/>
    <w:rsid w:val="004E7460"/>
    <w:rsid w:val="0050216E"/>
    <w:rsid w:val="00532ED4"/>
    <w:rsid w:val="00535633"/>
    <w:rsid w:val="005370CF"/>
    <w:rsid w:val="0055159D"/>
    <w:rsid w:val="00564156"/>
    <w:rsid w:val="00576D0B"/>
    <w:rsid w:val="005A2627"/>
    <w:rsid w:val="005A5297"/>
    <w:rsid w:val="0060787A"/>
    <w:rsid w:val="006303C2"/>
    <w:rsid w:val="006563FD"/>
    <w:rsid w:val="00656634"/>
    <w:rsid w:val="00676398"/>
    <w:rsid w:val="006B7AC0"/>
    <w:rsid w:val="006C6878"/>
    <w:rsid w:val="00734224"/>
    <w:rsid w:val="00757BDC"/>
    <w:rsid w:val="007A6788"/>
    <w:rsid w:val="007A7540"/>
    <w:rsid w:val="007B42BB"/>
    <w:rsid w:val="007B7878"/>
    <w:rsid w:val="007C00D3"/>
    <w:rsid w:val="007E445E"/>
    <w:rsid w:val="00801F92"/>
    <w:rsid w:val="008042CE"/>
    <w:rsid w:val="0082463C"/>
    <w:rsid w:val="0082548B"/>
    <w:rsid w:val="008476B0"/>
    <w:rsid w:val="00850FC7"/>
    <w:rsid w:val="00896EA0"/>
    <w:rsid w:val="008A05A8"/>
    <w:rsid w:val="008B4FB4"/>
    <w:rsid w:val="008C52DE"/>
    <w:rsid w:val="008C71BC"/>
    <w:rsid w:val="008E15AB"/>
    <w:rsid w:val="00935D18"/>
    <w:rsid w:val="0094325E"/>
    <w:rsid w:val="009863AD"/>
    <w:rsid w:val="00990CC3"/>
    <w:rsid w:val="009A0C2C"/>
    <w:rsid w:val="009A376C"/>
    <w:rsid w:val="009B38B1"/>
    <w:rsid w:val="009D08BC"/>
    <w:rsid w:val="009E4ED2"/>
    <w:rsid w:val="009E6943"/>
    <w:rsid w:val="00A20266"/>
    <w:rsid w:val="00A35E10"/>
    <w:rsid w:val="00A53EC2"/>
    <w:rsid w:val="00A61B92"/>
    <w:rsid w:val="00A91E8C"/>
    <w:rsid w:val="00A97EF5"/>
    <w:rsid w:val="00AC629C"/>
    <w:rsid w:val="00AC7335"/>
    <w:rsid w:val="00AD7312"/>
    <w:rsid w:val="00AE2F17"/>
    <w:rsid w:val="00AF6AA2"/>
    <w:rsid w:val="00B005A9"/>
    <w:rsid w:val="00B20FF7"/>
    <w:rsid w:val="00B24E30"/>
    <w:rsid w:val="00B34823"/>
    <w:rsid w:val="00B40077"/>
    <w:rsid w:val="00B41F97"/>
    <w:rsid w:val="00B50E72"/>
    <w:rsid w:val="00B52417"/>
    <w:rsid w:val="00B56F14"/>
    <w:rsid w:val="00B65DC7"/>
    <w:rsid w:val="00B91593"/>
    <w:rsid w:val="00BB54BE"/>
    <w:rsid w:val="00BB6BE1"/>
    <w:rsid w:val="00BE7F16"/>
    <w:rsid w:val="00BF0554"/>
    <w:rsid w:val="00BF5C2A"/>
    <w:rsid w:val="00C02CF2"/>
    <w:rsid w:val="00C0383E"/>
    <w:rsid w:val="00C07A2B"/>
    <w:rsid w:val="00C2147E"/>
    <w:rsid w:val="00C27629"/>
    <w:rsid w:val="00C351B1"/>
    <w:rsid w:val="00C56971"/>
    <w:rsid w:val="00C9573B"/>
    <w:rsid w:val="00CC39ED"/>
    <w:rsid w:val="00CC49DA"/>
    <w:rsid w:val="00CD237F"/>
    <w:rsid w:val="00D015EB"/>
    <w:rsid w:val="00D1171C"/>
    <w:rsid w:val="00D75164"/>
    <w:rsid w:val="00D83551"/>
    <w:rsid w:val="00D85FFE"/>
    <w:rsid w:val="00D93343"/>
    <w:rsid w:val="00DA1D9A"/>
    <w:rsid w:val="00DB5381"/>
    <w:rsid w:val="00DC5127"/>
    <w:rsid w:val="00E151FC"/>
    <w:rsid w:val="00E26A1C"/>
    <w:rsid w:val="00E347FE"/>
    <w:rsid w:val="00E41990"/>
    <w:rsid w:val="00E47276"/>
    <w:rsid w:val="00E668C5"/>
    <w:rsid w:val="00E7361E"/>
    <w:rsid w:val="00EA7B2E"/>
    <w:rsid w:val="00EC0B66"/>
    <w:rsid w:val="00ED7486"/>
    <w:rsid w:val="00EE6A67"/>
    <w:rsid w:val="00F03039"/>
    <w:rsid w:val="00F0759E"/>
    <w:rsid w:val="00F26966"/>
    <w:rsid w:val="00F92A02"/>
    <w:rsid w:val="00FC22D2"/>
    <w:rsid w:val="00FC7DDB"/>
    <w:rsid w:val="00FD1AC3"/>
    <w:rsid w:val="00FE7C4C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9BF3E7"/>
  <w15:chartTrackingRefBased/>
  <w15:docId w15:val="{E002C9C6-57AD-4CED-8AC1-20A71441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990"/>
    <w:rPr>
      <w:rFonts w:ascii="Tw Cen MT" w:hAnsi="Tw Cen M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1C81"/>
    <w:pPr>
      <w:widowControl w:val="0"/>
      <w:numPr>
        <w:numId w:val="4"/>
      </w:numPr>
      <w:tabs>
        <w:tab w:val="left" w:pos="1080"/>
      </w:tabs>
      <w:spacing w:before="240" w:after="0"/>
      <w:ind w:left="360" w:hanging="360"/>
      <w:jc w:val="both"/>
      <w:outlineLvl w:val="0"/>
    </w:pPr>
    <w:rPr>
      <w:rFonts w:eastAsiaTheme="majorEastAsia" w:cstheme="majorBidi"/>
      <w:b/>
      <w:bCs/>
      <w:caps/>
      <w:color w:val="2E74B5" w:themeColor="accent1" w:themeShade="BF"/>
      <w:sz w:val="32"/>
      <w:szCs w:val="28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B65DC7"/>
    <w:pPr>
      <w:numPr>
        <w:ilvl w:val="1"/>
        <w:numId w:val="4"/>
      </w:numPr>
      <w:outlineLvl w:val="1"/>
    </w:pPr>
    <w:rPr>
      <w:rFonts w:ascii="Tw Cen MT" w:eastAsia="Times New Roman" w:hAnsi="Tw Cen MT" w:cs="Times New Roman"/>
      <w:b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5DC7"/>
    <w:pPr>
      <w:keepNext/>
      <w:keepLines/>
      <w:numPr>
        <w:ilvl w:val="2"/>
        <w:numId w:val="5"/>
      </w:numPr>
      <w:spacing w:before="40" w:after="0" w:line="276" w:lineRule="auto"/>
      <w:ind w:left="720"/>
      <w:jc w:val="both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65DC7"/>
    <w:pPr>
      <w:spacing w:after="0" w:line="240" w:lineRule="auto"/>
      <w:contextualSpacing/>
      <w:jc w:val="both"/>
    </w:pPr>
    <w:rPr>
      <w:rFonts w:eastAsiaTheme="majorEastAsia" w:cstheme="majorBidi"/>
      <w:b/>
      <w:color w:val="2E74B5" w:themeColor="accent1" w:themeShade="BF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DC7"/>
    <w:rPr>
      <w:rFonts w:ascii="Tw Cen MT" w:eastAsiaTheme="majorEastAsia" w:hAnsi="Tw Cen MT" w:cstheme="majorBidi"/>
      <w:b/>
      <w:color w:val="2E74B5" w:themeColor="accent1" w:themeShade="BF"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65DC7"/>
    <w:rPr>
      <w:rFonts w:ascii="Tw Cen MT" w:eastAsia="Times New Roman" w:hAnsi="Tw Cen MT" w:cs="Times New Roman"/>
      <w:b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91C81"/>
    <w:rPr>
      <w:rFonts w:ascii="Tw Cen MT" w:eastAsiaTheme="majorEastAsia" w:hAnsi="Tw Cen MT" w:cstheme="majorBidi"/>
      <w:b/>
      <w:bCs/>
      <w:caps/>
      <w:color w:val="2E74B5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65DC7"/>
    <w:rPr>
      <w:rFonts w:ascii="Tw Cen MT" w:eastAsiaTheme="majorEastAsia" w:hAnsi="Tw Cen MT" w:cstheme="majorBidi"/>
      <w:b/>
      <w:color w:val="000000" w:themeColor="text1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8B9"/>
  </w:style>
  <w:style w:type="paragraph" w:styleId="Footer">
    <w:name w:val="footer"/>
    <w:basedOn w:val="Normal"/>
    <w:link w:val="FooterChar"/>
    <w:uiPriority w:val="99"/>
    <w:unhideWhenUsed/>
    <w:rsid w:val="0019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8B9"/>
  </w:style>
  <w:style w:type="table" w:styleId="TableGrid">
    <w:name w:val="Table Grid"/>
    <w:basedOn w:val="TableNormal"/>
    <w:uiPriority w:val="39"/>
    <w:rsid w:val="0019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5C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5A5297"/>
    <w:pPr>
      <w:ind w:left="720"/>
      <w:contextualSpacing/>
    </w:pPr>
  </w:style>
  <w:style w:type="paragraph" w:customStyle="1" w:styleId="Rockwell-H3">
    <w:name w:val="Rockwell - H3"/>
    <w:basedOn w:val="Normal"/>
    <w:link w:val="Rockwell-H3Char"/>
    <w:qFormat/>
    <w:rsid w:val="007A6788"/>
    <w:pPr>
      <w:spacing w:before="360" w:after="120" w:line="240" w:lineRule="auto"/>
    </w:pPr>
    <w:rPr>
      <w:rFonts w:ascii="Rockwell" w:eastAsia="Calibri" w:hAnsi="Rockwell" w:cs="Tahoma"/>
      <w:b/>
      <w:bCs/>
      <w:caps/>
      <w:color w:val="2F5496"/>
      <w:sz w:val="24"/>
      <w:szCs w:val="18"/>
    </w:rPr>
  </w:style>
  <w:style w:type="character" w:customStyle="1" w:styleId="Rockwell-H3Char">
    <w:name w:val="Rockwell - H3 Char"/>
    <w:link w:val="Rockwell-H3"/>
    <w:rsid w:val="007A6788"/>
    <w:rPr>
      <w:rFonts w:ascii="Rockwell" w:eastAsia="Calibri" w:hAnsi="Rockwell" w:cs="Tahoma"/>
      <w:b/>
      <w:bCs/>
      <w:caps/>
      <w:color w:val="2F5496"/>
      <w:sz w:val="24"/>
      <w:szCs w:val="18"/>
    </w:rPr>
  </w:style>
  <w:style w:type="paragraph" w:customStyle="1" w:styleId="Default">
    <w:name w:val="Default"/>
    <w:rsid w:val="007A678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Rockwell-H4">
    <w:name w:val="Rockwell - H4"/>
    <w:basedOn w:val="Normal"/>
    <w:link w:val="Rockwell-H4Char"/>
    <w:uiPriority w:val="1"/>
    <w:qFormat/>
    <w:rsid w:val="00436F43"/>
    <w:pPr>
      <w:widowControl w:val="0"/>
      <w:spacing w:before="480" w:after="0"/>
      <w:ind w:left="131" w:right="283"/>
      <w:jc w:val="both"/>
    </w:pPr>
    <w:rPr>
      <w:rFonts w:ascii="Rockwell" w:eastAsia="Calibri" w:hAnsi="Rockwell" w:cs="Calibri"/>
      <w:b/>
      <w:bCs/>
      <w:sz w:val="24"/>
      <w:szCs w:val="38"/>
    </w:rPr>
  </w:style>
  <w:style w:type="character" w:customStyle="1" w:styleId="Rockwell-H4Char">
    <w:name w:val="Rockwell - H4 Char"/>
    <w:basedOn w:val="DefaultParagraphFont"/>
    <w:link w:val="Rockwell-H4"/>
    <w:uiPriority w:val="1"/>
    <w:rsid w:val="00436F43"/>
    <w:rPr>
      <w:rFonts w:ascii="Rockwell" w:eastAsia="Calibri" w:hAnsi="Rockwell" w:cs="Calibri"/>
      <w:b/>
      <w:bCs/>
      <w:sz w:val="24"/>
      <w:szCs w:val="38"/>
    </w:rPr>
  </w:style>
  <w:style w:type="character" w:styleId="FollowedHyperlink">
    <w:name w:val="FollowedHyperlink"/>
    <w:basedOn w:val="DefaultParagraphFont"/>
    <w:uiPriority w:val="99"/>
    <w:semiHidden/>
    <w:unhideWhenUsed/>
    <w:rsid w:val="004A6D7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3EC2"/>
    <w:rPr>
      <w:color w:val="808080"/>
    </w:rPr>
  </w:style>
  <w:style w:type="character" w:customStyle="1" w:styleId="Style1">
    <w:name w:val="Style1"/>
    <w:basedOn w:val="DefaultParagraphFont"/>
    <w:uiPriority w:val="1"/>
    <w:rsid w:val="00935D18"/>
    <w:rPr>
      <w:rFonts w:ascii="Tw Cen MT" w:hAnsi="Tw Cen MT"/>
      <w:sz w:val="22"/>
    </w:rPr>
  </w:style>
  <w:style w:type="paragraph" w:customStyle="1" w:styleId="HelpText">
    <w:name w:val="Help Text"/>
    <w:basedOn w:val="Normal"/>
    <w:link w:val="HelpTextChar"/>
    <w:qFormat/>
    <w:rsid w:val="00E41990"/>
    <w:rPr>
      <w:i/>
      <w:sz w:val="20"/>
    </w:rPr>
  </w:style>
  <w:style w:type="paragraph" w:customStyle="1" w:styleId="FieldLabel">
    <w:name w:val="Field Label"/>
    <w:basedOn w:val="Normal"/>
    <w:link w:val="FieldLabelChar"/>
    <w:qFormat/>
    <w:rsid w:val="00FC7DDB"/>
    <w:pPr>
      <w:spacing w:after="0" w:line="240" w:lineRule="auto"/>
    </w:pPr>
    <w:rPr>
      <w:b/>
      <w:sz w:val="24"/>
    </w:rPr>
  </w:style>
  <w:style w:type="character" w:customStyle="1" w:styleId="HelpTextChar">
    <w:name w:val="Help Text Char"/>
    <w:basedOn w:val="DefaultParagraphFont"/>
    <w:link w:val="HelpText"/>
    <w:rsid w:val="00E41990"/>
    <w:rPr>
      <w:rFonts w:ascii="Tw Cen MT" w:hAnsi="Tw Cen MT"/>
      <w:i/>
      <w:sz w:val="20"/>
    </w:rPr>
  </w:style>
  <w:style w:type="paragraph" w:customStyle="1" w:styleId="BigTitle">
    <w:name w:val="Big Title"/>
    <w:basedOn w:val="Header"/>
    <w:link w:val="BigTitleChar"/>
    <w:qFormat/>
    <w:rsid w:val="000649CE"/>
    <w:pPr>
      <w:jc w:val="right"/>
    </w:pPr>
    <w:rPr>
      <w:b/>
      <w:smallCaps/>
      <w:sz w:val="72"/>
    </w:rPr>
  </w:style>
  <w:style w:type="character" w:customStyle="1" w:styleId="FieldLabelChar">
    <w:name w:val="Field Label Char"/>
    <w:basedOn w:val="DefaultParagraphFont"/>
    <w:link w:val="FieldLabel"/>
    <w:rsid w:val="00FC7DDB"/>
    <w:rPr>
      <w:rFonts w:ascii="Tw Cen MT" w:hAnsi="Tw Cen MT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DD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BigTitleChar">
    <w:name w:val="Big Title Char"/>
    <w:basedOn w:val="HeaderChar"/>
    <w:link w:val="BigTitle"/>
    <w:rsid w:val="000649CE"/>
    <w:rPr>
      <w:rFonts w:ascii="Tw Cen MT" w:hAnsi="Tw Cen MT"/>
      <w:b/>
      <w:smallCaps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FC7DD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-OITPORTFOLIO@dot.state.fl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973MF\Desktop\RFQ%20Exhibit%20Templates\Exhibit%205%20-%20Vendor%20Change%20Reques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CCBD9C203D475ABD3DA8CB4B814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C4C3D-9524-4F64-8C52-F0A215C18CC2}"/>
      </w:docPartPr>
      <w:docPartBody>
        <w:p w:rsidR="00A32302" w:rsidRDefault="000A22CE">
          <w:pPr>
            <w:pStyle w:val="DACCBD9C203D475ABD3DA8CB4B81410F"/>
          </w:pPr>
          <w:r>
            <w:t xml:space="preserve"> </w:t>
          </w:r>
        </w:p>
      </w:docPartBody>
    </w:docPart>
    <w:docPart>
      <w:docPartPr>
        <w:name w:val="C1FC9A558CE54E8DBE0605A3E68D9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0B0BA-681A-4527-8684-B8CDE2BC2336}"/>
      </w:docPartPr>
      <w:docPartBody>
        <w:p w:rsidR="00A32302" w:rsidRDefault="000A22CE">
          <w:pPr>
            <w:pStyle w:val="C1FC9A558CE54E8DBE0605A3E68D9E7A"/>
          </w:pPr>
          <w:r>
            <w:t xml:space="preserve"> </w:t>
          </w:r>
        </w:p>
      </w:docPartBody>
    </w:docPart>
    <w:docPart>
      <w:docPartPr>
        <w:name w:val="035D891AD7EC48C4AA8DA7D5C715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72E2A-11C2-4A67-AB47-1DDF2C6C1E07}"/>
      </w:docPartPr>
      <w:docPartBody>
        <w:p w:rsidR="00A32302" w:rsidRDefault="000A22CE">
          <w:pPr>
            <w:pStyle w:val="035D891AD7EC48C4AA8DA7D5C7150C9A"/>
          </w:pPr>
          <w:r>
            <w:t xml:space="preserve"> </w:t>
          </w:r>
          <w:r w:rsidRPr="0060787A">
            <w:rPr>
              <w:rStyle w:val="PlaceholderText"/>
            </w:rPr>
            <w:t xml:space="preserve">  </w:t>
          </w:r>
        </w:p>
      </w:docPartBody>
    </w:docPart>
    <w:docPart>
      <w:docPartPr>
        <w:name w:val="FA1D16CF37A34F73A921C1C4462BC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AE9F5-1726-44C6-B48D-D61B0E83AC8B}"/>
      </w:docPartPr>
      <w:docPartBody>
        <w:p w:rsidR="00A32302" w:rsidRDefault="000A22CE">
          <w:pPr>
            <w:pStyle w:val="FA1D16CF37A34F73A921C1C4462BCB63"/>
          </w:pPr>
          <w:r>
            <w:t xml:space="preserve"> </w:t>
          </w:r>
          <w:r w:rsidRPr="0060787A">
            <w:rPr>
              <w:rStyle w:val="PlaceholderText"/>
            </w:rPr>
            <w:t xml:space="preserve">  </w:t>
          </w:r>
        </w:p>
      </w:docPartBody>
    </w:docPart>
    <w:docPart>
      <w:docPartPr>
        <w:name w:val="4B4ADFD1CB5E47E0B27960E1AC86D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3FD8-7548-4F25-B266-689AB866B476}"/>
      </w:docPartPr>
      <w:docPartBody>
        <w:p w:rsidR="00A32302" w:rsidRDefault="000A22CE">
          <w:pPr>
            <w:pStyle w:val="4B4ADFD1CB5E47E0B27960E1AC86DAB4"/>
          </w:pPr>
          <w:r>
            <w:t xml:space="preserve"> </w:t>
          </w:r>
          <w:r w:rsidRPr="0060787A">
            <w:rPr>
              <w:rStyle w:val="PlaceholderText"/>
            </w:rPr>
            <w:t xml:space="preserve">  </w:t>
          </w:r>
        </w:p>
      </w:docPartBody>
    </w:docPart>
    <w:docPart>
      <w:docPartPr>
        <w:name w:val="897B98881A9D41D2BF62499937EBE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827C2-76E6-4B1E-8DA3-7B94FBC2C8FA}"/>
      </w:docPartPr>
      <w:docPartBody>
        <w:p w:rsidR="00A32302" w:rsidRDefault="000A22CE">
          <w:pPr>
            <w:pStyle w:val="897B98881A9D41D2BF62499937EBE1C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7373296A714F13968606E09299C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4B4FF-5B94-442D-B327-F3793299E2FF}"/>
      </w:docPartPr>
      <w:docPartBody>
        <w:p w:rsidR="00A32302" w:rsidRDefault="000A22CE">
          <w:pPr>
            <w:pStyle w:val="EC7373296A714F13968606E09299CD7A"/>
          </w:pPr>
          <w:r>
            <w:t xml:space="preserve"> </w:t>
          </w:r>
        </w:p>
      </w:docPartBody>
    </w:docPart>
    <w:docPart>
      <w:docPartPr>
        <w:name w:val="9E84B21799DA4656BD899EA38CD53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2AAA3-9A07-4409-B7E1-3D0E7D6A743D}"/>
      </w:docPartPr>
      <w:docPartBody>
        <w:p w:rsidR="00A32302" w:rsidRDefault="000A22CE">
          <w:pPr>
            <w:pStyle w:val="9E84B21799DA4656BD899EA38CD53457"/>
          </w:pPr>
          <w:r>
            <w:t xml:space="preserve"> </w:t>
          </w:r>
        </w:p>
      </w:docPartBody>
    </w:docPart>
    <w:docPart>
      <w:docPartPr>
        <w:name w:val="C9A3146B3EA8440B83C3BD91B9CE3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EF68-222B-42F6-A5EA-23FE6A691A5E}"/>
      </w:docPartPr>
      <w:docPartBody>
        <w:p w:rsidR="00A32302" w:rsidRDefault="000A22CE">
          <w:pPr>
            <w:pStyle w:val="C9A3146B3EA8440B83C3BD91B9CE33E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CE"/>
    <w:rsid w:val="000A22CE"/>
    <w:rsid w:val="00A3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CCBD9C203D475ABD3DA8CB4B81410F">
    <w:name w:val="DACCBD9C203D475ABD3DA8CB4B81410F"/>
  </w:style>
  <w:style w:type="paragraph" w:customStyle="1" w:styleId="C1FC9A558CE54E8DBE0605A3E68D9E7A">
    <w:name w:val="C1FC9A558CE54E8DBE0605A3E68D9E7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5D891AD7EC48C4AA8DA7D5C7150C9A">
    <w:name w:val="035D891AD7EC48C4AA8DA7D5C7150C9A"/>
  </w:style>
  <w:style w:type="paragraph" w:customStyle="1" w:styleId="FA1D16CF37A34F73A921C1C4462BCB63">
    <w:name w:val="FA1D16CF37A34F73A921C1C4462BCB63"/>
  </w:style>
  <w:style w:type="paragraph" w:customStyle="1" w:styleId="4B4ADFD1CB5E47E0B27960E1AC86DAB4">
    <w:name w:val="4B4ADFD1CB5E47E0B27960E1AC86DAB4"/>
  </w:style>
  <w:style w:type="paragraph" w:customStyle="1" w:styleId="897B98881A9D41D2BF62499937EBE1CD">
    <w:name w:val="897B98881A9D41D2BF62499937EBE1CD"/>
  </w:style>
  <w:style w:type="paragraph" w:customStyle="1" w:styleId="EC7373296A714F13968606E09299CD7A">
    <w:name w:val="EC7373296A714F13968606E09299CD7A"/>
  </w:style>
  <w:style w:type="paragraph" w:customStyle="1" w:styleId="9E84B21799DA4656BD899EA38CD53457">
    <w:name w:val="9E84B21799DA4656BD899EA38CD53457"/>
  </w:style>
  <w:style w:type="paragraph" w:customStyle="1" w:styleId="C9A3146B3EA8440B83C3BD91B9CE33E8">
    <w:name w:val="C9A3146B3EA8440B83C3BD91B9CE3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Type xmlns="7599adfd-4451-4749-831e-fcf8f84acaba">FDOT-OIT</TemplateType>
    <TemplateStatus xmlns="7599adfd-4451-4749-831e-fcf8f84acaba">Active</TemplateStatus>
    <PDMPhase xmlns="7599adfd-4451-4749-831e-fcf8f84acaba">Execute</PDM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65504ADF52643B934E8E5A741DE31" ma:contentTypeVersion="5" ma:contentTypeDescription="Create a new document." ma:contentTypeScope="" ma:versionID="8ae91b69cf476015c7eec93fa72449bc">
  <xsd:schema xmlns:xsd="http://www.w3.org/2001/XMLSchema" xmlns:xs="http://www.w3.org/2001/XMLSchema" xmlns:p="http://schemas.microsoft.com/office/2006/metadata/properties" xmlns:ns2="6a6fb1c0-5c7c-4a2a-9e0a-bc724f8a6149" xmlns:ns3="7599adfd-4451-4749-831e-fcf8f84acaba" targetNamespace="http://schemas.microsoft.com/office/2006/metadata/properties" ma:root="true" ma:fieldsID="d4adf7e0c1c09064dd4442a69ed59e53" ns2:_="" ns3:_="">
    <xsd:import namespace="6a6fb1c0-5c7c-4a2a-9e0a-bc724f8a6149"/>
    <xsd:import namespace="7599adfd-4451-4749-831e-fcf8f84aca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TemplateType" minOccurs="0"/>
                <xsd:element ref="ns3:TemplateStatus" minOccurs="0"/>
                <xsd:element ref="ns3:PDM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b1c0-5c7c-4a2a-9e0a-bc724f8a61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9adfd-4451-4749-831e-fcf8f84acaba" elementFormDefault="qualified">
    <xsd:import namespace="http://schemas.microsoft.com/office/2006/documentManagement/types"/>
    <xsd:import namespace="http://schemas.microsoft.com/office/infopath/2007/PartnerControls"/>
    <xsd:element name="TemplateType" ma:index="10" nillable="true" ma:displayName="TemplateType" ma:default="AST" ma:format="Dropdown" ma:internalName="TemplateType">
      <xsd:simpleType>
        <xsd:restriction base="dms:Choice">
          <xsd:enumeration value="AST"/>
          <xsd:enumeration value="FDOT-OIT"/>
          <xsd:enumeration value="Other"/>
        </xsd:restriction>
      </xsd:simpleType>
    </xsd:element>
    <xsd:element name="TemplateStatus" ma:index="11" nillable="true" ma:displayName="TemplateStatus" ma:default="Active" ma:format="Dropdown" ma:internalName="TemplateStatus">
      <xsd:simpleType>
        <xsd:restriction base="dms:Choice">
          <xsd:enumeration value="Active"/>
          <xsd:enumeration value="Archived"/>
          <xsd:enumeration value="Future"/>
        </xsd:restriction>
      </xsd:simpleType>
    </xsd:element>
    <xsd:element name="PDMPhase" ma:index="12" nillable="true" ma:displayName="PDMPhase" ma:default="Execute" ma:format="Dropdown" ma:internalName="PDMPhase">
      <xsd:simpleType>
        <xsd:restriction base="dms:Choice">
          <xsd:enumeration value="Initiate"/>
          <xsd:enumeration value="Plan"/>
          <xsd:enumeration value="Execute"/>
          <xsd:enumeration value="Close"/>
          <xsd:enumeration value="MonitorControl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F96F6-C87C-4DDA-958A-99F1DF494A7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a6fb1c0-5c7c-4a2a-9e0a-bc724f8a614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6BA983-BE0E-4C52-A7EA-A44E5AD7C3BE}"/>
</file>

<file path=customXml/itemProps3.xml><?xml version="1.0" encoding="utf-8"?>
<ds:datastoreItem xmlns:ds="http://schemas.openxmlformats.org/officeDocument/2006/customXml" ds:itemID="{08E9C28A-5441-422F-A3EC-73827766A0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Exhibit 5 - Vendor Change Request Template</Template>
  <TotalTime>2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Fike, Melinda</dc:creator>
  <cp:keywords/>
  <dc:description/>
  <cp:lastModifiedBy>Fike, Melinda</cp:lastModifiedBy>
  <cp:revision>2</cp:revision>
  <cp:lastPrinted>2015-12-22T18:47:00Z</cp:lastPrinted>
  <dcterms:created xsi:type="dcterms:W3CDTF">2016-12-13T20:57:00Z</dcterms:created>
  <dcterms:modified xsi:type="dcterms:W3CDTF">2017-01-10T14:44:00Z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0x01010021965504ADF52643B934E8E5A741DE31</vt:lpwstr>
  </property>
</Properties>
</file>